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8C3B0FC1BD6A48AE8778039B78F9F89C"/>
        </w:placeholder>
        <w:text/>
      </w:sdtPr>
      <w:sdtEndPr/>
      <w:sdtContent>
        <w:p xmlns:w14="http://schemas.microsoft.com/office/word/2010/wordml" w:rsidRPr="009B062B" w:rsidR="00AF30DD" w:rsidP="00CC3B1F" w:rsidRDefault="00AF30DD" w14:paraId="616566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3885b3-8ef0-445b-9aae-32a96b1a9fa7"/>
        <w:id w:val="-4749971"/>
        <w:lock w:val="sdtLocked"/>
      </w:sdtPr>
      <w:sdtEndPr/>
      <w:sdtContent>
        <w:p xmlns:w14="http://schemas.microsoft.com/office/word/2010/wordml" w:rsidR="005C7CD0" w:rsidRDefault="00B35845" w14:paraId="616566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ge kommunerna rätt att anställa läkare för att säkerställa en trygg och säker vård i hela kedjan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A986BA0405047ACBDD4F10C551E7E4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16566AA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3037D0" w:rsidP="003037D0" w:rsidRDefault="003037D0" w14:paraId="616566AB" w14:textId="77777777">
      <w:pPr>
        <w:pStyle w:val="Normalutanindragellerluft"/>
      </w:pPr>
      <w:r>
        <w:t xml:space="preserve">Sverige får allt fler äldre som lever ett gott liv och lever betydligt längre i hemmiljö. För att rigga en trygg omvårdnad bygger många kommuner upp </w:t>
      </w:r>
      <w:proofErr w:type="spellStart"/>
      <w:r>
        <w:t>äldreteam</w:t>
      </w:r>
      <w:proofErr w:type="spellEnd"/>
      <w:r>
        <w:t xml:space="preserve"> och grupper som på ett effektivt och nära sätt bedriver omvårdnad om våra äldre i samverkan med individen. En utveckling jag välkomnar och gärna ser utvecklas ytterligare. </w:t>
      </w:r>
    </w:p>
    <w:p xmlns:w14="http://schemas.microsoft.com/office/word/2010/wordml" w:rsidR="003037D0" w:rsidP="00B4562A" w:rsidRDefault="003037D0" w14:paraId="616566AC" w14:textId="546CB279">
      <w:r w:rsidRPr="001111F3">
        <w:t xml:space="preserve">Det som nu saknas i kedjan av insatser är kontakten med läkare. Alltför sällan träffar den äldre en läkare i god tid för att arbeta förebyggande och därmed bromsa behovet av hjälp och stöd framöver. Med tryggheten det innebär att minska antalet vårdkontakter, skapa kontinuitet och erbjuda kompetens i hela kedjan ger vi bättre service till våra medborgare.  </w:t>
      </w:r>
    </w:p>
    <w:p xmlns:w14="http://schemas.microsoft.com/office/word/2010/wordml" w:rsidRPr="00B4562A" w:rsidR="00422B9E" w:rsidP="00B4562A" w:rsidRDefault="003037D0" w14:paraId="616566AD" w14:textId="77777777">
      <w:r w:rsidRPr="00B4562A">
        <w:t xml:space="preserve">Ett modernt Sverige tar medborgarnas behov i centrum och med </w:t>
      </w:r>
      <w:proofErr w:type="spellStart"/>
      <w:r w:rsidRPr="00B4562A">
        <w:t>äldreteam</w:t>
      </w:r>
      <w:proofErr w:type="spellEnd"/>
      <w:r w:rsidRPr="00B4562A">
        <w:t xml:space="preserve"> som omfattar hela kedjan bör Sveriges kommuner ges rätten att anställa läkare för att ge en samlad kompetens och kontinuitet i arbetet med våra äldre.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3E83A643D8441F9A6E42630DD247A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C3B1F" w:rsidP="00CC3B1F" w:rsidRDefault="00CC3B1F" w14:paraId="616566AF" w14:textId="77777777"/>
        <w:p xmlns:w14="http://schemas.microsoft.com/office/word/2010/wordml" w:rsidRPr="008E0FE2" w:rsidR="004801AC" w:rsidP="00CC3B1F" w:rsidRDefault="0079069A" w14:paraId="616566B0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BF607D" w14:paraId="71B59F48" w14:textId="77777777">
        <w:trPr>
          <w:cantSplit/>
        </w:trPr>
        <w:tc>
          <w:tcPr>
            <w:tcW w:w="50" w:type="pct"/>
            <w:vAlign w:val="bottom"/>
          </w:tcPr>
          <w:p w:rsidR="00BF607D" w:rsidRDefault="0033330A" w14:paraId="71859DBA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F607D" w:rsidRDefault="0033330A" w14:paraId="71859DBA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D5282A" w:rsidRDefault="00D5282A" w14:paraId="616566B4" w14:textId="77777777"/>
    <w:sectPr w:rsidR="00D5282A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566B6" w14:textId="77777777" w:rsidR="004F68A1" w:rsidRDefault="004F68A1" w:rsidP="000C1CAD">
      <w:pPr>
        <w:spacing w:line="240" w:lineRule="auto"/>
      </w:pPr>
      <w:r>
        <w:separator/>
      </w:r>
    </w:p>
  </w:endnote>
  <w:endnote w:type="continuationSeparator" w:id="0">
    <w:p w14:paraId="616566B7" w14:textId="77777777" w:rsidR="004F68A1" w:rsidRDefault="004F68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66B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66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566C5" w14:textId="77777777" w:rsidR="00262EA3" w:rsidRPr="00CC3B1F" w:rsidRDefault="00262EA3" w:rsidP="00CC3B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566B4" w14:textId="77777777" w:rsidR="004F68A1" w:rsidRDefault="004F68A1" w:rsidP="000C1CAD">
      <w:pPr>
        <w:spacing w:line="240" w:lineRule="auto"/>
      </w:pPr>
      <w:r>
        <w:separator/>
      </w:r>
    </w:p>
  </w:footnote>
  <w:footnote w:type="continuationSeparator" w:id="0">
    <w:p w14:paraId="616566B5" w14:textId="77777777" w:rsidR="004F68A1" w:rsidRDefault="004F68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16566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16566C7" wp14:anchorId="616566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069A" w14:paraId="616566C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A4FEE2E55F468CB3D64FA3643E60D3"/>
                              </w:placeholder>
                              <w:text/>
                            </w:sdtPr>
                            <w:sdtEndPr/>
                            <w:sdtContent>
                              <w:r w:rsidR="003037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EC85B5F3C246A188B2F93829BE8C62"/>
                              </w:placeholder>
                              <w:text/>
                            </w:sdtPr>
                            <w:sdtEndPr/>
                            <w:sdtContent>
                              <w:r w:rsidR="001111F3">
                                <w:t>1033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6566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069A" w14:paraId="616566C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A4FEE2E55F468CB3D64FA3643E60D3"/>
                        </w:placeholder>
                        <w:text/>
                      </w:sdtPr>
                      <w:sdtEndPr/>
                      <w:sdtContent>
                        <w:r w:rsidR="003037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EC85B5F3C246A188B2F93829BE8C62"/>
                        </w:placeholder>
                        <w:text/>
                      </w:sdtPr>
                      <w:sdtEndPr/>
                      <w:sdtContent>
                        <w:r w:rsidR="001111F3">
                          <w:t>1033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6566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16566BA" w14:textId="77777777">
    <w:pPr>
      <w:jc w:val="right"/>
    </w:pPr>
  </w:p>
  <w:p w:rsidR="00262EA3" w:rsidP="00776B74" w:rsidRDefault="00262EA3" w14:paraId="616566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9069A" w14:paraId="616566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6566C9" wp14:anchorId="616566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069A" w14:paraId="616566B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77B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37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11F3">
          <w:t>1033</w:t>
        </w:r>
      </w:sdtContent>
    </w:sdt>
  </w:p>
  <w:p w:rsidRPr="008227B3" w:rsidR="00262EA3" w:rsidP="008227B3" w:rsidRDefault="0079069A" w14:paraId="616566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069A" w14:paraId="616566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77B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77B5">
          <w:t>:531</w:t>
        </w:r>
      </w:sdtContent>
    </w:sdt>
  </w:p>
  <w:p w:rsidR="00262EA3" w:rsidP="00E03A3D" w:rsidRDefault="0079069A" w14:paraId="616566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77B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154F6" w14:paraId="616566C3" w14:textId="77777777">
        <w:pPr>
          <w:pStyle w:val="FSHRub2"/>
        </w:pPr>
        <w:r>
          <w:t>Kommunala läkare som komplement till en trygg 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6566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037D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D8D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1F3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7D0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30A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8A1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4F6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CD0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69A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B5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ADE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845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62A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07D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B1F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0F5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2A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954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6566A7"/>
  <w15:chartTrackingRefBased/>
  <w15:docId w15:val="{D8E85E00-0ACA-4C0A-A393-AA122CFE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3B0FC1BD6A48AE8778039B78F9F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D624E-E2A8-4EE4-8356-A1E0D1A825ED}"/>
      </w:docPartPr>
      <w:docPartBody>
        <w:p w:rsidR="008A69F4" w:rsidRDefault="00BE17EE">
          <w:pPr>
            <w:pStyle w:val="8C3B0FC1BD6A48AE8778039B78F9F8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A986BA0405047ACBDD4F10C551E7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18092-8AE8-482D-B494-D6C02AE8C9E2}"/>
      </w:docPartPr>
      <w:docPartBody>
        <w:p w:rsidR="008A69F4" w:rsidRDefault="00BE17EE">
          <w:pPr>
            <w:pStyle w:val="BA986BA0405047ACBDD4F10C551E7E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A4FEE2E55F468CB3D64FA3643E6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46B16-B02A-4C06-8C6F-40CBE53FB905}"/>
      </w:docPartPr>
      <w:docPartBody>
        <w:p w:rsidR="008A69F4" w:rsidRDefault="00BE17EE">
          <w:pPr>
            <w:pStyle w:val="C9A4FEE2E55F468CB3D64FA3643E6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EC85B5F3C246A188B2F93829BE8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C461C-3E2F-496F-857A-21A2C3713A07}"/>
      </w:docPartPr>
      <w:docPartBody>
        <w:p w:rsidR="008A69F4" w:rsidRDefault="00BE17EE">
          <w:pPr>
            <w:pStyle w:val="19EC85B5F3C246A188B2F93829BE8C62"/>
          </w:pPr>
          <w:r>
            <w:t xml:space="preserve"> </w:t>
          </w:r>
        </w:p>
      </w:docPartBody>
    </w:docPart>
    <w:docPart>
      <w:docPartPr>
        <w:name w:val="5F3E83A643D8441F9A6E42630DD24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E230C-2CD3-403D-A408-B9736C3F2DEF}"/>
      </w:docPartPr>
      <w:docPartBody>
        <w:p w:rsidR="009918F8" w:rsidRDefault="009918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EE"/>
    <w:rsid w:val="00210D7C"/>
    <w:rsid w:val="008A69F4"/>
    <w:rsid w:val="008F7E01"/>
    <w:rsid w:val="009918F8"/>
    <w:rsid w:val="00B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3B0FC1BD6A48AE8778039B78F9F89C">
    <w:name w:val="8C3B0FC1BD6A48AE8778039B78F9F89C"/>
  </w:style>
  <w:style w:type="paragraph" w:customStyle="1" w:styleId="CD1D568C0AAB44979E459FDD87370E49">
    <w:name w:val="CD1D568C0AAB44979E459FDD87370E4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AA09B041A14A999A2DF140D15EB296">
    <w:name w:val="BFAA09B041A14A999A2DF140D15EB296"/>
  </w:style>
  <w:style w:type="paragraph" w:customStyle="1" w:styleId="BA986BA0405047ACBDD4F10C551E7E41">
    <w:name w:val="BA986BA0405047ACBDD4F10C551E7E41"/>
  </w:style>
  <w:style w:type="paragraph" w:customStyle="1" w:styleId="2541D990168348CBA7611F248EC85134">
    <w:name w:val="2541D990168348CBA7611F248EC85134"/>
  </w:style>
  <w:style w:type="paragraph" w:customStyle="1" w:styleId="C32982FFD7744029A366061074EEA812">
    <w:name w:val="C32982FFD7744029A366061074EEA812"/>
  </w:style>
  <w:style w:type="paragraph" w:customStyle="1" w:styleId="C9A4FEE2E55F468CB3D64FA3643E60D3">
    <w:name w:val="C9A4FEE2E55F468CB3D64FA3643E60D3"/>
  </w:style>
  <w:style w:type="paragraph" w:customStyle="1" w:styleId="19EC85B5F3C246A188B2F93829BE8C62">
    <w:name w:val="19EC85B5F3C246A188B2F93829BE8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1BBBC-3C3C-4B37-91FA-5A6BC93CE5EA}"/>
</file>

<file path=customXml/itemProps2.xml><?xml version="1.0" encoding="utf-8"?>
<ds:datastoreItem xmlns:ds="http://schemas.openxmlformats.org/officeDocument/2006/customXml" ds:itemID="{0467FB2F-6D4F-40F1-9367-CC13EC141112}"/>
</file>

<file path=customXml/itemProps3.xml><?xml version="1.0" encoding="utf-8"?>
<ds:datastoreItem xmlns:ds="http://schemas.openxmlformats.org/officeDocument/2006/customXml" ds:itemID="{227A277B-A94A-453E-B6C9-121283D9F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1019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M1033 Kommunala läkare som komplement till en trygg vård</vt:lpstr>
      <vt:lpstr>
      </vt:lpstr>
    </vt:vector>
  </TitlesOfParts>
  <Company>Sveriges riksdag</Company>
  <LinksUpToDate>false</LinksUpToDate>
  <CharactersWithSpaces>1204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