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27242FB2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275E80">
              <w:rPr>
                <w:b/>
              </w:rPr>
              <w:t>2</w:t>
            </w:r>
            <w:r w:rsidR="0038654F">
              <w:rPr>
                <w:b/>
              </w:rPr>
              <w:t>9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2475BEF5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DE4A20">
              <w:t>04</w:t>
            </w:r>
            <w:r w:rsidR="00666516" w:rsidRPr="008C71F4">
              <w:t>-</w:t>
            </w:r>
            <w:r w:rsidR="0038654F">
              <w:t>10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76922855" w:rsidR="00D12EAD" w:rsidRPr="00D67A6F" w:rsidRDefault="0038654F" w:rsidP="0096348C">
            <w:r w:rsidRPr="00D67A6F">
              <w:t>10</w:t>
            </w:r>
            <w:r w:rsidR="007A17C6" w:rsidRPr="00D67A6F">
              <w:t>.</w:t>
            </w:r>
            <w:r w:rsidR="00DE4A20" w:rsidRPr="00D67A6F">
              <w:t>00</w:t>
            </w:r>
            <w:r w:rsidR="00C04B68" w:rsidRPr="00D67A6F">
              <w:t xml:space="preserve"> – </w:t>
            </w:r>
            <w:r w:rsidR="00140CDC" w:rsidRPr="00D67A6F">
              <w:t>10</w:t>
            </w:r>
            <w:r w:rsidR="00C04B68" w:rsidRPr="00D67A6F">
              <w:t>.</w:t>
            </w:r>
            <w:r w:rsidR="00140CDC" w:rsidRPr="00D67A6F">
              <w:t>17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7668F" w:rsidRPr="008C71F4" w14:paraId="2B8638E1" w14:textId="77777777" w:rsidTr="00B7668F">
        <w:tc>
          <w:tcPr>
            <w:tcW w:w="567" w:type="dxa"/>
          </w:tcPr>
          <w:p w14:paraId="737DB981" w14:textId="77777777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3BE9E159" w14:textId="0715EE4A" w:rsidR="0036472B" w:rsidRDefault="00140CDC" w:rsidP="0036472B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Medgivande att närvara</w:t>
            </w:r>
          </w:p>
          <w:p w14:paraId="6ADA6EA5" w14:textId="0C61253C" w:rsidR="00B7668F" w:rsidRDefault="00140CDC" w:rsidP="0036472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  <w:snapToGrid w:val="0"/>
              </w:rPr>
              <w:t xml:space="preserve">Utskottet medgav att ledamöterna Alexandra </w:t>
            </w:r>
            <w:proofErr w:type="spellStart"/>
            <w:r>
              <w:rPr>
                <w:bCs/>
                <w:snapToGrid w:val="0"/>
              </w:rPr>
              <w:t>Anstrell</w:t>
            </w:r>
            <w:proofErr w:type="spellEnd"/>
            <w:r>
              <w:rPr>
                <w:bCs/>
                <w:snapToGrid w:val="0"/>
              </w:rPr>
              <w:t xml:space="preserve"> (M), Hanna Westerén (S) och Per Söderlund (SD)</w:t>
            </w:r>
            <w:r w:rsidR="00FF3089">
              <w:rPr>
                <w:bCs/>
                <w:snapToGrid w:val="0"/>
              </w:rPr>
              <w:t xml:space="preserve"> från försvarsutskottet närvarade under sammanträdet vid punkt </w:t>
            </w:r>
            <w:r w:rsidR="002F29D2">
              <w:rPr>
                <w:bCs/>
                <w:snapToGrid w:val="0"/>
              </w:rPr>
              <w:t>1</w:t>
            </w:r>
            <w:r w:rsidR="00FF3089">
              <w:rPr>
                <w:bCs/>
                <w:snapToGrid w:val="0"/>
              </w:rPr>
              <w:t xml:space="preserve"> på föredragningslistan</w:t>
            </w:r>
            <w:r w:rsidR="002F29D2">
              <w:rPr>
                <w:bCs/>
                <w:snapToGrid w:val="0"/>
              </w:rPr>
              <w:t xml:space="preserve"> (Tonnagebeskattning)</w:t>
            </w:r>
            <w:r w:rsidR="00FF3089">
              <w:rPr>
                <w:bCs/>
                <w:snapToGrid w:val="0"/>
              </w:rPr>
              <w:t>.</w:t>
            </w:r>
          </w:p>
          <w:p w14:paraId="460E3EA6" w14:textId="2F264965" w:rsidR="0036472B" w:rsidRPr="0036472B" w:rsidRDefault="0036472B" w:rsidP="0036472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140CDC" w:rsidRPr="008C71F4" w14:paraId="261CC47C" w14:textId="77777777" w:rsidTr="00B7668F">
        <w:tc>
          <w:tcPr>
            <w:tcW w:w="567" w:type="dxa"/>
          </w:tcPr>
          <w:p w14:paraId="335A24A0" w14:textId="15DAF447" w:rsidR="00140CDC" w:rsidRPr="003748F1" w:rsidRDefault="00140CDC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2</w:t>
            </w:r>
          </w:p>
        </w:tc>
        <w:tc>
          <w:tcPr>
            <w:tcW w:w="6946" w:type="dxa"/>
            <w:gridSpan w:val="2"/>
          </w:tcPr>
          <w:p w14:paraId="6E1671D8" w14:textId="77777777" w:rsidR="00140CDC" w:rsidRDefault="00140CDC" w:rsidP="0036472B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Tonnagebeskattning</w:t>
            </w:r>
          </w:p>
          <w:p w14:paraId="5103CD4B" w14:textId="77777777" w:rsidR="00140CDC" w:rsidRDefault="00140CDC" w:rsidP="00140CD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  <w:snapToGrid w:val="0"/>
              </w:rPr>
              <w:t>Statssekreterare Carolina Lindholm, biträdd av medarbetare från Finansdepartementet, informerade om regeringens arbete med tonnagebeskattning.</w:t>
            </w:r>
          </w:p>
          <w:p w14:paraId="243BD310" w14:textId="1A192096" w:rsidR="00140CDC" w:rsidRPr="00140CDC" w:rsidRDefault="00140CDC" w:rsidP="00140CDC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B7668F" w:rsidRPr="008C71F4" w14:paraId="77D73EE6" w14:textId="77777777" w:rsidTr="00B7668F">
        <w:tc>
          <w:tcPr>
            <w:tcW w:w="567" w:type="dxa"/>
          </w:tcPr>
          <w:p w14:paraId="4F2A0947" w14:textId="172DB0B3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FF3089">
              <w:rPr>
                <w:b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46821819" w14:textId="77777777" w:rsidR="0038654F" w:rsidRDefault="0038654F" w:rsidP="0038654F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Justering av protokoll</w:t>
            </w:r>
          </w:p>
          <w:p w14:paraId="445958C3" w14:textId="77777777" w:rsidR="00E803C8" w:rsidRDefault="0038654F" w:rsidP="0038654F">
            <w:pPr>
              <w:tabs>
                <w:tab w:val="left" w:pos="1701"/>
              </w:tabs>
              <w:rPr>
                <w:bCs/>
              </w:rPr>
            </w:pPr>
            <w:r w:rsidRPr="008C71F4">
              <w:rPr>
                <w:bCs/>
                <w:snapToGrid w:val="0"/>
              </w:rPr>
              <w:t>Utskottet justerade protokoll 2024/25:</w:t>
            </w:r>
            <w:r>
              <w:rPr>
                <w:bCs/>
                <w:snapToGrid w:val="0"/>
              </w:rPr>
              <w:t>28</w:t>
            </w:r>
            <w:r>
              <w:rPr>
                <w:bCs/>
              </w:rPr>
              <w:t>.</w:t>
            </w:r>
          </w:p>
          <w:p w14:paraId="2A2F68E1" w14:textId="648B055B" w:rsidR="0038654F" w:rsidRPr="0038654F" w:rsidRDefault="0038654F" w:rsidP="0038654F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B7668F" w:rsidRPr="00857CD4" w14:paraId="36ED7F73" w14:textId="77777777" w:rsidTr="00B7668F">
        <w:tc>
          <w:tcPr>
            <w:tcW w:w="567" w:type="dxa"/>
          </w:tcPr>
          <w:p w14:paraId="1795027B" w14:textId="17B59BEE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FF3089">
              <w:rPr>
                <w:b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1A3FD30D" w14:textId="0FE4E831" w:rsidR="00B7668F" w:rsidRDefault="0038654F" w:rsidP="0036472B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/>
              </w:rPr>
              <w:t>Riksdagens skrivelser till regeringen – åtgärder under 2024</w:t>
            </w:r>
            <w:r w:rsidR="0036472B">
              <w:rPr>
                <w:b/>
              </w:rPr>
              <w:t xml:space="preserve"> (Sk</w:t>
            </w:r>
            <w:r>
              <w:rPr>
                <w:b/>
              </w:rPr>
              <w:t>U8y</w:t>
            </w:r>
            <w:r w:rsidR="0036472B">
              <w:rPr>
                <w:b/>
              </w:rPr>
              <w:t>)</w:t>
            </w:r>
          </w:p>
          <w:p w14:paraId="40B2B1C0" w14:textId="5781BA39" w:rsidR="00D67A6F" w:rsidRDefault="00D67A6F" w:rsidP="0038654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frågan om yttrande till konstitutionsutskottet över skrivelse 2024/25:75.</w:t>
            </w:r>
          </w:p>
          <w:p w14:paraId="447E28BC" w14:textId="3E14BD5F" w:rsidR="00D67A6F" w:rsidRPr="00857CD4" w:rsidRDefault="00D67A6F" w:rsidP="00D67A6F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DE4A20" w:rsidRPr="008C71F4" w14:paraId="39CF8A88" w14:textId="77777777" w:rsidTr="00B7668F">
        <w:tc>
          <w:tcPr>
            <w:tcW w:w="567" w:type="dxa"/>
          </w:tcPr>
          <w:p w14:paraId="664FD1A4" w14:textId="0111B3CB" w:rsidR="00DE4A20" w:rsidRPr="003748F1" w:rsidRDefault="00DE4A20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FF3089">
              <w:rPr>
                <w:b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43226E71" w14:textId="61ECC421" w:rsidR="00DE4A20" w:rsidRDefault="0038654F" w:rsidP="0036472B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Subsidiaritetsprövning av kommissionens förslag till direktiv om förenkling och förstärkning av mekanismen för koldioxidjustering vid gränsen (CBAM)</w:t>
            </w:r>
          </w:p>
          <w:p w14:paraId="23688DCE" w14:textId="01971B05" w:rsidR="00DE4A20" w:rsidRDefault="0038654F" w:rsidP="0038654F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inledde </w:t>
            </w:r>
            <w:r w:rsidR="0064351E">
              <w:t>s</w:t>
            </w:r>
            <w:r w:rsidR="0064351E" w:rsidRPr="0064351E">
              <w:rPr>
                <w:bCs/>
                <w:snapToGrid w:val="0"/>
              </w:rPr>
              <w:t>ubsidiaritetsprövning</w:t>
            </w:r>
            <w:r w:rsidR="0064351E">
              <w:rPr>
                <w:bCs/>
                <w:snapToGrid w:val="0"/>
              </w:rPr>
              <w:t>en</w:t>
            </w:r>
            <w:r w:rsidR="0064351E" w:rsidRPr="0064351E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 xml:space="preserve">av </w:t>
            </w:r>
            <w:proofErr w:type="gramStart"/>
            <w:r>
              <w:rPr>
                <w:bCs/>
                <w:snapToGrid w:val="0"/>
              </w:rPr>
              <w:t>COM(</w:t>
            </w:r>
            <w:proofErr w:type="gramEnd"/>
            <w:r>
              <w:rPr>
                <w:bCs/>
                <w:snapToGrid w:val="0"/>
              </w:rPr>
              <w:t>2025) 87.</w:t>
            </w:r>
          </w:p>
          <w:p w14:paraId="6EF9A850" w14:textId="07F6EA35" w:rsidR="0038654F" w:rsidRDefault="0038654F" w:rsidP="0038654F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ansåg att förslaget inte strider om subsidiaritetsprincipen</w:t>
            </w:r>
            <w:r w:rsidR="00532CDD">
              <w:rPr>
                <w:bCs/>
                <w:snapToGrid w:val="0"/>
              </w:rPr>
              <w:t>.</w:t>
            </w:r>
          </w:p>
          <w:p w14:paraId="2A22A349" w14:textId="04658477" w:rsidR="0038654F" w:rsidRDefault="0064351E" w:rsidP="00DE4A2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14:paraId="1F2A6E20" w14:textId="12CED25A" w:rsidR="00DE4A20" w:rsidRPr="00DE4A20" w:rsidRDefault="00DE4A20" w:rsidP="00DE4A2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B245AD" w:rsidRPr="008C71F4" w14:paraId="44DEB544" w14:textId="77777777" w:rsidTr="00B7668F">
        <w:tc>
          <w:tcPr>
            <w:tcW w:w="567" w:type="dxa"/>
          </w:tcPr>
          <w:p w14:paraId="6805DF44" w14:textId="544C770E" w:rsidR="00B245AD" w:rsidRPr="003748F1" w:rsidRDefault="00B245AD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FF3089">
              <w:rPr>
                <w:b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0747E1FC" w14:textId="0C834448" w:rsidR="00B245AD" w:rsidRDefault="0064351E" w:rsidP="00B245AD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Utrikes resa</w:t>
            </w:r>
          </w:p>
          <w:p w14:paraId="50B4BF96" w14:textId="5B4A798D" w:rsidR="00E803C8" w:rsidRDefault="0064351E" w:rsidP="00B74036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genomföra två utrikes resor, dels en till Belgien hösten 2025, dels en till Estland </w:t>
            </w:r>
            <w:r w:rsidR="00FF3089">
              <w:rPr>
                <w:bCs/>
                <w:snapToGrid w:val="0"/>
              </w:rPr>
              <w:t xml:space="preserve">hösten </w:t>
            </w:r>
            <w:r>
              <w:rPr>
                <w:bCs/>
                <w:snapToGrid w:val="0"/>
              </w:rPr>
              <w:t>2025.</w:t>
            </w:r>
          </w:p>
          <w:p w14:paraId="5325EFC3" w14:textId="716BE800" w:rsidR="00D67A6F" w:rsidRDefault="00D67A6F" w:rsidP="00B7403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3B031DF" w14:textId="77777777" w:rsidR="00D67A6F" w:rsidRDefault="00D67A6F" w:rsidP="00B7403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5325D2" w14:textId="24AF7528" w:rsidR="00857CD4" w:rsidRPr="00B74036" w:rsidRDefault="00857CD4" w:rsidP="00B7403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B7668F" w:rsidRPr="008C71F4" w14:paraId="74E8DCDD" w14:textId="77777777" w:rsidTr="00B7668F">
        <w:tc>
          <w:tcPr>
            <w:tcW w:w="567" w:type="dxa"/>
          </w:tcPr>
          <w:p w14:paraId="68A46B63" w14:textId="2F5C7C09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lastRenderedPageBreak/>
              <w:t xml:space="preserve">§ </w:t>
            </w:r>
            <w:r w:rsidR="00FF3089">
              <w:rPr>
                <w:b/>
                <w:snapToGrid w:val="0"/>
                <w:sz w:val="24"/>
                <w:szCs w:val="20"/>
              </w:rPr>
              <w:t>7</w:t>
            </w:r>
          </w:p>
        </w:tc>
        <w:tc>
          <w:tcPr>
            <w:tcW w:w="6946" w:type="dxa"/>
            <w:gridSpan w:val="2"/>
          </w:tcPr>
          <w:p w14:paraId="06B8A6EF" w14:textId="77777777" w:rsidR="00B7668F" w:rsidRPr="008C71F4" w:rsidRDefault="00B7668F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B7668F" w:rsidRPr="008C71F4" w14:paraId="744C5C4C" w14:textId="77777777" w:rsidTr="00B7668F">
        <w:tc>
          <w:tcPr>
            <w:tcW w:w="567" w:type="dxa"/>
          </w:tcPr>
          <w:p w14:paraId="246DF369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989BB70" w14:textId="27417AC8" w:rsidR="00E803C8" w:rsidRDefault="00B7668F" w:rsidP="00B7668F">
            <w:pPr>
              <w:tabs>
                <w:tab w:val="left" w:pos="1701"/>
              </w:tabs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64351E">
              <w:rPr>
                <w:snapToGrid w:val="0"/>
              </w:rPr>
              <w:t>tisdagen</w:t>
            </w:r>
            <w:r w:rsidRPr="008C71F4">
              <w:rPr>
                <w:snapToGrid w:val="0"/>
              </w:rPr>
              <w:t xml:space="preserve"> den </w:t>
            </w:r>
            <w:r w:rsidR="0064351E">
              <w:rPr>
                <w:snapToGrid w:val="0"/>
              </w:rPr>
              <w:t>22</w:t>
            </w:r>
            <w:r>
              <w:rPr>
                <w:snapToGrid w:val="0"/>
              </w:rPr>
              <w:t xml:space="preserve"> </w:t>
            </w:r>
            <w:r w:rsidR="008525D5">
              <w:rPr>
                <w:snapToGrid w:val="0"/>
              </w:rPr>
              <w:t>april</w:t>
            </w:r>
            <w:r w:rsidRPr="008C71F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2025</w:t>
            </w:r>
            <w:r w:rsidRPr="008C71F4">
              <w:rPr>
                <w:snapToGrid w:val="0"/>
              </w:rPr>
              <w:t xml:space="preserve"> kl. </w:t>
            </w:r>
            <w:r w:rsidR="0064351E">
              <w:rPr>
                <w:snapToGrid w:val="0"/>
              </w:rPr>
              <w:t>11</w:t>
            </w:r>
            <w:r w:rsidRPr="00DB6BEB">
              <w:rPr>
                <w:snapToGrid w:val="0"/>
              </w:rPr>
              <w:t>.</w:t>
            </w:r>
            <w:r>
              <w:rPr>
                <w:snapToGrid w:val="0"/>
              </w:rPr>
              <w:t>00</w:t>
            </w:r>
            <w:r w:rsidRPr="00DB6BEB">
              <w:rPr>
                <w:snapToGrid w:val="0"/>
              </w:rPr>
              <w:t>.</w:t>
            </w:r>
          </w:p>
          <w:p w14:paraId="6EE11A28" w14:textId="77777777" w:rsidR="00E803C8" w:rsidRDefault="00E803C8" w:rsidP="00B7668F">
            <w:pPr>
              <w:tabs>
                <w:tab w:val="left" w:pos="1701"/>
              </w:tabs>
              <w:rPr>
                <w:snapToGrid w:val="0"/>
              </w:rPr>
            </w:pPr>
          </w:p>
          <w:p w14:paraId="7C02037A" w14:textId="65FD6451" w:rsidR="00E803C8" w:rsidRPr="00E803C8" w:rsidRDefault="00E803C8" w:rsidP="00B766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668F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0934590" w14:textId="77777777" w:rsidR="00E803C8" w:rsidRDefault="00E803C8" w:rsidP="00B7668F">
            <w:pPr>
              <w:tabs>
                <w:tab w:val="left" w:pos="1701"/>
              </w:tabs>
            </w:pPr>
          </w:p>
          <w:p w14:paraId="307DCEEA" w14:textId="7DF58F9C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6577B1DC" w14:textId="6FF87BE7" w:rsidR="00B7668F" w:rsidRDefault="00B7668F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3F38B7F2" w14:textId="77777777" w:rsidR="00E803C8" w:rsidRPr="008C71F4" w:rsidRDefault="00E803C8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B69DF48" w14:textId="5F952193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64351E">
              <w:t>22</w:t>
            </w:r>
            <w:r>
              <w:t xml:space="preserve"> </w:t>
            </w:r>
            <w:r w:rsidR="008525D5">
              <w:t>april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2903CF47" w14:textId="77777777" w:rsidR="00700B35" w:rsidRPr="008C71F4" w:rsidRDefault="00700B35">
      <w:pPr>
        <w:widowControl/>
      </w:pPr>
      <w:bookmarkStart w:id="2" w:name="_Hlk127252390"/>
      <w:r w:rsidRPr="008C71F4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1B1C6E95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9F3D13">
              <w:rPr>
                <w:b/>
              </w:rPr>
              <w:t>2</w:t>
            </w:r>
            <w:r w:rsidR="0064351E">
              <w:rPr>
                <w:b/>
              </w:rPr>
              <w:t>9</w:t>
            </w:r>
          </w:p>
        </w:tc>
      </w:tr>
      <w:tr w:rsidR="008C71F4" w:rsidRPr="008C71F4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0A0F3FB6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 xml:space="preserve">§ </w:t>
            </w:r>
            <w:r w:rsidR="002A009E" w:rsidRPr="008C71F4">
              <w:rPr>
                <w:sz w:val="22"/>
              </w:rPr>
              <w:t>1</w:t>
            </w:r>
            <w:r w:rsidR="002A009E">
              <w:rPr>
                <w:sz w:val="22"/>
              </w:rPr>
              <w:t>–</w:t>
            </w:r>
            <w:r w:rsidR="00FF3089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29B4FFCC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03ADD" w:rsidRPr="008C71F4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5394EEAB" w:rsidR="00E03ADD" w:rsidRPr="008C71F4" w:rsidRDefault="00FF3089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3121FC92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140CDC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de-DE"/>
              </w:rPr>
            </w:pPr>
            <w:r w:rsidRPr="002E7A1E">
              <w:rPr>
                <w:sz w:val="23"/>
                <w:szCs w:val="23"/>
                <w:lang w:val="en-US"/>
              </w:rPr>
              <w:t xml:space="preserve">Eric Westroth (SD) vice </w:t>
            </w:r>
            <w:proofErr w:type="spellStart"/>
            <w:r w:rsidRPr="002E7A1E">
              <w:rPr>
                <w:sz w:val="23"/>
                <w:szCs w:val="23"/>
                <w:lang w:val="en-US"/>
              </w:rPr>
              <w:t>ordf</w:t>
            </w:r>
            <w:proofErr w:type="spellEnd"/>
            <w:r w:rsidRPr="002E7A1E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139506BE" w:rsidR="00E03ADD" w:rsidRPr="008C71F4" w:rsidRDefault="00FF3089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4DFD6D95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E03ADD" w:rsidRPr="008C71F4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272B3F3C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571DF525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671A374E" w:rsidR="00E03ADD" w:rsidRPr="008C71F4" w:rsidRDefault="00FF3089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7DB44C99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73C8865F" w:rsidR="00E03ADD" w:rsidRPr="008C71F4" w:rsidRDefault="00FF3089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4D6848E8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57305AB9" w:rsidR="00E03ADD" w:rsidRPr="008C71F4" w:rsidRDefault="00FF3089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093F0069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0F5B4CFF" w:rsidR="00E03ADD" w:rsidRPr="008C71F4" w:rsidRDefault="00FF3089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73BA494D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A90F49B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6ED7DEF3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5A676DEB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4C8593A6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704C499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3CA58477" w:rsidR="00E03ADD" w:rsidRPr="008C71F4" w:rsidRDefault="00FF3089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202A7731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34D79B0E" w:rsidR="00E03ADD" w:rsidRPr="008C71F4" w:rsidRDefault="00FF3089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3CCC3F0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4E64290C" w:rsidR="00E03ADD" w:rsidRPr="008C71F4" w:rsidRDefault="00FF3089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2DFF4BFC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73879DB4" w:rsidR="00E03ADD" w:rsidRPr="008C71F4" w:rsidRDefault="00FF3089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0D278D6F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34B9F542" w:rsidR="00E03ADD" w:rsidRPr="008C71F4" w:rsidRDefault="00FF3089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08A0EB45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5D02A9FC" w:rsidR="00E03ADD" w:rsidRPr="008C71F4" w:rsidRDefault="00FF3089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48213C2A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Anders Ekegren</w:t>
            </w:r>
            <w:r w:rsidRPr="002E7A1E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4A400D8D" w:rsidR="00E03ADD" w:rsidRPr="008C71F4" w:rsidRDefault="00FF3089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3AEF3AD6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1654AE5F" w:rsidR="00E03ADD" w:rsidRPr="008C71F4" w:rsidRDefault="00FF3089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EE60FD6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Blåvitt Elofsson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49B22550" w:rsidR="00E03ADD" w:rsidRPr="008C71F4" w:rsidRDefault="00FF3089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212B15E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524E4DBF" w:rsidR="00E03ADD" w:rsidRPr="008C71F4" w:rsidRDefault="00FF3089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76840CB1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5246E8A9" w:rsidR="00E03ADD" w:rsidRPr="008C71F4" w:rsidRDefault="00FF3089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53B88E51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2B2E798E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Ezelius</w:t>
            </w:r>
            <w:proofErr w:type="spellEnd"/>
            <w:r w:rsidRPr="008C71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proofErr w:type="spellStart"/>
            <w:r w:rsidRPr="008C71F4">
              <w:rPr>
                <w:sz w:val="22"/>
                <w:szCs w:val="22"/>
              </w:rPr>
              <w:t>Janine</w:t>
            </w:r>
            <w:proofErr w:type="spellEnd"/>
            <w:r w:rsidRPr="008C71F4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1CDE46D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27D7402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7CE4E90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E03ADD" w:rsidRPr="008C71F4" w:rsidRDefault="00E03ADD" w:rsidP="00E03ADD">
            <w:pPr>
              <w:rPr>
                <w:sz w:val="22"/>
                <w:szCs w:val="22"/>
              </w:rPr>
            </w:pPr>
            <w:r w:rsidRPr="00122F09">
              <w:rPr>
                <w:sz w:val="22"/>
                <w:szCs w:val="22"/>
              </w:rPr>
              <w:t>Malte Tängmark Roos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 xml:space="preserve">Helena </w:t>
            </w:r>
            <w:proofErr w:type="spellStart"/>
            <w:r w:rsidRPr="008C71F4">
              <w:rPr>
                <w:sz w:val="22"/>
                <w:szCs w:val="22"/>
              </w:rPr>
              <w:t>Gellerman</w:t>
            </w:r>
            <w:proofErr w:type="spellEnd"/>
            <w:r w:rsidRPr="008C71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E03ADD" w:rsidRPr="008C71F4" w:rsidRDefault="00E03ADD" w:rsidP="00E03ADD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8C71F4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8C71F4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03ADD" w:rsidRPr="008C71F4" w14:paraId="3A1A16D8" w14:textId="77777777" w:rsidTr="00897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E03ADD" w:rsidRPr="002E7A1E" w:rsidRDefault="00E03ADD" w:rsidP="00E03ADD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i/>
                <w:sz w:val="20"/>
              </w:rPr>
              <w:t xml:space="preserve">EXTRA </w:t>
            </w: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03ADD" w:rsidRPr="008C71F4" w14:paraId="7DE2709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E03ADD" w:rsidRPr="008C71F4" w:rsidRDefault="00E03ADD" w:rsidP="00E03ADD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05588113" w:rsidR="00E03ADD" w:rsidRPr="008C71F4" w:rsidRDefault="00FF3089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1AA9A485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03ADD" w:rsidRPr="008C71F4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E03ADD" w:rsidRPr="008C71F4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3FEE3507" w14:textId="68D84844" w:rsidR="00E9234C" w:rsidRDefault="00E9234C" w:rsidP="0096348C">
      <w:pPr>
        <w:tabs>
          <w:tab w:val="left" w:pos="1701"/>
        </w:tabs>
        <w:rPr>
          <w:sz w:val="4"/>
          <w:szCs w:val="2"/>
        </w:rPr>
      </w:pPr>
    </w:p>
    <w:p w14:paraId="688FE1DF" w14:textId="77777777" w:rsidR="00D92469" w:rsidRPr="00950F8B" w:rsidRDefault="00D92469" w:rsidP="0096348C">
      <w:pPr>
        <w:tabs>
          <w:tab w:val="left" w:pos="1701"/>
        </w:tabs>
        <w:rPr>
          <w:sz w:val="4"/>
          <w:szCs w:val="2"/>
        </w:rPr>
      </w:pPr>
    </w:p>
    <w:sectPr w:rsidR="00D92469" w:rsidRPr="00950F8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A10F5"/>
    <w:rsid w:val="000A2410"/>
    <w:rsid w:val="000A3EB1"/>
    <w:rsid w:val="000A5E12"/>
    <w:rsid w:val="000A746F"/>
    <w:rsid w:val="000B0E4C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507C0"/>
    <w:rsid w:val="001522CE"/>
    <w:rsid w:val="001542C9"/>
    <w:rsid w:val="00160A88"/>
    <w:rsid w:val="00161AA6"/>
    <w:rsid w:val="001631CE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42FE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57253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300FA"/>
    <w:rsid w:val="00532CDD"/>
    <w:rsid w:val="00533D68"/>
    <w:rsid w:val="00533E12"/>
    <w:rsid w:val="00540AE9"/>
    <w:rsid w:val="00541047"/>
    <w:rsid w:val="0054365E"/>
    <w:rsid w:val="00543F05"/>
    <w:rsid w:val="00553F72"/>
    <w:rsid w:val="00554349"/>
    <w:rsid w:val="00555EB7"/>
    <w:rsid w:val="00563737"/>
    <w:rsid w:val="00565087"/>
    <w:rsid w:val="0056689D"/>
    <w:rsid w:val="005709FB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036"/>
    <w:rsid w:val="00B74A2F"/>
    <w:rsid w:val="00B7668F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63B73"/>
    <w:rsid w:val="00D676C8"/>
    <w:rsid w:val="00D67826"/>
    <w:rsid w:val="00D67A6F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BEB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DE4A20"/>
    <w:rsid w:val="00DF1A9D"/>
    <w:rsid w:val="00E02BEB"/>
    <w:rsid w:val="00E03ADD"/>
    <w:rsid w:val="00E03BD5"/>
    <w:rsid w:val="00E05FB4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F4"/>
    <w:rsid w:val="00E77817"/>
    <w:rsid w:val="00E803C8"/>
    <w:rsid w:val="00E83750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953</TotalTime>
  <Pages>3</Pages>
  <Words>393</Words>
  <Characters>2993</Characters>
  <Application>Microsoft Office Word</Application>
  <DocSecurity>0</DocSecurity>
  <Lines>1496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63</cp:revision>
  <cp:lastPrinted>2025-04-10T11:37:00Z</cp:lastPrinted>
  <dcterms:created xsi:type="dcterms:W3CDTF">2024-12-18T07:18:00Z</dcterms:created>
  <dcterms:modified xsi:type="dcterms:W3CDTF">2025-04-10T13:05:00Z</dcterms:modified>
</cp:coreProperties>
</file>