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84A2C3E6E24218A729D38A4A1A1C69"/>
        </w:placeholder>
        <w15:appearance w15:val="hidden"/>
        <w:text/>
      </w:sdtPr>
      <w:sdtEndPr/>
      <w:sdtContent>
        <w:p w:rsidRPr="009B062B" w:rsidR="00AF30DD" w:rsidP="003051A8" w:rsidRDefault="00AF30DD" w14:paraId="78C30ED2" w14:textId="77777777">
          <w:pPr>
            <w:pStyle w:val="RubrikFrslagTIllRiksdagsbeslut"/>
            <w:spacing w:before="240"/>
          </w:pPr>
          <w:r w:rsidRPr="009B062B">
            <w:t>Förslag till riksdagsbeslut</w:t>
          </w:r>
        </w:p>
      </w:sdtContent>
    </w:sdt>
    <w:sdt>
      <w:sdtPr>
        <w:alias w:val="Yrkande 1"/>
        <w:tag w:val="d24a0985-4f09-4ba7-b716-4ad5e30d9648"/>
        <w:id w:val="-1009987016"/>
        <w:lock w:val="sdtLocked"/>
      </w:sdtPr>
      <w:sdtEndPr/>
      <w:sdtContent>
        <w:p w:rsidR="00204DFB" w:rsidRDefault="00A04A03" w14:paraId="78C30ED3" w14:textId="19A3676A">
          <w:pPr>
            <w:pStyle w:val="Frslagstext"/>
            <w:numPr>
              <w:ilvl w:val="0"/>
              <w:numId w:val="0"/>
            </w:numPr>
          </w:pPr>
          <w:r>
            <w:t>Riksdagen ställer sig bakom det som anförs i motionen om att Trafikverket bör åläggas att se över hastigheterna på vägnätet med syfte att införa fler 120-sträckor på motorvägar samt att delar av övriga vägnätet kan få högre hastighet än nuvarande 80 respektive 100 km/tim och tillkännager detta för regeringen.</w:t>
          </w:r>
        </w:p>
      </w:sdtContent>
    </w:sdt>
    <w:p w:rsidRPr="009B062B" w:rsidR="00AF30DD" w:rsidP="009B062B" w:rsidRDefault="000156D9" w14:paraId="78C30ED4" w14:textId="77777777">
      <w:pPr>
        <w:pStyle w:val="Rubrik1"/>
      </w:pPr>
      <w:bookmarkStart w:name="MotionsStart" w:id="0"/>
      <w:bookmarkEnd w:id="0"/>
      <w:r w:rsidRPr="009B062B">
        <w:t>Motivering</w:t>
      </w:r>
    </w:p>
    <w:p w:rsidR="008D2E53" w:rsidP="008D2E53" w:rsidRDefault="008D2E53" w14:paraId="78C30ED6" w14:textId="7128F54E">
      <w:pPr>
        <w:pStyle w:val="Normalutanindragellerluft"/>
      </w:pPr>
      <w:r>
        <w:t>Sedan den förra regeringen 2009 beslutade om ändring av hastighetsgränserna så att även 40, 60, 80 och på motorväg 120 skulle tillåtas har Trafikverket genomfört enormt många hastighetssänkningar (med 10 och ibland även 20 km) medan höjningarna är mycket få. Det senare gäller inte minst den utlovade 120-farten på motorvägar. Enligt uppgift från Trafikverket ska uteblivande av fler 120-gränser bero på utsläppsskäl.</w:t>
      </w:r>
    </w:p>
    <w:p w:rsidRPr="003051A8" w:rsidR="008D2E53" w:rsidP="003051A8" w:rsidRDefault="008D2E53" w14:paraId="78C30ED7" w14:textId="77777777">
      <w:r w:rsidRPr="003051A8">
        <w:lastRenderedPageBreak/>
        <w:t>Mot detta måste ställas: Hastighetsgränser ska sättas efter trafiksäkerheten men om man sedan dessutom börjar hitta på andra skäl försvinner förtroendet för det hela. Det har nog delvis redan blivit så. Trafikverket vill att 80 % av bilisterna ska känna vilja att respektera alla hastighetsgränser. Så är det inte nu. Det känns konstigt att just Sverige ska behöva blanda in utsläppsskäl för att ha en extremt låg gräns på motorvägar. Alla andra länder har högre hastighetsgräns trots att de har tätare trafik. Moderna bilar släpper (trots VW-skandalen) ut allt mindre.</w:t>
      </w:r>
    </w:p>
    <w:p w:rsidRPr="003051A8" w:rsidR="006D01C3" w:rsidP="003051A8" w:rsidRDefault="008D2E53" w14:paraId="78C30ED8" w14:textId="343908F6">
      <w:r w:rsidRPr="003051A8">
        <w:t xml:space="preserve">Ett av de tydligaste exemplen på en absurt låg hastighetsgräns är den förhållandevis glest trafikerade niomilasträckan på E4 över Småländska höglandet Jönköping–Toftaholm. Även </w:t>
      </w:r>
      <w:r w:rsidR="003051A8">
        <w:t>andra sträckor längs E4 och E6</w:t>
      </w:r>
      <w:r w:rsidRPr="003051A8">
        <w:t xml:space="preserve"> och ytterligare fyrfiliga vägar är underhastighetssatta. På andra vägar har hastigheterna sänkts för mycket. Det gäller inte minst i Norrland där för många hyggliga och ganska glest trafikerade vägar sänkts till 80 fast de tål både 90 och 100 samt att flera 2</w:t>
      </w:r>
      <w:r w:rsidR="003051A8">
        <w:t xml:space="preserve"> </w:t>
      </w:r>
      <w:r w:rsidRPr="003051A8">
        <w:t>+</w:t>
      </w:r>
      <w:r w:rsidR="003051A8">
        <w:t xml:space="preserve"> </w:t>
      </w:r>
      <w:r w:rsidRPr="003051A8">
        <w:t>1-vägar sänkts till för låga 100. Det går inte att på ett säkert sätt köra om långtradare utan att överstiga 100.</w:t>
      </w:r>
    </w:p>
    <w:p w:rsidRPr="00093F48" w:rsidR="00093F48" w:rsidP="00093F48" w:rsidRDefault="00093F48" w14:paraId="78C30ED9" w14:textId="77777777">
      <w:pPr>
        <w:pStyle w:val="Normalutanindragellerluft"/>
      </w:pPr>
    </w:p>
    <w:sdt>
      <w:sdtPr>
        <w:rPr>
          <w:i/>
          <w:noProof/>
        </w:rPr>
        <w:alias w:val="CC_Underskrifter"/>
        <w:tag w:val="CC_Underskrifter"/>
        <w:id w:val="583496634"/>
        <w:lock w:val="sdtContentLocked"/>
        <w:placeholder>
          <w:docPart w:val="658D66ACA9E2455496329436A9C452D1"/>
        </w:placeholder>
        <w15:appearance w15:val="hidden"/>
      </w:sdtPr>
      <w:sdtEndPr>
        <w:rPr>
          <w:i w:val="0"/>
          <w:noProof w:val="0"/>
        </w:rPr>
      </w:sdtEndPr>
      <w:sdtContent>
        <w:p w:rsidR="004801AC" w:rsidP="00E66204" w:rsidRDefault="003051A8" w14:paraId="78C30E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B83C7B" w:rsidRDefault="00B83C7B" w14:paraId="78C30EDE" w14:textId="77777777"/>
    <w:sectPr w:rsidR="00B83C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30EE0" w14:textId="77777777" w:rsidR="00A60432" w:rsidRDefault="00A60432" w:rsidP="000C1CAD">
      <w:pPr>
        <w:spacing w:line="240" w:lineRule="auto"/>
      </w:pPr>
      <w:r>
        <w:separator/>
      </w:r>
    </w:p>
  </w:endnote>
  <w:endnote w:type="continuationSeparator" w:id="0">
    <w:p w14:paraId="78C30EE1" w14:textId="77777777" w:rsidR="00A60432" w:rsidRDefault="00A604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0EE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0EE7" w14:textId="0BD83E4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51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30EDE" w14:textId="77777777" w:rsidR="00A60432" w:rsidRDefault="00A60432" w:rsidP="000C1CAD">
      <w:pPr>
        <w:spacing w:line="240" w:lineRule="auto"/>
      </w:pPr>
      <w:r>
        <w:separator/>
      </w:r>
    </w:p>
  </w:footnote>
  <w:footnote w:type="continuationSeparator" w:id="0">
    <w:p w14:paraId="78C30EDF" w14:textId="77777777" w:rsidR="00A60432" w:rsidRDefault="00A604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8C30E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C30EF2" wp14:anchorId="78C30E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051A8" w14:paraId="78C30EF3" w14:textId="77777777">
                          <w:pPr>
                            <w:jc w:val="right"/>
                          </w:pPr>
                          <w:sdt>
                            <w:sdtPr>
                              <w:alias w:val="CC_Noformat_Partikod"/>
                              <w:tag w:val="CC_Noformat_Partikod"/>
                              <w:id w:val="-53464382"/>
                              <w:placeholder>
                                <w:docPart w:val="5ED1572C6F30445FA0559A8F99DA4EA7"/>
                              </w:placeholder>
                              <w:text/>
                            </w:sdtPr>
                            <w:sdtEndPr/>
                            <w:sdtContent>
                              <w:r w:rsidR="008D2E53">
                                <w:t>SD</w:t>
                              </w:r>
                            </w:sdtContent>
                          </w:sdt>
                          <w:sdt>
                            <w:sdtPr>
                              <w:alias w:val="CC_Noformat_Partinummer"/>
                              <w:tag w:val="CC_Noformat_Partinummer"/>
                              <w:id w:val="-1709555926"/>
                              <w:placeholder>
                                <w:docPart w:val="1D3D7499403B4687834E18AB762D78AF"/>
                              </w:placeholder>
                              <w:text/>
                            </w:sdtPr>
                            <w:sdtEndPr/>
                            <w:sdtContent>
                              <w:r w:rsidR="008D2E53">
                                <w:t>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C30E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051A8" w14:paraId="78C30EF3" w14:textId="77777777">
                    <w:pPr>
                      <w:jc w:val="right"/>
                    </w:pPr>
                    <w:sdt>
                      <w:sdtPr>
                        <w:alias w:val="CC_Noformat_Partikod"/>
                        <w:tag w:val="CC_Noformat_Partikod"/>
                        <w:id w:val="-53464382"/>
                        <w:placeholder>
                          <w:docPart w:val="5ED1572C6F30445FA0559A8F99DA4EA7"/>
                        </w:placeholder>
                        <w:text/>
                      </w:sdtPr>
                      <w:sdtEndPr/>
                      <w:sdtContent>
                        <w:r w:rsidR="008D2E53">
                          <w:t>SD</w:t>
                        </w:r>
                      </w:sdtContent>
                    </w:sdt>
                    <w:sdt>
                      <w:sdtPr>
                        <w:alias w:val="CC_Noformat_Partinummer"/>
                        <w:tag w:val="CC_Noformat_Partinummer"/>
                        <w:id w:val="-1709555926"/>
                        <w:placeholder>
                          <w:docPart w:val="1D3D7499403B4687834E18AB762D78AF"/>
                        </w:placeholder>
                        <w:text/>
                      </w:sdtPr>
                      <w:sdtEndPr/>
                      <w:sdtContent>
                        <w:r w:rsidR="008D2E53">
                          <w:t>214</w:t>
                        </w:r>
                      </w:sdtContent>
                    </w:sdt>
                  </w:p>
                </w:txbxContent>
              </v:textbox>
              <w10:wrap anchorx="page"/>
            </v:shape>
          </w:pict>
        </mc:Fallback>
      </mc:AlternateContent>
    </w:r>
  </w:p>
  <w:p w:rsidRPr="00293C4F" w:rsidR="007A5507" w:rsidP="00776B74" w:rsidRDefault="007A5507" w14:paraId="78C30E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51A8" w14:paraId="78C30EE4" w14:textId="77777777">
    <w:pPr>
      <w:jc w:val="right"/>
    </w:pPr>
    <w:sdt>
      <w:sdtPr>
        <w:alias w:val="CC_Noformat_Partikod"/>
        <w:tag w:val="CC_Noformat_Partikod"/>
        <w:id w:val="559911109"/>
        <w:text/>
      </w:sdtPr>
      <w:sdtEndPr/>
      <w:sdtContent>
        <w:r w:rsidR="008D2E53">
          <w:t>SD</w:t>
        </w:r>
      </w:sdtContent>
    </w:sdt>
    <w:sdt>
      <w:sdtPr>
        <w:alias w:val="CC_Noformat_Partinummer"/>
        <w:tag w:val="CC_Noformat_Partinummer"/>
        <w:id w:val="1197820850"/>
        <w:text/>
      </w:sdtPr>
      <w:sdtEndPr/>
      <w:sdtContent>
        <w:r w:rsidR="008D2E53">
          <w:t>214</w:t>
        </w:r>
      </w:sdtContent>
    </w:sdt>
  </w:p>
  <w:p w:rsidR="007A5507" w:rsidP="00776B74" w:rsidRDefault="007A5507" w14:paraId="78C30E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51A8" w14:paraId="78C30EE8" w14:textId="77777777">
    <w:pPr>
      <w:jc w:val="right"/>
    </w:pPr>
    <w:sdt>
      <w:sdtPr>
        <w:alias w:val="CC_Noformat_Partikod"/>
        <w:tag w:val="CC_Noformat_Partikod"/>
        <w:id w:val="1471015553"/>
        <w:text/>
      </w:sdtPr>
      <w:sdtEndPr/>
      <w:sdtContent>
        <w:r w:rsidR="008D2E53">
          <w:t>SD</w:t>
        </w:r>
      </w:sdtContent>
    </w:sdt>
    <w:sdt>
      <w:sdtPr>
        <w:alias w:val="CC_Noformat_Partinummer"/>
        <w:tag w:val="CC_Noformat_Partinummer"/>
        <w:id w:val="-2014525982"/>
        <w:text/>
      </w:sdtPr>
      <w:sdtEndPr/>
      <w:sdtContent>
        <w:r w:rsidR="008D2E53">
          <w:t>214</w:t>
        </w:r>
      </w:sdtContent>
    </w:sdt>
  </w:p>
  <w:p w:rsidR="007A5507" w:rsidP="00A314CF" w:rsidRDefault="003051A8" w14:paraId="59984A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051A8" w14:paraId="78C30EE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051A8" w14:paraId="78C30E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:1759</w:t>
        </w:r>
      </w:sdtContent>
    </w:sdt>
  </w:p>
  <w:p w:rsidR="007A5507" w:rsidP="00E03A3D" w:rsidRDefault="003051A8" w14:paraId="78C30EED" w14:textId="77777777">
    <w:pPr>
      <w:pStyle w:val="Motionr"/>
    </w:pPr>
    <w:sdt>
      <w:sdtPr>
        <w:alias w:val="CC_Noformat_Avtext"/>
        <w:tag w:val="CC_Noformat_Avtext"/>
        <w:id w:val="-2020768203"/>
        <w:lock w:val="sdtContentLocked"/>
        <w15:appearance w15:val="hidden"/>
        <w:text/>
      </w:sdtPr>
      <w:sdtEndPr/>
      <w:sdtContent>
        <w:r>
          <w:t>av Per Klarberg (SD)</w:t>
        </w:r>
      </w:sdtContent>
    </w:sdt>
  </w:p>
  <w:sdt>
    <w:sdtPr>
      <w:alias w:val="CC_Noformat_Rubtext"/>
      <w:tag w:val="CC_Noformat_Rubtext"/>
      <w:id w:val="-218060500"/>
      <w:lock w:val="sdtLocked"/>
      <w15:appearance w15:val="hidden"/>
      <w:text/>
    </w:sdtPr>
    <w:sdtEndPr/>
    <w:sdtContent>
      <w:p w:rsidR="007A5507" w:rsidP="00283E0F" w:rsidRDefault="008D2E53" w14:paraId="78C30EEE" w14:textId="77777777">
        <w:pPr>
          <w:pStyle w:val="FSHRub2"/>
        </w:pPr>
        <w:r>
          <w:t>Hastigheter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78C30E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2E5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4DFB"/>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1A8"/>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91A"/>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6CE"/>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E5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A03"/>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432"/>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481"/>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C7B"/>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204"/>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085"/>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C30ED1"/>
  <w15:chartTrackingRefBased/>
  <w15:docId w15:val="{76D98913-C163-49CA-80BD-1A9FA1AA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84A2C3E6E24218A729D38A4A1A1C69"/>
        <w:category>
          <w:name w:val="Allmänt"/>
          <w:gallery w:val="placeholder"/>
        </w:category>
        <w:types>
          <w:type w:val="bbPlcHdr"/>
        </w:types>
        <w:behaviors>
          <w:behavior w:val="content"/>
        </w:behaviors>
        <w:guid w:val="{D7FF4AE0-7411-4A88-A86C-5125BE4FA455}"/>
      </w:docPartPr>
      <w:docPartBody>
        <w:p w:rsidR="00B27D38" w:rsidRDefault="00C269AF">
          <w:pPr>
            <w:pStyle w:val="2B84A2C3E6E24218A729D38A4A1A1C69"/>
          </w:pPr>
          <w:r w:rsidRPr="009A726D">
            <w:rPr>
              <w:rStyle w:val="Platshllartext"/>
            </w:rPr>
            <w:t>Klicka här för att ange text.</w:t>
          </w:r>
        </w:p>
      </w:docPartBody>
    </w:docPart>
    <w:docPart>
      <w:docPartPr>
        <w:name w:val="658D66ACA9E2455496329436A9C452D1"/>
        <w:category>
          <w:name w:val="Allmänt"/>
          <w:gallery w:val="placeholder"/>
        </w:category>
        <w:types>
          <w:type w:val="bbPlcHdr"/>
        </w:types>
        <w:behaviors>
          <w:behavior w:val="content"/>
        </w:behaviors>
        <w:guid w:val="{8334B392-AF0D-4CE5-81B8-3D09A34E72CF}"/>
      </w:docPartPr>
      <w:docPartBody>
        <w:p w:rsidR="00B27D38" w:rsidRDefault="00C269AF">
          <w:pPr>
            <w:pStyle w:val="658D66ACA9E2455496329436A9C452D1"/>
          </w:pPr>
          <w:r w:rsidRPr="002551EA">
            <w:rPr>
              <w:rStyle w:val="Platshllartext"/>
              <w:color w:val="808080" w:themeColor="background1" w:themeShade="80"/>
            </w:rPr>
            <w:t>[Motionärernas namn]</w:t>
          </w:r>
        </w:p>
      </w:docPartBody>
    </w:docPart>
    <w:docPart>
      <w:docPartPr>
        <w:name w:val="5ED1572C6F30445FA0559A8F99DA4EA7"/>
        <w:category>
          <w:name w:val="Allmänt"/>
          <w:gallery w:val="placeholder"/>
        </w:category>
        <w:types>
          <w:type w:val="bbPlcHdr"/>
        </w:types>
        <w:behaviors>
          <w:behavior w:val="content"/>
        </w:behaviors>
        <w:guid w:val="{E4F4B525-7AC1-488F-9E93-C9B922EF29ED}"/>
      </w:docPartPr>
      <w:docPartBody>
        <w:p w:rsidR="00B27D38" w:rsidRDefault="00C269AF">
          <w:pPr>
            <w:pStyle w:val="5ED1572C6F30445FA0559A8F99DA4EA7"/>
          </w:pPr>
          <w:r>
            <w:rPr>
              <w:rStyle w:val="Platshllartext"/>
            </w:rPr>
            <w:t xml:space="preserve"> </w:t>
          </w:r>
        </w:p>
      </w:docPartBody>
    </w:docPart>
    <w:docPart>
      <w:docPartPr>
        <w:name w:val="1D3D7499403B4687834E18AB762D78AF"/>
        <w:category>
          <w:name w:val="Allmänt"/>
          <w:gallery w:val="placeholder"/>
        </w:category>
        <w:types>
          <w:type w:val="bbPlcHdr"/>
        </w:types>
        <w:behaviors>
          <w:behavior w:val="content"/>
        </w:behaviors>
        <w:guid w:val="{91D112DB-813A-4A15-BE2A-7C7A9B17603E}"/>
      </w:docPartPr>
      <w:docPartBody>
        <w:p w:rsidR="00B27D38" w:rsidRDefault="00C269AF">
          <w:pPr>
            <w:pStyle w:val="1D3D7499403B4687834E18AB762D78A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AF"/>
    <w:rsid w:val="00B27D38"/>
    <w:rsid w:val="00C269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84A2C3E6E24218A729D38A4A1A1C69">
    <w:name w:val="2B84A2C3E6E24218A729D38A4A1A1C69"/>
  </w:style>
  <w:style w:type="paragraph" w:customStyle="1" w:styleId="0D49DF77590C421F9DCFBCDBDF8E68BF">
    <w:name w:val="0D49DF77590C421F9DCFBCDBDF8E68BF"/>
  </w:style>
  <w:style w:type="paragraph" w:customStyle="1" w:styleId="B027A1A5EDF14884BB3CBD15C2E7B4EE">
    <w:name w:val="B027A1A5EDF14884BB3CBD15C2E7B4EE"/>
  </w:style>
  <w:style w:type="paragraph" w:customStyle="1" w:styleId="658D66ACA9E2455496329436A9C452D1">
    <w:name w:val="658D66ACA9E2455496329436A9C452D1"/>
  </w:style>
  <w:style w:type="paragraph" w:customStyle="1" w:styleId="5ED1572C6F30445FA0559A8F99DA4EA7">
    <w:name w:val="5ED1572C6F30445FA0559A8F99DA4EA7"/>
  </w:style>
  <w:style w:type="paragraph" w:customStyle="1" w:styleId="1D3D7499403B4687834E18AB762D78AF">
    <w:name w:val="1D3D7499403B4687834E18AB762D7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17CF9-EEBA-4D91-8957-6C99A51DF425}"/>
</file>

<file path=customXml/itemProps2.xml><?xml version="1.0" encoding="utf-8"?>
<ds:datastoreItem xmlns:ds="http://schemas.openxmlformats.org/officeDocument/2006/customXml" ds:itemID="{DD7DA26E-CB0D-47F9-B791-0CDFB0F36983}"/>
</file>

<file path=customXml/itemProps3.xml><?xml version="1.0" encoding="utf-8"?>
<ds:datastoreItem xmlns:ds="http://schemas.openxmlformats.org/officeDocument/2006/customXml" ds:itemID="{362F86EF-CE58-4E00-A172-2EDA77E73386}"/>
</file>

<file path=docProps/app.xml><?xml version="1.0" encoding="utf-8"?>
<Properties xmlns="http://schemas.openxmlformats.org/officeDocument/2006/extended-properties" xmlns:vt="http://schemas.openxmlformats.org/officeDocument/2006/docPropsVTypes">
  <Template>Normal</Template>
  <TotalTime>8</TotalTime>
  <Pages>1</Pages>
  <Words>303</Words>
  <Characters>1652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