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A2A62" w:rsidRPr="008F0BBA" w:rsidRDefault="004A2A62" w:rsidP="00D04D05">
      <w:pPr>
        <w:pStyle w:val="Hemstlrubrik"/>
      </w:pPr>
      <w:r w:rsidRPr="008F0BBA">
        <w:t>Förslag till riksdagsbeslut</w:t>
      </w:r>
    </w:p>
    <w:p w:rsidR="004A2A62" w:rsidRPr="008F0BBA" w:rsidRDefault="004A2A62" w:rsidP="00D621AB">
      <w:pPr>
        <w:pStyle w:val="Hemstlatt"/>
      </w:pPr>
      <w:r w:rsidRPr="008F0BBA">
        <w:t xml:space="preserve">Riksdagen tillkännager </w:t>
      </w:r>
      <w:r w:rsidR="00C50B9D" w:rsidRPr="008F0BBA">
        <w:t xml:space="preserve">för regeringen </w:t>
      </w:r>
      <w:r w:rsidRPr="008F0BBA">
        <w:t>som sin mening vad i motionen anförs om ägandet av flygplatser.</w:t>
      </w:r>
    </w:p>
    <w:p w:rsidR="004A2A62" w:rsidRPr="008F0BBA" w:rsidRDefault="004A2A62" w:rsidP="004A2A62">
      <w:pPr>
        <w:pStyle w:val="Rubrik1"/>
      </w:pPr>
      <w:r w:rsidRPr="008F0BBA">
        <w:t>Motivering</w:t>
      </w:r>
    </w:p>
    <w:p w:rsidR="004A2A62" w:rsidRPr="008F0BBA" w:rsidRDefault="004A2A62" w:rsidP="004A2A62">
      <w:pPr>
        <w:autoSpaceDE w:val="0"/>
        <w:autoSpaceDN w:val="0"/>
        <w:adjustRightInd w:val="0"/>
        <w:rPr>
          <w:szCs w:val="24"/>
        </w:rPr>
      </w:pPr>
      <w:r w:rsidRPr="008F0BBA">
        <w:rPr>
          <w:szCs w:val="24"/>
        </w:rPr>
        <w:t>Kommuner och landsting bör inte driva flygplatser!</w:t>
      </w:r>
    </w:p>
    <w:p w:rsidR="004A2A62" w:rsidRPr="008F0BBA" w:rsidRDefault="004A2A62" w:rsidP="00D04D05">
      <w:pPr>
        <w:pStyle w:val="Normaltindrag"/>
      </w:pPr>
      <w:r w:rsidRPr="008F0BBA">
        <w:t>Då kommunernas ekonomi är hårt ansträngd och då vi kan läsa om pensi</w:t>
      </w:r>
      <w:r w:rsidRPr="008F0BBA">
        <w:t>o</w:t>
      </w:r>
      <w:r w:rsidRPr="008F0BBA">
        <w:t>närer som bara får ett halvt ägg till frukost och bara fyra jordgubbar till fes</w:t>
      </w:r>
      <w:r w:rsidRPr="008F0BBA">
        <w:t>t</w:t>
      </w:r>
      <w:r w:rsidRPr="008F0BBA">
        <w:t>tallriken på midsommaraftonen – blir man ännu mera säker på att kommuner och landsting skall koncentrer</w:t>
      </w:r>
      <w:r w:rsidR="00A04435" w:rsidRPr="008F0BBA">
        <w:t>a sig på den verksamhet</w:t>
      </w:r>
      <w:r w:rsidRPr="008F0BBA">
        <w:t xml:space="preserve"> de är satta till att sköta. Så är det inte i dag. Främst socialdemokratiska kommuner har en förkärlek för att syssla med sådant som inte kan anses vara kommunernas kärnver</w:t>
      </w:r>
      <w:r w:rsidRPr="008F0BBA">
        <w:t>k</w:t>
      </w:r>
      <w:r w:rsidRPr="008F0BBA">
        <w:t>samhet.</w:t>
      </w:r>
    </w:p>
    <w:p w:rsidR="004A2A62" w:rsidRPr="008F0BBA" w:rsidRDefault="004A2A62" w:rsidP="00D04D05">
      <w:pPr>
        <w:pStyle w:val="Normaltindrag"/>
      </w:pPr>
      <w:r w:rsidRPr="008F0BBA">
        <w:t xml:space="preserve">Vi i Moderata </w:t>
      </w:r>
      <w:r w:rsidR="00D04D05" w:rsidRPr="008F0BBA">
        <w:t xml:space="preserve">samlingspartiet </w:t>
      </w:r>
      <w:r w:rsidRPr="008F0BBA">
        <w:t>har länge föreslagit en privatisering av sta</w:t>
      </w:r>
      <w:r w:rsidRPr="008F0BBA">
        <w:t>t</w:t>
      </w:r>
      <w:r w:rsidRPr="008F0BBA">
        <w:t>liga flygplatser. Vi har då främst pekat på de stora flygplatserna, men det gäller också många mindre flygplatser. Vad är det egentligen som säger att politiker är de rätta att driva flygplatser? Finns kunnandet?</w:t>
      </w:r>
    </w:p>
    <w:p w:rsidR="004A2A62" w:rsidRPr="008F0BBA" w:rsidRDefault="00A04435" w:rsidP="00D04D05">
      <w:pPr>
        <w:pStyle w:val="Normaltindrag"/>
      </w:pPr>
      <w:r w:rsidRPr="008F0BBA">
        <w:t>Jag är själv, sedan drygt tio</w:t>
      </w:r>
      <w:r w:rsidR="004A2A62" w:rsidRPr="008F0BBA">
        <w:t>talet år tillbaka, ledamot i styrelsen för Dala Airport AB. Ledamöter har kommit och gått, men allt styrt politiskt och med politisk hemvist som tyngsta argument. Och ännu en gång funderingen: Vad är det som säger att en flygplats kan drivas med politisk styrning?</w:t>
      </w:r>
    </w:p>
    <w:p w:rsidR="004A2A62" w:rsidRPr="008F0BBA" w:rsidRDefault="004A2A62" w:rsidP="00D04D05">
      <w:pPr>
        <w:pStyle w:val="Normaltindrag"/>
      </w:pPr>
      <w:r w:rsidRPr="008F0BBA">
        <w:t>Skavsta är ett bra exempel på där det gått bra. Många mindre kommunala flygplatser har det däremot gått dåligt för. Efter terroristdådet i USA sjönk antalet passagerare</w:t>
      </w:r>
      <w:r w:rsidR="00D04D05" w:rsidRPr="008F0BBA">
        <w:t>,</w:t>
      </w:r>
      <w:r w:rsidRPr="008F0BBA">
        <w:t xml:space="preserve"> och även om en viss återhämtning skett så är det fortf</w:t>
      </w:r>
      <w:r w:rsidRPr="008F0BBA">
        <w:t>a</w:t>
      </w:r>
      <w:r w:rsidRPr="008F0BBA">
        <w:t>rande stora ekonomiska problem för många kommunala flygplatser. Miljon efter miljon – trots att pengarna behövs i den ”vanliga” kommunala verksa</w:t>
      </w:r>
      <w:r w:rsidRPr="008F0BBA">
        <w:t>m</w:t>
      </w:r>
      <w:r w:rsidRPr="008F0BBA">
        <w:t>heten pumpas in och allt med politiker vid styret.</w:t>
      </w:r>
    </w:p>
    <w:p w:rsidR="004A2A62" w:rsidRPr="008F0BBA" w:rsidRDefault="004A2A62" w:rsidP="00D04D05">
      <w:pPr>
        <w:pStyle w:val="Normaltindrag"/>
      </w:pPr>
      <w:r w:rsidRPr="008F0BBA">
        <w:t>Det vore bättre att företagare och människor som kan driva företag leder och driver flygplatserna. Det sägs ofta att ingen vill ta över, men är man så säker på detta då man inte ens försökt?</w:t>
      </w:r>
    </w:p>
    <w:p w:rsidR="004A2A62" w:rsidRPr="008F0BBA" w:rsidRDefault="004A2A62" w:rsidP="00D04D05">
      <w:pPr>
        <w:pStyle w:val="Normaltindrag"/>
      </w:pPr>
      <w:r w:rsidRPr="008F0BBA">
        <w:lastRenderedPageBreak/>
        <w:t>Jag har hävdat det tidigare</w:t>
      </w:r>
      <w:r w:rsidR="00D04D05" w:rsidRPr="008F0BBA">
        <w:t>,</w:t>
      </w:r>
      <w:r w:rsidRPr="008F0BBA">
        <w:t xml:space="preserve"> och även om det retar en del kollegor som, pr</w:t>
      </w:r>
      <w:r w:rsidRPr="008F0BBA">
        <w:t>e</w:t>
      </w:r>
      <w:r w:rsidRPr="008F0BBA">
        <w:t>cis som jag själv, sitter i flygplatsstyrelser, så tycker jag inte att det skall vara politiskt styrda flygplatser.</w:t>
      </w:r>
    </w:p>
    <w:p w:rsidR="004A2A62" w:rsidRPr="008F0BBA" w:rsidRDefault="004A2A62" w:rsidP="00D04D05">
      <w:pPr>
        <w:pStyle w:val="Normaltindrag"/>
      </w:pPr>
      <w:r w:rsidRPr="008F0BBA">
        <w:t>Det där att sköta företag kan andra bättre! Det går inte att med utslagsrö</w:t>
      </w:r>
      <w:r w:rsidRPr="008F0BBA">
        <w:t>s</w:t>
      </w:r>
      <w:r w:rsidRPr="008F0BBA">
        <w:t>ter och politisk majoritet som enda tunga ”argument” driva flygplatser.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D04D05" w:rsidRPr="008F0BBA">
        <w:tblPrEx>
          <w:tblCellMar>
            <w:top w:w="0" w:type="dxa"/>
            <w:bottom w:w="0" w:type="dxa"/>
          </w:tblCellMar>
        </w:tblPrEx>
        <w:trPr>
          <w:cantSplit/>
        </w:trPr>
        <w:tc>
          <w:tcPr>
            <w:tcW w:w="3046" w:type="dxa"/>
          </w:tcPr>
          <w:p w:rsidR="00D04D05" w:rsidRPr="008F0BBA" w:rsidRDefault="00D04D05" w:rsidP="00D04D05">
            <w:pPr>
              <w:pStyle w:val="UnderskriftDatum"/>
              <w:spacing w:before="240"/>
            </w:pPr>
            <w:r w:rsidRPr="008F0BBA">
              <w:t>Stockholm den 14 september 2005</w:t>
            </w:r>
          </w:p>
        </w:tc>
        <w:tc>
          <w:tcPr>
            <w:tcW w:w="3047" w:type="dxa"/>
          </w:tcPr>
          <w:p w:rsidR="00D04D05" w:rsidRPr="008F0BBA" w:rsidRDefault="00D04D05" w:rsidP="00D04D05">
            <w:pPr>
              <w:pStyle w:val="Underskrifter"/>
              <w:spacing w:before="240"/>
            </w:pPr>
          </w:p>
        </w:tc>
      </w:tr>
      <w:tr w:rsidR="00D04D05" w:rsidRPr="008F0BBA">
        <w:tblPrEx>
          <w:tblCellMar>
            <w:top w:w="0" w:type="dxa"/>
            <w:bottom w:w="0" w:type="dxa"/>
          </w:tblCellMar>
        </w:tblPrEx>
        <w:trPr>
          <w:cantSplit/>
        </w:trPr>
        <w:tc>
          <w:tcPr>
            <w:tcW w:w="3046" w:type="dxa"/>
          </w:tcPr>
          <w:p w:rsidR="00D04D05" w:rsidRPr="008F0BBA" w:rsidRDefault="00D04D05" w:rsidP="00D04D05">
            <w:pPr>
              <w:pStyle w:val="Underskrifter"/>
            </w:pPr>
            <w:r w:rsidRPr="008F0BBA">
              <w:t>Rolf Gunnarsson (m)</w:t>
            </w:r>
          </w:p>
        </w:tc>
        <w:tc>
          <w:tcPr>
            <w:tcW w:w="3047" w:type="dxa"/>
          </w:tcPr>
          <w:p w:rsidR="00D04D05" w:rsidRPr="008F0BBA" w:rsidRDefault="00D04D05" w:rsidP="00D04D05">
            <w:pPr>
              <w:pStyle w:val="Underskrifter"/>
            </w:pPr>
          </w:p>
        </w:tc>
      </w:tr>
    </w:tbl>
    <w:p w:rsidR="004A2A62" w:rsidRPr="008F0BBA" w:rsidRDefault="004A2A62" w:rsidP="00D04D05">
      <w:pPr>
        <w:pStyle w:val="Normaltindrag"/>
      </w:pPr>
    </w:p>
    <w:sectPr w:rsidR="004A2A62" w:rsidRPr="008F0BBA" w:rsidSect="00D04D0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D6323" w:rsidRPr="008F0BBA" w:rsidRDefault="00CD6323">
      <w:r w:rsidRPr="008F0BBA">
        <w:separator/>
      </w:r>
    </w:p>
  </w:endnote>
  <w:endnote w:type="continuationSeparator" w:id="0">
    <w:p w:rsidR="00CD6323" w:rsidRPr="008F0BBA" w:rsidRDefault="00CD6323">
      <w:r w:rsidRPr="008F0BB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04D05" w:rsidRPr="008F0BBA" w:rsidRDefault="008F0BBA" w:rsidP="00D04D05">
    <w:pPr>
      <w:pStyle w:val="Sidfot"/>
    </w:pPr>
    <w:r w:rsidRPr="008F0BB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1146830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4D05" w:rsidRDefault="00D04D0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04D05" w:rsidRDefault="00D04D0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3FBE" w:rsidRPr="008F0BBA" w:rsidRDefault="008F0BBA" w:rsidP="00D04D05">
    <w:pPr>
      <w:pStyle w:val="Sidfot"/>
    </w:pPr>
    <w:r w:rsidRPr="008F0BB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8592274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4D05" w:rsidRDefault="00D04D0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04D05" w:rsidRDefault="00D04D0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3FBE" w:rsidRPr="008F0BBA" w:rsidRDefault="008F0BBA" w:rsidP="00D04D05">
    <w:pPr>
      <w:pStyle w:val="Sidfot"/>
    </w:pPr>
    <w:r w:rsidRPr="008F0BB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6393375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4D05" w:rsidRDefault="00D04D0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04D05" w:rsidRDefault="00D04D0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D6323" w:rsidRPr="008F0BBA" w:rsidRDefault="00CD6323">
      <w:r w:rsidRPr="008F0BBA">
        <w:separator/>
      </w:r>
    </w:p>
  </w:footnote>
  <w:footnote w:type="continuationSeparator" w:id="0">
    <w:p w:rsidR="00CD6323" w:rsidRPr="008F0BBA" w:rsidRDefault="00CD6323">
      <w:r w:rsidRPr="008F0BB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04D05" w:rsidRPr="008F0BBA" w:rsidRDefault="008F0BBA" w:rsidP="00D04D05">
    <w:pPr>
      <w:pStyle w:val="Sidhuvud"/>
    </w:pPr>
    <w:r w:rsidRPr="008F0BB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5388997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4D05" w:rsidRDefault="00D04D05">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T203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04D05" w:rsidRDefault="00D04D05">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T203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3FBE" w:rsidRPr="008F0BBA" w:rsidRDefault="008F0BBA" w:rsidP="00D04D05">
    <w:pPr>
      <w:pStyle w:val="Sidhuvud"/>
    </w:pPr>
    <w:r w:rsidRPr="008F0BB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2757131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4D05" w:rsidRDefault="00D04D05">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T203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04D05" w:rsidRDefault="00D04D05">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T203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04D05" w:rsidRPr="008F0BBA" w:rsidRDefault="00D04D05">
    <w:pPr>
      <w:pStyle w:val="FSHNormal"/>
      <w:tabs>
        <w:tab w:val="right" w:pos="5840"/>
      </w:tabs>
    </w:pPr>
    <w:r w:rsidRPr="008F0BBA">
      <w:br/>
    </w:r>
    <w:r w:rsidRPr="008F0BBA">
      <w:fldChar w:fldCharType="begin" w:fldLock="1"/>
    </w:r>
    <w:r w:rsidRPr="008F0BBA">
      <w:instrText xml:space="preserve"> DOCPROPERTY</w:instrText>
    </w:r>
    <w:r w:rsidRPr="008F0BBA">
      <w:rPr>
        <w:sz w:val="18"/>
      </w:rPr>
      <w:instrText xml:space="preserve"> "YearUser" *\charformat </w:instrText>
    </w:r>
    <w:r w:rsidRPr="008F0BBA">
      <w:fldChar w:fldCharType="separate"/>
    </w:r>
    <w:r w:rsidRPr="008F0BBA">
      <w:t>2005/06</w:t>
    </w:r>
    <w:r w:rsidRPr="008F0BBA">
      <w:fldChar w:fldCharType="end"/>
    </w:r>
    <w:r w:rsidRPr="008F0BBA">
      <w:t xml:space="preserve"> </w:t>
    </w:r>
    <w:r w:rsidRPr="008F0BBA">
      <w:tab/>
      <w:t xml:space="preserve">mnr: </w:t>
    </w:r>
    <w:r w:rsidRPr="008F0BBA">
      <w:fldChar w:fldCharType="begin" w:fldLock="1"/>
    </w:r>
    <w:r w:rsidRPr="008F0BBA">
      <w:instrText xml:space="preserve"> DOCPROPERTY</w:instrText>
    </w:r>
    <w:r w:rsidRPr="008F0BBA">
      <w:rPr>
        <w:sz w:val="18"/>
      </w:rPr>
      <w:instrText xml:space="preserve"> "Motionsnummer" *\charformat </w:instrText>
    </w:r>
    <w:r w:rsidRPr="008F0BBA">
      <w:fldChar w:fldCharType="separate"/>
    </w:r>
    <w:r w:rsidRPr="008F0BBA">
      <w:t>T203</w:t>
    </w:r>
    <w:r w:rsidRPr="008F0BBA">
      <w:fldChar w:fldCharType="end"/>
    </w:r>
    <w:r w:rsidRPr="008F0BBA">
      <w:br/>
    </w:r>
    <w:r w:rsidRPr="008F0BBA">
      <w:fldChar w:fldCharType="begin" w:fldLock="1"/>
    </w:r>
    <w:r w:rsidRPr="008F0BBA">
      <w:instrText xml:space="preserve"> DOCPROPERTY</w:instrText>
    </w:r>
    <w:r w:rsidRPr="008F0BBA">
      <w:rPr>
        <w:sz w:val="18"/>
      </w:rPr>
      <w:instrText xml:space="preserve"> "Samling" *\charformat </w:instrText>
    </w:r>
    <w:r w:rsidRPr="008F0BBA">
      <w:fldChar w:fldCharType="end"/>
    </w:r>
    <w:r w:rsidRPr="008F0BBA">
      <w:tab/>
      <w:t xml:space="preserve">pnr: </w:t>
    </w:r>
    <w:r w:rsidRPr="008F0BBA">
      <w:fldChar w:fldCharType="begin" w:fldLock="1"/>
    </w:r>
    <w:r w:rsidRPr="008F0BBA">
      <w:instrText xml:space="preserve"> DOCPROPERTY</w:instrText>
    </w:r>
    <w:r w:rsidRPr="008F0BBA">
      <w:rPr>
        <w:sz w:val="18"/>
      </w:rPr>
      <w:instrText xml:space="preserve"> "Partinummer" *\charformat </w:instrText>
    </w:r>
    <w:r w:rsidRPr="008F0BBA">
      <w:fldChar w:fldCharType="separate"/>
    </w:r>
    <w:r w:rsidRPr="008F0BBA">
      <w:t>m1067</w:t>
    </w:r>
    <w:r w:rsidRPr="008F0BBA">
      <w:fldChar w:fldCharType="end"/>
    </w:r>
  </w:p>
  <w:p w:rsidR="00D04D05" w:rsidRPr="008F0BBA" w:rsidRDefault="00D04D05">
    <w:pPr>
      <w:pStyle w:val="FSHRub1"/>
    </w:pPr>
    <w:r w:rsidRPr="008F0BBA">
      <w:t>Motion till riksdagen</w:t>
    </w:r>
    <w:r w:rsidRPr="008F0BBA">
      <w:br/>
    </w:r>
    <w:r w:rsidRPr="008F0BBA">
      <w:fldChar w:fldCharType="begin" w:fldLock="1"/>
    </w:r>
    <w:r w:rsidRPr="008F0BBA">
      <w:instrText xml:space="preserve"> DOCPROPERTY "YearUser" *\charformat </w:instrText>
    </w:r>
    <w:r w:rsidRPr="008F0BBA">
      <w:fldChar w:fldCharType="separate"/>
    </w:r>
    <w:r w:rsidRPr="008F0BBA">
      <w:t>2005/06</w:t>
    </w:r>
    <w:r w:rsidRPr="008F0BBA">
      <w:fldChar w:fldCharType="end"/>
    </w:r>
    <w:r w:rsidRPr="008F0BBA">
      <w:t>:</w:t>
    </w:r>
    <w:r w:rsidRPr="008F0BBA">
      <w:fldChar w:fldCharType="begin" w:fldLock="1"/>
    </w:r>
    <w:r w:rsidRPr="008F0BBA">
      <w:instrText xml:space="preserve"> DOCPROPERTY "Motionsnummer" *\charformat </w:instrText>
    </w:r>
    <w:r w:rsidRPr="008F0BBA">
      <w:fldChar w:fldCharType="separate"/>
    </w:r>
    <w:r w:rsidRPr="008F0BBA">
      <w:t>T203</w:t>
    </w:r>
    <w:r w:rsidRPr="008F0BBA">
      <w:fldChar w:fldCharType="end"/>
    </w:r>
  </w:p>
  <w:p w:rsidR="00D04D05" w:rsidRPr="008F0BBA" w:rsidRDefault="00D04D05">
    <w:pPr>
      <w:pStyle w:val="FSHNormalS5"/>
    </w:pPr>
    <w:r w:rsidRPr="008F0BBA">
      <w:fldChar w:fldCharType="begin" w:fldLock="1"/>
    </w:r>
    <w:r w:rsidRPr="008F0BBA">
      <w:instrText xml:space="preserve"> DOCPROPERTY "MotionarText" *\charformat </w:instrText>
    </w:r>
    <w:r w:rsidRPr="008F0BBA">
      <w:fldChar w:fldCharType="separate"/>
    </w:r>
    <w:r w:rsidRPr="008F0BBA">
      <w:t>av Rolf Gunnarsson (m)</w:t>
    </w:r>
    <w:r w:rsidRPr="008F0BBA">
      <w:fldChar w:fldCharType="end"/>
    </w:r>
    <w:r w:rsidRPr="008F0BBA">
      <w:br/>
    </w:r>
    <w:r w:rsidRPr="008F0BBA">
      <w:fldChar w:fldCharType="begin" w:fldLock="1"/>
    </w:r>
    <w:r w:rsidRPr="008F0BBA">
      <w:instrText xml:space="preserve"> DOCPROPERTY "SvarFrasKort" *\charformat </w:instrText>
    </w:r>
    <w:r w:rsidRPr="008F0BBA">
      <w:fldChar w:fldCharType="end"/>
    </w:r>
  </w:p>
  <w:p w:rsidR="00D04D05" w:rsidRPr="008F0BBA" w:rsidRDefault="00D04D05">
    <w:pPr>
      <w:pStyle w:val="FSHTitel"/>
    </w:pPr>
    <w:r w:rsidRPr="008F0BBA">
      <w:fldChar w:fldCharType="begin" w:fldLock="1"/>
    </w:r>
    <w:r w:rsidRPr="008F0BBA">
      <w:instrText xml:space="preserve"> DOCPROPERTY</w:instrText>
    </w:r>
    <w:r w:rsidRPr="008F0BBA">
      <w:rPr>
        <w:sz w:val="18"/>
      </w:rPr>
      <w:instrText xml:space="preserve"> "RubrikSvar" *\charformat </w:instrText>
    </w:r>
    <w:r w:rsidRPr="008F0BBA">
      <w:fldChar w:fldCharType="separate"/>
    </w:r>
    <w:r w:rsidRPr="008F0BBA">
      <w:t>Ägandet av flygplatser</w:t>
    </w:r>
    <w:r w:rsidRPr="008F0BBA">
      <w:fldChar w:fldCharType="end"/>
    </w:r>
  </w:p>
  <w:p w:rsidR="00D04D05" w:rsidRPr="008F0BBA" w:rsidRDefault="00D04D05" w:rsidP="00D04D05">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985894109">
    <w:abstractNumId w:val="13"/>
  </w:num>
  <w:num w:numId="2" w16cid:durableId="477503347">
    <w:abstractNumId w:val="10"/>
  </w:num>
  <w:num w:numId="3" w16cid:durableId="841821691">
    <w:abstractNumId w:val="11"/>
  </w:num>
  <w:num w:numId="4" w16cid:durableId="976567741">
    <w:abstractNumId w:val="12"/>
  </w:num>
  <w:num w:numId="5" w16cid:durableId="692340369">
    <w:abstractNumId w:val="8"/>
  </w:num>
  <w:num w:numId="6" w16cid:durableId="1878660689">
    <w:abstractNumId w:val="3"/>
  </w:num>
  <w:num w:numId="7" w16cid:durableId="1698851258">
    <w:abstractNumId w:val="2"/>
  </w:num>
  <w:num w:numId="8" w16cid:durableId="1254973547">
    <w:abstractNumId w:val="1"/>
  </w:num>
  <w:num w:numId="9" w16cid:durableId="568197765">
    <w:abstractNumId w:val="0"/>
  </w:num>
  <w:num w:numId="10" w16cid:durableId="1407653362">
    <w:abstractNumId w:val="9"/>
  </w:num>
  <w:num w:numId="11" w16cid:durableId="511801459">
    <w:abstractNumId w:val="7"/>
  </w:num>
  <w:num w:numId="12" w16cid:durableId="582377901">
    <w:abstractNumId w:val="6"/>
  </w:num>
  <w:num w:numId="13" w16cid:durableId="1854487164">
    <w:abstractNumId w:val="5"/>
  </w:num>
  <w:num w:numId="14" w16cid:durableId="19706679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0-22"/>
  </w:docVars>
  <w:rsids>
    <w:rsidRoot w:val="002137A7"/>
    <w:rsid w:val="00064BC3"/>
    <w:rsid w:val="00072FB9"/>
    <w:rsid w:val="00100531"/>
    <w:rsid w:val="00201DFB"/>
    <w:rsid w:val="00212FF1"/>
    <w:rsid w:val="002137A7"/>
    <w:rsid w:val="00230193"/>
    <w:rsid w:val="002818D3"/>
    <w:rsid w:val="002D11A8"/>
    <w:rsid w:val="00362240"/>
    <w:rsid w:val="003A3EF9"/>
    <w:rsid w:val="004A0504"/>
    <w:rsid w:val="004A2A62"/>
    <w:rsid w:val="004E38D9"/>
    <w:rsid w:val="00633FBE"/>
    <w:rsid w:val="00740D6D"/>
    <w:rsid w:val="00792231"/>
    <w:rsid w:val="007B67A7"/>
    <w:rsid w:val="007C6092"/>
    <w:rsid w:val="00897F07"/>
    <w:rsid w:val="008B76BC"/>
    <w:rsid w:val="008F0BBA"/>
    <w:rsid w:val="00A04435"/>
    <w:rsid w:val="00A053C6"/>
    <w:rsid w:val="00B13BF0"/>
    <w:rsid w:val="00C1285C"/>
    <w:rsid w:val="00C27B7D"/>
    <w:rsid w:val="00C50B9D"/>
    <w:rsid w:val="00CD6323"/>
    <w:rsid w:val="00D04D05"/>
    <w:rsid w:val="00D621AB"/>
    <w:rsid w:val="00DC6C70"/>
    <w:rsid w:val="00E22893"/>
    <w:rsid w:val="00E360DE"/>
    <w:rsid w:val="00E75D28"/>
    <w:rsid w:val="00E84F25"/>
    <w:rsid w:val="00FA2EA7"/>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25DF9D6-2D37-49AA-87FD-2AC85787FD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D04D05"/>
    <w:pPr>
      <w:spacing w:after="250"/>
    </w:pPr>
  </w:style>
  <w:style w:type="paragraph" w:customStyle="1" w:styleId="Hemstlatt">
    <w:name w:val="Hemstl_att"/>
    <w:aliases w:val="HemstPunkt,HemstPunktFlera,HemställansPunkt,Förslagstext"/>
    <w:basedOn w:val="Normal"/>
    <w:next w:val="Normal"/>
    <w:rsid w:val="00D04D05"/>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ngtext">
    <w:name w:val="Balloon Text"/>
    <w:basedOn w:val="Normal"/>
    <w:semiHidden/>
    <w:rsid w:val="002137A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358</Words>
  <Characters>1879</Characters>
  <Application>Microsoft Office Word</Application>
  <DocSecurity>4</DocSecurity>
  <Lines>38</Lines>
  <Paragraphs>15</Paragraphs>
  <ScaleCrop>false</ScaleCrop>
  <HeadingPairs>
    <vt:vector size="2" baseType="variant">
      <vt:variant>
        <vt:lpstr>Rubrik</vt:lpstr>
      </vt:variant>
      <vt:variant>
        <vt:i4>1</vt:i4>
      </vt:variant>
    </vt:vector>
  </HeadingPairs>
  <TitlesOfParts>
    <vt:vector size="1" baseType="lpstr">
      <vt:lpstr>T203</vt:lpstr>
    </vt:vector>
  </TitlesOfParts>
  <Company>Riksdagen</Company>
  <LinksUpToDate>false</LinksUpToDate>
  <CharactersWithSpaces>2222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T203</dc:title>
  <dc:subject>T203</dc:subject>
  <dc:creator>Riksdagen</dc:creator>
  <cp:keywords>Riksdagen</cp:keywords>
  <dc:description/>
  <cp:lastModifiedBy>Lars Brink</cp:lastModifiedBy>
  <cp:revision>2</cp:revision>
  <cp:lastPrinted>2005-10-22T05:29:00Z</cp:lastPrinted>
  <dcterms:created xsi:type="dcterms:W3CDTF">2025-12-16T21:28:00Z</dcterms:created>
  <dcterms:modified xsi:type="dcterms:W3CDTF">2025-12-16T21:28:00Z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mot2000_423_2005-10-22</vt:lpwstr>
  </property>
  <property fmtid="{D5CDD505-2E9C-101B-9397-08002B2CF9AE}" pid="3" name="version">
    <vt:lpwstr>mot2000_411_2005-09-08</vt:lpwstr>
  </property>
  <property fmtid="{D5CDD505-2E9C-101B-9397-08002B2CF9AE}" pid="4" name="dokumenttyp">
    <vt:lpwstr>motion</vt:lpwstr>
  </property>
  <property fmtid="{D5CDD505-2E9C-101B-9397-08002B2CF9AE}" pid="5" name="Sekr">
    <vt:lpwstr>mds</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Ägandet av flygplatser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Ägandet av flygplatser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m1067</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Rolf Gunnarsson (m)</vt:lpwstr>
  </property>
  <property fmtid="{D5CDD505-2E9C-101B-9397-08002B2CF9AE}" pid="26" name="MotionarLista">
    <vt:lpwstr>Gunnarsson, Rolf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Rolf Gunnarsson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54</vt:lpwstr>
  </property>
  <property fmtid="{D5CDD505-2E9C-101B-9397-08002B2CF9AE}" pid="35" name="Samling">
    <vt:lpwstr/>
  </property>
  <property fmtid="{D5CDD505-2E9C-101B-9397-08002B2CF9AE}" pid="36" name="SamlingPrint">
    <vt:lpwstr/>
  </property>
  <property fmtid="{D5CDD505-2E9C-101B-9397-08002B2CF9AE}" pid="37" name="Motionsnummer">
    <vt:lpwstr>T203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14 september 2005</vt:lpwstr>
  </property>
  <property fmtid="{D5CDD505-2E9C-101B-9397-08002B2CF9AE}" pid="44" name="NotesUID">
    <vt:lpwstr>monica.de.soto@riksdagen.se</vt:lpwstr>
  </property>
  <property fmtid="{D5CDD505-2E9C-101B-9397-08002B2CF9AE}" pid="45" name="ReservUID">
    <vt:lpwstr>peter jansson</vt:lpwstr>
  </property>
  <property fmtid="{D5CDD505-2E9C-101B-9397-08002B2CF9AE}" pid="46" name="MotionID">
    <vt:lpwstr>20052006000000000109000010670069</vt:lpwstr>
  </property>
  <property fmtid="{D5CDD505-2E9C-101B-9397-08002B2CF9AE}" pid="47" name="datum">
    <vt:lpwstr>050914</vt:lpwstr>
  </property>
  <property fmtid="{D5CDD505-2E9C-101B-9397-08002B2CF9AE}" pid="48" name="avsändar-e-post">
    <vt:lpwstr>monica.de.soto@riksdagen.se</vt:lpwstr>
  </property>
  <property fmtid="{D5CDD505-2E9C-101B-9397-08002B2CF9AE}" pid="49" name="id">
    <vt:lpwstr>20052006000000000109000010670069</vt:lpwstr>
  </property>
  <property fmtid="{D5CDD505-2E9C-101B-9397-08002B2CF9AE}" pid="50" name="nummer">
    <vt:lpwstr>203</vt:lpwstr>
  </property>
  <property fmtid="{D5CDD505-2E9C-101B-9397-08002B2CF9AE}" pid="51" name="utskottsbeteckning">
    <vt:lpwstr>T</vt:lpwstr>
  </property>
</Properties>
</file>