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62770" w:rsidRDefault="006E04A4">
      <w:pPr>
        <w:pStyle w:val="Dokumentbeteckning"/>
      </w:pPr>
      <w:r w:rsidRPr="00862770">
        <w:fldChar w:fldCharType="begin" w:fldLock="1"/>
      </w:r>
      <w:r w:rsidRPr="00862770">
        <w:instrText xml:space="preserve"> DOCPROPERTY "DocumentYear" </w:instrText>
      </w:r>
      <w:r w:rsidRPr="00862770">
        <w:fldChar w:fldCharType="separate"/>
      </w:r>
      <w:r w:rsidR="00E77ABA" w:rsidRPr="00862770">
        <w:t>2008/09</w:t>
      </w:r>
      <w:r w:rsidRPr="00862770">
        <w:fldChar w:fldCharType="end"/>
      </w:r>
      <w:r w:rsidRPr="00862770">
        <w:t>:</w:t>
      </w:r>
      <w:r w:rsidRPr="00862770">
        <w:fldChar w:fldCharType="begin" w:fldLock="1"/>
      </w:r>
      <w:r w:rsidRPr="00862770">
        <w:instrText xml:space="preserve"> DOCPROPERTY "DocumentNumber" </w:instrText>
      </w:r>
      <w:r w:rsidRPr="00862770">
        <w:fldChar w:fldCharType="separate"/>
      </w:r>
      <w:r w:rsidR="00E77ABA" w:rsidRPr="00862770">
        <w:t>47</w:t>
      </w:r>
      <w:r w:rsidRPr="00862770">
        <w:fldChar w:fldCharType="end"/>
      </w:r>
    </w:p>
    <w:p w:rsidR="006E04A4" w:rsidRPr="00862770" w:rsidRDefault="006E04A4">
      <w:pPr>
        <w:pStyle w:val="Datum"/>
        <w:outlineLvl w:val="0"/>
      </w:pPr>
      <w:r w:rsidRPr="00862770">
        <w:fldChar w:fldCharType="begin" w:fldLock="1"/>
      </w:r>
      <w:r w:rsidRPr="00862770">
        <w:instrText xml:space="preserve"> DOCPROPERTY "DocumentDate" </w:instrText>
      </w:r>
      <w:r w:rsidRPr="00862770">
        <w:fldChar w:fldCharType="separate"/>
      </w:r>
      <w:r w:rsidR="00E77ABA" w:rsidRPr="00862770">
        <w:t>Torsdagen den 11 december 2008</w:t>
      </w:r>
      <w:r w:rsidRPr="00862770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62770" w:rsidTr="008B0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62770" w:rsidRDefault="000D25EC">
            <w:pPr>
              <w:pStyle w:val="Plenum"/>
              <w:tabs>
                <w:tab w:val="clear" w:pos="1418"/>
              </w:tabs>
            </w:pPr>
            <w:r w:rsidRPr="00862770">
              <w:t>Kl.</w:t>
            </w:r>
          </w:p>
        </w:tc>
        <w:tc>
          <w:tcPr>
            <w:tcW w:w="851" w:type="dxa"/>
          </w:tcPr>
          <w:p w:rsidR="006E04A4" w:rsidRPr="00862770" w:rsidRDefault="000D25E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62770">
              <w:t>10.00</w:t>
            </w:r>
          </w:p>
        </w:tc>
        <w:tc>
          <w:tcPr>
            <w:tcW w:w="397" w:type="dxa"/>
          </w:tcPr>
          <w:p w:rsidR="006E04A4" w:rsidRPr="0086277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62770" w:rsidRDefault="008B080F">
            <w:pPr>
              <w:pStyle w:val="Plenum"/>
              <w:tabs>
                <w:tab w:val="clear" w:pos="1418"/>
              </w:tabs>
              <w:ind w:right="1"/>
            </w:pPr>
            <w:r w:rsidRPr="00862770">
              <w:t>Arbetsplenum</w:t>
            </w:r>
          </w:p>
        </w:tc>
      </w:tr>
      <w:tr w:rsidR="000D25EC" w:rsidRPr="00862770" w:rsidTr="008B0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D25EC" w:rsidRPr="00862770" w:rsidRDefault="000D25E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D25EC" w:rsidRPr="00862770" w:rsidRDefault="000D25EC">
            <w:pPr>
              <w:pStyle w:val="Plenum"/>
              <w:tabs>
                <w:tab w:val="clear" w:pos="1418"/>
              </w:tabs>
              <w:jc w:val="right"/>
            </w:pPr>
            <w:r w:rsidRPr="00862770">
              <w:t>14.00</w:t>
            </w:r>
          </w:p>
        </w:tc>
        <w:tc>
          <w:tcPr>
            <w:tcW w:w="397" w:type="dxa"/>
          </w:tcPr>
          <w:p w:rsidR="000D25EC" w:rsidRPr="00862770" w:rsidRDefault="000D25E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D25EC" w:rsidRPr="00862770" w:rsidRDefault="000D25EC">
            <w:pPr>
              <w:pStyle w:val="Plenum"/>
              <w:tabs>
                <w:tab w:val="clear" w:pos="1418"/>
              </w:tabs>
              <w:ind w:right="1"/>
            </w:pPr>
            <w:r w:rsidRPr="00862770">
              <w:t>Frågestund</w:t>
            </w:r>
          </w:p>
        </w:tc>
      </w:tr>
      <w:tr w:rsidR="000D25EC" w:rsidRPr="00862770" w:rsidTr="008B0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D25EC" w:rsidRPr="00862770" w:rsidRDefault="000D25E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D25EC" w:rsidRPr="00862770" w:rsidRDefault="000D25EC">
            <w:pPr>
              <w:pStyle w:val="Plenum"/>
              <w:tabs>
                <w:tab w:val="clear" w:pos="1418"/>
              </w:tabs>
              <w:jc w:val="right"/>
            </w:pPr>
            <w:r w:rsidRPr="00862770">
              <w:t>16.00</w:t>
            </w:r>
          </w:p>
        </w:tc>
        <w:tc>
          <w:tcPr>
            <w:tcW w:w="397" w:type="dxa"/>
          </w:tcPr>
          <w:p w:rsidR="000D25EC" w:rsidRPr="00862770" w:rsidRDefault="000D25E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D25EC" w:rsidRPr="00862770" w:rsidRDefault="000D25EC">
            <w:pPr>
              <w:pStyle w:val="Plenum"/>
              <w:tabs>
                <w:tab w:val="clear" w:pos="1418"/>
              </w:tabs>
              <w:ind w:right="1"/>
            </w:pPr>
            <w:r w:rsidRPr="00862770">
              <w:t>Votering</w:t>
            </w:r>
          </w:p>
        </w:tc>
      </w:tr>
    </w:tbl>
    <w:p w:rsidR="006E04A4" w:rsidRPr="00862770" w:rsidRDefault="006E04A4">
      <w:pPr>
        <w:pStyle w:val="StreckLngt"/>
      </w:pPr>
      <w:r w:rsidRPr="00862770">
        <w:tab/>
      </w:r>
    </w:p>
    <w:p w:rsidR="00D45AE3" w:rsidRPr="00862770" w:rsidRDefault="00D45AE3" w:rsidP="00D45AE3">
      <w:pPr>
        <w:pStyle w:val="Blankrad"/>
      </w:pPr>
      <w:r w:rsidRPr="00862770">
        <w:t>     </w:t>
      </w:r>
    </w:p>
    <w:p w:rsidR="007A6C32" w:rsidRPr="00862770" w:rsidRDefault="007A6C32" w:rsidP="00CF242C">
      <w:pPr>
        <w:pStyle w:val="Blankrad"/>
      </w:pPr>
      <w:r w:rsidRPr="008627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6C32" w:rsidRPr="00862770" w:rsidTr="00A353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6C32" w:rsidRPr="00862770" w:rsidRDefault="007A6C32" w:rsidP="00A35367">
            <w:pPr>
              <w:pStyle w:val="HuvudrubrikFlisteNr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HuvudrubrikEnsam"/>
            </w:pPr>
            <w:r w:rsidRPr="00862770">
              <w:t>Justering av protokoll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HuvudrubrikKolumn3"/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Protokollet från sammanträdet fredagen den 5 december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</w:p>
        </w:tc>
      </w:tr>
    </w:tbl>
    <w:p w:rsidR="007A6C32" w:rsidRPr="00862770" w:rsidRDefault="007A6C32" w:rsidP="007A6C32">
      <w:pPr>
        <w:pStyle w:val="Blankrad"/>
      </w:pPr>
      <w:r w:rsidRPr="00862770">
        <w:t>     </w:t>
      </w:r>
    </w:p>
    <w:p w:rsidR="007A6C32" w:rsidRPr="00862770" w:rsidRDefault="007A6C32" w:rsidP="007A6C32">
      <w:pPr>
        <w:pStyle w:val="Blankrad"/>
      </w:pPr>
      <w:r w:rsidRPr="008627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6C32" w:rsidRPr="00862770" w:rsidTr="00A353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6C32" w:rsidRPr="00862770" w:rsidRDefault="007A6C32" w:rsidP="00A35367">
            <w:pPr>
              <w:pStyle w:val="HuvudrubrikFlisteNr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HuvudrubrikEnsam"/>
            </w:pPr>
            <w:r w:rsidRPr="00862770">
              <w:t>Meddelande om ändring i kammarens sammanträdesplan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HuvudrubrikKolumn3"/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Underrubrik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Underrubrik"/>
            </w:pPr>
            <w:bookmarkStart w:id="1" w:name="TypUnderrubrik"/>
            <w:bookmarkEnd w:id="1"/>
            <w:r w:rsidRPr="00862770">
              <w:t>Tisdagen den 16 december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Underrubrik"/>
              <w:rPr>
                <w:spacing w:val="-4"/>
              </w:rPr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Interpellationssvar tidigareläggs till kl.</w:t>
            </w:r>
            <w:r w:rsidR="00D322A5" w:rsidRPr="00862770">
              <w:t xml:space="preserve"> </w:t>
            </w:r>
            <w:r w:rsidRPr="00862770">
              <w:t>10.00</w:t>
            </w:r>
          </w:p>
          <w:p w:rsidR="007A6C32" w:rsidRPr="00862770" w:rsidRDefault="007A6C32" w:rsidP="00A35367">
            <w:r w:rsidRPr="00862770">
              <w:t xml:space="preserve">Återrapportering kl. 13.30 kvarstår 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</w:p>
        </w:tc>
      </w:tr>
    </w:tbl>
    <w:p w:rsidR="007A6C32" w:rsidRPr="00862770" w:rsidRDefault="007A6C32" w:rsidP="007A6C32">
      <w:pPr>
        <w:pStyle w:val="Blankrad"/>
      </w:pPr>
      <w:r w:rsidRPr="00862770">
        <w:t>     </w:t>
      </w:r>
    </w:p>
    <w:p w:rsidR="007A6C32" w:rsidRPr="00862770" w:rsidRDefault="007A6C32" w:rsidP="007A6C32">
      <w:pPr>
        <w:pStyle w:val="Blankrad"/>
      </w:pPr>
      <w:r w:rsidRPr="008627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6C32" w:rsidRPr="00862770" w:rsidTr="00A353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6C32" w:rsidRPr="00862770" w:rsidRDefault="007A6C32" w:rsidP="00A35367">
            <w:pPr>
              <w:pStyle w:val="HuvudrubrikFlisteNr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HuvudrubrikEnsam"/>
            </w:pPr>
            <w:bookmarkStart w:id="2" w:name="Start_FördröjdaInterpellationer"/>
            <w:bookmarkEnd w:id="2"/>
            <w:r w:rsidRPr="00862770">
              <w:t>Anmälan om fördröjda svar på interpellationer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HuvudrubrikKolumn3"/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2008/09:164 av Raimo Pärssinen (s)</w:t>
            </w:r>
          </w:p>
          <w:p w:rsidR="007A6C32" w:rsidRPr="00862770" w:rsidRDefault="007A6C32" w:rsidP="00A35367">
            <w:r w:rsidRPr="00862770">
              <w:t>Den principiella synen gällande utvisningar till Kongo-Kinshasa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2008/09:166 av Jan Lindholm (mp)</w:t>
            </w:r>
          </w:p>
          <w:p w:rsidR="007A6C32" w:rsidRPr="00862770" w:rsidRDefault="007A6C32" w:rsidP="00A35367">
            <w:r w:rsidRPr="00862770">
              <w:t>Långtidssjukdom på grund av undermåligt byggd miljö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2008/09:180 av Maria Stenberg (s)</w:t>
            </w:r>
          </w:p>
          <w:p w:rsidR="007A6C32" w:rsidRPr="00862770" w:rsidRDefault="007A6C32" w:rsidP="00A35367">
            <w:r w:rsidRPr="00862770">
              <w:t>Hemresor för deltagare i åtgärder inom aktivitetsstöd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2008/09:182 av Maria Stenberg (s)</w:t>
            </w:r>
          </w:p>
          <w:p w:rsidR="007A6C32" w:rsidRPr="00862770" w:rsidRDefault="007A6C32" w:rsidP="00A35367">
            <w:r w:rsidRPr="00862770">
              <w:t>Varsel i Norrbotten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</w:p>
        </w:tc>
      </w:tr>
    </w:tbl>
    <w:p w:rsidR="007A6C32" w:rsidRPr="00862770" w:rsidRDefault="007A6C32" w:rsidP="007A6C32">
      <w:pPr>
        <w:pStyle w:val="Blankrad"/>
      </w:pPr>
      <w:r w:rsidRPr="00862770">
        <w:t>     </w:t>
      </w:r>
    </w:p>
    <w:p w:rsidR="007A6C32" w:rsidRPr="00862770" w:rsidRDefault="007A6C32" w:rsidP="007A6C32">
      <w:pPr>
        <w:pStyle w:val="Blankrad"/>
      </w:pPr>
      <w:r w:rsidRPr="008627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6C32" w:rsidRPr="00862770" w:rsidTr="00A353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6C32" w:rsidRPr="00862770" w:rsidRDefault="007A6C32" w:rsidP="00A35367">
            <w:pPr>
              <w:pStyle w:val="HuvudrubrikFlisteNr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HuvudrubrikEnsam"/>
            </w:pPr>
            <w:bookmarkStart w:id="3" w:name="Start_EUdokument"/>
            <w:bookmarkEnd w:id="3"/>
            <w:r w:rsidRPr="0086277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HuvudrubrikKolumn3"/>
            </w:pPr>
            <w:r w:rsidRPr="00862770">
              <w:t>Ansvarigt utskott</w:t>
            </w: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2008/09:FPM44 Grönbok om territoriell sammanhållning</w:t>
            </w:r>
            <w:r w:rsidRPr="00862770">
              <w:rPr>
                <w:i/>
              </w:rPr>
              <w:t xml:space="preserve"> KOM(2008</w:t>
            </w:r>
            <w:r w:rsidR="007121D3" w:rsidRPr="00862770">
              <w:rPr>
                <w:i/>
              </w:rPr>
              <w:t>)</w:t>
            </w:r>
            <w:r w:rsidRPr="00862770">
              <w:rPr>
                <w:i/>
              </w:rPr>
              <w:t>616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  <w:r w:rsidRPr="00862770">
              <w:rPr>
                <w:spacing w:val="-4"/>
              </w:rPr>
              <w:t xml:space="preserve">NU </w:t>
            </w: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2008/09:FPM45 Förslag till Europaparlamentets och rådets direktiv om tillämpning av principen om likabehandling av kvinnor och män som är egenföretagare och om upphävande av direktiv 86/113/EEG</w:t>
            </w:r>
            <w:r w:rsidRPr="00862770">
              <w:rPr>
                <w:i/>
              </w:rPr>
              <w:t xml:space="preserve"> KOM(2008)636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  <w:r w:rsidRPr="00862770">
              <w:rPr>
                <w:spacing w:val="-4"/>
              </w:rPr>
              <w:t xml:space="preserve">AU </w:t>
            </w: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2008/09:FPM46 Rådsbeslut gällande skydd av kritisk infrastruktur</w:t>
            </w:r>
            <w:r w:rsidRPr="00862770">
              <w:rPr>
                <w:i/>
              </w:rPr>
              <w:t xml:space="preserve"> 15041/08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  <w:r w:rsidRPr="00862770">
              <w:rPr>
                <w:spacing w:val="-4"/>
              </w:rPr>
              <w:t xml:space="preserve">FöU </w:t>
            </w:r>
          </w:p>
        </w:tc>
      </w:tr>
    </w:tbl>
    <w:p w:rsidR="007A6C32" w:rsidRPr="00862770" w:rsidRDefault="007A6C32" w:rsidP="007A6C32">
      <w:pPr>
        <w:pStyle w:val="Blankrad"/>
      </w:pPr>
      <w:r w:rsidRPr="00862770">
        <w:t>     </w:t>
      </w:r>
    </w:p>
    <w:p w:rsidR="007A6C32" w:rsidRPr="00862770" w:rsidRDefault="007A6C32" w:rsidP="007A6C32">
      <w:pPr>
        <w:pStyle w:val="Blankrad"/>
      </w:pPr>
      <w:r w:rsidRPr="008627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6C32" w:rsidRPr="00862770" w:rsidTr="00A353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6C32" w:rsidRPr="00862770" w:rsidRDefault="007A6C32" w:rsidP="00A35367">
            <w:pPr>
              <w:pStyle w:val="HuvudrubrikFlisteNr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Huvudrubrik"/>
            </w:pPr>
            <w:bookmarkStart w:id="4" w:name="Start_HänvisningTillUtskott"/>
            <w:bookmarkEnd w:id="4"/>
            <w:r w:rsidRPr="00862770">
              <w:t>Ärende för hänvisning till utskott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HuvudrubrikKolumn3"/>
            </w:pPr>
            <w:r w:rsidRPr="00862770">
              <w:t>Förslag</w:t>
            </w: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renderubrik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renderubrik"/>
            </w:pPr>
            <w:r w:rsidRPr="00862770">
              <w:t>Proposition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renderubrik"/>
              <w:rPr>
                <w:spacing w:val="-4"/>
              </w:rPr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rPr>
                <w:i/>
              </w:rPr>
            </w:pPr>
            <w:r w:rsidRPr="00862770">
              <w:t>2008/09:87 Tydligare mål och kunskapskrav — nya läroplaner för skolan</w:t>
            </w:r>
            <w:r w:rsidRPr="00862770">
              <w:br/>
            </w:r>
            <w:r w:rsidRPr="00862770">
              <w:rPr>
                <w:i/>
              </w:rPr>
              <w:t>Kammaren har beslutat om förlängd motionstid på denna proposition</w:t>
            </w:r>
          </w:p>
          <w:p w:rsidR="007A6C32" w:rsidRPr="00862770" w:rsidRDefault="007A6C32" w:rsidP="00A35367">
            <w:pPr>
              <w:rPr>
                <w:i/>
              </w:rPr>
            </w:pPr>
            <w:r w:rsidRPr="00862770">
              <w:rPr>
                <w:i/>
              </w:rPr>
              <w:t>Motionstiden utgår fredagen den 16 januari 2009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  <w:r w:rsidRPr="00862770">
              <w:rPr>
                <w:spacing w:val="-4"/>
              </w:rPr>
              <w:t>UbU</w:t>
            </w:r>
          </w:p>
        </w:tc>
      </w:tr>
    </w:tbl>
    <w:p w:rsidR="007A6C32" w:rsidRPr="00862770" w:rsidRDefault="007A6C32" w:rsidP="007A6C32">
      <w:pPr>
        <w:pStyle w:val="Blankrad"/>
      </w:pPr>
      <w:r w:rsidRPr="00862770">
        <w:t>     </w:t>
      </w:r>
    </w:p>
    <w:p w:rsidR="007A6C32" w:rsidRPr="00862770" w:rsidRDefault="007A6C32" w:rsidP="007A6C32">
      <w:pPr>
        <w:pStyle w:val="Blankrad"/>
      </w:pPr>
      <w:r w:rsidRPr="008627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6C32" w:rsidRPr="00862770" w:rsidTr="00A353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6C32" w:rsidRPr="00862770" w:rsidRDefault="007A6C32" w:rsidP="00A35367">
            <w:pPr>
              <w:pStyle w:val="HuvudrubrikFlisteNr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Huvudrubrik"/>
            </w:pPr>
            <w:bookmarkStart w:id="5" w:name="Start_ÄrendenFörBordläggning"/>
            <w:bookmarkEnd w:id="5"/>
            <w:r w:rsidRPr="00862770">
              <w:t>Ärenden för bordläggning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HuvudrubrikKolumn3"/>
            </w:pPr>
            <w:r w:rsidRPr="00862770">
              <w:t>Reservationer</w:t>
            </w: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renderubrik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renderubrik"/>
            </w:pPr>
            <w:r w:rsidRPr="00862770">
              <w:t>Utrikesutskottets betänkanden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renderubrik"/>
              <w:rPr>
                <w:spacing w:val="-4"/>
              </w:rPr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2008/09:UU1 Utgiftsområde 5 Internationell samverkan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  <w:r w:rsidRPr="00862770">
              <w:rPr>
                <w:spacing w:val="-4"/>
              </w:rPr>
              <w:t>1 res. (s,v,mp)</w:t>
            </w: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2008/09:UU2 Utgiftsområde 7 Internationellt bistånd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  <w:r w:rsidRPr="00862770">
              <w:rPr>
                <w:spacing w:val="-4"/>
              </w:rPr>
              <w:t>6 res. (s,v,mp)</w:t>
            </w:r>
          </w:p>
        </w:tc>
      </w:tr>
    </w:tbl>
    <w:p w:rsidR="007A6C32" w:rsidRPr="00862770" w:rsidRDefault="007A6C32" w:rsidP="007A6C32">
      <w:pPr>
        <w:pStyle w:val="Blankrad"/>
      </w:pPr>
      <w:r w:rsidRPr="00862770">
        <w:t>     </w:t>
      </w:r>
    </w:p>
    <w:p w:rsidR="007A6C32" w:rsidRPr="00862770" w:rsidRDefault="007A6C32" w:rsidP="007A6C32">
      <w:pPr>
        <w:pStyle w:val="Blankrad"/>
      </w:pPr>
      <w:r w:rsidRPr="00862770">
        <w:t xml:space="preserve">     </w:t>
      </w:r>
    </w:p>
    <w:p w:rsidR="000D25EC" w:rsidRPr="00862770" w:rsidRDefault="000D25EC">
      <w:pPr>
        <w:pStyle w:val="Blankrad"/>
      </w:pPr>
      <w:bookmarkStart w:id="6" w:name="Start"/>
      <w:bookmarkEnd w:id="6"/>
      <w:r w:rsidRPr="00862770">
        <w:t>   </w:t>
      </w:r>
    </w:p>
    <w:p w:rsidR="000D25EC" w:rsidRPr="00862770" w:rsidRDefault="000D25EC">
      <w:pPr>
        <w:pStyle w:val="Blankrad"/>
      </w:pPr>
      <w:r w:rsidRPr="00862770">
        <w:t>    </w:t>
      </w:r>
    </w:p>
    <w:p w:rsidR="000D25EC" w:rsidRPr="00862770" w:rsidRDefault="000D25EC">
      <w:pPr>
        <w:pStyle w:val="Blankrad"/>
      </w:pPr>
      <w:r w:rsidRPr="00862770">
        <w:t>    </w:t>
      </w:r>
    </w:p>
    <w:p w:rsidR="00FE4B10" w:rsidRPr="00862770" w:rsidRDefault="00FE4B10">
      <w:pPr>
        <w:pStyle w:val="Blankrad"/>
      </w:pPr>
      <w:r w:rsidRPr="00862770">
        <w:t xml:space="preserve">     </w:t>
      </w:r>
    </w:p>
    <w:p w:rsidR="007A6C32" w:rsidRPr="00862770" w:rsidRDefault="007A6C32">
      <w:pPr>
        <w:pStyle w:val="Blankrad"/>
      </w:pPr>
      <w:r w:rsidRPr="008627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6C32" w:rsidRPr="00862770" w:rsidTr="00A353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6C32" w:rsidRPr="00862770" w:rsidRDefault="007A6C32" w:rsidP="00A35367">
            <w:pPr>
              <w:pStyle w:val="HuvudrubrikFlisteNr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Huvudrubrik"/>
            </w:pPr>
            <w:bookmarkStart w:id="7" w:name="Start_Ärendenfördebattochavgörande"/>
            <w:bookmarkEnd w:id="7"/>
            <w:r w:rsidRPr="00862770">
              <w:t>Ärenden för debatt och avgörande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HuvudrubrikKolumn3"/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renderubrik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renderubrik"/>
            </w:pPr>
            <w:r w:rsidRPr="00862770">
              <w:t>Arbetsmarknadsutskottets betänkande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renderubrik"/>
              <w:rPr>
                <w:spacing w:val="-4"/>
              </w:rPr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2008/09:AU1 Utgiftsområde 13 Integration och jämställdhet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  <w:r w:rsidRPr="00862770">
              <w:rPr>
                <w:spacing w:val="-4"/>
              </w:rPr>
              <w:t>11 res. (s,v,mp)</w:t>
            </w: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renderubrik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renderubrik"/>
            </w:pPr>
            <w:r w:rsidRPr="00862770">
              <w:t>Civilutskottets betänkande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renderubrik"/>
              <w:rPr>
                <w:spacing w:val="-4"/>
              </w:rPr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2008/09:CU1 Utgiftsområde 18 Samhällsplanering, bostadsförsörjning, byggande samt konsumentpolitik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  <w:r w:rsidRPr="00862770">
              <w:rPr>
                <w:spacing w:val="-4"/>
              </w:rPr>
              <w:t>14 res. (s,v,mp)</w:t>
            </w: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renderubrik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renderubrik"/>
            </w:pPr>
            <w:r w:rsidRPr="00862770">
              <w:t>Försvarsutskottets betänkande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renderubrik"/>
              <w:rPr>
                <w:spacing w:val="-4"/>
              </w:rPr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2008/09:FöU1 Försvar och samhällets krisberedskap – budgetåret 2009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  <w:r w:rsidRPr="00862770">
              <w:rPr>
                <w:spacing w:val="-4"/>
              </w:rPr>
              <w:t>4 res. (s,v,mp)</w:t>
            </w:r>
          </w:p>
        </w:tc>
      </w:tr>
    </w:tbl>
    <w:p w:rsidR="007A6C32" w:rsidRPr="00862770" w:rsidRDefault="007A6C32" w:rsidP="007A6C32">
      <w:pPr>
        <w:pStyle w:val="Blankrad"/>
      </w:pPr>
      <w:r w:rsidRPr="00862770">
        <w:t>     </w:t>
      </w:r>
    </w:p>
    <w:p w:rsidR="007A6C32" w:rsidRPr="00862770" w:rsidRDefault="007A6C32" w:rsidP="007A6C32">
      <w:pPr>
        <w:pStyle w:val="Blankrad"/>
      </w:pPr>
      <w:r w:rsidRPr="00862770">
        <w:t>     </w:t>
      </w:r>
    </w:p>
    <w:p w:rsidR="007A6C32" w:rsidRPr="00862770" w:rsidRDefault="007A6C32">
      <w:pPr>
        <w:pStyle w:val="Blankrad"/>
      </w:pPr>
      <w:r w:rsidRPr="008627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A6C32" w:rsidRPr="00862770" w:rsidTr="00A353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A6C32" w:rsidRPr="00862770" w:rsidRDefault="007A6C32" w:rsidP="00A35367">
            <w:pPr>
              <w:pStyle w:val="HuvudrubrikFlisteNr"/>
            </w:pPr>
          </w:p>
        </w:tc>
        <w:tc>
          <w:tcPr>
            <w:tcW w:w="6237" w:type="dxa"/>
          </w:tcPr>
          <w:p w:rsidR="007A6C32" w:rsidRPr="00862770" w:rsidRDefault="007A6C32" w:rsidP="00A35367">
            <w:pPr>
              <w:pStyle w:val="HuvudrubrikEnsam"/>
            </w:pPr>
            <w:bookmarkStart w:id="8" w:name="TypRubrik"/>
            <w:bookmarkEnd w:id="8"/>
            <w:r w:rsidRPr="00862770">
              <w:t>Frågestund kl. 14.00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pStyle w:val="HuvudrubrikKolumn3"/>
            </w:pPr>
          </w:p>
        </w:tc>
      </w:tr>
      <w:tr w:rsidR="007A6C32" w:rsidRPr="00862770" w:rsidTr="00A353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6C32" w:rsidRPr="00862770" w:rsidRDefault="007A6C32" w:rsidP="00A35367">
            <w:pPr>
              <w:pStyle w:val="FlistaNrText"/>
            </w:pPr>
            <w:bookmarkStart w:id="9" w:name="StartText"/>
            <w:bookmarkEnd w:id="9"/>
          </w:p>
        </w:tc>
        <w:tc>
          <w:tcPr>
            <w:tcW w:w="6237" w:type="dxa"/>
          </w:tcPr>
          <w:p w:rsidR="007A6C32" w:rsidRPr="00862770" w:rsidRDefault="007A6C32" w:rsidP="00A35367">
            <w:r w:rsidRPr="00862770">
              <w:t>Frågor besvaras av:</w:t>
            </w:r>
            <w:r w:rsidRPr="00862770">
              <w:br/>
              <w:t>Näringsminister Maud Olofsson (c)</w:t>
            </w:r>
          </w:p>
          <w:p w:rsidR="007A6C32" w:rsidRPr="00862770" w:rsidRDefault="007A6C32" w:rsidP="00A35367">
            <w:r w:rsidRPr="00862770">
              <w:t>Justitieminister Beatrice Ask (m)</w:t>
            </w:r>
          </w:p>
          <w:p w:rsidR="007A6C32" w:rsidRPr="00862770" w:rsidRDefault="007A6C32" w:rsidP="00A35367">
            <w:r w:rsidRPr="00862770">
              <w:t>Statsrådet Åsa Torstensson (c)</w:t>
            </w:r>
          </w:p>
          <w:p w:rsidR="007A6C32" w:rsidRPr="00862770" w:rsidRDefault="007A6C32" w:rsidP="00A35367">
            <w:r w:rsidRPr="00862770">
              <w:t>Finansminister Anders Borg (m)</w:t>
            </w:r>
          </w:p>
          <w:p w:rsidR="007A6C32" w:rsidRPr="00862770" w:rsidRDefault="007A6C32" w:rsidP="00A35367">
            <w:r w:rsidRPr="00862770">
              <w:t>Försvarsminister Sten Tolgfors (m)</w:t>
            </w:r>
          </w:p>
        </w:tc>
        <w:tc>
          <w:tcPr>
            <w:tcW w:w="2481" w:type="dxa"/>
          </w:tcPr>
          <w:p w:rsidR="007A6C32" w:rsidRPr="00862770" w:rsidRDefault="007A6C32" w:rsidP="00A35367">
            <w:pPr>
              <w:rPr>
                <w:spacing w:val="-4"/>
              </w:rPr>
            </w:pPr>
          </w:p>
        </w:tc>
      </w:tr>
    </w:tbl>
    <w:p w:rsidR="007A6C32" w:rsidRPr="00862770" w:rsidRDefault="007A6C32" w:rsidP="007A6C32">
      <w:pPr>
        <w:pStyle w:val="Blankrad"/>
      </w:pPr>
      <w:r w:rsidRPr="00862770">
        <w:t>     </w:t>
      </w:r>
    </w:p>
    <w:p w:rsidR="007A6C32" w:rsidRPr="00862770" w:rsidRDefault="007A6C32" w:rsidP="007A6C32">
      <w:pPr>
        <w:pStyle w:val="Blankrad"/>
      </w:pPr>
      <w:r w:rsidRPr="00862770">
        <w:t>     </w:t>
      </w:r>
    </w:p>
    <w:p w:rsidR="006E04A4" w:rsidRPr="00862770" w:rsidRDefault="006E04A4">
      <w:pPr>
        <w:pStyle w:val="Blankrad"/>
      </w:pPr>
      <w:r w:rsidRPr="0086277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627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6277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62770" w:rsidRDefault="006E04A4">
            <w:pPr>
              <w:pStyle w:val="StreckMitten"/>
            </w:pPr>
            <w:r w:rsidRPr="00862770">
              <w:tab/>
            </w:r>
            <w:r w:rsidRPr="00862770">
              <w:tab/>
            </w:r>
          </w:p>
        </w:tc>
      </w:tr>
    </w:tbl>
    <w:p w:rsidR="006E04A4" w:rsidRPr="00862770" w:rsidRDefault="006E04A4" w:rsidP="00CE4300">
      <w:pPr>
        <w:pStyle w:val="Blankrad"/>
      </w:pPr>
    </w:p>
    <w:sectPr w:rsidR="006E04A4" w:rsidRPr="0086277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B2E" w:rsidRPr="00862770" w:rsidRDefault="00947B2E">
      <w:r w:rsidRPr="00862770">
        <w:separator/>
      </w:r>
    </w:p>
  </w:endnote>
  <w:endnote w:type="continuationSeparator" w:id="0">
    <w:p w:rsidR="00947B2E" w:rsidRPr="00862770" w:rsidRDefault="00947B2E">
      <w:r w:rsidRPr="008627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5EC" w:rsidRPr="00862770" w:rsidRDefault="000D25EC">
    <w:pPr>
      <w:pStyle w:val="Sidhuvud"/>
      <w:jc w:val="center"/>
    </w:pPr>
    <w:r w:rsidRPr="00862770">
      <w:fldChar w:fldCharType="begin" w:fldLock="1"/>
    </w:r>
    <w:r w:rsidRPr="00862770">
      <w:instrText xml:space="preserve"> PAGE </w:instrText>
    </w:r>
    <w:r w:rsidRPr="00862770">
      <w:fldChar w:fldCharType="separate"/>
    </w:r>
    <w:r w:rsidR="00E77ABA" w:rsidRPr="00862770">
      <w:t>3</w:t>
    </w:r>
    <w:r w:rsidRPr="00862770">
      <w:fldChar w:fldCharType="end"/>
    </w:r>
    <w:r w:rsidRPr="00862770">
      <w:t xml:space="preserve"> (</w:t>
    </w:r>
    <w:r w:rsidRPr="00862770">
      <w:fldChar w:fldCharType="begin" w:fldLock="1"/>
    </w:r>
    <w:r w:rsidRPr="00862770">
      <w:instrText xml:space="preserve"> NUMPAGES </w:instrText>
    </w:r>
    <w:r w:rsidRPr="00862770">
      <w:fldChar w:fldCharType="separate"/>
    </w:r>
    <w:r w:rsidR="00E77ABA" w:rsidRPr="00862770">
      <w:t>3</w:t>
    </w:r>
    <w:r w:rsidRPr="00862770">
      <w:fldChar w:fldCharType="end"/>
    </w:r>
    <w:r w:rsidRPr="00862770">
      <w:t>)</w:t>
    </w:r>
  </w:p>
  <w:p w:rsidR="000D25EC" w:rsidRPr="00862770" w:rsidRDefault="000D25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5EC" w:rsidRPr="00862770" w:rsidRDefault="000D25EC">
    <w:pPr>
      <w:pStyle w:val="Sidhuvud"/>
      <w:jc w:val="center"/>
    </w:pPr>
    <w:r w:rsidRPr="00862770">
      <w:fldChar w:fldCharType="begin" w:fldLock="1"/>
    </w:r>
    <w:r w:rsidRPr="00862770">
      <w:instrText xml:space="preserve"> PAGE </w:instrText>
    </w:r>
    <w:r w:rsidRPr="00862770">
      <w:fldChar w:fldCharType="separate"/>
    </w:r>
    <w:r w:rsidR="00E77ABA" w:rsidRPr="00862770">
      <w:t>1</w:t>
    </w:r>
    <w:r w:rsidRPr="00862770">
      <w:fldChar w:fldCharType="end"/>
    </w:r>
    <w:r w:rsidRPr="00862770">
      <w:t xml:space="preserve"> (</w:t>
    </w:r>
    <w:r w:rsidRPr="00862770">
      <w:fldChar w:fldCharType="begin" w:fldLock="1"/>
    </w:r>
    <w:r w:rsidRPr="00862770">
      <w:instrText xml:space="preserve"> NUMPAGES </w:instrText>
    </w:r>
    <w:r w:rsidRPr="00862770">
      <w:fldChar w:fldCharType="separate"/>
    </w:r>
    <w:r w:rsidR="00E77ABA" w:rsidRPr="00862770">
      <w:t>3</w:t>
    </w:r>
    <w:r w:rsidRPr="00862770">
      <w:fldChar w:fldCharType="end"/>
    </w:r>
    <w:r w:rsidRPr="00862770">
      <w:t>)</w:t>
    </w:r>
  </w:p>
  <w:p w:rsidR="000D25EC" w:rsidRPr="00862770" w:rsidRDefault="000D25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B2E" w:rsidRPr="00862770" w:rsidRDefault="00947B2E">
      <w:r w:rsidRPr="00862770">
        <w:separator/>
      </w:r>
    </w:p>
  </w:footnote>
  <w:footnote w:type="continuationSeparator" w:id="0">
    <w:p w:rsidR="00947B2E" w:rsidRPr="00862770" w:rsidRDefault="00947B2E">
      <w:r w:rsidRPr="008627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5EC" w:rsidRPr="00862770" w:rsidRDefault="000D25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5EC" w:rsidRPr="00862770" w:rsidRDefault="000D25EC">
    <w:pPr>
      <w:pStyle w:val="Sidhuvud"/>
      <w:tabs>
        <w:tab w:val="clear" w:pos="4536"/>
      </w:tabs>
    </w:pPr>
    <w:r w:rsidRPr="00862770">
      <w:fldChar w:fldCharType="begin" w:fldLock="1"/>
    </w:r>
    <w:r w:rsidRPr="00862770">
      <w:instrText xml:space="preserve"> DOCPROPERTY "DocumentDate" </w:instrText>
    </w:r>
    <w:r w:rsidRPr="00862770">
      <w:fldChar w:fldCharType="separate"/>
    </w:r>
    <w:r w:rsidR="00E77ABA" w:rsidRPr="00862770">
      <w:t>Torsdagen den 11 december 2008</w:t>
    </w:r>
    <w:r w:rsidRPr="00862770">
      <w:fldChar w:fldCharType="end"/>
    </w:r>
    <w:r w:rsidRPr="00862770">
      <w:tab/>
    </w:r>
  </w:p>
  <w:p w:rsidR="000D25EC" w:rsidRPr="00862770" w:rsidRDefault="000D25E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62770">
      <w:rPr>
        <w:sz w:val="12"/>
      </w:rPr>
      <w:tab/>
    </w:r>
  </w:p>
  <w:p w:rsidR="000D25EC" w:rsidRPr="00862770" w:rsidRDefault="000D25EC"/>
  <w:p w:rsidR="000D25EC" w:rsidRPr="00862770" w:rsidRDefault="000D25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5EC" w:rsidRPr="00862770" w:rsidRDefault="0086277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6277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25EC" w:rsidRPr="00862770" w:rsidRDefault="000D25EC">
    <w:pPr>
      <w:pStyle w:val="Dokumentrubrik"/>
      <w:spacing w:after="360"/>
    </w:pPr>
    <w:r w:rsidRPr="00862770">
      <w:t>Föredragningslista</w:t>
    </w:r>
  </w:p>
  <w:p w:rsidR="000D25EC" w:rsidRPr="00862770" w:rsidRDefault="000D25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38326962">
    <w:abstractNumId w:val="5"/>
  </w:num>
  <w:num w:numId="2" w16cid:durableId="10882362">
    <w:abstractNumId w:val="2"/>
  </w:num>
  <w:num w:numId="3" w16cid:durableId="186139317">
    <w:abstractNumId w:val="4"/>
  </w:num>
  <w:num w:numId="4" w16cid:durableId="1541553196">
    <w:abstractNumId w:val="1"/>
  </w:num>
  <w:num w:numId="5" w16cid:durableId="854266480">
    <w:abstractNumId w:val="0"/>
  </w:num>
  <w:num w:numId="6" w16cid:durableId="2132280990">
    <w:abstractNumId w:val="3"/>
  </w:num>
  <w:num w:numId="7" w16cid:durableId="2059893711">
    <w:abstractNumId w:val="3"/>
  </w:num>
  <w:num w:numId="8" w16cid:durableId="140738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548D6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16E1"/>
    <w:rsid w:val="00083022"/>
    <w:rsid w:val="00092904"/>
    <w:rsid w:val="00096F15"/>
    <w:rsid w:val="000A51FF"/>
    <w:rsid w:val="000C0FD4"/>
    <w:rsid w:val="000C6C04"/>
    <w:rsid w:val="000D25EC"/>
    <w:rsid w:val="000E30A0"/>
    <w:rsid w:val="00102B56"/>
    <w:rsid w:val="00103C04"/>
    <w:rsid w:val="0012112E"/>
    <w:rsid w:val="00130979"/>
    <w:rsid w:val="00130D1E"/>
    <w:rsid w:val="00135D30"/>
    <w:rsid w:val="00146992"/>
    <w:rsid w:val="0014779C"/>
    <w:rsid w:val="00147F56"/>
    <w:rsid w:val="001548E3"/>
    <w:rsid w:val="00157E76"/>
    <w:rsid w:val="00160B0C"/>
    <w:rsid w:val="00165404"/>
    <w:rsid w:val="0016727E"/>
    <w:rsid w:val="00170F83"/>
    <w:rsid w:val="001763B7"/>
    <w:rsid w:val="0018078C"/>
    <w:rsid w:val="0018799E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55B81"/>
    <w:rsid w:val="00270162"/>
    <w:rsid w:val="002760B5"/>
    <w:rsid w:val="002826A6"/>
    <w:rsid w:val="0029386E"/>
    <w:rsid w:val="002A09ED"/>
    <w:rsid w:val="002A6592"/>
    <w:rsid w:val="002B3051"/>
    <w:rsid w:val="002B5046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63CC"/>
    <w:rsid w:val="00386486"/>
    <w:rsid w:val="00393AC9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5473F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0C3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0923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0507B"/>
    <w:rsid w:val="0071198D"/>
    <w:rsid w:val="007121D3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0E8C"/>
    <w:rsid w:val="0075111F"/>
    <w:rsid w:val="007526CB"/>
    <w:rsid w:val="007532ED"/>
    <w:rsid w:val="00755F48"/>
    <w:rsid w:val="007737CA"/>
    <w:rsid w:val="007743CC"/>
    <w:rsid w:val="0078127D"/>
    <w:rsid w:val="007A090E"/>
    <w:rsid w:val="007A6C32"/>
    <w:rsid w:val="007B01A2"/>
    <w:rsid w:val="007B3D13"/>
    <w:rsid w:val="007C00AC"/>
    <w:rsid w:val="007C0AB9"/>
    <w:rsid w:val="007C2AF1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342D"/>
    <w:rsid w:val="00854C30"/>
    <w:rsid w:val="008600DA"/>
    <w:rsid w:val="008614A3"/>
    <w:rsid w:val="0086222B"/>
    <w:rsid w:val="00862770"/>
    <w:rsid w:val="00873E43"/>
    <w:rsid w:val="00887B6F"/>
    <w:rsid w:val="00891A92"/>
    <w:rsid w:val="008B080F"/>
    <w:rsid w:val="008C2406"/>
    <w:rsid w:val="008C2C60"/>
    <w:rsid w:val="008C79FF"/>
    <w:rsid w:val="008D70CE"/>
    <w:rsid w:val="008E0710"/>
    <w:rsid w:val="008E1049"/>
    <w:rsid w:val="008E169B"/>
    <w:rsid w:val="008F481D"/>
    <w:rsid w:val="008F66F9"/>
    <w:rsid w:val="00902758"/>
    <w:rsid w:val="00916262"/>
    <w:rsid w:val="009339AC"/>
    <w:rsid w:val="00935A09"/>
    <w:rsid w:val="00943639"/>
    <w:rsid w:val="00945CF1"/>
    <w:rsid w:val="00947B2E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5367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8F7"/>
    <w:rsid w:val="00B52F86"/>
    <w:rsid w:val="00B556B1"/>
    <w:rsid w:val="00B710EF"/>
    <w:rsid w:val="00B71361"/>
    <w:rsid w:val="00B73A7E"/>
    <w:rsid w:val="00B81FDE"/>
    <w:rsid w:val="00B8715B"/>
    <w:rsid w:val="00B90627"/>
    <w:rsid w:val="00B91174"/>
    <w:rsid w:val="00B96B57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22A5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86CA3"/>
    <w:rsid w:val="00D923F2"/>
    <w:rsid w:val="00DB05D5"/>
    <w:rsid w:val="00DB3C3E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548D6"/>
    <w:rsid w:val="00E7771F"/>
    <w:rsid w:val="00E77ABA"/>
    <w:rsid w:val="00E975DB"/>
    <w:rsid w:val="00EA0896"/>
    <w:rsid w:val="00EB446D"/>
    <w:rsid w:val="00EC278F"/>
    <w:rsid w:val="00EC40C9"/>
    <w:rsid w:val="00EC68AF"/>
    <w:rsid w:val="00ED095E"/>
    <w:rsid w:val="00EE0105"/>
    <w:rsid w:val="00EE5122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4B10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670C46-8DAB-4DFC-A9AE-E9AF1D78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2B5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324</Words>
  <Characters>2234</Characters>
  <Application>Microsoft Office Word</Application>
  <DocSecurity>4</DocSecurity>
  <Lines>186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2008/09:47</vt:lpstr>
      <vt:lpstr>Torsdagen den 11 december 2008</vt:lpstr>
    </vt:vector>
  </TitlesOfParts>
  <Company>Riksdagen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2008-12-10T15:10:00Z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11 december 2008</vt:lpwstr>
  </property>
  <property fmtid="{D5CDD505-2E9C-101B-9397-08002B2CF9AE}" pid="3" name="DocumentNumber">
    <vt:lpwstr>47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2008-12-11</vt:lpwstr>
  </property>
</Properties>
</file>