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90A4D" w:rsidRPr="00C12B62" w:rsidTr="00C90A4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90A4D" w:rsidRPr="00C12B62" w:rsidRDefault="003236CC" w:rsidP="00C90A4D">
            <w:pPr>
              <w:pStyle w:val="RSKRbeteckning"/>
              <w:spacing w:before="240"/>
            </w:pPr>
            <w:r w:rsidRPr="00C12B62">
              <w:t>Riksdagsskrivelse</w:t>
            </w:r>
          </w:p>
          <w:p w:rsidR="00C90A4D" w:rsidRPr="00C12B62" w:rsidRDefault="003236CC" w:rsidP="00C90A4D">
            <w:pPr>
              <w:pStyle w:val="RSKRbeteckning"/>
            </w:pPr>
            <w:r w:rsidRPr="00C12B62">
              <w:t>2010/11</w:t>
            </w:r>
            <w:r w:rsidR="00C90A4D" w:rsidRPr="00C12B62">
              <w:t>:</w:t>
            </w:r>
            <w:r w:rsidRPr="00C12B62">
              <w:t>210</w:t>
            </w:r>
          </w:p>
        </w:tc>
        <w:tc>
          <w:tcPr>
            <w:tcW w:w="1134" w:type="dxa"/>
          </w:tcPr>
          <w:p w:rsidR="00C90A4D" w:rsidRPr="00C12B62" w:rsidRDefault="00C12B62" w:rsidP="00C90A4D">
            <w:pPr>
              <w:jc w:val="right"/>
            </w:pPr>
            <w:r w:rsidRPr="00C12B6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0A4D" w:rsidRPr="00C12B62" w:rsidTr="00C90A4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90A4D" w:rsidRPr="00C12B62" w:rsidRDefault="00C90A4D">
            <w:pPr>
              <w:rPr>
                <w:sz w:val="10"/>
              </w:rPr>
            </w:pPr>
          </w:p>
        </w:tc>
      </w:tr>
    </w:tbl>
    <w:p w:rsidR="00C90A4D" w:rsidRPr="00C12B62" w:rsidRDefault="00C90A4D"/>
    <w:p w:rsidR="00C90A4D" w:rsidRPr="00C12B62" w:rsidRDefault="003236CC" w:rsidP="00C90A4D">
      <w:pPr>
        <w:pStyle w:val="Mottagare1"/>
      </w:pPr>
      <w:r w:rsidRPr="00C12B62">
        <w:t>Regeringen</w:t>
      </w:r>
    </w:p>
    <w:p w:rsidR="00C90A4D" w:rsidRPr="00C12B62" w:rsidRDefault="003236CC" w:rsidP="00C90A4D">
      <w:pPr>
        <w:pStyle w:val="Mottagare2"/>
      </w:pPr>
      <w:r w:rsidRPr="00C12B62">
        <w:t>Justitiedepartementet</w:t>
      </w:r>
    </w:p>
    <w:p w:rsidR="00C90A4D" w:rsidRPr="00C12B62" w:rsidRDefault="00C90A4D" w:rsidP="00C90A4D">
      <w:r w:rsidRPr="00C12B62">
        <w:t xml:space="preserve">Med överlämnande av </w:t>
      </w:r>
      <w:r w:rsidR="003236CC" w:rsidRPr="00C12B62">
        <w:t>justitieutskottet</w:t>
      </w:r>
      <w:r w:rsidRPr="00C12B62">
        <w:t xml:space="preserve">s betänkande </w:t>
      </w:r>
      <w:r w:rsidR="003236CC" w:rsidRPr="00C12B62">
        <w:t>2010/11</w:t>
      </w:r>
      <w:r w:rsidRPr="00C12B62">
        <w:t>:</w:t>
      </w:r>
      <w:r w:rsidR="003236CC" w:rsidRPr="00C12B62">
        <w:t>JuU17</w:t>
      </w:r>
      <w:r w:rsidRPr="00C12B62">
        <w:t xml:space="preserve"> </w:t>
      </w:r>
      <w:r w:rsidR="003236CC" w:rsidRPr="00C12B62">
        <w:t>Genomförande av FN:s vapenprotokoll</w:t>
      </w:r>
      <w:r w:rsidRPr="00C12B62">
        <w:t xml:space="preserve"> får jag anmäla att riksdagen denna dag bifallit utskottets förslag till riksdagsbeslut.</w:t>
      </w:r>
    </w:p>
    <w:p w:rsidR="00C90A4D" w:rsidRPr="00C12B62" w:rsidRDefault="00C90A4D" w:rsidP="00C90A4D">
      <w:pPr>
        <w:pStyle w:val="Stockholm"/>
      </w:pPr>
      <w:r w:rsidRPr="00C12B62">
        <w:t xml:space="preserve">Stockholm </w:t>
      </w:r>
      <w:r w:rsidR="003236CC" w:rsidRPr="00C12B62">
        <w:t>den 6 april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0A4D" w:rsidRPr="00C12B62" w:rsidTr="00C90A4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90A4D" w:rsidRPr="00C12B62" w:rsidRDefault="003236CC" w:rsidP="00C90A4D">
            <w:pPr>
              <w:pStyle w:val="AvsTalman"/>
            </w:pPr>
            <w:r w:rsidRPr="00C12B62">
              <w:t>Per Westerberg</w:t>
            </w:r>
          </w:p>
        </w:tc>
        <w:tc>
          <w:tcPr>
            <w:tcW w:w="3628" w:type="dxa"/>
          </w:tcPr>
          <w:p w:rsidR="00C90A4D" w:rsidRPr="00C12B62" w:rsidRDefault="003236CC" w:rsidP="00C90A4D">
            <w:pPr>
              <w:pStyle w:val="AvsTjnsteman"/>
            </w:pPr>
            <w:r w:rsidRPr="00C12B62">
              <w:t>Ulf Christoffersson</w:t>
            </w:r>
          </w:p>
        </w:tc>
      </w:tr>
    </w:tbl>
    <w:p w:rsidR="00D85057" w:rsidRPr="00C12B62" w:rsidRDefault="00D85057" w:rsidP="00C90A4D"/>
    <w:sectPr w:rsidR="00D85057" w:rsidRPr="00C12B6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4D"/>
    <w:rsid w:val="0009098F"/>
    <w:rsid w:val="000C2D8D"/>
    <w:rsid w:val="001667BD"/>
    <w:rsid w:val="001C2855"/>
    <w:rsid w:val="00224A43"/>
    <w:rsid w:val="00243D3C"/>
    <w:rsid w:val="00244660"/>
    <w:rsid w:val="0026798D"/>
    <w:rsid w:val="00296C70"/>
    <w:rsid w:val="002B6D86"/>
    <w:rsid w:val="003236CC"/>
    <w:rsid w:val="00370007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12B62"/>
    <w:rsid w:val="00C72B82"/>
    <w:rsid w:val="00C90A4D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0DC5B3-26AE-4772-8F2A-E27B18A5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210</vt:lpwstr>
  </property>
  <property fmtid="{D5CDD505-2E9C-101B-9397-08002B2CF9AE}" pid="6" name="Datum">
    <vt:lpwstr>2011-04-06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2010/11</vt:lpwstr>
  </property>
  <property fmtid="{D5CDD505-2E9C-101B-9397-08002B2CF9AE}" pid="16" name="RefNr">
    <vt:lpwstr>17</vt:lpwstr>
  </property>
  <property fmtid="{D5CDD505-2E9C-101B-9397-08002B2CF9AE}" pid="17" name="RefRubrik">
    <vt:lpwstr>Genomförande av FN:s vapenprotokoll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6 april 2011</vt:lpwstr>
  </property>
</Properties>
</file>