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A609C" w:rsidR="00C57C2E" w:rsidP="00C57C2E" w:rsidRDefault="00C57C2E" w14:paraId="2B987AFC" w14:textId="77777777">
      <w:pPr>
        <w:pStyle w:val="Normalutanindragellerluft"/>
      </w:pPr>
    </w:p>
    <w:sdt>
      <w:sdtPr>
        <w:alias w:val="CC_Boilerplate_4"/>
        <w:tag w:val="CC_Boilerplate_4"/>
        <w:id w:val="-1644581176"/>
        <w:lock w:val="sdtLocked"/>
        <w:placeholder>
          <w:docPart w:val="1B443BDA851549BD8888AD013AEE3F37"/>
        </w:placeholder>
        <w15:appearance w15:val="hidden"/>
        <w:text/>
      </w:sdtPr>
      <w:sdtEndPr/>
      <w:sdtContent>
        <w:p w:rsidRPr="00BA609C" w:rsidR="00AF30DD" w:rsidP="00CC4C93" w:rsidRDefault="00AF30DD" w14:paraId="2B987AFD" w14:textId="77777777">
          <w:pPr>
            <w:pStyle w:val="Rubrik1"/>
          </w:pPr>
          <w:r w:rsidRPr="00BA609C">
            <w:t>Förslag till riksdagsbeslut</w:t>
          </w:r>
        </w:p>
      </w:sdtContent>
    </w:sdt>
    <w:sdt>
      <w:sdtPr>
        <w:alias w:val="Förslag 1"/>
        <w:tag w:val="b24f9cad-0cf8-44e4-ba15-2bfdabc74d4f"/>
        <w:id w:val="-2034098127"/>
        <w:lock w:val="sdtLocked"/>
      </w:sdtPr>
      <w:sdtEndPr/>
      <w:sdtContent>
        <w:p w:rsidR="003377E8" w:rsidRDefault="008A0DA0" w14:paraId="2B987AFE" w14:textId="1D5B5D0D">
          <w:pPr>
            <w:pStyle w:val="Frslagstext"/>
          </w:pPr>
          <w:r>
            <w:t>Riksdagen tillkännager för regeringen som sin mening vad som anförs i motionen om möjligheten att se över regelverket för inhemska adoptioner.</w:t>
          </w:r>
        </w:p>
      </w:sdtContent>
    </w:sdt>
    <w:p w:rsidRPr="00BA609C" w:rsidR="00AF30DD" w:rsidP="00AF30DD" w:rsidRDefault="000156D9" w14:paraId="2B987AFF" w14:textId="77777777">
      <w:pPr>
        <w:pStyle w:val="Rubrik1"/>
      </w:pPr>
      <w:bookmarkStart w:name="MotionsStart" w:id="0"/>
      <w:bookmarkEnd w:id="0"/>
      <w:r w:rsidRPr="00BA609C">
        <w:t>Motivering</w:t>
      </w:r>
    </w:p>
    <w:p w:rsidR="00BA609C" w:rsidP="00BA609C" w:rsidRDefault="00BA609C" w14:paraId="2B987B00" w14:textId="71193796">
      <w:pPr>
        <w:pStyle w:val="Normalutanindragellerluft"/>
      </w:pPr>
      <w:r w:rsidRPr="00BA609C">
        <w:t>I Sverige finns idag många barn som lever i familjehem eller liknande förhållande</w:t>
      </w:r>
      <w:r w:rsidR="0051363B">
        <w:t>n</w:t>
      </w:r>
      <w:r w:rsidRPr="00BA609C">
        <w:t xml:space="preserve"> på grund av att deras biologiska föräldrar inte kan förse dem med en stabil uppväxtmiljö. </w:t>
      </w:r>
      <w:r w:rsidR="00E810E3">
        <w:t>I november 2012 var 918 barn</w:t>
      </w:r>
      <w:r w:rsidR="0051363B">
        <w:t xml:space="preserve"> placerade i familjehem enligt S</w:t>
      </w:r>
      <w:r w:rsidR="00E810E3">
        <w:t>ocialstyrelsen. En dryg fj</w:t>
      </w:r>
      <w:r w:rsidR="0051363B">
        <w:t>ärdedel av dessa hade varit plac</w:t>
      </w:r>
      <w:r w:rsidR="00E810E3">
        <w:t xml:space="preserve">erade i samma familj en period på fem år eller mer. </w:t>
      </w:r>
      <w:r w:rsidRPr="00BA609C">
        <w:t>För många av dessa barn är tillvaron otrygg och osäker då de saknar en fast punkt i form av permanent vårdnadshavare. I Sverige bevakas föräldrarnas rätt till sina barn hårdare än barnens rätt till kapabla föräldrar.</w:t>
      </w:r>
    </w:p>
    <w:p w:rsidRPr="00BA609C" w:rsidR="00BA609C" w:rsidP="00BA609C" w:rsidRDefault="00BA609C" w14:paraId="2B987B01" w14:textId="77777777"/>
    <w:p w:rsidR="00BA609C" w:rsidP="00BA609C" w:rsidRDefault="00BA609C" w14:paraId="2B987B02" w14:textId="6F76583F">
      <w:pPr>
        <w:pStyle w:val="Normalutanindragellerluft"/>
      </w:pPr>
      <w:r w:rsidRPr="00BA609C">
        <w:t>Fler barn än de som faktiskt adopteras lever under omständigheter där en adoption skulle vara önskvärd för såväl barnet som familjehemsföräldrarna. Många av dessa barn skulle genom inhemska adoptioner, alltså adoption inom landet, få växa upp i en trygg, stabil miljö. I praktiken sker det relativt sällan</w:t>
      </w:r>
      <w:r w:rsidR="0051363B">
        <w:t>,</w:t>
      </w:r>
      <w:bookmarkStart w:name="_GoBack" w:id="1"/>
      <w:bookmarkEnd w:id="1"/>
      <w:r w:rsidRPr="00BA609C">
        <w:t xml:space="preserve"> och under de senaste åren har antalet adoptioner av barn i familjehem legat på under 20 per år.</w:t>
      </w:r>
    </w:p>
    <w:p w:rsidRPr="00BA609C" w:rsidR="00BA609C" w:rsidP="00BA609C" w:rsidRDefault="00BA609C" w14:paraId="2B987B03" w14:textId="77777777"/>
    <w:p w:rsidR="00BA609C" w:rsidP="00BA609C" w:rsidRDefault="00BA609C" w14:paraId="2B987B04" w14:textId="77777777">
      <w:pPr>
        <w:pStyle w:val="Normalutanindragellerluft"/>
      </w:pPr>
      <w:r w:rsidRPr="00BA609C">
        <w:t>Förhoppningen är att fler barn ska få uppleva trygghet genom att vara en del av en familj, och att de inhemska adoptionerna ska öka. Att vara barn är inget man valt själv och deras rätt till en trygg uppväxt måste alltid väga tyngre än en biologisk förälders rätt till sitt barn.</w:t>
      </w:r>
    </w:p>
    <w:p w:rsidRPr="00BA609C" w:rsidR="00BA609C" w:rsidP="00BA609C" w:rsidRDefault="00BA609C" w14:paraId="2B987B05" w14:textId="77777777"/>
    <w:p w:rsidR="00BA609C" w:rsidP="00BA609C" w:rsidRDefault="00BA609C" w14:paraId="2B987B06" w14:textId="77777777">
      <w:pPr>
        <w:pStyle w:val="Normalutanindragellerluft"/>
      </w:pPr>
      <w:r w:rsidRPr="00BA609C">
        <w:t>Nu är inte en adoption lösningen för alla familjehemsplacerade barn, men för vissa skulle det vara en möjlighet att skaffa sig en fast grund att bygga sitt liv på. Att se till att unga växer upp i en trygg och stabil miljö har ett egenvärde i sig, men det innebär också att det är större chans att de växer upp till att bli trygga och stabila vuxna. Samhället i stort skulle i det långa loppet tjäna på det.</w:t>
      </w:r>
    </w:p>
    <w:p w:rsidRPr="00BA609C" w:rsidR="00BA609C" w:rsidP="00BA609C" w:rsidRDefault="00BA609C" w14:paraId="2B987B07" w14:textId="77777777"/>
    <w:p w:rsidRPr="00BA609C" w:rsidR="00BA609C" w:rsidP="00BA609C" w:rsidRDefault="00BA609C" w14:paraId="2B987B08" w14:textId="77777777">
      <w:pPr>
        <w:pStyle w:val="Normalutanindragellerluft"/>
      </w:pPr>
      <w:r w:rsidRPr="00BA609C">
        <w:t>Regeringen bör därför överväga att se över adoptionsförfarandet för att underlätta fler inhemska adoptioner samt överväga en översyn av vårdnadsreglerna.</w:t>
      </w:r>
    </w:p>
    <w:sdt>
      <w:sdtPr>
        <w:rPr>
          <w:i/>
          <w:noProof/>
        </w:rPr>
        <w:alias w:val="CC_Underskrifter"/>
        <w:tag w:val="CC_Underskrifter"/>
        <w:id w:val="583496634"/>
        <w:lock w:val="sdtContentLocked"/>
        <w:placeholder>
          <w:docPart w:val="DBFA67510A904E0093ACAE66AC10A824"/>
        </w:placeholder>
        <w15:appearance w15:val="hidden"/>
      </w:sdtPr>
      <w:sdtEndPr>
        <w:rPr>
          <w:i w:val="0"/>
          <w:noProof w:val="0"/>
        </w:rPr>
      </w:sdtEndPr>
      <w:sdtContent>
        <w:p w:rsidRPr="00BA609C" w:rsidR="00865E70" w:rsidP="00485D5F" w:rsidRDefault="00485D5F" w14:paraId="2B987B0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8C29A8" w:rsidRDefault="008C29A8" w14:paraId="2B987B0D" w14:textId="77777777"/>
    <w:sectPr w:rsidR="008C29A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87B0F" w14:textId="77777777" w:rsidR="00E53ABD" w:rsidRDefault="00E53ABD" w:rsidP="000C1CAD">
      <w:pPr>
        <w:spacing w:line="240" w:lineRule="auto"/>
      </w:pPr>
      <w:r>
        <w:separator/>
      </w:r>
    </w:p>
  </w:endnote>
  <w:endnote w:type="continuationSeparator" w:id="0">
    <w:p w14:paraId="2B987B10" w14:textId="77777777" w:rsidR="00E53ABD" w:rsidRDefault="00E53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87B1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36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87B1B" w14:textId="77777777" w:rsidR="00950646" w:rsidRDefault="00950646">
    <w:pPr>
      <w:pStyle w:val="Sidfot"/>
    </w:pPr>
    <w:r>
      <w:fldChar w:fldCharType="begin"/>
    </w:r>
    <w:r>
      <w:instrText xml:space="preserve"> PRINTDATE  \@ "yyyy-MM-dd HH:mm"  \* MERGEFORMAT </w:instrText>
    </w:r>
    <w:r>
      <w:fldChar w:fldCharType="separate"/>
    </w:r>
    <w:r>
      <w:rPr>
        <w:noProof/>
      </w:rPr>
      <w:t>2014-11-06 09:12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87B0D" w14:textId="77777777" w:rsidR="00E53ABD" w:rsidRDefault="00E53ABD" w:rsidP="000C1CAD">
      <w:pPr>
        <w:spacing w:line="240" w:lineRule="auto"/>
      </w:pPr>
      <w:r>
        <w:separator/>
      </w:r>
    </w:p>
  </w:footnote>
  <w:footnote w:type="continuationSeparator" w:id="0">
    <w:p w14:paraId="2B987B0E" w14:textId="77777777" w:rsidR="00E53ABD" w:rsidRDefault="00E53A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987B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1363B" w14:paraId="2B987B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426</w:t>
        </w:r>
      </w:sdtContent>
    </w:sdt>
  </w:p>
  <w:p w:rsidR="00467151" w:rsidP="00283E0F" w:rsidRDefault="0051363B" w14:paraId="2B987B18"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BA609C" w14:paraId="2B987B19" w14:textId="77777777">
        <w:pPr>
          <w:pStyle w:val="FSHRub2"/>
        </w:pPr>
        <w:r>
          <w:t>Inhemska adoptioner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2B987B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BA609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6DF0"/>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EFA"/>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7E8"/>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5D5F"/>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63B"/>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C0E"/>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DA0"/>
    <w:rsid w:val="008A3DB6"/>
    <w:rsid w:val="008B25FF"/>
    <w:rsid w:val="008B2D29"/>
    <w:rsid w:val="008B577D"/>
    <w:rsid w:val="008C10AF"/>
    <w:rsid w:val="008C1A58"/>
    <w:rsid w:val="008C1F32"/>
    <w:rsid w:val="008C29A8"/>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646"/>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7D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09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EDD"/>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ABD"/>
    <w:rsid w:val="00E54674"/>
    <w:rsid w:val="00E56359"/>
    <w:rsid w:val="00E567D6"/>
    <w:rsid w:val="00E60825"/>
    <w:rsid w:val="00E66F4E"/>
    <w:rsid w:val="00E71E88"/>
    <w:rsid w:val="00E72B6F"/>
    <w:rsid w:val="00E75807"/>
    <w:rsid w:val="00E7597A"/>
    <w:rsid w:val="00E75CE2"/>
    <w:rsid w:val="00E810E3"/>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104"/>
    <w:rsid w:val="00F46C6E"/>
    <w:rsid w:val="00F55F38"/>
    <w:rsid w:val="00F6045E"/>
    <w:rsid w:val="00F621CE"/>
    <w:rsid w:val="00F63804"/>
    <w:rsid w:val="00F6426C"/>
    <w:rsid w:val="00F6570C"/>
    <w:rsid w:val="00F66E5F"/>
    <w:rsid w:val="00F70E2B"/>
    <w:rsid w:val="00F74D39"/>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87AFC"/>
  <w15:chartTrackingRefBased/>
  <w15:docId w15:val="{18F6F074-3177-4D66-BE9A-0651A21F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034445">
      <w:bodyDiv w:val="1"/>
      <w:marLeft w:val="0"/>
      <w:marRight w:val="0"/>
      <w:marTop w:val="0"/>
      <w:marBottom w:val="0"/>
      <w:divBdr>
        <w:top w:val="none" w:sz="0" w:space="0" w:color="auto"/>
        <w:left w:val="none" w:sz="0" w:space="0" w:color="auto"/>
        <w:bottom w:val="none" w:sz="0" w:space="0" w:color="auto"/>
        <w:right w:val="none" w:sz="0" w:space="0" w:color="auto"/>
      </w:divBdr>
      <w:divsChild>
        <w:div w:id="1440176304">
          <w:marLeft w:val="0"/>
          <w:marRight w:val="0"/>
          <w:marTop w:val="0"/>
          <w:marBottom w:val="0"/>
          <w:divBdr>
            <w:top w:val="none" w:sz="0" w:space="0" w:color="auto"/>
            <w:left w:val="none" w:sz="0" w:space="0" w:color="auto"/>
            <w:bottom w:val="none" w:sz="0" w:space="0" w:color="auto"/>
            <w:right w:val="none" w:sz="0" w:space="0" w:color="auto"/>
          </w:divBdr>
          <w:divsChild>
            <w:div w:id="332298621">
              <w:marLeft w:val="195"/>
              <w:marRight w:val="180"/>
              <w:marTop w:val="0"/>
              <w:marBottom w:val="0"/>
              <w:divBdr>
                <w:top w:val="none" w:sz="0" w:space="0" w:color="auto"/>
                <w:left w:val="none" w:sz="0" w:space="0" w:color="auto"/>
                <w:bottom w:val="none" w:sz="0" w:space="0" w:color="auto"/>
                <w:right w:val="none" w:sz="0" w:space="0" w:color="auto"/>
              </w:divBdr>
              <w:divsChild>
                <w:div w:id="2042171767">
                  <w:marLeft w:val="195"/>
                  <w:marRight w:val="180"/>
                  <w:marTop w:val="0"/>
                  <w:marBottom w:val="0"/>
                  <w:divBdr>
                    <w:top w:val="none" w:sz="0" w:space="0" w:color="auto"/>
                    <w:left w:val="none" w:sz="0" w:space="0" w:color="auto"/>
                    <w:bottom w:val="none" w:sz="0" w:space="0" w:color="auto"/>
                    <w:right w:val="none" w:sz="0" w:space="0" w:color="auto"/>
                  </w:divBdr>
                  <w:divsChild>
                    <w:div w:id="1824154714">
                      <w:marLeft w:val="195"/>
                      <w:marRight w:val="180"/>
                      <w:marTop w:val="0"/>
                      <w:marBottom w:val="0"/>
                      <w:divBdr>
                        <w:top w:val="none" w:sz="0" w:space="0" w:color="auto"/>
                        <w:left w:val="none" w:sz="0" w:space="0" w:color="auto"/>
                        <w:bottom w:val="none" w:sz="0" w:space="0" w:color="auto"/>
                        <w:right w:val="none" w:sz="0" w:space="0" w:color="auto"/>
                      </w:divBdr>
                      <w:divsChild>
                        <w:div w:id="2053725820">
                          <w:marLeft w:val="0"/>
                          <w:marRight w:val="0"/>
                          <w:marTop w:val="0"/>
                          <w:marBottom w:val="0"/>
                          <w:divBdr>
                            <w:top w:val="none" w:sz="0" w:space="0" w:color="auto"/>
                            <w:left w:val="none" w:sz="0" w:space="0" w:color="auto"/>
                            <w:bottom w:val="none" w:sz="0" w:space="0" w:color="auto"/>
                            <w:right w:val="none" w:sz="0" w:space="0" w:color="auto"/>
                          </w:divBdr>
                          <w:divsChild>
                            <w:div w:id="1958678899">
                              <w:marLeft w:val="195"/>
                              <w:marRight w:val="180"/>
                              <w:marTop w:val="0"/>
                              <w:marBottom w:val="0"/>
                              <w:divBdr>
                                <w:top w:val="none" w:sz="0" w:space="0" w:color="auto"/>
                                <w:left w:val="none" w:sz="0" w:space="0" w:color="auto"/>
                                <w:bottom w:val="none" w:sz="0" w:space="0" w:color="auto"/>
                                <w:right w:val="none" w:sz="0" w:space="0" w:color="auto"/>
                              </w:divBdr>
                              <w:divsChild>
                                <w:div w:id="2023165342">
                                  <w:marLeft w:val="195"/>
                                  <w:marRight w:val="180"/>
                                  <w:marTop w:val="0"/>
                                  <w:marBottom w:val="0"/>
                                  <w:divBdr>
                                    <w:top w:val="none" w:sz="0" w:space="0" w:color="auto"/>
                                    <w:left w:val="none" w:sz="0" w:space="0" w:color="auto"/>
                                    <w:bottom w:val="none" w:sz="0" w:space="0" w:color="auto"/>
                                    <w:right w:val="none" w:sz="0" w:space="0" w:color="auto"/>
                                  </w:divBdr>
                                  <w:divsChild>
                                    <w:div w:id="1236550287">
                                      <w:marLeft w:val="195"/>
                                      <w:marRight w:val="180"/>
                                      <w:marTop w:val="0"/>
                                      <w:marBottom w:val="0"/>
                                      <w:divBdr>
                                        <w:top w:val="none" w:sz="0" w:space="0" w:color="auto"/>
                                        <w:left w:val="none" w:sz="0" w:space="0" w:color="auto"/>
                                        <w:bottom w:val="none" w:sz="0" w:space="0" w:color="auto"/>
                                        <w:right w:val="none" w:sz="0" w:space="0" w:color="auto"/>
                                      </w:divBdr>
                                      <w:divsChild>
                                        <w:div w:id="611791751">
                                          <w:marLeft w:val="195"/>
                                          <w:marRight w:val="180"/>
                                          <w:marTop w:val="0"/>
                                          <w:marBottom w:val="0"/>
                                          <w:divBdr>
                                            <w:top w:val="none" w:sz="0" w:space="0" w:color="auto"/>
                                            <w:left w:val="none" w:sz="0" w:space="0" w:color="auto"/>
                                            <w:bottom w:val="none" w:sz="0" w:space="0" w:color="auto"/>
                                            <w:right w:val="none" w:sz="0" w:space="0" w:color="auto"/>
                                          </w:divBdr>
                                          <w:divsChild>
                                            <w:div w:id="1090617003">
                                              <w:marLeft w:val="0"/>
                                              <w:marRight w:val="0"/>
                                              <w:marTop w:val="0"/>
                                              <w:marBottom w:val="0"/>
                                              <w:divBdr>
                                                <w:top w:val="none" w:sz="0" w:space="0" w:color="auto"/>
                                                <w:left w:val="none" w:sz="0" w:space="0" w:color="auto"/>
                                                <w:bottom w:val="none" w:sz="0" w:space="0" w:color="auto"/>
                                                <w:right w:val="none" w:sz="0" w:space="0" w:color="auto"/>
                                              </w:divBdr>
                                              <w:divsChild>
                                                <w:div w:id="2128505581">
                                                  <w:marLeft w:val="195"/>
                                                  <w:marRight w:val="180"/>
                                                  <w:marTop w:val="0"/>
                                                  <w:marBottom w:val="0"/>
                                                  <w:divBdr>
                                                    <w:top w:val="none" w:sz="0" w:space="0" w:color="auto"/>
                                                    <w:left w:val="none" w:sz="0" w:space="0" w:color="auto"/>
                                                    <w:bottom w:val="none" w:sz="0" w:space="0" w:color="auto"/>
                                                    <w:right w:val="none" w:sz="0" w:space="0" w:color="auto"/>
                                                  </w:divBdr>
                                                  <w:divsChild>
                                                    <w:div w:id="117480452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443BDA851549BD8888AD013AEE3F37"/>
        <w:category>
          <w:name w:val="Allmänt"/>
          <w:gallery w:val="placeholder"/>
        </w:category>
        <w:types>
          <w:type w:val="bbPlcHdr"/>
        </w:types>
        <w:behaviors>
          <w:behavior w:val="content"/>
        </w:behaviors>
        <w:guid w:val="{D7A1B145-7366-46FE-B36D-DCE4E87D0A23}"/>
      </w:docPartPr>
      <w:docPartBody>
        <w:p w:rsidR="00825844" w:rsidRDefault="00825844">
          <w:pPr>
            <w:pStyle w:val="1B443BDA851549BD8888AD013AEE3F37"/>
          </w:pPr>
          <w:r w:rsidRPr="009A726D">
            <w:rPr>
              <w:rStyle w:val="Platshllartext"/>
            </w:rPr>
            <w:t>Klicka här för att ange text.</w:t>
          </w:r>
        </w:p>
      </w:docPartBody>
    </w:docPart>
    <w:docPart>
      <w:docPartPr>
        <w:name w:val="DBFA67510A904E0093ACAE66AC10A824"/>
        <w:category>
          <w:name w:val="Allmänt"/>
          <w:gallery w:val="placeholder"/>
        </w:category>
        <w:types>
          <w:type w:val="bbPlcHdr"/>
        </w:types>
        <w:behaviors>
          <w:behavior w:val="content"/>
        </w:behaviors>
        <w:guid w:val="{BCADCAA4-9121-49C5-9D47-FCD2BE5AAFE7}"/>
      </w:docPartPr>
      <w:docPartBody>
        <w:p w:rsidR="00825844" w:rsidRDefault="00825844">
          <w:pPr>
            <w:pStyle w:val="DBFA67510A904E0093ACAE66AC10A82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44"/>
    <w:rsid w:val="00825844"/>
    <w:rsid w:val="00F25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B443BDA851549BD8888AD013AEE3F37">
    <w:name w:val="1B443BDA851549BD8888AD013AEE3F37"/>
  </w:style>
  <w:style w:type="paragraph" w:customStyle="1" w:styleId="AAB96A2A4CDF4457A5E94CCFA80715AB">
    <w:name w:val="AAB96A2A4CDF4457A5E94CCFA80715AB"/>
  </w:style>
  <w:style w:type="paragraph" w:customStyle="1" w:styleId="DBFA67510A904E0093ACAE66AC10A824">
    <w:name w:val="DBFA67510A904E0093ACAE66AC10A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443</RubrikLookup>
    <MotionGuid xmlns="00d11361-0b92-4bae-a181-288d6a55b763">7a432923-cdc7-49b0-a766-ab3faf42581b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0138E-6B5F-4F34-8CEB-C4C5751576C6}"/>
</file>

<file path=customXml/itemProps2.xml><?xml version="1.0" encoding="utf-8"?>
<ds:datastoreItem xmlns:ds="http://schemas.openxmlformats.org/officeDocument/2006/customXml" ds:itemID="{4438EDC2-D025-489B-967A-76DEAC291494}"/>
</file>

<file path=customXml/itemProps3.xml><?xml version="1.0" encoding="utf-8"?>
<ds:datastoreItem xmlns:ds="http://schemas.openxmlformats.org/officeDocument/2006/customXml" ds:itemID="{30C3FB49-A479-4E59-A809-6CFE443299C9}"/>
</file>

<file path=customXml/itemProps4.xml><?xml version="1.0" encoding="utf-8"?>
<ds:datastoreItem xmlns:ds="http://schemas.openxmlformats.org/officeDocument/2006/customXml" ds:itemID="{DB9D441E-8273-42F8-A037-829F15592266}"/>
</file>

<file path=docProps/app.xml><?xml version="1.0" encoding="utf-8"?>
<Properties xmlns="http://schemas.openxmlformats.org/officeDocument/2006/extended-properties" xmlns:vt="http://schemas.openxmlformats.org/officeDocument/2006/docPropsVTypes">
  <Template>GranskaMot</Template>
  <TotalTime>3</TotalTime>
  <Pages>2</Pages>
  <Words>339</Words>
  <Characters>1685</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201415M1392 Inhemska adoptioner</vt:lpstr>
      <vt:lpstr/>
    </vt:vector>
  </TitlesOfParts>
  <Company>Riksdagen</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201415M1392 Inhemska adoptioner</dc:title>
  <dc:subject/>
  <dc:creator>It-avdelningen</dc:creator>
  <cp:keywords/>
  <dc:description/>
  <cp:lastModifiedBy>Eva Lindqvist</cp:lastModifiedBy>
  <cp:revision>8</cp:revision>
  <cp:lastPrinted>2014-11-06T08:12:00Z</cp:lastPrinted>
  <dcterms:created xsi:type="dcterms:W3CDTF">2014-11-06T08:12:00Z</dcterms:created>
  <dcterms:modified xsi:type="dcterms:W3CDTF">2015-09-08T12:31:00Z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*ZAE2D573BFD46*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http://filur.riksdagen.se/drop/DropOffLibrary/ZAE2D573BFD46.docx</vt:lpwstr>
  </property>
</Properties>
</file>