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FBE" w:rsidRPr="007812AD" w:rsidRDefault="006F1FBE" w:rsidP="00F57134">
      <w:pPr>
        <w:pStyle w:val="Hemstlrubrik"/>
      </w:pPr>
      <w:r w:rsidRPr="007812AD">
        <w:t>Förslag till riksdagsbeslut</w:t>
      </w:r>
    </w:p>
    <w:p w:rsidR="004D27A7" w:rsidRPr="007812AD" w:rsidRDefault="006F1FBE" w:rsidP="006F1FBE">
      <w:pPr>
        <w:pStyle w:val="Hemstlatt"/>
      </w:pPr>
      <w:r w:rsidRPr="007812AD">
        <w:t>Riksdagen tillkännager för regeringen som sin mening vad som i moti</w:t>
      </w:r>
      <w:r w:rsidRPr="007812AD">
        <w:t>o</w:t>
      </w:r>
      <w:r w:rsidRPr="007812AD">
        <w:t>nen anförs om omorganisationen av militärdistrikten</w:t>
      </w:r>
      <w:r w:rsidR="004D27A7" w:rsidRPr="007812AD">
        <w:t>.</w:t>
      </w:r>
    </w:p>
    <w:p w:rsidR="006F1FBE" w:rsidRPr="007812AD" w:rsidRDefault="00F70BD0" w:rsidP="006F1FBE">
      <w:pPr>
        <w:pStyle w:val="Hemstlatt"/>
      </w:pPr>
      <w:r w:rsidRPr="007812AD">
        <w:t xml:space="preserve"> </w:t>
      </w:r>
      <w:r w:rsidR="004D27A7" w:rsidRPr="007812AD">
        <w:t xml:space="preserve">Riksdagen begär att regeringen </w:t>
      </w:r>
      <w:r w:rsidR="006F1FBE" w:rsidRPr="007812AD">
        <w:t>återkomm</w:t>
      </w:r>
      <w:r w:rsidR="004D27A7" w:rsidRPr="007812AD">
        <w:t>er</w:t>
      </w:r>
      <w:r w:rsidR="006F1FBE" w:rsidRPr="007812AD">
        <w:t xml:space="preserve"> med förslag som säkerställer samverkan med myndigheter och det civila samhället.</w:t>
      </w:r>
    </w:p>
    <w:p w:rsidR="006F1FBE" w:rsidRPr="007812AD" w:rsidRDefault="006F1FBE" w:rsidP="006F1FBE">
      <w:pPr>
        <w:pStyle w:val="Rubrik1"/>
      </w:pPr>
      <w:r w:rsidRPr="007812AD">
        <w:t>Motivering</w:t>
      </w:r>
    </w:p>
    <w:p w:rsidR="006F1FBE" w:rsidRPr="007812AD" w:rsidRDefault="006F1FBE" w:rsidP="006F1FBE">
      <w:r w:rsidRPr="007812AD">
        <w:t>Mil</w:t>
      </w:r>
      <w:r w:rsidR="00F57134" w:rsidRPr="007812AD">
        <w:t>itärdistrikten kom till år 2000</w:t>
      </w:r>
      <w:r w:rsidRPr="007812AD">
        <w:t xml:space="preserve"> som en regional nivå i samband med att milostaberna (militärområdena) och FO-staberna (militärområdena) lades ner. Vid årsskiftet 2005/06 planeras militärdistrikten att läggas ned. Militärdistri</w:t>
      </w:r>
      <w:r w:rsidRPr="007812AD">
        <w:t>k</w:t>
      </w:r>
      <w:r w:rsidRPr="007812AD">
        <w:t>ten ska inte längre syssla med territoriell verksamhet. Militärdistriktsgruppe</w:t>
      </w:r>
      <w:r w:rsidRPr="007812AD">
        <w:t>r</w:t>
      </w:r>
      <w:r w:rsidRPr="007812AD">
        <w:t>na ska fortsatt utbilda och ansvara för Sveriges 30 000 hemvärnssoldater samt i berörda fall frivilligorganisationerna.</w:t>
      </w:r>
    </w:p>
    <w:p w:rsidR="006F1FBE" w:rsidRPr="007812AD" w:rsidRDefault="006F1FBE" w:rsidP="00F57134">
      <w:pPr>
        <w:pStyle w:val="Normaltindrag"/>
      </w:pPr>
      <w:r w:rsidRPr="007812AD">
        <w:t>Militärdistrikten har idag till uppgift att samverka med det civila samhä</w:t>
      </w:r>
      <w:r w:rsidRPr="007812AD">
        <w:t>l</w:t>
      </w:r>
      <w:r w:rsidRPr="007812AD">
        <w:t>lets instanser ex. länsstyrelse, kommun, räddningstjänst och polis vid olika kriser. Som ett närliggande exempel deltog man vid vinterns orkan Gudrun i söka</w:t>
      </w:r>
      <w:r w:rsidRPr="007812AD">
        <w:t>n</w:t>
      </w:r>
      <w:r w:rsidRPr="007812AD">
        <w:t>det efter försvunna personer.</w:t>
      </w:r>
    </w:p>
    <w:p w:rsidR="006F1FBE" w:rsidRPr="007812AD" w:rsidRDefault="006F1FBE" w:rsidP="00F57134">
      <w:pPr>
        <w:pStyle w:val="Normaltindrag"/>
      </w:pPr>
      <w:r w:rsidRPr="007812AD">
        <w:t>Vid halvårsskiftet 2005 avvecklades sju militärdistriktsgrupper. Halland</w:t>
      </w:r>
      <w:r w:rsidRPr="007812AD">
        <w:t>s</w:t>
      </w:r>
      <w:r w:rsidRPr="007812AD">
        <w:t>gruppen är en av de militär</w:t>
      </w:r>
      <w:r w:rsidR="00F70BD0" w:rsidRPr="007812AD">
        <w:t>distriktsgrupper som finns kvar,</w:t>
      </w:r>
      <w:r w:rsidRPr="007812AD">
        <w:t xml:space="preserve"> men som sann</w:t>
      </w:r>
      <w:r w:rsidRPr="007812AD">
        <w:t>o</w:t>
      </w:r>
      <w:r w:rsidRPr="007812AD">
        <w:t>likt kommer att underordnas Lv6 nästa år.</w:t>
      </w:r>
    </w:p>
    <w:p w:rsidR="006F1FBE" w:rsidRPr="007812AD" w:rsidRDefault="006F1FBE" w:rsidP="00F57134">
      <w:pPr>
        <w:pStyle w:val="Normaltindrag"/>
      </w:pPr>
      <w:r w:rsidRPr="007812AD">
        <w:t>Nuvarande beslutade nedläggning, centralisering och omändring av mil</w:t>
      </w:r>
      <w:r w:rsidRPr="007812AD">
        <w:t>i</w:t>
      </w:r>
      <w:r w:rsidRPr="007812AD">
        <w:t>tärdistrikten riskerar att i praktiken bidra till ett glapp i samverkan med det civila samhället. Som exempel kan nämnas att det i nu liggande förslag till omorganisation inte finns möjlighet för militärdistriktsgrupper att genomföra samövningar med polis och räddningstjänst.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7134" w:rsidRPr="00781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7134" w:rsidRPr="007812AD" w:rsidRDefault="00F57134" w:rsidP="00F57134">
            <w:pPr>
              <w:pStyle w:val="UnderskriftDatum"/>
              <w:spacing w:before="240"/>
            </w:pPr>
            <w:r w:rsidRPr="007812AD">
              <w:t>Stockholm den 23 september 2005</w:t>
            </w:r>
          </w:p>
        </w:tc>
        <w:tc>
          <w:tcPr>
            <w:tcW w:w="3047" w:type="dxa"/>
          </w:tcPr>
          <w:p w:rsidR="00F57134" w:rsidRPr="007812AD" w:rsidRDefault="00F57134" w:rsidP="00F57134">
            <w:pPr>
              <w:pStyle w:val="Underskrifter"/>
              <w:spacing w:before="240"/>
            </w:pPr>
          </w:p>
        </w:tc>
      </w:tr>
      <w:tr w:rsidR="00F57134" w:rsidRPr="00781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7134" w:rsidRPr="007812AD" w:rsidRDefault="00F57134" w:rsidP="00F57134">
            <w:pPr>
              <w:pStyle w:val="Underskrifter"/>
            </w:pPr>
            <w:r w:rsidRPr="007812AD">
              <w:t>Lars Gustafsson (kd)</w:t>
            </w:r>
          </w:p>
        </w:tc>
        <w:tc>
          <w:tcPr>
            <w:tcW w:w="3047" w:type="dxa"/>
          </w:tcPr>
          <w:p w:rsidR="00F57134" w:rsidRPr="007812AD" w:rsidRDefault="00F57134" w:rsidP="00F57134">
            <w:pPr>
              <w:pStyle w:val="Underskrifter"/>
            </w:pPr>
          </w:p>
        </w:tc>
      </w:tr>
    </w:tbl>
    <w:p w:rsidR="006F1FBE" w:rsidRPr="007812AD" w:rsidRDefault="006F1FBE" w:rsidP="00F57134">
      <w:pPr>
        <w:pStyle w:val="Normaltindrag"/>
      </w:pPr>
    </w:p>
    <w:sectPr w:rsidR="006F1FBE" w:rsidRPr="007812AD" w:rsidSect="00F57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BA8" w:rsidRPr="007812AD" w:rsidRDefault="00551BA8">
      <w:r w:rsidRPr="007812AD">
        <w:separator/>
      </w:r>
    </w:p>
  </w:endnote>
  <w:endnote w:type="continuationSeparator" w:id="0">
    <w:p w:rsidR="00551BA8" w:rsidRPr="007812AD" w:rsidRDefault="00551BA8">
      <w:r w:rsidRPr="007812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A7" w:rsidRPr="007812AD" w:rsidRDefault="007812AD" w:rsidP="00F57134">
    <w:pPr>
      <w:pStyle w:val="Sidfot"/>
    </w:pPr>
    <w:r w:rsidRPr="007812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9807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134" w:rsidRDefault="00F571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7134" w:rsidRDefault="00F571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A7" w:rsidRPr="007812AD" w:rsidRDefault="007812AD" w:rsidP="00F57134">
    <w:pPr>
      <w:pStyle w:val="Sidfot"/>
    </w:pPr>
    <w:r w:rsidRPr="007812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752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134" w:rsidRDefault="00F571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7134" w:rsidRDefault="00F571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A7" w:rsidRPr="007812AD" w:rsidRDefault="007812AD" w:rsidP="00F57134">
    <w:pPr>
      <w:pStyle w:val="Sidfot"/>
    </w:pPr>
    <w:r w:rsidRPr="007812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778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134" w:rsidRDefault="00F571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7134" w:rsidRDefault="00F571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BA8" w:rsidRPr="007812AD" w:rsidRDefault="00551BA8">
      <w:r w:rsidRPr="007812AD">
        <w:separator/>
      </w:r>
    </w:p>
  </w:footnote>
  <w:footnote w:type="continuationSeparator" w:id="0">
    <w:p w:rsidR="00551BA8" w:rsidRPr="007812AD" w:rsidRDefault="00551BA8">
      <w:r w:rsidRPr="007812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A7" w:rsidRPr="007812AD" w:rsidRDefault="007812AD" w:rsidP="00F57134">
    <w:pPr>
      <w:pStyle w:val="Sidhuvud"/>
    </w:pPr>
    <w:r w:rsidRPr="007812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8365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134" w:rsidRDefault="00F571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7134" w:rsidRDefault="00F571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A7" w:rsidRPr="007812AD" w:rsidRDefault="007812AD" w:rsidP="00F57134">
    <w:pPr>
      <w:pStyle w:val="Sidhuvud"/>
    </w:pPr>
    <w:r w:rsidRPr="007812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38438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134" w:rsidRDefault="00F571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7134" w:rsidRDefault="00F571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134" w:rsidRPr="007812AD" w:rsidRDefault="00F57134">
    <w:pPr>
      <w:pStyle w:val="FSHNormal"/>
      <w:tabs>
        <w:tab w:val="right" w:pos="5840"/>
      </w:tabs>
    </w:pPr>
    <w:r w:rsidRPr="007812AD">
      <w:br/>
    </w:r>
    <w:r w:rsidRPr="007812AD">
      <w:fldChar w:fldCharType="begin" w:fldLock="1"/>
    </w:r>
    <w:r w:rsidRPr="007812AD">
      <w:instrText xml:space="preserve"> DOCPROPERTY</w:instrText>
    </w:r>
    <w:r w:rsidRPr="007812AD">
      <w:rPr>
        <w:sz w:val="18"/>
      </w:rPr>
      <w:instrText xml:space="preserve"> "YearUser" *\charformat </w:instrText>
    </w:r>
    <w:r w:rsidRPr="007812AD">
      <w:fldChar w:fldCharType="separate"/>
    </w:r>
    <w:r w:rsidRPr="007812AD">
      <w:t>2005/06</w:t>
    </w:r>
    <w:r w:rsidRPr="007812AD">
      <w:fldChar w:fldCharType="end"/>
    </w:r>
    <w:r w:rsidRPr="007812AD">
      <w:t xml:space="preserve"> </w:t>
    </w:r>
    <w:r w:rsidRPr="007812AD">
      <w:tab/>
      <w:t xml:space="preserve">mnr: </w:t>
    </w:r>
    <w:r w:rsidRPr="007812AD">
      <w:fldChar w:fldCharType="begin" w:fldLock="1"/>
    </w:r>
    <w:r w:rsidRPr="007812AD">
      <w:instrText xml:space="preserve"> DOCPROPERTY</w:instrText>
    </w:r>
    <w:r w:rsidRPr="007812AD">
      <w:rPr>
        <w:sz w:val="18"/>
      </w:rPr>
      <w:instrText xml:space="preserve"> "Motionsnummer" *\charformat </w:instrText>
    </w:r>
    <w:r w:rsidRPr="007812AD">
      <w:fldChar w:fldCharType="separate"/>
    </w:r>
    <w:r w:rsidRPr="007812AD">
      <w:t>Fö238</w:t>
    </w:r>
    <w:r w:rsidRPr="007812AD">
      <w:fldChar w:fldCharType="end"/>
    </w:r>
    <w:r w:rsidRPr="007812AD">
      <w:br/>
    </w:r>
    <w:r w:rsidRPr="007812AD">
      <w:fldChar w:fldCharType="begin" w:fldLock="1"/>
    </w:r>
    <w:r w:rsidRPr="007812AD">
      <w:instrText xml:space="preserve"> DOCPROPERTY</w:instrText>
    </w:r>
    <w:r w:rsidRPr="007812AD">
      <w:rPr>
        <w:sz w:val="18"/>
      </w:rPr>
      <w:instrText xml:space="preserve"> "Samling" *\charformat </w:instrText>
    </w:r>
    <w:r w:rsidRPr="007812AD">
      <w:fldChar w:fldCharType="end"/>
    </w:r>
    <w:r w:rsidRPr="007812AD">
      <w:tab/>
      <w:t xml:space="preserve">pnr: </w:t>
    </w:r>
    <w:r w:rsidRPr="007812AD">
      <w:fldChar w:fldCharType="begin" w:fldLock="1"/>
    </w:r>
    <w:r w:rsidRPr="007812AD">
      <w:instrText xml:space="preserve"> DOCPROPERTY</w:instrText>
    </w:r>
    <w:r w:rsidRPr="007812AD">
      <w:rPr>
        <w:sz w:val="18"/>
      </w:rPr>
      <w:instrText xml:space="preserve"> "Partinummer" *\charformat </w:instrText>
    </w:r>
    <w:r w:rsidRPr="007812AD">
      <w:fldChar w:fldCharType="separate"/>
    </w:r>
    <w:r w:rsidRPr="007812AD">
      <w:t>kd878</w:t>
    </w:r>
    <w:r w:rsidRPr="007812AD">
      <w:fldChar w:fldCharType="end"/>
    </w:r>
  </w:p>
  <w:p w:rsidR="00F57134" w:rsidRPr="007812AD" w:rsidRDefault="00F57134">
    <w:pPr>
      <w:pStyle w:val="FSHRub1"/>
    </w:pPr>
    <w:r w:rsidRPr="007812AD">
      <w:t>Motion till riksdagen</w:t>
    </w:r>
    <w:r w:rsidRPr="007812AD">
      <w:br/>
    </w:r>
    <w:r w:rsidRPr="007812AD">
      <w:fldChar w:fldCharType="begin" w:fldLock="1"/>
    </w:r>
    <w:r w:rsidRPr="007812AD">
      <w:instrText xml:space="preserve"> DOCPROPERTY "YearUser" *\charformat </w:instrText>
    </w:r>
    <w:r w:rsidRPr="007812AD">
      <w:fldChar w:fldCharType="separate"/>
    </w:r>
    <w:r w:rsidRPr="007812AD">
      <w:t>2005/06</w:t>
    </w:r>
    <w:r w:rsidRPr="007812AD">
      <w:fldChar w:fldCharType="end"/>
    </w:r>
    <w:r w:rsidRPr="007812AD">
      <w:t>:</w:t>
    </w:r>
    <w:r w:rsidRPr="007812AD">
      <w:fldChar w:fldCharType="begin" w:fldLock="1"/>
    </w:r>
    <w:r w:rsidRPr="007812AD">
      <w:instrText xml:space="preserve"> DOCPROPERTY "Motionsnummer" *\charformat </w:instrText>
    </w:r>
    <w:r w:rsidRPr="007812AD">
      <w:fldChar w:fldCharType="separate"/>
    </w:r>
    <w:r w:rsidRPr="007812AD">
      <w:t>Fö238</w:t>
    </w:r>
    <w:r w:rsidRPr="007812AD">
      <w:fldChar w:fldCharType="end"/>
    </w:r>
  </w:p>
  <w:p w:rsidR="00F57134" w:rsidRPr="007812AD" w:rsidRDefault="00F57134">
    <w:pPr>
      <w:pStyle w:val="FSHNormalS5"/>
    </w:pPr>
    <w:r w:rsidRPr="007812AD">
      <w:fldChar w:fldCharType="begin" w:fldLock="1"/>
    </w:r>
    <w:r w:rsidRPr="007812AD">
      <w:instrText xml:space="preserve"> DOCPROPERTY "MotionarText" *\charformat </w:instrText>
    </w:r>
    <w:r w:rsidRPr="007812AD">
      <w:fldChar w:fldCharType="separate"/>
    </w:r>
    <w:r w:rsidRPr="007812AD">
      <w:t>av Lars Gustafsson (kd)</w:t>
    </w:r>
    <w:r w:rsidRPr="007812AD">
      <w:fldChar w:fldCharType="end"/>
    </w:r>
    <w:r w:rsidRPr="007812AD">
      <w:br/>
    </w:r>
    <w:r w:rsidRPr="007812AD">
      <w:fldChar w:fldCharType="begin" w:fldLock="1"/>
    </w:r>
    <w:r w:rsidRPr="007812AD">
      <w:instrText xml:space="preserve"> DOCPROPERTY "SvarFrasKort" *\charformat </w:instrText>
    </w:r>
    <w:r w:rsidRPr="007812AD">
      <w:fldChar w:fldCharType="end"/>
    </w:r>
  </w:p>
  <w:p w:rsidR="00F57134" w:rsidRPr="007812AD" w:rsidRDefault="00F57134">
    <w:pPr>
      <w:pStyle w:val="FSHTitel"/>
    </w:pPr>
    <w:r w:rsidRPr="007812AD">
      <w:fldChar w:fldCharType="begin" w:fldLock="1"/>
    </w:r>
    <w:r w:rsidRPr="007812AD">
      <w:instrText xml:space="preserve"> DOCPROPERTY</w:instrText>
    </w:r>
    <w:r w:rsidRPr="007812AD">
      <w:rPr>
        <w:sz w:val="18"/>
      </w:rPr>
      <w:instrText xml:space="preserve"> "RubrikSvar" *\charformat </w:instrText>
    </w:r>
    <w:r w:rsidRPr="007812AD">
      <w:fldChar w:fldCharType="separate"/>
    </w:r>
    <w:r w:rsidRPr="007812AD">
      <w:t>Militärdistriktens framtid</w:t>
    </w:r>
    <w:r w:rsidRPr="007812AD">
      <w:fldChar w:fldCharType="end"/>
    </w:r>
  </w:p>
  <w:p w:rsidR="00F57134" w:rsidRPr="007812AD" w:rsidRDefault="00F57134" w:rsidP="00F5713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856DF9C"/>
    <w:lvl w:ilvl="0" w:tplc="7EA4C20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79161">
    <w:abstractNumId w:val="13"/>
  </w:num>
  <w:num w:numId="2" w16cid:durableId="1078669580">
    <w:abstractNumId w:val="10"/>
  </w:num>
  <w:num w:numId="3" w16cid:durableId="1568302409">
    <w:abstractNumId w:val="11"/>
  </w:num>
  <w:num w:numId="4" w16cid:durableId="1925726883">
    <w:abstractNumId w:val="12"/>
  </w:num>
  <w:num w:numId="5" w16cid:durableId="455413904">
    <w:abstractNumId w:val="8"/>
  </w:num>
  <w:num w:numId="6" w16cid:durableId="330908145">
    <w:abstractNumId w:val="3"/>
  </w:num>
  <w:num w:numId="7" w16cid:durableId="44530111">
    <w:abstractNumId w:val="2"/>
  </w:num>
  <w:num w:numId="8" w16cid:durableId="1991404283">
    <w:abstractNumId w:val="1"/>
  </w:num>
  <w:num w:numId="9" w16cid:durableId="1768386163">
    <w:abstractNumId w:val="0"/>
  </w:num>
  <w:num w:numId="10" w16cid:durableId="33505740">
    <w:abstractNumId w:val="9"/>
  </w:num>
  <w:num w:numId="11" w16cid:durableId="2117021044">
    <w:abstractNumId w:val="7"/>
  </w:num>
  <w:num w:numId="12" w16cid:durableId="1821116673">
    <w:abstractNumId w:val="6"/>
  </w:num>
  <w:num w:numId="13" w16cid:durableId="598566051">
    <w:abstractNumId w:val="5"/>
  </w:num>
  <w:num w:numId="14" w16cid:durableId="35547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F70BD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F4A86"/>
    <w:rsid w:val="00445271"/>
    <w:rsid w:val="004A0504"/>
    <w:rsid w:val="004D27A7"/>
    <w:rsid w:val="004E38D9"/>
    <w:rsid w:val="00551BA8"/>
    <w:rsid w:val="006F1FBE"/>
    <w:rsid w:val="00735A6A"/>
    <w:rsid w:val="00740D6D"/>
    <w:rsid w:val="007812AD"/>
    <w:rsid w:val="00794149"/>
    <w:rsid w:val="007B67A7"/>
    <w:rsid w:val="007C6092"/>
    <w:rsid w:val="008346CB"/>
    <w:rsid w:val="0092364E"/>
    <w:rsid w:val="00941E09"/>
    <w:rsid w:val="00982908"/>
    <w:rsid w:val="009A6457"/>
    <w:rsid w:val="00A053C6"/>
    <w:rsid w:val="00AA2633"/>
    <w:rsid w:val="00B13BF0"/>
    <w:rsid w:val="00B75CF3"/>
    <w:rsid w:val="00C1285C"/>
    <w:rsid w:val="00C27B7D"/>
    <w:rsid w:val="00D1174F"/>
    <w:rsid w:val="00DA66F4"/>
    <w:rsid w:val="00DC6C70"/>
    <w:rsid w:val="00E22893"/>
    <w:rsid w:val="00E360DE"/>
    <w:rsid w:val="00E75D28"/>
    <w:rsid w:val="00E84F25"/>
    <w:rsid w:val="00EB1A01"/>
    <w:rsid w:val="00F57134"/>
    <w:rsid w:val="00F7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26181B-E9B3-4930-8569-27770F98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713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57134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35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1362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Fö238</vt:lpstr>
    </vt:vector>
  </TitlesOfParts>
  <Company>Riksdagen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Fö238</dc:title>
  <dc:subject>Fö238</dc:subject>
  <dc:creator>Riksdagen</dc:creator>
  <cp:keywords>Riksdagen</cp:keywords>
  <dc:description/>
  <cp:lastModifiedBy>Lars Brink</cp:lastModifiedBy>
  <cp:revision>2</cp:revision>
  <cp:lastPrinted>2005-11-14T14:31:00Z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Militärdistriktens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Militärdistriktens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kd878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20052006000001070100000008780069</vt:lpwstr>
  </property>
  <property fmtid="{D5CDD505-2E9C-101B-9397-08002B2CF9AE}" pid="47" name="datum">
    <vt:lpwstr>050923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20052006000001070100000008780069</vt:lpwstr>
  </property>
  <property fmtid="{D5CDD505-2E9C-101B-9397-08002B2CF9AE}" pid="50" name="nummer">
    <vt:lpwstr>238</vt:lpwstr>
  </property>
  <property fmtid="{D5CDD505-2E9C-101B-9397-08002B2CF9AE}" pid="51" name="utskottsbeteckning">
    <vt:lpwstr>Fö</vt:lpwstr>
  </property>
</Properties>
</file>