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C6A92" w:rsidRDefault="004570FF" w14:paraId="12183D91" w14:textId="77777777">
      <w:pPr>
        <w:pStyle w:val="RubrikFrslagTIllRiksdagsbeslut"/>
      </w:pPr>
      <w:sdt>
        <w:sdtPr>
          <w:alias w:val="CC_Boilerplate_4"/>
          <w:tag w:val="CC_Boilerplate_4"/>
          <w:id w:val="-1644581176"/>
          <w:lock w:val="sdtContentLocked"/>
          <w:placeholder>
            <w:docPart w:val="B50DA80620874064AD46E9D879AE1F53"/>
          </w:placeholder>
          <w:text/>
        </w:sdtPr>
        <w:sdtEndPr/>
        <w:sdtContent>
          <w:r w:rsidRPr="009B062B" w:rsidR="00AF30DD">
            <w:t>Förslag till riksdagsbeslut</w:t>
          </w:r>
        </w:sdtContent>
      </w:sdt>
      <w:bookmarkEnd w:id="0"/>
      <w:bookmarkEnd w:id="1"/>
    </w:p>
    <w:sdt>
      <w:sdtPr>
        <w:alias w:val="Yrkande 1"/>
        <w:tag w:val="31306728-7e27-4c23-9424-26f623c97ff5"/>
        <w:id w:val="1426074874"/>
        <w:lock w:val="sdtLocked"/>
      </w:sdtPr>
      <w:sdtEndPr/>
      <w:sdtContent>
        <w:p w:rsidR="00CD4D54" w:rsidRDefault="00F519AB" w14:paraId="646729A8" w14:textId="77777777">
          <w:pPr>
            <w:pStyle w:val="Frslagstext"/>
          </w:pPr>
          <w:r>
            <w:t>Riksdagen ställer sig bakom det som anförs i motionen om att understödja Stockholmsregionen som hållbar tillväxtmotor och tillkännager detta för regeringen.</w:t>
          </w:r>
        </w:p>
      </w:sdtContent>
    </w:sdt>
    <w:sdt>
      <w:sdtPr>
        <w:alias w:val="Yrkande 2"/>
        <w:tag w:val="2af47c36-cd06-43b8-b22b-06f1521cddf6"/>
        <w:id w:val="1814905304"/>
        <w:lock w:val="sdtLocked"/>
      </w:sdtPr>
      <w:sdtEndPr/>
      <w:sdtContent>
        <w:p w:rsidR="00CD4D54" w:rsidRDefault="00F519AB" w14:paraId="61813D3A" w14:textId="77777777">
          <w:pPr>
            <w:pStyle w:val="Frslagstext"/>
          </w:pPr>
          <w:r>
            <w:t>Riksdagen ställer sig bakom det som anförs i motionen om att stärka statens medfinansiering av välfärden och om återtagande av kontroll över välfärden och tillkännager detta för regeringen.</w:t>
          </w:r>
        </w:p>
      </w:sdtContent>
    </w:sdt>
    <w:sdt>
      <w:sdtPr>
        <w:alias w:val="Yrkande 3"/>
        <w:tag w:val="2e76f577-261f-47d1-9b89-c73727658894"/>
        <w:id w:val="-917329719"/>
        <w:lock w:val="sdtLocked"/>
      </w:sdtPr>
      <w:sdtEndPr/>
      <w:sdtContent>
        <w:p w:rsidR="00CD4D54" w:rsidRDefault="00F519AB" w14:paraId="2ADFBEDA" w14:textId="77777777">
          <w:pPr>
            <w:pStyle w:val="Frslagstext"/>
          </w:pPr>
          <w:r>
            <w:t>Riksdagen ställer sig bakom det som anförs i motionen om att avskaffa karensavdraget för att öka rättvisan för alla som inte kan jobba hemifrån, och detta tillkännager riksdagen för regeringen.</w:t>
          </w:r>
        </w:p>
      </w:sdtContent>
    </w:sdt>
    <w:sdt>
      <w:sdtPr>
        <w:alias w:val="Yrkande 4"/>
        <w:tag w:val="50309cfc-3317-46fb-8dbf-1b58a7cb9dd5"/>
        <w:id w:val="-304924754"/>
        <w:lock w:val="sdtLocked"/>
      </w:sdtPr>
      <w:sdtEndPr/>
      <w:sdtContent>
        <w:p w:rsidR="00CD4D54" w:rsidRDefault="00F519AB" w14:paraId="3E9F0E0A" w14:textId="77777777">
          <w:pPr>
            <w:pStyle w:val="Frslagstext"/>
          </w:pPr>
          <w:r>
            <w:t>Riksdagen ställer sig bakom det som anförs i motionen om att ta bort fri etableringsrätt inom skattefinansierade verksamheter och tillkännager detta för regeringen.</w:t>
          </w:r>
        </w:p>
      </w:sdtContent>
    </w:sdt>
    <w:sdt>
      <w:sdtPr>
        <w:alias w:val="Yrkande 5"/>
        <w:tag w:val="8f06cc9b-a0fd-4fe0-b7e8-6e28685e927f"/>
        <w:id w:val="846055968"/>
        <w:lock w:val="sdtLocked"/>
      </w:sdtPr>
      <w:sdtEndPr/>
      <w:sdtContent>
        <w:p w:rsidR="00CD4D54" w:rsidRDefault="00F519AB" w14:paraId="2AE11D88" w14:textId="77777777">
          <w:pPr>
            <w:pStyle w:val="Frslagstext"/>
          </w:pPr>
          <w:r>
            <w:t>Riksdagen ställer sig bakom det som anförs i motionen om att beakta behovet av fler bostäder för en växande Stockholmsregion och tillkännager detta för regeringen.</w:t>
          </w:r>
        </w:p>
      </w:sdtContent>
    </w:sdt>
    <w:sdt>
      <w:sdtPr>
        <w:alias w:val="Yrkande 6"/>
        <w:tag w:val="a573f75c-c5d3-480b-b9b4-0df4efa5e10e"/>
        <w:id w:val="-1671327875"/>
        <w:lock w:val="sdtLocked"/>
      </w:sdtPr>
      <w:sdtEndPr/>
      <w:sdtContent>
        <w:p w:rsidR="00CD4D54" w:rsidRDefault="00F519AB" w14:paraId="4871BB73" w14:textId="77777777">
          <w:pPr>
            <w:pStyle w:val="Frslagstext"/>
          </w:pPr>
          <w:r>
            <w:t>Riksdagen ställer sig bakom det som anförs i motionen om att en social bostadspolitik ska utvecklas för att bryta segregationen och tillkännager detta för regeringen.</w:t>
          </w:r>
        </w:p>
      </w:sdtContent>
    </w:sdt>
    <w:sdt>
      <w:sdtPr>
        <w:alias w:val="Yrkande 7"/>
        <w:tag w:val="a189ccf8-f099-4b20-b6f1-5cf515948720"/>
        <w:id w:val="-1635091749"/>
        <w:lock w:val="sdtLocked"/>
      </w:sdtPr>
      <w:sdtEndPr/>
      <w:sdtContent>
        <w:p w:rsidR="00CD4D54" w:rsidRDefault="00F519AB" w14:paraId="0699A46D" w14:textId="77777777">
          <w:pPr>
            <w:pStyle w:val="Frslagstext"/>
          </w:pPr>
          <w:r>
            <w:t>Riksdagen ställer sig bakom det som anförs i motionen om att avskaffa EBO-lagen fullt ut och tillkännager detta för regeringen.</w:t>
          </w:r>
        </w:p>
      </w:sdtContent>
    </w:sdt>
    <w:sdt>
      <w:sdtPr>
        <w:alias w:val="Yrkande 8"/>
        <w:tag w:val="8088e801-0749-4046-8bd7-e291194a8301"/>
        <w:id w:val="116731692"/>
        <w:lock w:val="sdtLocked"/>
      </w:sdtPr>
      <w:sdtEndPr/>
      <w:sdtContent>
        <w:p w:rsidR="00CD4D54" w:rsidRDefault="00F519AB" w14:paraId="419B723F" w14:textId="77777777">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alias w:val="Yrkande 9"/>
        <w:tag w:val="fd026c2a-93c1-4e2f-81b7-84d5e06cb1e4"/>
        <w:id w:val="-915780688"/>
        <w:lock w:val="sdtLocked"/>
      </w:sdtPr>
      <w:sdtEndPr/>
      <w:sdtContent>
        <w:p w:rsidR="00CD4D54" w:rsidRDefault="00F519AB" w14:paraId="79A25C23" w14:textId="77777777">
          <w:pPr>
            <w:pStyle w:val="Frslagstext"/>
          </w:pPr>
          <w:r>
            <w:t>Riksdagen ställer sig bakom det som anförs i motionen om kvalitetshöjning av folkbokföringen och tillkännager detta för regeringen.</w:t>
          </w:r>
        </w:p>
      </w:sdtContent>
    </w:sdt>
    <w:sdt>
      <w:sdtPr>
        <w:alias w:val="Yrkande 10"/>
        <w:tag w:val="1d6cef5a-32ee-4a83-bd2d-a8159c832934"/>
        <w:id w:val="276219905"/>
        <w:lock w:val="sdtLocked"/>
      </w:sdtPr>
      <w:sdtEndPr/>
      <w:sdtContent>
        <w:p w:rsidR="00CD4D54" w:rsidRDefault="00F519AB" w14:paraId="7F054529" w14:textId="77777777">
          <w:pPr>
            <w:pStyle w:val="Frslagstext"/>
          </w:pPr>
          <w:r>
            <w:t>Riksdagen ställer sig bakom det som anförs i motionen om en aktiv och inkluderande arbetsmarknadspolitik och tillkännager detta för regeringen.</w:t>
          </w:r>
        </w:p>
      </w:sdtContent>
    </w:sdt>
    <w:sdt>
      <w:sdtPr>
        <w:alias w:val="Yrkande 11"/>
        <w:tag w:val="c87e2964-b70e-4305-8fb7-58e6b68a78c4"/>
        <w:id w:val="605238027"/>
        <w:lock w:val="sdtLocked"/>
      </w:sdtPr>
      <w:sdtEndPr/>
      <w:sdtContent>
        <w:p w:rsidR="00CD4D54" w:rsidRDefault="00F519AB" w14:paraId="23947999" w14:textId="77777777">
          <w:pPr>
            <w:pStyle w:val="Frslagstext"/>
          </w:pPr>
          <w:r>
            <w:t>Riksdagen ställer sig bakom det som anförs i motionen om att bekämpa den grova organiserade brottsligheten också genom förebyggande insatser och tillkännager detta för regeringen.</w:t>
          </w:r>
        </w:p>
      </w:sdtContent>
    </w:sdt>
    <w:sdt>
      <w:sdtPr>
        <w:alias w:val="Yrkande 12"/>
        <w:tag w:val="3fb6531e-464d-4bf7-ac13-5f80032f84eb"/>
        <w:id w:val="-229536367"/>
        <w:lock w:val="sdtLocked"/>
      </w:sdtPr>
      <w:sdtEndPr/>
      <w:sdtContent>
        <w:p w:rsidR="00CD4D54" w:rsidRDefault="00F519AB" w14:paraId="3EDB2BBB" w14:textId="77777777">
          <w:pPr>
            <w:pStyle w:val="Frslagstext"/>
          </w:pPr>
          <w:r>
            <w:t>Riksdagen ställer sig bakom det som anförs i motionen om behovet av en nationell definition av brottsförebyggande arbete och tillkännager detta för regeringen.</w:t>
          </w:r>
        </w:p>
      </w:sdtContent>
    </w:sdt>
    <w:sdt>
      <w:sdtPr>
        <w:alias w:val="Yrkande 13"/>
        <w:tag w:val="f50dee4a-2f20-4be3-ad6e-7c4df6f9f0b4"/>
        <w:id w:val="554670347"/>
        <w:lock w:val="sdtLocked"/>
      </w:sdtPr>
      <w:sdtEndPr/>
      <w:sdtContent>
        <w:p w:rsidR="00CD4D54" w:rsidRDefault="00F519AB" w14:paraId="2F66A9AC" w14:textId="77777777">
          <w:pPr>
            <w:pStyle w:val="Frslagstext"/>
          </w:pPr>
          <w:r>
            <w:t>Riksdagen ställer sig bakom det som anförs i motionen om behovet av en stärkt polis i hela landet och tillkännager detta för regeringen.</w:t>
          </w:r>
        </w:p>
      </w:sdtContent>
    </w:sdt>
    <w:sdt>
      <w:sdtPr>
        <w:alias w:val="Yrkande 14"/>
        <w:tag w:val="deae4b31-705f-416b-a43e-01f1f1e40ab8"/>
        <w:id w:val="-1140028132"/>
        <w:lock w:val="sdtLocked"/>
      </w:sdtPr>
      <w:sdtEndPr/>
      <w:sdtContent>
        <w:p w:rsidR="00CD4D54" w:rsidRDefault="00F519AB" w14:paraId="549B1F26" w14:textId="77777777">
          <w:pPr>
            <w:pStyle w:val="Frslagstext"/>
          </w:pPr>
          <w:r>
            <w:t>Riksdagen ställer sig bakom det som anförs i motionen om arbetskraftsinvandring och tillkännager detta för regeringen.</w:t>
          </w:r>
        </w:p>
      </w:sdtContent>
    </w:sdt>
    <w:sdt>
      <w:sdtPr>
        <w:alias w:val="Yrkande 15"/>
        <w:tag w:val="3ccae6b6-71a7-4474-8516-1d08d8cfc0b3"/>
        <w:id w:val="-359585660"/>
        <w:lock w:val="sdtLocked"/>
      </w:sdtPr>
      <w:sdtEndPr/>
      <w:sdtContent>
        <w:p w:rsidR="00CD4D54" w:rsidRDefault="00F519AB" w14:paraId="5EA4D9ED" w14:textId="77777777">
          <w:pPr>
            <w:pStyle w:val="Frslagstext"/>
          </w:pPr>
          <w:r>
            <w:t>Riksdagen ställer sig bakom det som anförs i motionen om att stärka det civila samhällets organisationer och tillkännager detta för regeringen.</w:t>
          </w:r>
        </w:p>
      </w:sdtContent>
    </w:sdt>
    <w:sdt>
      <w:sdtPr>
        <w:alias w:val="Yrkande 16"/>
        <w:tag w:val="75e91567-f620-4d3b-994b-faf62eee75fa"/>
        <w:id w:val="963539967"/>
        <w:lock w:val="sdtLocked"/>
      </w:sdtPr>
      <w:sdtEndPr/>
      <w:sdtContent>
        <w:p w:rsidR="00CD4D54" w:rsidRDefault="00F519AB" w14:paraId="4F58CCD7" w14:textId="77777777">
          <w:pPr>
            <w:pStyle w:val="Frslagstext"/>
          </w:pPr>
          <w:r>
            <w:t>Riksdagen ställer sig bakom det som anförs i motionen om att klimatomställningen måste genomföras rättvist och tillkännager detta för regeringen.</w:t>
          </w:r>
        </w:p>
      </w:sdtContent>
    </w:sdt>
    <w:sdt>
      <w:sdtPr>
        <w:alias w:val="Yrkande 17"/>
        <w:tag w:val="65f84a1b-797e-4951-b20f-bdb9772d365c"/>
        <w:id w:val="2083024571"/>
        <w:lock w:val="sdtLocked"/>
      </w:sdtPr>
      <w:sdtEndPr/>
      <w:sdtContent>
        <w:p w:rsidR="00CD4D54" w:rsidRDefault="00F519AB" w14:paraId="2FF3FBEE" w14:textId="77777777">
          <w:pPr>
            <w:pStyle w:val="Frslagstext"/>
          </w:pPr>
          <w:r>
            <w:t>Riksdagen ställer sig bakom det som anförs i motionen om att utveckla infrastrukturen i Stockholmsregionen för samhällsnytta och tillkännager detta för regeringen.</w:t>
          </w:r>
        </w:p>
      </w:sdtContent>
    </w:sdt>
    <w:sdt>
      <w:sdtPr>
        <w:alias w:val="Yrkande 18"/>
        <w:tag w:val="a38b9207-d119-498d-a255-96351666b216"/>
        <w:id w:val="2005547969"/>
        <w:lock w:val="sdtLocked"/>
      </w:sdtPr>
      <w:sdtEndPr/>
      <w:sdtContent>
        <w:p w:rsidR="00CD4D54" w:rsidRDefault="00F519AB" w14:paraId="2E638A82" w14:textId="77777777">
          <w:pPr>
            <w:pStyle w:val="Frslagstext"/>
          </w:pPr>
          <w:r>
            <w:t>Riksdagen ställer sig bakom det som anförs i motionen om att avveckla Bromma flygplats och utveckla Arlanda till ett centrum för fossilfritt flyg och tillkännager detta för regeringen.</w:t>
          </w:r>
        </w:p>
      </w:sdtContent>
    </w:sdt>
    <w:sdt>
      <w:sdtPr>
        <w:alias w:val="Yrkande 19"/>
        <w:tag w:val="d4a17ee1-6c62-44c2-932c-42b2d58733ad"/>
        <w:id w:val="837893963"/>
        <w:lock w:val="sdtLocked"/>
      </w:sdtPr>
      <w:sdtEndPr/>
      <w:sdtContent>
        <w:p w:rsidR="00CD4D54" w:rsidRDefault="00F519AB" w14:paraId="4DB7A319" w14:textId="77777777">
          <w:pPr>
            <w:pStyle w:val="Frslagstext"/>
          </w:pPr>
          <w:r>
            <w:t>Riksdagen ställer sig bakom det som anförs i motionen om att överväga en ny förbindelse över eller under Södertälje kanal och tillkännager detta för regeringen.</w:t>
          </w:r>
        </w:p>
      </w:sdtContent>
    </w:sdt>
    <w:sdt>
      <w:sdtPr>
        <w:alias w:val="Yrkande 20"/>
        <w:tag w:val="907bb34f-f778-4076-9ae6-5cdd81c62c21"/>
        <w:id w:val="-140127312"/>
        <w:lock w:val="sdtLocked"/>
      </w:sdtPr>
      <w:sdtEndPr/>
      <w:sdtContent>
        <w:p w:rsidR="00CD4D54" w:rsidRDefault="00F519AB" w14:paraId="3DBC4C97" w14:textId="77777777">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4A92994F14079BF5874145C6DCFE4"/>
        </w:placeholder>
        <w:text/>
      </w:sdtPr>
      <w:sdtEndPr/>
      <w:sdtContent>
        <w:p w:rsidRPr="00AC6A92" w:rsidR="006D79C9" w:rsidP="00333E95" w:rsidRDefault="006D79C9" w14:paraId="2E4D381C" w14:textId="77777777">
          <w:pPr>
            <w:pStyle w:val="Rubrik1"/>
          </w:pPr>
          <w:r>
            <w:t>Motivering</w:t>
          </w:r>
        </w:p>
      </w:sdtContent>
    </w:sdt>
    <w:bookmarkEnd w:displacedByCustomXml="prev" w:id="3"/>
    <w:bookmarkEnd w:displacedByCustomXml="prev" w:id="4"/>
    <w:p w:rsidRPr="00AC6A92" w:rsidR="00831886" w:rsidP="00831886" w:rsidRDefault="00831886" w14:paraId="73A32E4E" w14:textId="77777777">
      <w:pPr>
        <w:pStyle w:val="Normalutanindragellerluft"/>
      </w:pPr>
      <w:r w:rsidRPr="00AC6A92">
        <w:t>Stockholmsregionen är fantastisk. Här lever ungefär 2,5 miljoner människor sina liv. De flesta av oss är stolta över vår huvudstadsregion med alla dess både för- och nackdelar.</w:t>
      </w:r>
    </w:p>
    <w:p w:rsidRPr="00AC6A92" w:rsidR="00831886" w:rsidP="00831886" w:rsidRDefault="00831886" w14:paraId="30BF2B5E" w14:textId="77777777">
      <w:r w:rsidRPr="00AC6A9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w:rsidRPr="00AC6A92" w:rsidR="00831886" w:rsidP="00831886" w:rsidRDefault="00831886" w14:paraId="6F5C07F4" w14:textId="0200F5A7">
      <w:r w:rsidRPr="00AC6A9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w:rsidRPr="00AC6A92" w:rsidR="00831886" w:rsidP="00831886" w:rsidRDefault="00831886" w14:paraId="6E857B76" w14:textId="5EA1009F">
      <w:r w:rsidRPr="00AC6A92">
        <w:t>Vi socialdemokrater i Stockholmsregionen ser och bekämpar de allvarliga samhäll</w:t>
      </w:r>
      <w:r w:rsidRPr="00AC6A92" w:rsidR="00630B4D">
        <w:t>s</w:t>
      </w:r>
      <w:r w:rsidRPr="00AC6A92">
        <w:t>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hur högerregeringens politik, på område efter område, slår hårt mot vår region. Likt hur Trump har målat ut Kalifornien som ett hot mot Donald Trumps svarta vision om USA, har SD-regeringen riktat udden mot stockholmarna. Det som behövs istället är en politik som utgår från insikten att en blomstrande Stockholmsregion är en förutsättning för ett blomstrande Sverige!</w:t>
      </w:r>
    </w:p>
    <w:p w:rsidRPr="00AC6A92" w:rsidR="00831886" w:rsidP="00FC7E01" w:rsidRDefault="00831886" w14:paraId="17FFEA91" w14:textId="77777777">
      <w:pPr>
        <w:pStyle w:val="Rubrik2"/>
      </w:pPr>
      <w:r w:rsidRPr="00AC6A92">
        <w:lastRenderedPageBreak/>
        <w:t>Ta tillbaka kontrollen över välfärden och stärk statens finansiering av välfärden</w:t>
      </w:r>
    </w:p>
    <w:p w:rsidRPr="00AC6A92" w:rsidR="00831886" w:rsidP="00634FE8" w:rsidRDefault="007D4A8F" w14:paraId="712BF33E" w14:textId="1BC69F3F">
      <w:pPr>
        <w:pStyle w:val="Normalutanindragellerluft"/>
      </w:pPr>
      <w:r>
        <w:t>En v</w:t>
      </w:r>
      <w:r w:rsidRPr="00AC6A92" w:rsidR="00831886">
        <w:t>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omsorgen, sjukvården och kollektivtrafiken. Socialdemokratiska kommun- och region</w:t>
      </w:r>
      <w:r w:rsidR="00FC7E01">
        <w:softHyphen/>
      </w:r>
      <w:r w:rsidRPr="00AC6A92" w:rsidR="00831886">
        <w:t>politiker kämpar emot och tar under denna mandatperiod ansvar för att styra upp väl</w:t>
      </w:r>
      <w:r w:rsidR="00FC7E01">
        <w:softHyphen/>
      </w:r>
      <w:r w:rsidRPr="00AC6A92" w:rsidR="00831886">
        <w:t>färden på de sätt som är möjliga på lokal nivå. Det handlar exempelvis om att återta ambulanssjukvård och äldreomsorgsverksamheter i egen regi, avbolagisera sjukhus och starta upp HVB-hem under kommunalt huvudmannaskap. Och socialdemokratiska majoriteter städar upp i välfärdsfusket höger</w:t>
      </w:r>
      <w:r w:rsidR="00252B05">
        <w:t>n</w:t>
      </w:r>
      <w:r w:rsidRPr="00AC6A92" w:rsidR="00831886">
        <w:t xml:space="preserve"> lämnat efter sig genom att upprätta särskilda enheter för att sätta stopp för utbetalningar av offentliga medel till djupt oseriösa eller kriminella aktörer ur den skattefinansierade välfärden.</w:t>
      </w:r>
    </w:p>
    <w:p w:rsidRPr="00AC6A92" w:rsidR="00831886" w:rsidP="00831886" w:rsidRDefault="00831886" w14:paraId="5954DEB4" w14:textId="73C1675C">
      <w:r w:rsidRPr="00AC6A92">
        <w:t>I likhet med övriga landet drabbas vår region nu också av att staten underfinansierar den kommunala och regionala välfärden genom för små generella och riktade statsbidrag.</w:t>
      </w:r>
    </w:p>
    <w:p w:rsidRPr="00AC6A92" w:rsidR="00831886" w:rsidP="00831886" w:rsidRDefault="00831886" w14:paraId="4F1FC157" w14:textId="31F100C0">
      <w:r w:rsidRPr="00AC6A92">
        <w:t xml:space="preserve">Vi ser också ett behov av att </w:t>
      </w:r>
      <w:r w:rsidRPr="00AC6A92" w:rsidR="00630B4D">
        <w:t>avskaffa</w:t>
      </w:r>
      <w:r w:rsidRPr="00AC6A92">
        <w:t xml:space="preserve"> karensavdraget för att öka rättvisan för alla som inte kan arbeta hemifrån. Nuvarande regler slår hårt mot arbetare som inte har möjligheten att utföra sina arbetsuppgifter från hemmet, och en rättvis lösning måste införas.</w:t>
      </w:r>
    </w:p>
    <w:p w:rsidRPr="00AC6A92" w:rsidR="00831886" w:rsidP="00831886" w:rsidRDefault="00831886" w14:paraId="59C2DCAF" w14:textId="0BE703DB">
      <w:r w:rsidRPr="00AC6A92">
        <w:t>Marknadsskolan måste reformeras genom ett reformerat skolpengssystem som ger kommunala skolor ersättning för sitt mer krävande uppdrag jämfört med de friståendes. Gemensamma köregler måste lagregleras för att göra skolvalet mer jämlikt för alla barn. Självklart ska offentlighetsprincipen gälla i skattefinansierad skolverksamhet. Vinstjakten i skolan och förskolan måste få ett slut!</w:t>
      </w:r>
    </w:p>
    <w:p w:rsidRPr="00AC6A92" w:rsidR="00831886" w:rsidP="00831886" w:rsidRDefault="00831886" w14:paraId="3F20FBF7" w14:textId="77777777">
      <w:r w:rsidRPr="00AC6A92">
        <w:t>Den fria etableringsrätten inom skattefinansierade verksamheter, såsom skola och vård, måste avskaffas. Detta är nödvändigt för att återta kontrollen över kvaliteten och säkerställa att alla verksamheter styrs av behov och inte av marknadsintressen.</w:t>
      </w:r>
    </w:p>
    <w:p w:rsidRPr="00AC6A92" w:rsidR="00831886" w:rsidP="00831886" w:rsidRDefault="00831886" w14:paraId="120B712C" w14:textId="02049F8F">
      <w:r w:rsidRPr="00AC6A92">
        <w:t xml:space="preserve">Privata sjukvårdsförsäkringar ska inte tillåtas </w:t>
      </w:r>
      <w:r w:rsidR="00310E4A">
        <w:t xml:space="preserve">att </w:t>
      </w:r>
      <w:r w:rsidRPr="00AC6A92">
        <w:t>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w:rsidRPr="00AC6A92" w:rsidR="00831886" w:rsidP="00831886" w:rsidRDefault="00831886" w14:paraId="3AD97678" w14:textId="77777777">
      <w:r w:rsidRPr="00AC6A92">
        <w:t>Ingen ska gå före i kön. Vård ska ges efter behov, inte plånbok. Vårdvalssystem måste reformeras. Hemtjänst kan inte längre tillåtas förbli en tummelplats för kriminella nätverk. Kort och gott: Marknadslogiken måste pressas tillbaka i välfärdssektorn!</w:t>
      </w:r>
    </w:p>
    <w:p w:rsidRPr="00AC6A92" w:rsidR="00831886" w:rsidP="00831886" w:rsidRDefault="00831886" w14:paraId="55572926" w14:textId="6E747503">
      <w:r w:rsidRPr="00AC6A92">
        <w:t xml:space="preserve">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w:t>
      </w:r>
      <w:r w:rsidRPr="00AC6A92">
        <w:lastRenderedPageBreak/>
        <w:t>möjligheten till progressiv beskattning, måste ta ett större ansvar för välfärdens finansiering!</w:t>
      </w:r>
    </w:p>
    <w:p w:rsidRPr="00AC6A92" w:rsidR="00831886" w:rsidP="00FC7E01" w:rsidRDefault="00831886" w14:paraId="2429B0C0" w14:textId="28769242">
      <w:pPr>
        <w:pStyle w:val="Rubrik2"/>
      </w:pPr>
      <w:r w:rsidRPr="00AC6A92">
        <w:t>Social bostadspolitik för att bryta segregationen</w:t>
      </w:r>
      <w:r w:rsidR="00F46927">
        <w:t xml:space="preserve"> och</w:t>
      </w:r>
      <w:r w:rsidRPr="00AC6A92">
        <w:t xml:space="preserve"> säkra kompetensförsörjning och studenters boende</w:t>
      </w:r>
    </w:p>
    <w:p w:rsidRPr="00AC6A92" w:rsidR="00831886" w:rsidP="00634FE8" w:rsidRDefault="00831886" w14:paraId="2253A7DB" w14:textId="5DED9FB3">
      <w:pPr>
        <w:pStyle w:val="Normalutanindragellerluft"/>
      </w:pPr>
      <w:r w:rsidRPr="00AC6A92">
        <w:t>Boverkets prognoser visar att 73 procent av de nya bostäderna behöver byggas i de tre storstadsregionerna Stockholm/Uppsala, Göteborg och Malmö/Lund. Redan före den nu pågående kollapsen i bostadsbyggandet var bostadsbristen, trångboddheten och hemlösheten störst i vår region. Avsaknaden av substantiella bostadspolitiska initiativ på nationell nivå och den</w:t>
      </w:r>
      <w:r w:rsidR="00634FE8">
        <w:t xml:space="preserve"> </w:t>
      </w:r>
      <w:r w:rsidRPr="00AC6A92">
        <w:t>förtida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w:rsidRPr="00AC6A92" w:rsidR="00831886" w:rsidP="00831886" w:rsidRDefault="00831886" w14:paraId="109B5DE7" w14:textId="1BC17A96">
      <w:r w:rsidRPr="00AC6A92">
        <w:t>Vi socialdemokrater i Stockholmsregionen ser behovet av en nationell handlingsplan för bostadsförsörjningen, där det kommunala bostadsförsörjningsansvaret åtföljs av statliga incitament både att upprätta och att genomföra meningsfulla bostadsförsörj</w:t>
      </w:r>
      <w:r w:rsidR="00FC7E01">
        <w:softHyphen/>
      </w:r>
      <w:r w:rsidRPr="00AC6A92">
        <w:t>ningsplaner, med hänsyn till samhällsgemenskapens, hela befolkningens och arbets</w:t>
      </w:r>
      <w:r w:rsidR="00FC7E01">
        <w:softHyphen/>
      </w:r>
      <w:r w:rsidRPr="00AC6A92">
        <w:t>marknadens behov. Vi ser också behovet av statligt stöd, i form av byggstimulanser, statliga byggkrediter, statliga kreditgarantier och hyresförlustgarantier, inte minst i konjunkturlägen med alldeles för lågt bostadsbyggande.</w:t>
      </w:r>
    </w:p>
    <w:p w:rsidRPr="00AC6A92" w:rsidR="00831886" w:rsidP="00831886" w:rsidRDefault="00831886" w14:paraId="23A0D33A" w14:textId="688890F9">
      <w:r w:rsidRPr="00AC6A92">
        <w:t>Den allvarliga bostadssegregationen kan inte brytas med mindre än att nya åtgärder prövas för att möjliggöra mer blandade upplåtelseformer och mindre av socioekonomisk skiktning i vår region. Inkomstkrav, förtursregler och andra verktyg för samhälls</w:t>
      </w:r>
      <w:r w:rsidR="00FC7E01">
        <w:softHyphen/>
      </w:r>
      <w:r w:rsidRPr="00AC6A92">
        <w:t>planering för integration istället för segregation måste ses över.</w:t>
      </w:r>
    </w:p>
    <w:p w:rsidRPr="00AC6A92" w:rsidR="00831886" w:rsidP="00831886" w:rsidRDefault="00831886" w14:paraId="41500595" w14:textId="77777777">
      <w:r w:rsidRPr="00AC6A92">
        <w:t>EBO-lagen, som har bidragit till att förstärka segregationen i många områden, måste avskaffas. Det är nödvändigt att skapa en bostadspolitik som främjar integration och förhindrar att utsatta grupper koncentreras till redan utsatta områden.</w:t>
      </w:r>
    </w:p>
    <w:p w:rsidRPr="00AC6A92" w:rsidR="00831886" w:rsidP="00831886" w:rsidRDefault="00831886" w14:paraId="46713EA9" w14:textId="52488D60">
      <w:r w:rsidRPr="00AC6A9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spekulation och segregation.</w:t>
      </w:r>
    </w:p>
    <w:p w:rsidRPr="00AC6A92" w:rsidR="00831886" w:rsidP="00831886" w:rsidRDefault="00831886" w14:paraId="50AD7B4F" w14:textId="77777777">
      <w:r w:rsidRPr="00AC6A92">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w:rsidRPr="00AC6A92" w:rsidR="00831886" w:rsidP="00831886" w:rsidRDefault="00831886" w14:paraId="50B671D1" w14:textId="7BF5158B">
      <w:r w:rsidRPr="00AC6A92">
        <w:t>Vidare bör kvaliteten i folkbokföringen kontinuerligt höjas, där hembesök och dörrknackning kan användas som metoder för att samla in korrekta data. Detta är nödvändigt för att få en realistisk bild av bostadssituationen och därigenom kunna vidta effektiva åtgärder för att lösa bostadsbristen och motverka segregation.</w:t>
      </w:r>
    </w:p>
    <w:p w:rsidRPr="00AC6A92" w:rsidR="00831886" w:rsidP="00FC7E01" w:rsidRDefault="00831886" w14:paraId="691B1F2C" w14:textId="77777777">
      <w:pPr>
        <w:pStyle w:val="Rubrik2"/>
      </w:pPr>
      <w:r w:rsidRPr="00AC6A92">
        <w:lastRenderedPageBreak/>
        <w:t>Aktiv arbetsmarknadspolitik för hållbar tillväxt och inkludering</w:t>
      </w:r>
    </w:p>
    <w:p w:rsidRPr="00AC6A92" w:rsidR="00831886" w:rsidP="00634FE8" w:rsidRDefault="00831886" w14:paraId="068C0DA4" w14:textId="49F303C6">
      <w:pPr>
        <w:pStyle w:val="Normalutanindragellerluft"/>
      </w:pPr>
      <w:r w:rsidRPr="00AC6A92">
        <w:t>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förändringar och nya arbetsmarknadsbehov. Detta inkluderar även stöd till omställningsprogram för dem som förlorar sina jobb i takt med den gröna omställningen.</w:t>
      </w:r>
    </w:p>
    <w:p w:rsidRPr="00AC6A92" w:rsidR="00831886" w:rsidP="00831886" w:rsidRDefault="00831886" w14:paraId="3FA408E0" w14:textId="7A7556FE">
      <w:r w:rsidRPr="00AC6A92">
        <w:t xml:space="preserve">För att Stockholmsregionen ska fortsätta </w:t>
      </w:r>
      <w:r w:rsidR="00A762C6">
        <w:t xml:space="preserve">att </w:t>
      </w:r>
      <w:r w:rsidRPr="00AC6A92">
        <w:t>vara en tillväxtmotor krävs att närings</w:t>
      </w:r>
      <w:r w:rsidR="00FC7E01">
        <w:softHyphen/>
      </w:r>
      <w:r w:rsidRPr="00AC6A92">
        <w:t>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w:rsidRPr="00AC6A92" w:rsidR="00831886" w:rsidP="00831886" w:rsidRDefault="00831886" w14:paraId="67A040FF" w14:textId="02975A2B">
      <w:r w:rsidRPr="00AC6A92">
        <w:t xml:space="preserve">För att möta de komplexa utmaningarna på arbetsmarknaden krävs ett nära samarbete mellan offentliga och privata aktörer. Vi föreslår därför också etableringen av regionala arbetsmarknadsråd där representanter </w:t>
      </w:r>
      <w:r w:rsidR="005E1A2A">
        <w:t>för</w:t>
      </w:r>
      <w:r w:rsidRPr="00AC6A92">
        <w:t xml:space="preserve"> arbetsgivare, fackföreningar, utbildnings</w:t>
      </w:r>
      <w:r w:rsidR="00FC7E01">
        <w:softHyphen/>
      </w:r>
      <w:r w:rsidRPr="00AC6A92">
        <w:t>institutioner och offentliga myndigheter kan samarbeta för att utveckla och implementera strategier för att stärka arbetsmarknaden i Stockholmsregionen.</w:t>
      </w:r>
    </w:p>
    <w:p w:rsidRPr="00AC6A92" w:rsidR="00831886" w:rsidP="00831886" w:rsidRDefault="00831886" w14:paraId="0076C375" w14:textId="77777777">
      <w:r w:rsidRPr="00AC6A9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w:rsidRPr="00AC6A92" w:rsidR="00831886" w:rsidP="00831886" w:rsidRDefault="00831886" w14:paraId="7A037A68" w14:textId="77777777">
      <w:r w:rsidRPr="00AC6A92">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w:rsidRPr="00AC6A92" w:rsidR="00831886" w:rsidP="00831886" w:rsidRDefault="00831886" w14:paraId="140FBC6F" w14:textId="77777777">
      <w:r w:rsidRPr="00AC6A92">
        <w:t>För att säkerställa rättvisa arbetsvillkor och förhindra att subventionerade jobb används för att undergräva löner och arbetsförhållanden menar vi socialdemokrater i Stockholmsregionen att det är nödvändigt att införa krav på kollektivavtal för alla subventionerade anställningar. Kollektivavtal garanterar minimilöner, arbetsvillkor och försäkringsskydd, vilket bidrar till en sundare arbetsmarknad.</w:t>
      </w:r>
    </w:p>
    <w:p w:rsidRPr="00AC6A92" w:rsidR="00831886" w:rsidP="00831886" w:rsidRDefault="00831886" w14:paraId="75695B2C" w14:textId="036ADBE5">
      <w:r w:rsidRPr="00AC6A92">
        <w:t>Utan krav på kollektivavtal löper vi risk att skapa en arbetsmarknad där subventionerade jobb blir en billig arbetskraft. Detta kan leda till osunda konkurrens</w:t>
      </w:r>
      <w:r w:rsidR="00FC7E01">
        <w:softHyphen/>
      </w:r>
      <w:r w:rsidRPr="00AC6A92">
        <w:t>förhållanden och försämrade villkor för alla arbetstagare. Genom att ställa krav på kollektivavtal säkerställs att subventionerade jobb verkligen bidrar till ordning och reda på svensk arbetsmarknad!</w:t>
      </w:r>
    </w:p>
    <w:p w:rsidRPr="00AC6A92" w:rsidR="00831886" w:rsidP="00FC7E01" w:rsidRDefault="00831886" w14:paraId="3396119F" w14:textId="77777777">
      <w:pPr>
        <w:pStyle w:val="Rubrik2"/>
      </w:pPr>
      <w:r w:rsidRPr="00AC6A92">
        <w:t>Satsa på det förebyggande arbetet för att bekämpa den grova organiserade kriminaliteten</w:t>
      </w:r>
    </w:p>
    <w:p w:rsidRPr="00AC6A92" w:rsidR="00831886" w:rsidP="00634FE8" w:rsidRDefault="00831886" w14:paraId="613D91DE" w14:textId="6FC6747F">
      <w:pPr>
        <w:pStyle w:val="Normalutanindragellerluft"/>
      </w:pPr>
      <w:r w:rsidRPr="00AC6A92">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w:t>
      </w:r>
      <w:r w:rsidR="00FC7E01">
        <w:softHyphen/>
      </w:r>
      <w:r w:rsidRPr="00AC6A92">
        <w:lastRenderedPageBreak/>
        <w:t>gripande strukturella åtgärder av bostads-, social-, utbildnings- och arbetsmarknads</w:t>
      </w:r>
      <w:r w:rsidR="00FC7E01">
        <w:softHyphen/>
      </w:r>
      <w:r w:rsidRPr="00AC6A92">
        <w:t>politiskt slag som vi socialdemokrater driver och som jämnar ut människors, inte minst ungas, möjligheter att etablera sig som produktiva och välmående medborgare.</w:t>
      </w:r>
    </w:p>
    <w:p w:rsidRPr="00AC6A92" w:rsidR="00831886" w:rsidP="00831886" w:rsidRDefault="00831886" w14:paraId="544A3772" w14:textId="0795EC0C">
      <w:r w:rsidRPr="00AC6A92">
        <w:t>Sedan valet 2022 styrs flera av vår regions kommuner och regionen av social</w:t>
      </w:r>
      <w:r w:rsidR="00FC7E01">
        <w:softHyphen/>
      </w:r>
      <w:r w:rsidRPr="00AC6A92">
        <w:t>demokratiskt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w:t>
      </w:r>
      <w:r w:rsidR="00FC7E01">
        <w:softHyphen/>
      </w:r>
      <w:r w:rsidRPr="00AC6A92">
        <w:t>chanser. Men ska det brottsbekämpande och brottsförebyggande arbetet lyckas måste samtliga politiska nivåer dra åt samma håll.</w:t>
      </w:r>
    </w:p>
    <w:p w:rsidRPr="00AC6A92" w:rsidR="00831886" w:rsidP="00831886" w:rsidRDefault="00831886" w14:paraId="69DA5F91" w14:textId="1D8D498D">
      <w:r w:rsidRPr="00AC6A92">
        <w:t>För varje krona ytterligare som läggs på fler poliser ska minst en krona läggas på det förebyggande arbetet. Lagändringar behöver genomföras som möjliggör för social</w:t>
      </w:r>
      <w:r w:rsidR="00FC7E01">
        <w:softHyphen/>
      </w:r>
      <w:r w:rsidRPr="00AC6A92">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AC6A92" w:rsidR="00831886" w:rsidP="00831886" w:rsidRDefault="00831886" w14:paraId="4FCF82A6" w14:textId="77777777">
      <w:r w:rsidRPr="00AC6A92">
        <w:t>För att motverka nyrekrytering till kriminalitet och minska återfall behövs en samordnad strategi. Viktiga insatser inkluderar förbättrade utbildningsmöjligheter, arbetsmarknadsåtgärder, socialt stöd och rehabilitering.</w:t>
      </w:r>
    </w:p>
    <w:p w:rsidRPr="00AC6A92" w:rsidR="00831886" w:rsidP="00831886" w:rsidRDefault="00831886" w14:paraId="6CA03D3B" w14:textId="77777777">
      <w:r w:rsidRPr="00AC6A9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w:rsidRPr="00AC6A92" w:rsidR="00831886" w:rsidP="00831886" w:rsidRDefault="00831886" w14:paraId="487E4E7B" w14:textId="77777777">
      <w:r w:rsidRPr="00AC6A92">
        <w:t>Ekonomisk rådgivning och skuldsanering är avgörande för att undvika ekonomiska bekymmer som kan leda till kriminalitet. Stärkt samverkan mellan Kriminalvården, socialtjänsten och Arbetsförmedlingen är nödvändig.</w:t>
      </w:r>
    </w:p>
    <w:p w:rsidRPr="00AC6A92" w:rsidR="00831886" w:rsidP="00831886" w:rsidRDefault="00831886" w14:paraId="77486857" w14:textId="504B5ABF">
      <w:r w:rsidRPr="00AC6A92">
        <w:t>Arbetsmarknadskvalificerande utbildningar, yrkesutbildningar och praktikplatser samt mentorskapsprogram och samarbeten med företag för att skapa sysselsättnings</w:t>
      </w:r>
      <w:r w:rsidR="00FC7E01">
        <w:softHyphen/>
      </w:r>
      <w:r w:rsidRPr="00AC6A92">
        <w:t>möjligheter är effektiva åtgärder. Extrajobb och helgjobb för ungdomar, aktivitetsplikt kopplad till subventionerade jobb samt rätt till förskola och fritids för barn till arbetslösa kan ytterligare minska risken för nyrekrytering.</w:t>
      </w:r>
    </w:p>
    <w:p w:rsidRPr="00AC6A92" w:rsidR="00831886" w:rsidP="00831886" w:rsidRDefault="00831886" w14:paraId="03A1BA82" w14:textId="77777777">
      <w:r w:rsidRPr="00AC6A9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w:rsidRPr="00AC6A92" w:rsidR="00831886" w:rsidP="00831886" w:rsidRDefault="00831886" w14:paraId="41C03929" w14:textId="1A53FD13">
      <w:r w:rsidRPr="00AC6A92">
        <w:t xml:space="preserve">Den socialdemokratiska regeringens omläggning av kriminalpolitiken och den historiska utbyggnaden av polisen med målet om 10 000 nya poliser var nödvändig för att möta och vända utvecklingen. Trots höga ambitioner med polistillväxten har Stockholmspolisen inte vuxit i samma takt som andra polisregioner. Uppskattningsvis saknas 1 000 poliser i Stockholmsregionen. Regeringen har uttalat att polisen ska fortsätta </w:t>
      </w:r>
      <w:r w:rsidR="006B425E">
        <w:t xml:space="preserve">att </w:t>
      </w:r>
      <w:r w:rsidRPr="00AC6A92">
        <w:t>växa men framåt krävs insatser för att hela landet ska ta del av nya poliser.</w:t>
      </w:r>
    </w:p>
    <w:p w:rsidRPr="00AC6A92" w:rsidR="00831886" w:rsidP="00831886" w:rsidRDefault="00831886" w14:paraId="520A58E2" w14:textId="01552B48">
      <w:r w:rsidRPr="00AC6A92">
        <w:t xml:space="preserve">Det kommer på kort sikt att kosta pengar att bryta den negativa utvecklingen. Kommuner och regioner ska göra sitt. Men staten har givetvis det yttersta ansvaret. Det ansvaret tas inte idag. Detta måste omedelbart ändras! Genom dessa åtgärder ges </w:t>
      </w:r>
      <w:r w:rsidRPr="00AC6A92">
        <w:lastRenderedPageBreak/>
        <w:t>riskgrupper bättre förutsättningar att hitta och behålla</w:t>
      </w:r>
      <w:r w:rsidR="00134BC0">
        <w:t xml:space="preserve"> ett</w:t>
      </w:r>
      <w:r w:rsidRPr="00AC6A92">
        <w:t xml:space="preserve"> arbete och vi skapar ett mer inkluderande samhälle.</w:t>
      </w:r>
    </w:p>
    <w:p w:rsidRPr="00AC6A92" w:rsidR="00831886" w:rsidP="00FC7E01" w:rsidRDefault="00831886" w14:paraId="22785F0C" w14:textId="77777777">
      <w:pPr>
        <w:pStyle w:val="Rubrik2"/>
      </w:pPr>
      <w:r w:rsidRPr="00AC6A92">
        <w:t>Återreglera arbetskraftsinvandringen genom arbetsmarknadsprövning</w:t>
      </w:r>
    </w:p>
    <w:p w:rsidRPr="00AC6A92" w:rsidR="00831886" w:rsidP="00634FE8" w:rsidRDefault="00831886" w14:paraId="6A62EA33" w14:textId="77777777">
      <w:pPr>
        <w:pStyle w:val="Normalutanindragellerluft"/>
      </w:pPr>
      <w:r w:rsidRPr="00AC6A92">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w:rsidRPr="00AC6A92" w:rsidR="00831886" w:rsidP="00831886" w:rsidRDefault="00831886" w14:paraId="234749D2" w14:textId="77777777">
      <w:r w:rsidRPr="00AC6A9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w:rsidRPr="00AC6A92" w:rsidR="00831886" w:rsidP="00FC7E01" w:rsidRDefault="00831886" w14:paraId="53DC9C38" w14:textId="77777777">
      <w:pPr>
        <w:pStyle w:val="Rubrik2"/>
      </w:pPr>
      <w:r w:rsidRPr="00AC6A92">
        <w:t>Stärk civilsamhället och den offentligt stödda kulturen</w:t>
      </w:r>
    </w:p>
    <w:p w:rsidRPr="00AC6A92" w:rsidR="00831886" w:rsidP="00634FE8" w:rsidRDefault="00831886" w14:paraId="35142231" w14:textId="77777777">
      <w:pPr>
        <w:pStyle w:val="Normalutanindragellerluft"/>
      </w:pPr>
      <w:r w:rsidRPr="00AC6A92">
        <w:t>En huvudstadsregion i ett modernt samhälle ska ha ett sprudlande civilsamhälle och kulturliv. Det är en rikedom för hela Sverige och källa till inkomster för besöksnäringen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w:rsidRPr="00AC6A92" w:rsidR="00831886" w:rsidP="00831886" w:rsidRDefault="00831886" w14:paraId="59593C5C" w14:textId="75E537E3">
      <w:r w:rsidRPr="00AC6A92">
        <w:t>Inte minst gäller detta idrotten. Idag är barns och ungas fysiska aktivitet ofta beroende av familjens sociala och ekonomiska villkor. Barn till högutbildade och ekonomiskt starka föräldrar deltar mer i idrottsföreningar än barn till föräldrar med lägre utbildning och inkomster. Detta skapar ojämlikhet i tillgången till idrott och fritids</w:t>
      </w:r>
      <w:r w:rsidR="00FC7E01">
        <w:softHyphen/>
      </w:r>
      <w:r w:rsidRPr="00AC6A92">
        <w:t>aktiviteter, vilket påverkar både fysisk och psykisk hälsa.</w:t>
      </w:r>
    </w:p>
    <w:p w:rsidRPr="00AC6A92" w:rsidR="00831886" w:rsidP="00831886" w:rsidRDefault="00831886" w14:paraId="36D3322C" w14:textId="759DEBE2">
      <w:r w:rsidRPr="00AC6A92">
        <w:t>Idrott ger sammanhang och kamratskap samt främjar folkhälsan. För att fler barn och unga ska få tillgång till dessa fördelar bör idrottsföreningar ges ökade möjligheter att minska deltagaravgifter, utbilda och anställa fler ledare genom den av oss social</w:t>
      </w:r>
      <w:r w:rsidR="00FC7E01">
        <w:softHyphen/>
      </w:r>
      <w:r w:rsidRPr="00AC6A92">
        <w:t>demokrater föreslagna ledarsatsning</w:t>
      </w:r>
      <w:r w:rsidR="00E47E54">
        <w:t>en</w:t>
      </w:r>
      <w:r w:rsidRPr="00AC6A92">
        <w:t xml:space="preserve"> om minst 1</w:t>
      </w:r>
      <w:r w:rsidR="00E47E54">
        <w:t> </w:t>
      </w:r>
      <w:r w:rsidRPr="00AC6A92">
        <w:t>000 nya ledare och samarbeta med fritidshem. En översyn av det lokala aktivitetsstödet kan bidra till detta.</w:t>
      </w:r>
    </w:p>
    <w:p w:rsidRPr="00AC6A92" w:rsidR="00831886" w:rsidP="00FC7E01" w:rsidRDefault="00831886" w14:paraId="19EF9D21" w14:textId="77777777">
      <w:pPr>
        <w:pStyle w:val="Rubrik2"/>
      </w:pPr>
      <w:r w:rsidRPr="00AC6A92">
        <w:lastRenderedPageBreak/>
        <w:t>Satsa på en rättvis klimatomställning – nu!</w:t>
      </w:r>
    </w:p>
    <w:p w:rsidRPr="00AC6A92" w:rsidR="00831886" w:rsidP="00634FE8" w:rsidRDefault="00831886" w14:paraId="76FF722A" w14:textId="466F3703">
      <w:pPr>
        <w:pStyle w:val="Normalutanindragellerluft"/>
      </w:pPr>
      <w:r w:rsidRPr="00AC6A92">
        <w:t>Socialdemokraternas övergripande syften med en stärkt infrastruktur och kollektivtrafik är att bidra till att uppnå klimatmålen och till en jämlik region med stark ekonomisk utveckling. Vi socialdemokrater i Stockholmsregionen ser med förfäran på höger</w:t>
      </w:r>
      <w:r w:rsidR="00FC7E01">
        <w:softHyphen/>
      </w:r>
      <w:r w:rsidRPr="00AC6A92">
        <w:t>regeringens misslyckade</w:t>
      </w:r>
      <w:r w:rsidR="00E4628D">
        <w:t xml:space="preserve"> </w:t>
      </w:r>
      <w:r w:rsidRPr="00AC6A92">
        <w:t>klimatpolitik, med till stora delar bortkastade skattesänkningar på drivmedel för alla oavsett behov, med neddragningar av den totala klimat- och miljöbudgeten och en helt onödig polarisering av energipolitiken. Resultatet är nu kraftigt växande klimatutsläpp. Vidare har högerregeringen under sina få år vid makten tagit bort</w:t>
      </w:r>
      <w:r w:rsidR="00634FE8">
        <w:t xml:space="preserve"> </w:t>
      </w:r>
      <w:r w:rsidRPr="00AC6A92">
        <w:t>elbusstödet och tagit bort de riktade statsbidragen till kollektivtrafiken.</w:t>
      </w:r>
    </w:p>
    <w:p w:rsidRPr="00AC6A92" w:rsidR="00831886" w:rsidP="00831886" w:rsidRDefault="00831886" w14:paraId="62679CC1" w14:textId="0219985E">
      <w:r w:rsidRPr="00AC6A92">
        <w:t>I kommuner och regioner kommer socialdemokratiska lokalpolitiker att arbeta med oförminskad kraft för miljövårdsåtgärder, klimatperspektiv i samhällsplanering, energieffektivisering, tillskapande av</w:t>
      </w:r>
      <w:r w:rsidR="00634FE8">
        <w:t xml:space="preserve"> </w:t>
      </w:r>
      <w:r w:rsidRPr="00AC6A92">
        <w:t>laddinfrastruktur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w:rsidRPr="00AC6A92" w:rsidR="00831886" w:rsidP="00831886" w:rsidRDefault="00831886" w14:paraId="52358E68" w14:textId="77777777">
      <w:r w:rsidRPr="00AC6A92">
        <w:t>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verktyg och där den som förlorar ett jobb snabbt finner ett nytt och ännu bättre. Det är bråttom!</w:t>
      </w:r>
    </w:p>
    <w:p w:rsidRPr="00AC6A92" w:rsidR="00831886" w:rsidP="00FC7E01" w:rsidRDefault="00831886" w14:paraId="363146C9" w14:textId="77777777">
      <w:pPr>
        <w:pStyle w:val="Rubrik2"/>
      </w:pPr>
      <w:r w:rsidRPr="00AC6A92">
        <w:t>Utveckla infrastrukturen för samhällsnytta!</w:t>
      </w:r>
    </w:p>
    <w:p w:rsidRPr="00AC6A92" w:rsidR="00831886" w:rsidP="00634FE8" w:rsidRDefault="00831886" w14:paraId="01EC581D" w14:textId="6924CAEF">
      <w:pPr>
        <w:pStyle w:val="Normalutanindragellerluft"/>
      </w:pPr>
      <w:r w:rsidRPr="00AC6A92">
        <w:t xml:space="preserve">Stockholmsregionen kommer att fortsätta </w:t>
      </w:r>
      <w:r w:rsidR="00036EE1">
        <w:t xml:space="preserve">att </w:t>
      </w:r>
      <w:r w:rsidRPr="00AC6A92">
        <w:t>vara Sveriges tillväxtmotor, men för att Stockholm ska kunna växa behöver all form av samhällsservice expandera. Bostäder behöver byggas och staten behöver investera i ökad kapacitet i transportsystemet</w:t>
      </w:r>
      <w:r w:rsidR="00C3532B">
        <w:t xml:space="preserve"> s</w:t>
      </w:r>
      <w:r w:rsidRPr="00AC6A92">
        <w:t>amtidigt som effektiviteten och miljöbelastningen från transportsystemet ska minska.</w:t>
      </w:r>
    </w:p>
    <w:p w:rsidRPr="00AC6A92" w:rsidR="00831886" w:rsidP="00831886" w:rsidRDefault="00831886" w14:paraId="21F6DD17" w14:textId="57EA7EFA">
      <w:r w:rsidRPr="00AC6A9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w:t>
      </w:r>
      <w:r w:rsidRPr="00AC6A92" w:rsidR="00A35C59">
        <w:t xml:space="preserve"> </w:t>
      </w:r>
    </w:p>
    <w:p w:rsidRPr="00AC6A92" w:rsidR="00831886" w:rsidP="00831886" w:rsidRDefault="00831886" w14:paraId="27F72B59" w14:textId="1CAD3158">
      <w:r w:rsidRPr="00AC6A92">
        <w:t xml:space="preserve">Regeringen och Trafikverket måste genom dialog med övriga parter säkerställa genomförandet av Spårväg </w:t>
      </w:r>
      <w:r w:rsidR="00595946">
        <w:t>s</w:t>
      </w:r>
      <w:r w:rsidRPr="00AC6A92">
        <w:t>yd och slutförandet av sista etappen av Mälarbanan genom Sundbyberg och Solna. Utan dessa projekt riskeras över 20 000 bostäder samt flera tusen arbetstillfällen i Stockholmsregionen.</w:t>
      </w:r>
    </w:p>
    <w:p w:rsidRPr="00AC6A92" w:rsidR="00831886" w:rsidP="00831886" w:rsidRDefault="00831886" w14:paraId="4794FC02" w14:textId="3B4ABA8F">
      <w:r w:rsidRPr="00AC6A92">
        <w:t>Vi socialdemokrater i Stockholmsregionen anser att det är prioriterat att öka och skynda på antalet satsningar på elektrifiering av transportsystemet regionalt. Elektrifiering av busstrafiken har påbörjats men kan stärkas genom samarbete mellan Region Stockholm och Trafikverket. Ska elektrifieringen bli framgångsrik måste fler fordonsslag inkluderas. Elektrifiering kan ske genom utbyggnad av</w:t>
      </w:r>
      <w:r w:rsidR="00634FE8">
        <w:t xml:space="preserve"> </w:t>
      </w:r>
      <w:r w:rsidRPr="00AC6A92" w:rsidR="00634FE8">
        <w:t xml:space="preserve">både </w:t>
      </w:r>
      <w:r w:rsidRPr="00AC6A92">
        <w:t>laddinfrastruktur och elvägar.</w:t>
      </w:r>
    </w:p>
    <w:p w:rsidRPr="00AC6A92" w:rsidR="00831886" w:rsidP="00831886" w:rsidRDefault="00831886" w14:paraId="1B2B387A" w14:textId="7FB9BC28">
      <w:r w:rsidRPr="00AC6A92">
        <w:lastRenderedPageBreak/>
        <w:t>Vi anser att det är viktigt att elektrifieringen samplaneras för att passa både gods- och persontransporter samt kollektivtrafik. I Stockholmsregionen finns flera sträckor som lämpar sig väl för elvägsutbyggnad både ur gods</w:t>
      </w:r>
      <w:r w:rsidR="00595946">
        <w:t>-</w:t>
      </w:r>
      <w:r w:rsidRPr="00AC6A92">
        <w:t xml:space="preserve"> och </w:t>
      </w:r>
      <w:r w:rsidR="00595946">
        <w:t xml:space="preserve">ur </w:t>
      </w:r>
      <w:r w:rsidRPr="00AC6A92">
        <w:t>kollektivtrafik</w:t>
      </w:r>
      <w:r w:rsidR="00595946">
        <w:t>s</w:t>
      </w:r>
      <w:r w:rsidRPr="00AC6A92">
        <w:t>hänseende. En strategi för hela systemet behövs för att satsningen ska bli långsiktigt hållbar. Vi delar den optimistiska syn på BRT-system som Trafikverket framfört i tidigare planer och anser att BRT borde vara elektrifiera</w:t>
      </w:r>
      <w:r w:rsidR="001F4D37">
        <w:t>t</w:t>
      </w:r>
      <w:r w:rsidRPr="00AC6A92">
        <w:t>.</w:t>
      </w:r>
    </w:p>
    <w:p w:rsidRPr="00AC6A92" w:rsidR="00831886" w:rsidP="00831886" w:rsidRDefault="00831886" w14:paraId="14F55F46" w14:textId="77777777">
      <w:r w:rsidRPr="00AC6A92">
        <w:t>De tunga transporterna på vägarna i Stockholm kommer att fortsätta och elektrifiering är på sikt nödvändig. Vi anser att Trafikverket behöver få ett uppdrag att utveckla elvägar på flera platser och stödja laddningsmöjligheter för tung trafik.</w:t>
      </w:r>
    </w:p>
    <w:p w:rsidRPr="00AC6A92" w:rsidR="00831886" w:rsidP="00831886" w:rsidRDefault="00831886" w14:paraId="62FC20A1" w14:textId="77777777">
      <w:r w:rsidRPr="00AC6A92">
        <w:t>Socialdemokraterna i Stockholmsregionen anser vidare att tillgång till transporter ska utgå från behov, inte betalningsförmåga eller markvärden.</w:t>
      </w:r>
    </w:p>
    <w:p w:rsidRPr="00AC6A92" w:rsidR="00831886" w:rsidP="00831886" w:rsidRDefault="00831886" w14:paraId="32E29B8A" w14:textId="339E35F2">
      <w:r w:rsidRPr="00AC6A92">
        <w:t>Trängselskatter i trafikstyrande syfte är ett viktigt verktyg för att använda transport</w:t>
      </w:r>
      <w:r w:rsidR="00FC7E01">
        <w:softHyphen/>
      </w:r>
      <w:r w:rsidRPr="00AC6A92">
        <w:t>systemet optimalt och har varit framgångsrikt i Stockholmsregionen. Intäkterna ska användas i enlighet med folkomröstningens beslut till att finansiera kollektivtrafik och vägar i regionen. Finansiering av infrastruktur genom så kallad</w:t>
      </w:r>
      <w:r w:rsidR="00634FE8">
        <w:t xml:space="preserve"> </w:t>
      </w:r>
      <w:r w:rsidRPr="00AC6A92">
        <w:t>bompeng, alltså avgifter som inte syftar till att styra trafiken utan enbart finansiera kostnaden för vägen, är vi kritiska till. Vägarna betalas redan genom fordonsskatt och drivmedelsskatter av såväl privatbilism som tung trafik och busstrafik. Sådana avgifter leder till ojämlika förutsättningar.</w:t>
      </w:r>
    </w:p>
    <w:p w:rsidRPr="00AC6A92" w:rsidR="00831886" w:rsidP="00831886" w:rsidRDefault="00831886" w14:paraId="5312FF2B" w14:textId="26C476FC">
      <w:r w:rsidRPr="00AC6A92">
        <w:t xml:space="preserve">Stockholmsregionen påverkas negativt av de två OPS-projekt som genomförts i Sverige, Nya Karolinska </w:t>
      </w:r>
      <w:r w:rsidR="00711C20">
        <w:t>s</w:t>
      </w:r>
      <w:r w:rsidRPr="00AC6A92">
        <w:t>jukhuset och Arlandabanan. NKS blev ett internationellt uppmärksammat haveri. OPS-avtalet rörande Arlanda Express innebär dyra straff</w:t>
      </w:r>
      <w:r w:rsidR="00FC7E01">
        <w:softHyphen/>
      </w:r>
      <w:r w:rsidRPr="00AC6A92">
        <w:t>avgifter för resenärer med spårtrafik till Arlanda i decennier framöver och hindrar därmed en viktig omställning till hållbart resande till och från Arlanda. De potentiella fördelarna med OPS är svåra att se i praktiken medan riskerna är stora och inlåsnings</w:t>
      </w:r>
      <w:r w:rsidR="00FC7E01">
        <w:softHyphen/>
      </w:r>
      <w:r w:rsidRPr="00AC6A92">
        <w:t>effekter likt Arlandabanan kan hindra framtida utveckling. Vi socialdemokrater i Stockholmsregionen anser därför att inga nya investeringar ska genomföras enligt OPS-modell.</w:t>
      </w:r>
    </w:p>
    <w:p w:rsidRPr="00AC6A92" w:rsidR="00831886" w:rsidP="00FC7E01" w:rsidRDefault="00831886" w14:paraId="4E1CC5CD" w14:textId="77777777">
      <w:pPr>
        <w:pStyle w:val="Rubrik2"/>
      </w:pPr>
      <w:r w:rsidRPr="00AC6A92">
        <w:t>Avveckla Bromma flygplats och utveckla Arlanda</w:t>
      </w:r>
    </w:p>
    <w:p w:rsidRPr="00AC6A92" w:rsidR="00831886" w:rsidP="00634FE8" w:rsidRDefault="00831886" w14:paraId="7CB21BFA" w14:textId="0C8028FF">
      <w:pPr>
        <w:pStyle w:val="Normalutanindragellerluft"/>
      </w:pPr>
      <w:r w:rsidRPr="00AC6A92">
        <w:t xml:space="preserve">Ska Stockholmsregionen fortsätta </w:t>
      </w:r>
      <w:r w:rsidR="00711C20">
        <w:t xml:space="preserve">att </w:t>
      </w:r>
      <w:r w:rsidRPr="00AC6A92">
        <w:t>vara och stärka sin position som Sveriges gröna tillväxtmotor måste Bromma flygplats avvecklas och samtidigt måste Arlanda utvecklas till ett centrum för fossilfritt flyg i Europa. Dock menar Swedavia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w:rsidRPr="00AC6A92" w:rsidR="00831886" w:rsidP="00831886" w:rsidRDefault="00831886" w14:paraId="01BF895E" w14:textId="1892A326">
      <w:r w:rsidRPr="00AC6A92">
        <w:t>Ska Arlanda flygplats fortsätta</w:t>
      </w:r>
      <w:r w:rsidR="00711C20">
        <w:t xml:space="preserve"> att</w:t>
      </w:r>
      <w:r w:rsidRPr="00AC6A92">
        <w:t xml:space="preserve"> utvecklas måste transporterna till flygplatsen förbättras. Delar av E4 behöver breddas och kapacitetsstark busstrafik behöver tillföras. Dessutom behöver kollektiva förbindelser mellan Märsta och Arlanda byggas ut, antingen som en BRT-lösning eller som spårbunden trafik. Detta är viktigt både för att minska sårbarheten i transporter till och från Arlanda </w:t>
      </w:r>
      <w:r w:rsidR="00204812">
        <w:t>och</w:t>
      </w:r>
      <w:r w:rsidRPr="00AC6A92">
        <w:t xml:space="preserve"> för att möjliggöra ytterligare arbetspendling.</w:t>
      </w:r>
    </w:p>
    <w:p w:rsidRPr="00AC6A92" w:rsidR="00831886" w:rsidP="00831886" w:rsidRDefault="00831886" w14:paraId="69F5DC0D" w14:textId="5A156295">
      <w:r w:rsidRPr="00AC6A92">
        <w:lastRenderedPageBreak/>
        <w:t>Att högerregeringen inte har några planer på att under den kommande mandat</w:t>
      </w:r>
      <w:r w:rsidR="00FC7E01">
        <w:softHyphen/>
      </w:r>
      <w:r w:rsidRPr="00AC6A92">
        <w:t>perioden driva en avveckling av Bromma flygplats är ett enormt bakslag. Bromma flygplats behöver avvecklas i förtid så att det kan byggas en klimatsmart stadsdel med upp till 30 000 bostäder på marken. Tillgängliggörandet av marken för byggandet av bostäder är ett viktigt framtidsprojekt för att råda bot på den stora bostadsbristen i Stockholmsregionen!</w:t>
      </w:r>
    </w:p>
    <w:p w:rsidRPr="00AC6A92" w:rsidR="00831886" w:rsidP="00FC7E01" w:rsidRDefault="00831886" w14:paraId="7D84E3DB" w14:textId="5B01853B">
      <w:pPr>
        <w:pStyle w:val="Rubrik2"/>
      </w:pPr>
      <w:r w:rsidRPr="00AC6A92">
        <w:t xml:space="preserve">Skapa </w:t>
      </w:r>
      <w:r w:rsidR="00634FE8">
        <w:t xml:space="preserve">en </w:t>
      </w:r>
      <w:r w:rsidRPr="00AC6A92">
        <w:t>ny förbindelse vid Södertälje kanal</w:t>
      </w:r>
    </w:p>
    <w:p w:rsidRPr="00AC6A92" w:rsidR="00831886" w:rsidP="00634FE8" w:rsidRDefault="00831886" w14:paraId="4F6B9F72" w14:textId="352DF59C">
      <w:pPr>
        <w:pStyle w:val="Normalutanindragellerluft"/>
      </w:pPr>
      <w:r w:rsidRPr="00AC6A92">
        <w:t>En ny bro eller tunnel vid Södertälje kanal är väsentligt ur tillväxtsynpunkt med tanke på de stora exportindustriernas konkurrenskraft och beroende av väl fungerande transportinfrastruktur. Lik</w:t>
      </w:r>
      <w:r w:rsidR="00A01E9D">
        <w:t>a</w:t>
      </w:r>
      <w:r w:rsidRPr="00AC6A92">
        <w:t>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w:rsidRPr="00AC6A92" w:rsidR="00831886" w:rsidP="00FC7E01" w:rsidRDefault="00831886" w14:paraId="58E5A72E" w14:textId="77777777">
      <w:pPr>
        <w:pStyle w:val="Rubrik2"/>
      </w:pPr>
      <w:r w:rsidRPr="00AC6A92">
        <w:t>Södertörns högskola bör bli universitet</w:t>
      </w:r>
    </w:p>
    <w:p w:rsidRPr="00AC6A92" w:rsidR="00831886" w:rsidP="00634FE8" w:rsidRDefault="00831886" w14:paraId="50D81AFF" w14:textId="2DF654D9">
      <w:pPr>
        <w:pStyle w:val="Normalutanindragellerluft"/>
      </w:pPr>
      <w:r w:rsidRPr="00AC6A92">
        <w:t>Riksdagen beslutade 1995 att inrätta Södertörns högskola för att stärka högre utbildning i södra Storstockholm och motverka segregation. Högskolan har sedan dess gjort betydande insatser, men problemen med segregation kvarstår. Placeringen i Flemings</w:t>
      </w:r>
      <w:r w:rsidR="00FD19C4">
        <w:softHyphen/>
      </w:r>
      <w:r w:rsidRPr="00AC6A92">
        <w:t>berg har varit strategisk, och högskolan har arbetat med mångvetenskaplighet och mångkulturalitet.</w:t>
      </w:r>
    </w:p>
    <w:p w:rsidRPr="00AC6A92" w:rsidR="00831886" w:rsidP="00831886" w:rsidRDefault="00831886" w14:paraId="7F31AE3A" w14:textId="77777777">
      <w:r w:rsidRPr="00AC6A92">
        <w:t>Högskolan har utvecklats väl och har över 13 000 studenter. Den har fått tillstånd att utfärda doktorsexamen i de flesta ämnen och står sig bra jämfört med nya universitet. En särskild profil är Östersjö- och Östeuropaforskningen, vilket är relevant i dagens geopolitiska läge.</w:t>
      </w:r>
    </w:p>
    <w:p w:rsidRPr="00AC6A92" w:rsidR="00831886" w:rsidP="00831886" w:rsidRDefault="00831886" w14:paraId="05889345" w14:textId="77777777">
      <w:r w:rsidRPr="00AC6A9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p>
    <w:sdt>
      <w:sdtPr>
        <w:rPr>
          <w:i/>
          <w:noProof/>
        </w:rPr>
        <w:alias w:val="CC_Underskrifter"/>
        <w:tag w:val="CC_Underskrifter"/>
        <w:id w:val="583496634"/>
        <w:lock w:val="sdtContentLocked"/>
        <w:placeholder>
          <w:docPart w:val="5A7ABEFC4BC04059B70682B4CF1EFBF6"/>
        </w:placeholder>
      </w:sdtPr>
      <w:sdtEndPr/>
      <w:sdtContent>
        <w:p w:rsidR="00AC6A92" w:rsidP="00AC6A92" w:rsidRDefault="00AC6A92" w14:paraId="195C2DC5" w14:textId="77777777"/>
        <w:p w:rsidR="00AC6A92" w:rsidP="00AC6A92" w:rsidRDefault="004570FF" w14:paraId="152A9CEC" w14:textId="2DB1AECB"/>
      </w:sdtContent>
    </w:sdt>
    <w:tbl>
      <w:tblPr>
        <w:tblW w:w="5000" w:type="pct"/>
        <w:tblLook w:val="04A0" w:firstRow="1" w:lastRow="0" w:firstColumn="1" w:lastColumn="0" w:noHBand="0" w:noVBand="1"/>
        <w:tblCaption w:val="underskrifter"/>
      </w:tblPr>
      <w:tblGrid>
        <w:gridCol w:w="4252"/>
        <w:gridCol w:w="4252"/>
      </w:tblGrid>
      <w:tr w:rsidR="00CD4D54" w14:paraId="3F08C4BE" w14:textId="77777777">
        <w:trPr>
          <w:cantSplit/>
        </w:trPr>
        <w:tc>
          <w:tcPr>
            <w:tcW w:w="50" w:type="pct"/>
            <w:vAlign w:val="bottom"/>
          </w:tcPr>
          <w:p w:rsidR="00CD4D54" w:rsidRDefault="00F519AB" w14:paraId="39D7A4AF" w14:textId="77777777">
            <w:pPr>
              <w:pStyle w:val="Underskrifter"/>
              <w:spacing w:after="0"/>
            </w:pPr>
            <w:r>
              <w:t>Mattias Vepsä (S)</w:t>
            </w:r>
          </w:p>
        </w:tc>
        <w:tc>
          <w:tcPr>
            <w:tcW w:w="50" w:type="pct"/>
            <w:vAlign w:val="bottom"/>
          </w:tcPr>
          <w:p w:rsidR="00CD4D54" w:rsidRDefault="00CD4D54" w14:paraId="20D5A432" w14:textId="77777777">
            <w:pPr>
              <w:pStyle w:val="Underskrifter"/>
              <w:spacing w:after="0"/>
            </w:pPr>
          </w:p>
        </w:tc>
      </w:tr>
      <w:tr w:rsidR="00CD4D54" w14:paraId="5A59755E" w14:textId="77777777">
        <w:trPr>
          <w:cantSplit/>
        </w:trPr>
        <w:tc>
          <w:tcPr>
            <w:tcW w:w="50" w:type="pct"/>
            <w:vAlign w:val="bottom"/>
          </w:tcPr>
          <w:p w:rsidR="00CD4D54" w:rsidRDefault="00F519AB" w14:paraId="4E7077CD" w14:textId="77777777">
            <w:pPr>
              <w:pStyle w:val="Underskrifter"/>
              <w:spacing w:after="0"/>
            </w:pPr>
            <w:r>
              <w:t>Anders Ygeman (S)</w:t>
            </w:r>
          </w:p>
        </w:tc>
        <w:tc>
          <w:tcPr>
            <w:tcW w:w="50" w:type="pct"/>
            <w:vAlign w:val="bottom"/>
          </w:tcPr>
          <w:p w:rsidR="00CD4D54" w:rsidRDefault="00F519AB" w14:paraId="4BB0D7F3" w14:textId="77777777">
            <w:pPr>
              <w:pStyle w:val="Underskrifter"/>
              <w:spacing w:after="0"/>
            </w:pPr>
            <w:r>
              <w:t>Lawen Redar (S)</w:t>
            </w:r>
          </w:p>
        </w:tc>
      </w:tr>
      <w:tr w:rsidR="00CD4D54" w14:paraId="0D7E9369" w14:textId="77777777">
        <w:trPr>
          <w:cantSplit/>
        </w:trPr>
        <w:tc>
          <w:tcPr>
            <w:tcW w:w="50" w:type="pct"/>
            <w:vAlign w:val="bottom"/>
          </w:tcPr>
          <w:p w:rsidR="00CD4D54" w:rsidRDefault="00F519AB" w14:paraId="34F88D29" w14:textId="77777777">
            <w:pPr>
              <w:pStyle w:val="Underskrifter"/>
              <w:spacing w:after="0"/>
            </w:pPr>
            <w:r>
              <w:t>Mirja Räihä (S)</w:t>
            </w:r>
          </w:p>
        </w:tc>
        <w:tc>
          <w:tcPr>
            <w:tcW w:w="50" w:type="pct"/>
            <w:vAlign w:val="bottom"/>
          </w:tcPr>
          <w:p w:rsidR="00CD4D54" w:rsidRDefault="00F519AB" w14:paraId="3E4C3AF5" w14:textId="77777777">
            <w:pPr>
              <w:pStyle w:val="Underskrifter"/>
              <w:spacing w:after="0"/>
            </w:pPr>
            <w:r>
              <w:t>Markus Kallifatides (S)</w:t>
            </w:r>
          </w:p>
        </w:tc>
      </w:tr>
      <w:tr w:rsidRPr="00FC7E01" w:rsidR="00CD4D54" w14:paraId="397EA00D" w14:textId="77777777">
        <w:trPr>
          <w:cantSplit/>
        </w:trPr>
        <w:tc>
          <w:tcPr>
            <w:tcW w:w="50" w:type="pct"/>
            <w:vAlign w:val="bottom"/>
          </w:tcPr>
          <w:p w:rsidR="00CD4D54" w:rsidRDefault="00F519AB" w14:paraId="4BE9E4C8" w14:textId="77777777">
            <w:pPr>
              <w:pStyle w:val="Underskrifter"/>
              <w:spacing w:after="0"/>
            </w:pPr>
            <w:r>
              <w:t>Jytte Guteland (S)</w:t>
            </w:r>
          </w:p>
        </w:tc>
        <w:tc>
          <w:tcPr>
            <w:tcW w:w="50" w:type="pct"/>
            <w:vAlign w:val="bottom"/>
          </w:tcPr>
          <w:p w:rsidRPr="00FC7E01" w:rsidR="00CD4D54" w:rsidRDefault="00F519AB" w14:paraId="66FAAAFD" w14:textId="77777777">
            <w:pPr>
              <w:pStyle w:val="Underskrifter"/>
              <w:spacing w:after="0"/>
              <w:rPr>
                <w:lang w:val="en-US"/>
              </w:rPr>
            </w:pPr>
            <w:r w:rsidRPr="00FC7E01">
              <w:rPr>
                <w:lang w:val="en-US"/>
              </w:rPr>
              <w:t>Daniel Vencu Velasquez Castro (S)</w:t>
            </w:r>
          </w:p>
        </w:tc>
      </w:tr>
      <w:tr w:rsidR="00CD4D54" w14:paraId="1105CF86" w14:textId="77777777">
        <w:trPr>
          <w:cantSplit/>
        </w:trPr>
        <w:tc>
          <w:tcPr>
            <w:tcW w:w="50" w:type="pct"/>
            <w:vAlign w:val="bottom"/>
          </w:tcPr>
          <w:p w:rsidR="00CD4D54" w:rsidRDefault="00F519AB" w14:paraId="49CEDB07" w14:textId="77777777">
            <w:pPr>
              <w:pStyle w:val="Underskrifter"/>
              <w:spacing w:after="0"/>
            </w:pPr>
            <w:r>
              <w:t>Annika Strandhäll (S)</w:t>
            </w:r>
          </w:p>
        </w:tc>
        <w:tc>
          <w:tcPr>
            <w:tcW w:w="50" w:type="pct"/>
            <w:vAlign w:val="bottom"/>
          </w:tcPr>
          <w:p w:rsidR="00CD4D54" w:rsidRDefault="00F519AB" w14:paraId="1FB58040" w14:textId="77777777">
            <w:pPr>
              <w:pStyle w:val="Underskrifter"/>
              <w:spacing w:after="0"/>
            </w:pPr>
            <w:r>
              <w:t>Kadir Kasirga (S)</w:t>
            </w:r>
          </w:p>
        </w:tc>
      </w:tr>
      <w:tr w:rsidR="00CD4D54" w14:paraId="540D8E36" w14:textId="77777777">
        <w:trPr>
          <w:cantSplit/>
        </w:trPr>
        <w:tc>
          <w:tcPr>
            <w:tcW w:w="50" w:type="pct"/>
            <w:vAlign w:val="bottom"/>
          </w:tcPr>
          <w:p w:rsidR="00CD4D54" w:rsidRDefault="00F519AB" w14:paraId="26F70AF8" w14:textId="77777777">
            <w:pPr>
              <w:pStyle w:val="Underskrifter"/>
              <w:spacing w:after="0"/>
            </w:pPr>
            <w:r>
              <w:lastRenderedPageBreak/>
              <w:t>Mathias Tegnér (S)</w:t>
            </w:r>
          </w:p>
        </w:tc>
        <w:tc>
          <w:tcPr>
            <w:tcW w:w="50" w:type="pct"/>
            <w:vAlign w:val="bottom"/>
          </w:tcPr>
          <w:p w:rsidR="00CD4D54" w:rsidRDefault="00F519AB" w14:paraId="6E6C83EA" w14:textId="77777777">
            <w:pPr>
              <w:pStyle w:val="Underskrifter"/>
              <w:spacing w:after="0"/>
            </w:pPr>
            <w:r>
              <w:t>Åsa Westlund (S)</w:t>
            </w:r>
          </w:p>
        </w:tc>
      </w:tr>
      <w:tr w:rsidR="00CD4D54" w14:paraId="59ECFE4B" w14:textId="77777777">
        <w:trPr>
          <w:cantSplit/>
        </w:trPr>
        <w:tc>
          <w:tcPr>
            <w:tcW w:w="50" w:type="pct"/>
            <w:vAlign w:val="bottom"/>
          </w:tcPr>
          <w:p w:rsidR="00CD4D54" w:rsidRDefault="00F519AB" w14:paraId="27157E2B" w14:textId="77777777">
            <w:pPr>
              <w:pStyle w:val="Underskrifter"/>
              <w:spacing w:after="0"/>
            </w:pPr>
            <w:r>
              <w:t>Anna Vikström (S)</w:t>
            </w:r>
          </w:p>
        </w:tc>
        <w:tc>
          <w:tcPr>
            <w:tcW w:w="50" w:type="pct"/>
            <w:vAlign w:val="bottom"/>
          </w:tcPr>
          <w:p w:rsidR="00CD4D54" w:rsidRDefault="00F519AB" w14:paraId="7E95F535" w14:textId="77777777">
            <w:pPr>
              <w:pStyle w:val="Underskrifter"/>
              <w:spacing w:after="0"/>
            </w:pPr>
            <w:r>
              <w:t>Alexandra Völker (S)</w:t>
            </w:r>
          </w:p>
        </w:tc>
      </w:tr>
      <w:tr w:rsidR="00CD4D54" w14:paraId="7F0849CF" w14:textId="77777777">
        <w:trPr>
          <w:cantSplit/>
        </w:trPr>
        <w:tc>
          <w:tcPr>
            <w:tcW w:w="50" w:type="pct"/>
            <w:vAlign w:val="bottom"/>
          </w:tcPr>
          <w:p w:rsidR="00CD4D54" w:rsidRDefault="00F519AB" w14:paraId="73E46FD0" w14:textId="77777777">
            <w:pPr>
              <w:pStyle w:val="Underskrifter"/>
              <w:spacing w:after="0"/>
            </w:pPr>
            <w:r>
              <w:t>Leif Nysmed (S)</w:t>
            </w:r>
          </w:p>
        </w:tc>
        <w:tc>
          <w:tcPr>
            <w:tcW w:w="50" w:type="pct"/>
            <w:vAlign w:val="bottom"/>
          </w:tcPr>
          <w:p w:rsidR="00CD4D54" w:rsidRDefault="00F519AB" w14:paraId="1DA28656" w14:textId="77777777">
            <w:pPr>
              <w:pStyle w:val="Underskrifter"/>
              <w:spacing w:after="0"/>
            </w:pPr>
            <w:r>
              <w:t>Serkan Köse (S)</w:t>
            </w:r>
          </w:p>
        </w:tc>
      </w:tr>
      <w:tr w:rsidR="00CD4D54" w14:paraId="6AF960CC" w14:textId="77777777">
        <w:trPr>
          <w:cantSplit/>
        </w:trPr>
        <w:tc>
          <w:tcPr>
            <w:tcW w:w="50" w:type="pct"/>
            <w:vAlign w:val="bottom"/>
          </w:tcPr>
          <w:p w:rsidR="00CD4D54" w:rsidRDefault="00F519AB" w14:paraId="7C048FB8" w14:textId="77777777">
            <w:pPr>
              <w:pStyle w:val="Underskrifter"/>
              <w:spacing w:after="0"/>
            </w:pPr>
            <w:r>
              <w:t>Azadeh Rojhan (S)</w:t>
            </w:r>
          </w:p>
        </w:tc>
        <w:tc>
          <w:tcPr>
            <w:tcW w:w="50" w:type="pct"/>
            <w:vAlign w:val="bottom"/>
          </w:tcPr>
          <w:p w:rsidR="00CD4D54" w:rsidRDefault="00F519AB" w14:paraId="560A7A0E" w14:textId="77777777">
            <w:pPr>
              <w:pStyle w:val="Underskrifter"/>
              <w:spacing w:after="0"/>
            </w:pPr>
            <w:r>
              <w:t>Markus Selin (S)</w:t>
            </w:r>
          </w:p>
        </w:tc>
      </w:tr>
      <w:tr w:rsidR="00CD4D54" w14:paraId="61260779" w14:textId="77777777">
        <w:trPr>
          <w:cantSplit/>
        </w:trPr>
        <w:tc>
          <w:tcPr>
            <w:tcW w:w="50" w:type="pct"/>
            <w:vAlign w:val="bottom"/>
          </w:tcPr>
          <w:p w:rsidR="00CD4D54" w:rsidRDefault="00F519AB" w14:paraId="7C0359A8" w14:textId="77777777">
            <w:pPr>
              <w:pStyle w:val="Underskrifter"/>
              <w:spacing w:after="0"/>
            </w:pPr>
            <w:r>
              <w:t>Ingela Nylund Watz (S)</w:t>
            </w:r>
          </w:p>
        </w:tc>
        <w:tc>
          <w:tcPr>
            <w:tcW w:w="50" w:type="pct"/>
            <w:vAlign w:val="bottom"/>
          </w:tcPr>
          <w:p w:rsidR="00CD4D54" w:rsidRDefault="00CD4D54" w14:paraId="2793836F" w14:textId="77777777">
            <w:pPr>
              <w:pStyle w:val="Underskrifter"/>
              <w:spacing w:after="0"/>
            </w:pPr>
          </w:p>
        </w:tc>
      </w:tr>
    </w:tbl>
    <w:p w:rsidRPr="008E0FE2" w:rsidR="004801AC" w:rsidP="00DF3554" w:rsidRDefault="004801AC" w14:paraId="0E0B970E" w14:textId="1ED2D66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1CD4" w14:textId="77777777" w:rsidR="004570FF" w:rsidRDefault="004570FF" w:rsidP="000C1CAD">
      <w:pPr>
        <w:spacing w:line="240" w:lineRule="auto"/>
      </w:pPr>
      <w:r>
        <w:separator/>
      </w:r>
    </w:p>
  </w:endnote>
  <w:endnote w:type="continuationSeparator" w:id="0">
    <w:p w14:paraId="06129019" w14:textId="77777777" w:rsidR="004570FF" w:rsidRDefault="004570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6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9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986" w14:textId="65DD2079" w:rsidR="00262EA3" w:rsidRPr="00AC6A92" w:rsidRDefault="00262EA3" w:rsidP="00AC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0CD5" w14:textId="77777777" w:rsidR="004570FF" w:rsidRDefault="004570FF" w:rsidP="000C1CAD">
      <w:pPr>
        <w:spacing w:line="240" w:lineRule="auto"/>
      </w:pPr>
      <w:r>
        <w:separator/>
      </w:r>
    </w:p>
  </w:footnote>
  <w:footnote w:type="continuationSeparator" w:id="0">
    <w:p w14:paraId="492B361F" w14:textId="77777777" w:rsidR="004570FF" w:rsidRDefault="004570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4E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28605F" wp14:editId="4F05F3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4F2373" w14:textId="7E84BA88" w:rsidR="00262EA3" w:rsidRDefault="004570FF" w:rsidP="008103B5">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2860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4F2373" w14:textId="7E84BA88" w:rsidR="00262EA3" w:rsidRDefault="004570FF" w:rsidP="008103B5">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v:textbox>
              <w10:wrap anchorx="page"/>
            </v:shape>
          </w:pict>
        </mc:Fallback>
      </mc:AlternateContent>
    </w:r>
  </w:p>
  <w:p w14:paraId="6BECC3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5E0C" w14:textId="77777777" w:rsidR="00262EA3" w:rsidRDefault="00262EA3" w:rsidP="008563AC">
    <w:pPr>
      <w:jc w:val="right"/>
    </w:pPr>
  </w:p>
  <w:p w14:paraId="3234F5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0203" w14:textId="77777777" w:rsidR="00262EA3" w:rsidRDefault="004570FF" w:rsidP="008563AC">
    <w:pPr>
      <w:jc w:val="right"/>
    </w:pPr>
    <w:sdt>
      <w:sdtPr>
        <w:alias w:val="cc_Logo"/>
        <w:tag w:val="cc_Logo"/>
        <w:id w:val="-2124838662"/>
        <w:lock w:val="sdtContentLocked"/>
        <w:placeholder>
          <w:docPart w:val="1E4AE49A02E94BA4A4754191ECB18D75"/>
        </w:placeholder>
      </w:sdtPr>
      <w:sdtEndPr/>
      <w:sdtContent>
        <w:r w:rsidR="00C02AE8">
          <w:rPr>
            <w:noProof/>
            <w:lang w:eastAsia="sv-SE"/>
          </w:rPr>
          <w:drawing>
            <wp:anchor distT="0" distB="0" distL="114300" distR="114300" simplePos="0" relativeHeight="251663360" behindDoc="0" locked="0" layoutInCell="1" allowOverlap="1" wp14:anchorId="32589169" wp14:editId="0ACF49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E8FBFE" w14:textId="01893826" w:rsidR="00262EA3" w:rsidRDefault="004570FF" w:rsidP="00A314CF">
    <w:pPr>
      <w:pStyle w:val="FSHNormal"/>
      <w:spacing w:before="40"/>
    </w:pPr>
    <w:sdt>
      <w:sdtPr>
        <w:alias w:val="CC_Noformat_Motionstyp"/>
        <w:tag w:val="CC_Noformat_Motionstyp"/>
        <w:id w:val="1162973129"/>
        <w:lock w:val="sdtContentLocked"/>
        <w15:appearance w15:val="hidden"/>
        <w:text/>
      </w:sdtPr>
      <w:sdtEndPr/>
      <w:sdtContent>
        <w:r w:rsidR="00AC6A92">
          <w:t>Enskild motion</w:t>
        </w:r>
      </w:sdtContent>
    </w:sdt>
    <w:r w:rsidR="00821B36">
      <w:t xml:space="preserve"> </w:t>
    </w:r>
    <w:sdt>
      <w:sdtPr>
        <w:alias w:val="CC_Noformat_Partikod"/>
        <w:tag w:val="CC_Noformat_Partikod"/>
        <w:id w:val="1471015553"/>
        <w:placeholder>
          <w:docPart w:val="C8E5E5ED2D7E4C72A3255A14E507B720"/>
        </w:placeholder>
        <w:text/>
      </w:sdtPr>
      <w:sdtEndPr/>
      <w:sdtContent>
        <w:r w:rsidR="00831886">
          <w:t>S</w:t>
        </w:r>
      </w:sdtContent>
    </w:sdt>
    <w:sdt>
      <w:sdtPr>
        <w:alias w:val="CC_Noformat_Partinummer"/>
        <w:tag w:val="CC_Noformat_Partinummer"/>
        <w:id w:val="-2014525982"/>
        <w:placeholder>
          <w:docPart w:val="14A54A9C68D24F3199B4B412A88A9B55"/>
        </w:placeholder>
        <w:text/>
      </w:sdtPr>
      <w:sdtEndPr/>
      <w:sdtContent>
        <w:r w:rsidR="00831886">
          <w:t>553</w:t>
        </w:r>
      </w:sdtContent>
    </w:sdt>
  </w:p>
  <w:p w14:paraId="6D17FD03" w14:textId="77777777" w:rsidR="00262EA3" w:rsidRPr="008227B3" w:rsidRDefault="004570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524FB4" w14:textId="3316A193" w:rsidR="00262EA3" w:rsidRPr="008227B3" w:rsidRDefault="004570FF" w:rsidP="00B37A37">
    <w:pPr>
      <w:pStyle w:val="MotionTIllRiksdagen"/>
    </w:pPr>
    <w:sdt>
      <w:sdtPr>
        <w:rPr>
          <w:rStyle w:val="BeteckningChar"/>
        </w:rPr>
        <w:alias w:val="CC_Noformat_Riksmote"/>
        <w:tag w:val="CC_Noformat_Riksmote"/>
        <w:id w:val="1201050710"/>
        <w:lock w:val="sdtContentLocked"/>
        <w:placeholder>
          <w:docPart w:val="524525C810084D2385679A938C54605B"/>
        </w:placeholder>
        <w15:appearance w15:val="hidden"/>
        <w:text/>
      </w:sdtPr>
      <w:sdtEndPr>
        <w:rPr>
          <w:rStyle w:val="Rubrik1Char"/>
          <w:rFonts w:asciiTheme="majorHAnsi" w:hAnsiTheme="majorHAnsi"/>
          <w:sz w:val="38"/>
        </w:rPr>
      </w:sdtEndPr>
      <w:sdtContent>
        <w:r w:rsidR="00AC6A92">
          <w:t>2025/26</w:t>
        </w:r>
      </w:sdtContent>
    </w:sdt>
    <w:sdt>
      <w:sdtPr>
        <w:rPr>
          <w:rStyle w:val="BeteckningChar"/>
        </w:rPr>
        <w:alias w:val="CC_Noformat_Partibet"/>
        <w:tag w:val="CC_Noformat_Partibet"/>
        <w:id w:val="405810658"/>
        <w:lock w:val="sdtContentLocked"/>
        <w:placeholder>
          <w:docPart w:val="3D0D56A9C8ED4365B57E7CF8E8857812"/>
        </w:placeholder>
        <w:showingPlcHdr/>
        <w15:appearance w15:val="hidden"/>
        <w:text/>
      </w:sdtPr>
      <w:sdtEndPr>
        <w:rPr>
          <w:rStyle w:val="Rubrik1Char"/>
          <w:rFonts w:asciiTheme="majorHAnsi" w:hAnsiTheme="majorHAnsi"/>
          <w:sz w:val="38"/>
        </w:rPr>
      </w:sdtEndPr>
      <w:sdtContent>
        <w:r w:rsidR="00AC6A92">
          <w:t>:3584</w:t>
        </w:r>
      </w:sdtContent>
    </w:sdt>
  </w:p>
  <w:p w14:paraId="0CC890B9" w14:textId="4361AED3" w:rsidR="00262EA3" w:rsidRDefault="004570FF" w:rsidP="00E03A3D">
    <w:pPr>
      <w:pStyle w:val="Motionr"/>
    </w:pPr>
    <w:sdt>
      <w:sdtPr>
        <w:alias w:val="CC_Noformat_Avtext"/>
        <w:tag w:val="CC_Noformat_Avtext"/>
        <w:id w:val="-2020768203"/>
        <w:lock w:val="sdtContentLocked"/>
        <w:placeholder>
          <w:docPart w:val="EA6BCB04DEA046D1B5DDB9CBFCD6918C"/>
        </w:placeholder>
        <w15:appearance w15:val="hidden"/>
        <w:text/>
      </w:sdtPr>
      <w:sdtEndPr/>
      <w:sdtContent>
        <w:r w:rsidR="00AC6A92">
          <w:t>av Mattias Vepsä m.fl. (S)</w:t>
        </w:r>
      </w:sdtContent>
    </w:sdt>
  </w:p>
  <w:sdt>
    <w:sdtPr>
      <w:alias w:val="CC_Noformat_Rubtext"/>
      <w:tag w:val="CC_Noformat_Rubtext"/>
      <w:id w:val="-218060500"/>
      <w:lock w:val="sdtLocked"/>
      <w:placeholder>
        <w:docPart w:val="5865177F0F98437CA85D26AA6CF244DF"/>
      </w:placeholder>
      <w:text/>
    </w:sdtPr>
    <w:sdtEndPr/>
    <w:sdtContent>
      <w:p w14:paraId="0564C501" w14:textId="2099C9B8" w:rsidR="00262EA3" w:rsidRDefault="00831886" w:rsidP="00283E0F">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14:paraId="05E668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593188">
    <w:abstractNumId w:val="9"/>
  </w:num>
  <w:num w:numId="2" w16cid:durableId="2014523962">
    <w:abstractNumId w:val="8"/>
  </w:num>
  <w:num w:numId="3" w16cid:durableId="954404912">
    <w:abstractNumId w:val="16"/>
  </w:num>
  <w:num w:numId="4" w16cid:durableId="743843074">
    <w:abstractNumId w:val="14"/>
  </w:num>
  <w:num w:numId="5" w16cid:durableId="1654723303">
    <w:abstractNumId w:val="17"/>
  </w:num>
  <w:num w:numId="6" w16cid:durableId="1662660182">
    <w:abstractNumId w:val="18"/>
  </w:num>
  <w:num w:numId="7" w16cid:durableId="1970934740">
    <w:abstractNumId w:val="11"/>
  </w:num>
  <w:num w:numId="8" w16cid:durableId="2136630900">
    <w:abstractNumId w:val="12"/>
  </w:num>
  <w:num w:numId="9" w16cid:durableId="342513610">
    <w:abstractNumId w:val="15"/>
  </w:num>
  <w:num w:numId="10" w16cid:durableId="257756358">
    <w:abstractNumId w:val="22"/>
  </w:num>
  <w:num w:numId="11" w16cid:durableId="228077166">
    <w:abstractNumId w:val="21"/>
  </w:num>
  <w:num w:numId="12" w16cid:durableId="2124035986">
    <w:abstractNumId w:val="21"/>
  </w:num>
  <w:num w:numId="13" w16cid:durableId="214120891">
    <w:abstractNumId w:val="3"/>
  </w:num>
  <w:num w:numId="14" w16cid:durableId="551622043">
    <w:abstractNumId w:val="2"/>
  </w:num>
  <w:num w:numId="15" w16cid:durableId="387845705">
    <w:abstractNumId w:val="1"/>
  </w:num>
  <w:num w:numId="16" w16cid:durableId="701397797">
    <w:abstractNumId w:val="0"/>
  </w:num>
  <w:num w:numId="17" w16cid:durableId="1512790927">
    <w:abstractNumId w:val="7"/>
  </w:num>
  <w:num w:numId="18" w16cid:durableId="1603222692">
    <w:abstractNumId w:val="6"/>
  </w:num>
  <w:num w:numId="19" w16cid:durableId="901410053">
    <w:abstractNumId w:val="5"/>
  </w:num>
  <w:num w:numId="20" w16cid:durableId="1915626621">
    <w:abstractNumId w:val="4"/>
  </w:num>
  <w:num w:numId="21" w16cid:durableId="1058750824">
    <w:abstractNumId w:val="21"/>
  </w:num>
  <w:num w:numId="22" w16cid:durableId="1285388126">
    <w:abstractNumId w:val="21"/>
  </w:num>
  <w:num w:numId="23" w16cid:durableId="2043285008">
    <w:abstractNumId w:val="21"/>
  </w:num>
  <w:num w:numId="24" w16cid:durableId="1850632654">
    <w:abstractNumId w:val="21"/>
  </w:num>
  <w:num w:numId="25" w16cid:durableId="2091652497">
    <w:abstractNumId w:val="21"/>
  </w:num>
  <w:num w:numId="26" w16cid:durableId="1469056981">
    <w:abstractNumId w:val="22"/>
  </w:num>
  <w:num w:numId="27" w16cid:durableId="1548762397">
    <w:abstractNumId w:val="22"/>
  </w:num>
  <w:num w:numId="28" w16cid:durableId="2032140611">
    <w:abstractNumId w:val="22"/>
  </w:num>
  <w:num w:numId="29" w16cid:durableId="198473829">
    <w:abstractNumId w:val="22"/>
  </w:num>
  <w:num w:numId="30" w16cid:durableId="244337148">
    <w:abstractNumId w:val="21"/>
  </w:num>
  <w:num w:numId="31" w16cid:durableId="1027947382">
    <w:abstractNumId w:val="21"/>
  </w:num>
  <w:num w:numId="32" w16cid:durableId="215750834">
    <w:abstractNumId w:val="22"/>
  </w:num>
  <w:num w:numId="33" w16cid:durableId="1199316006">
    <w:abstractNumId w:val="21"/>
  </w:num>
  <w:num w:numId="34" w16cid:durableId="1977760775">
    <w:abstractNumId w:val="18"/>
  </w:num>
  <w:num w:numId="35" w16cid:durableId="1476682638">
    <w:abstractNumId w:val="18"/>
    <w:lvlOverride w:ilvl="0">
      <w:startOverride w:val="1"/>
    </w:lvlOverride>
  </w:num>
  <w:num w:numId="36" w16cid:durableId="2013533569">
    <w:abstractNumId w:val="19"/>
  </w:num>
  <w:num w:numId="37" w16cid:durableId="579604878">
    <w:abstractNumId w:val="18"/>
    <w:lvlOverride w:ilvl="0">
      <w:startOverride w:val="1"/>
    </w:lvlOverride>
  </w:num>
  <w:num w:numId="38" w16cid:durableId="1184704402">
    <w:abstractNumId w:val="13"/>
  </w:num>
  <w:num w:numId="39" w16cid:durableId="2116823154">
    <w:abstractNumId w:val="10"/>
  </w:num>
  <w:num w:numId="40" w16cid:durableId="4712927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8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EE1"/>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F1D"/>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BC0"/>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99"/>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D3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1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44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B05"/>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E4A"/>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0F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94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B7"/>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2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E8"/>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5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20"/>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A8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8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215"/>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0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8E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554"/>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E9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59"/>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2C6"/>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92"/>
    <w:rsid w:val="00AC70B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32B"/>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A8"/>
    <w:rsid w:val="00CD4D5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0DD"/>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28D"/>
    <w:rsid w:val="00E478BF"/>
    <w:rsid w:val="00E47E54"/>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79A"/>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927"/>
    <w:rsid w:val="00F46C6E"/>
    <w:rsid w:val="00F46D1E"/>
    <w:rsid w:val="00F47A22"/>
    <w:rsid w:val="00F506CD"/>
    <w:rsid w:val="00F51331"/>
    <w:rsid w:val="00F519A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01"/>
    <w:rsid w:val="00FC7EF0"/>
    <w:rsid w:val="00FD0158"/>
    <w:rsid w:val="00FD05BA"/>
    <w:rsid w:val="00FD05C7"/>
    <w:rsid w:val="00FD115B"/>
    <w:rsid w:val="00FD1438"/>
    <w:rsid w:val="00FD19C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2B0A8"/>
  <w15:chartTrackingRefBased/>
  <w15:docId w15:val="{7649EBD7-1B02-4282-9E2D-D40687F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0DA80620874064AD46E9D879AE1F53"/>
        <w:category>
          <w:name w:val="Allmänt"/>
          <w:gallery w:val="placeholder"/>
        </w:category>
        <w:types>
          <w:type w:val="bbPlcHdr"/>
        </w:types>
        <w:behaviors>
          <w:behavior w:val="content"/>
        </w:behaviors>
        <w:guid w:val="{68E765A7-2B41-4584-B25A-701827970675}"/>
      </w:docPartPr>
      <w:docPartBody>
        <w:p w:rsidR="001A5B49" w:rsidRDefault="003F2257">
          <w:pPr>
            <w:pStyle w:val="B50DA80620874064AD46E9D879AE1F53"/>
          </w:pPr>
          <w:r w:rsidRPr="005A0A93">
            <w:rPr>
              <w:rStyle w:val="Platshllartext"/>
            </w:rPr>
            <w:t>Förslag till riksdagsbeslut</w:t>
          </w:r>
        </w:p>
      </w:docPartBody>
    </w:docPart>
    <w:docPart>
      <w:docPartPr>
        <w:name w:val="6314A92994F14079BF5874145C6DCFE4"/>
        <w:category>
          <w:name w:val="Allmänt"/>
          <w:gallery w:val="placeholder"/>
        </w:category>
        <w:types>
          <w:type w:val="bbPlcHdr"/>
        </w:types>
        <w:behaviors>
          <w:behavior w:val="content"/>
        </w:behaviors>
        <w:guid w:val="{67FB55A5-DA0C-41DB-9184-7D82E8573E87}"/>
      </w:docPartPr>
      <w:docPartBody>
        <w:p w:rsidR="001A5B49" w:rsidRDefault="003F2257">
          <w:pPr>
            <w:pStyle w:val="6314A92994F14079BF5874145C6DCFE4"/>
          </w:pPr>
          <w:r w:rsidRPr="005A0A93">
            <w:rPr>
              <w:rStyle w:val="Platshllartext"/>
            </w:rPr>
            <w:t>Motivering</w:t>
          </w:r>
        </w:p>
      </w:docPartBody>
    </w:docPart>
    <w:docPart>
      <w:docPartPr>
        <w:name w:val="EA6BCB04DEA046D1B5DDB9CBFCD6918C"/>
        <w:category>
          <w:name w:val="Allmänt"/>
          <w:gallery w:val="placeholder"/>
        </w:category>
        <w:types>
          <w:type w:val="bbPlcHdr"/>
        </w:types>
        <w:behaviors>
          <w:behavior w:val="content"/>
        </w:behaviors>
        <w:guid w:val="{0170E4D4-B56A-44B5-86A3-135FC604B859}"/>
      </w:docPartPr>
      <w:docPartBody>
        <w:p w:rsidR="001A5B49" w:rsidRDefault="003F2257">
          <w:pPr>
            <w:pStyle w:val="EA6BCB04DEA046D1B5DDB9CBFCD6918C"/>
          </w:pPr>
          <w:r>
            <w:rPr>
              <w:rStyle w:val="Platshllartext"/>
            </w:rPr>
            <w:t xml:space="preserve"> </w:t>
          </w:r>
        </w:p>
      </w:docPartBody>
    </w:docPart>
    <w:docPart>
      <w:docPartPr>
        <w:name w:val="5865177F0F98437CA85D26AA6CF244DF"/>
        <w:category>
          <w:name w:val="Allmänt"/>
          <w:gallery w:val="placeholder"/>
        </w:category>
        <w:types>
          <w:type w:val="bbPlcHdr"/>
        </w:types>
        <w:behaviors>
          <w:behavior w:val="content"/>
        </w:behaviors>
        <w:guid w:val="{D1AE0975-1195-42CE-8906-4A2C9202F54F}"/>
      </w:docPartPr>
      <w:docPartBody>
        <w:p w:rsidR="001A5B49" w:rsidRDefault="003F2257">
          <w:pPr>
            <w:pStyle w:val="5865177F0F98437CA85D26AA6CF244DF"/>
          </w:pPr>
          <w:r>
            <w:t xml:space="preserve"> </w:t>
          </w:r>
        </w:p>
      </w:docPartBody>
    </w:docPart>
    <w:docPart>
      <w:docPartPr>
        <w:name w:val="524525C810084D2385679A938C54605B"/>
        <w:category>
          <w:name w:val="Allmänt"/>
          <w:gallery w:val="placeholder"/>
        </w:category>
        <w:types>
          <w:type w:val="bbPlcHdr"/>
        </w:types>
        <w:behaviors>
          <w:behavior w:val="content"/>
        </w:behaviors>
        <w:guid w:val="{1C4EFC6D-E015-41F9-B3A3-B946FDD25B5B}"/>
      </w:docPartPr>
      <w:docPartBody>
        <w:p w:rsidR="001A5B49" w:rsidRDefault="003F2257">
          <w:r w:rsidRPr="00FE1A2E">
            <w:rPr>
              <w:rStyle w:val="Platshllartext"/>
            </w:rPr>
            <w:t>[ange din text här]</w:t>
          </w:r>
        </w:p>
      </w:docPartBody>
    </w:docPart>
    <w:docPart>
      <w:docPartPr>
        <w:name w:val="C8E5E5ED2D7E4C72A3255A14E507B720"/>
        <w:category>
          <w:name w:val="Allmänt"/>
          <w:gallery w:val="placeholder"/>
        </w:category>
        <w:types>
          <w:type w:val="bbPlcHdr"/>
        </w:types>
        <w:behaviors>
          <w:behavior w:val="content"/>
        </w:behaviors>
        <w:guid w:val="{F10FA3AB-3097-4E28-BDD6-EE1A311466BA}"/>
      </w:docPartPr>
      <w:docPartBody>
        <w:p w:rsidR="001A5B49" w:rsidRDefault="003F2257">
          <w:r w:rsidRPr="00FE1A2E">
            <w:rPr>
              <w:rStyle w:val="Platshllartext"/>
            </w:rPr>
            <w:t>[ange din text här]</w:t>
          </w:r>
        </w:p>
      </w:docPartBody>
    </w:docPart>
    <w:docPart>
      <w:docPartPr>
        <w:name w:val="14A54A9C68D24F3199B4B412A88A9B55"/>
        <w:category>
          <w:name w:val="Allmänt"/>
          <w:gallery w:val="placeholder"/>
        </w:category>
        <w:types>
          <w:type w:val="bbPlcHdr"/>
        </w:types>
        <w:behaviors>
          <w:behavior w:val="content"/>
        </w:behaviors>
        <w:guid w:val="{BE423B61-DDDA-426C-A850-89427FE2872D}"/>
      </w:docPartPr>
      <w:docPartBody>
        <w:p w:rsidR="001A5B49" w:rsidRDefault="003F2257">
          <w:r w:rsidRPr="00FE1A2E">
            <w:rPr>
              <w:rStyle w:val="Platshllartext"/>
            </w:rPr>
            <w:t>[ange din text här]</w:t>
          </w:r>
        </w:p>
      </w:docPartBody>
    </w:docPart>
    <w:docPart>
      <w:docPartPr>
        <w:name w:val="1E4AE49A02E94BA4A4754191ECB18D75"/>
        <w:category>
          <w:name w:val="Allmänt"/>
          <w:gallery w:val="placeholder"/>
        </w:category>
        <w:types>
          <w:type w:val="bbPlcHdr"/>
        </w:types>
        <w:behaviors>
          <w:behavior w:val="content"/>
        </w:behaviors>
        <w:guid w:val="{BE10DDC7-5D3E-44F1-8B50-7CA1AF220507}"/>
      </w:docPartPr>
      <w:docPartBody>
        <w:p w:rsidR="001A5B49" w:rsidRDefault="003F2257">
          <w:r w:rsidRPr="00FE1A2E">
            <w:rPr>
              <w:rStyle w:val="Platshllartext"/>
            </w:rPr>
            <w:t>[ange din text här]</w:t>
          </w:r>
        </w:p>
      </w:docPartBody>
    </w:docPart>
    <w:docPart>
      <w:docPartPr>
        <w:name w:val="3D0D56A9C8ED4365B57E7CF8E8857812"/>
        <w:category>
          <w:name w:val="Allmänt"/>
          <w:gallery w:val="placeholder"/>
        </w:category>
        <w:types>
          <w:type w:val="bbPlcHdr"/>
        </w:types>
        <w:behaviors>
          <w:behavior w:val="content"/>
        </w:behaviors>
        <w:guid w:val="{23CA5B0E-B0C9-45CD-873B-383590F99E93}"/>
      </w:docPartPr>
      <w:docPartBody>
        <w:p w:rsidR="001A5B49" w:rsidRDefault="003F2257">
          <w:r w:rsidRPr="00FE1A2E">
            <w:rPr>
              <w:rStyle w:val="Platshllartext"/>
            </w:rPr>
            <w:t>[ange din text här]</w:t>
          </w:r>
        </w:p>
      </w:docPartBody>
    </w:docPart>
    <w:docPart>
      <w:docPartPr>
        <w:name w:val="5A7ABEFC4BC04059B70682B4CF1EFBF6"/>
        <w:category>
          <w:name w:val="Allmänt"/>
          <w:gallery w:val="placeholder"/>
        </w:category>
        <w:types>
          <w:type w:val="bbPlcHdr"/>
        </w:types>
        <w:behaviors>
          <w:behavior w:val="content"/>
        </w:behaviors>
        <w:guid w:val="{7F8266F6-6B05-4D25-9316-2766406F4434}"/>
      </w:docPartPr>
      <w:docPartBody>
        <w:p w:rsidR="001B40FA" w:rsidRDefault="001B40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7"/>
    <w:rsid w:val="001A5B49"/>
    <w:rsid w:val="001B40FA"/>
    <w:rsid w:val="003F21AE"/>
    <w:rsid w:val="003F2257"/>
    <w:rsid w:val="00CD48A8"/>
    <w:rsid w:val="00E340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57"/>
    <w:rPr>
      <w:color w:val="F1A983" w:themeColor="accent2" w:themeTint="99"/>
    </w:rPr>
  </w:style>
  <w:style w:type="paragraph" w:customStyle="1" w:styleId="B50DA80620874064AD46E9D879AE1F53">
    <w:name w:val="B50DA80620874064AD46E9D879AE1F53"/>
  </w:style>
  <w:style w:type="paragraph" w:customStyle="1" w:styleId="6314A92994F14079BF5874145C6DCFE4">
    <w:name w:val="6314A92994F14079BF5874145C6DCFE4"/>
  </w:style>
  <w:style w:type="paragraph" w:customStyle="1" w:styleId="EA6BCB04DEA046D1B5DDB9CBFCD6918C">
    <w:name w:val="EA6BCB04DEA046D1B5DDB9CBFCD6918C"/>
  </w:style>
  <w:style w:type="paragraph" w:customStyle="1" w:styleId="5865177F0F98437CA85D26AA6CF244DF">
    <w:name w:val="5865177F0F98437CA85D26AA6CF2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CB09CE-14D7-45DC-8728-B74E0237A94D}"/>
</file>

<file path=customXml/itemProps2.xml><?xml version="1.0" encoding="utf-8"?>
<ds:datastoreItem xmlns:ds="http://schemas.openxmlformats.org/officeDocument/2006/customXml" ds:itemID="{0DFB4334-A39D-44B4-81FD-847C4781FD50}"/>
</file>

<file path=customXml/itemProps3.xml><?xml version="1.0" encoding="utf-8"?>
<ds:datastoreItem xmlns:ds="http://schemas.openxmlformats.org/officeDocument/2006/customXml" ds:itemID="{91F1CE66-BA26-49AF-A95E-AFF623F7092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94</TotalTime>
  <Pages>11</Pages>
  <Words>4249</Words>
  <Characters>27115</Characters>
  <Application>Microsoft Office Word</Application>
  <DocSecurity>0</DocSecurity>
  <Lines>444</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S553 Stockholm ska vara en hållbar tillväxtmotor  men högerregeringen sviker</vt:lpstr>
      <vt:lpstr>
      </vt:lpstr>
    </vt:vector>
  </TitlesOfParts>
  <Company>Sveriges riksdag</Company>
  <LinksUpToDate>false</LinksUpToDate>
  <CharactersWithSpaces>31236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