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ADAA34FF404FC9811661F74291E362"/>
        </w:placeholder>
        <w:text/>
      </w:sdtPr>
      <w:sdtEndPr/>
      <w:sdtContent>
        <w:p w:rsidRPr="009B062B" w:rsidR="00AF30DD" w:rsidP="00A345ED" w:rsidRDefault="00AF30DD" w14:paraId="073AFD2E" w14:textId="77777777">
          <w:pPr>
            <w:pStyle w:val="Rubrik1"/>
            <w:spacing w:after="300"/>
          </w:pPr>
          <w:r w:rsidRPr="009B062B">
            <w:t>Förslag till riksdagsbeslut</w:t>
          </w:r>
        </w:p>
      </w:sdtContent>
    </w:sdt>
    <w:sdt>
      <w:sdtPr>
        <w:alias w:val="Yrkande 1"/>
        <w:tag w:val="3b2665a7-dfa9-43da-9046-d60cc2b9baf0"/>
        <w:id w:val="1617104522"/>
        <w:lock w:val="sdtLocked"/>
      </w:sdtPr>
      <w:sdtEndPr/>
      <w:sdtContent>
        <w:p w:rsidR="008161EF" w:rsidRDefault="001C2B81" w14:paraId="4D07681D" w14:textId="0494A847">
          <w:pPr>
            <w:pStyle w:val="Frslagstext"/>
            <w:numPr>
              <w:ilvl w:val="0"/>
              <w:numId w:val="0"/>
            </w:numPr>
          </w:pPr>
          <w:r>
            <w:t>Riksdagen ställer sig bakom det som anförs i motionen om behovet av översyn av regler för och användande av eldrivna sparkcyklar och andra eldrivna mindre fordon i stadsmiljö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3885F041AB47A9BD7224A8FBF7AE0C"/>
        </w:placeholder>
        <w:text/>
      </w:sdtPr>
      <w:sdtEndPr/>
      <w:sdtContent>
        <w:p w:rsidRPr="009B062B" w:rsidR="006D79C9" w:rsidP="00333E95" w:rsidRDefault="006D79C9" w14:paraId="561868E7" w14:textId="77777777">
          <w:pPr>
            <w:pStyle w:val="Rubrik1"/>
          </w:pPr>
          <w:r>
            <w:t>Motivering</w:t>
          </w:r>
        </w:p>
      </w:sdtContent>
    </w:sdt>
    <w:p w:rsidRPr="00245EB3" w:rsidR="004A6304" w:rsidP="00245EB3" w:rsidRDefault="004A6304" w14:paraId="017D4B26" w14:textId="4B715957">
      <w:pPr>
        <w:pStyle w:val="Normalutanindragellerluft"/>
      </w:pPr>
      <w:r w:rsidRPr="00245EB3">
        <w:t>Med tjänster som Voi, Lime, Tier och Gly</w:t>
      </w:r>
      <w:bookmarkStart w:name="_GoBack" w:id="1"/>
      <w:bookmarkEnd w:id="1"/>
      <w:r w:rsidRPr="00245EB3">
        <w:t>de har dessa smidiga elfordon fullkomligen exploderat runt omkring i landets städer. Alla dessa sparkcyklar har dock ställt till problem och dessa problem har vi börjat vänja oss vid. Många har klagat på att cyklarna ofta parkeras hur som helst, och alla som åker har inte hållit sig till trafikregler eller använt sitt sunda förnuft. Problem är när gående och elsparkcyklarna ska samsas på samma utrymme, och särskilt för de synskadades mobilitet har situationen förvärrats av att elcyklarna kommer fort och nästan ljudlöst. Även när de ligger hur som helst på gatan ökar svårigheten för synskadade att ta sig fram. Slängda sparkcyklar på gatan ser också skräpigt och tråkigt ut. En total översyn av regelverk och användande behövs för att möjliggöra att sparkcyklarna ska göras hållbara i stadsmiljö</w:t>
      </w:r>
      <w:r w:rsidRPr="00245EB3" w:rsidR="00E022C3">
        <w:t>.</w:t>
      </w:r>
    </w:p>
    <w:sdt>
      <w:sdtPr>
        <w:alias w:val="CC_Underskrifter"/>
        <w:tag w:val="CC_Underskrifter"/>
        <w:id w:val="583496634"/>
        <w:lock w:val="sdtContentLocked"/>
        <w:placeholder>
          <w:docPart w:val="10F86B2A5EDE47E0B9A2E8B53EBFBC6F"/>
        </w:placeholder>
      </w:sdtPr>
      <w:sdtEndPr/>
      <w:sdtContent>
        <w:p w:rsidR="00A345ED" w:rsidP="00AD26A5" w:rsidRDefault="00A345ED" w14:paraId="51D73BD5" w14:textId="77777777"/>
        <w:p w:rsidRPr="008E0FE2" w:rsidR="004801AC" w:rsidP="00AD26A5" w:rsidRDefault="00245EB3" w14:paraId="1A52AA17" w14:textId="356FB6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Marléne Lund Kopparklint (M)</w:t>
            </w:r>
          </w:p>
        </w:tc>
      </w:tr>
    </w:tbl>
    <w:p w:rsidR="005E1809" w:rsidRDefault="005E1809" w14:paraId="79F899A0" w14:textId="77777777"/>
    <w:sectPr w:rsidR="005E18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7E614" w14:textId="77777777" w:rsidR="003A15AE" w:rsidRDefault="003A15AE" w:rsidP="000C1CAD">
      <w:pPr>
        <w:spacing w:line="240" w:lineRule="auto"/>
      </w:pPr>
      <w:r>
        <w:separator/>
      </w:r>
    </w:p>
  </w:endnote>
  <w:endnote w:type="continuationSeparator" w:id="0">
    <w:p w14:paraId="790253FF" w14:textId="77777777" w:rsidR="003A15AE" w:rsidRDefault="003A15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FC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B8B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5072" w14:textId="6CE170A3" w:rsidR="00262EA3" w:rsidRPr="00AD26A5" w:rsidRDefault="00262EA3" w:rsidP="00AD26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5D765" w14:textId="77777777" w:rsidR="003A15AE" w:rsidRDefault="003A15AE" w:rsidP="000C1CAD">
      <w:pPr>
        <w:spacing w:line="240" w:lineRule="auto"/>
      </w:pPr>
      <w:r>
        <w:separator/>
      </w:r>
    </w:p>
  </w:footnote>
  <w:footnote w:type="continuationSeparator" w:id="0">
    <w:p w14:paraId="47F4F716" w14:textId="77777777" w:rsidR="003A15AE" w:rsidRDefault="003A15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DFE6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5EB3" w14:paraId="749E87FB" w14:textId="77777777">
                          <w:pPr>
                            <w:jc w:val="right"/>
                          </w:pPr>
                          <w:sdt>
                            <w:sdtPr>
                              <w:alias w:val="CC_Noformat_Partikod"/>
                              <w:tag w:val="CC_Noformat_Partikod"/>
                              <w:id w:val="-53464382"/>
                              <w:placeholder>
                                <w:docPart w:val="493E1DDCD8194E69A519BD2DC0999CFC"/>
                              </w:placeholder>
                              <w:text/>
                            </w:sdtPr>
                            <w:sdtEndPr/>
                            <w:sdtContent>
                              <w:r w:rsidR="004A6304">
                                <w:t>M</w:t>
                              </w:r>
                            </w:sdtContent>
                          </w:sdt>
                          <w:sdt>
                            <w:sdtPr>
                              <w:alias w:val="CC_Noformat_Partinummer"/>
                              <w:tag w:val="CC_Noformat_Partinummer"/>
                              <w:id w:val="-1709555926"/>
                              <w:placeholder>
                                <w:docPart w:val="DB48709216EA4883B4E6E726AEC7D886"/>
                              </w:placeholder>
                              <w:text/>
                            </w:sdtPr>
                            <w:sdtEndPr/>
                            <w:sdtContent>
                              <w:r w:rsidR="004A6304">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5EB3" w14:paraId="749E87FB" w14:textId="77777777">
                    <w:pPr>
                      <w:jc w:val="right"/>
                    </w:pPr>
                    <w:sdt>
                      <w:sdtPr>
                        <w:alias w:val="CC_Noformat_Partikod"/>
                        <w:tag w:val="CC_Noformat_Partikod"/>
                        <w:id w:val="-53464382"/>
                        <w:placeholder>
                          <w:docPart w:val="493E1DDCD8194E69A519BD2DC0999CFC"/>
                        </w:placeholder>
                        <w:text/>
                      </w:sdtPr>
                      <w:sdtEndPr/>
                      <w:sdtContent>
                        <w:r w:rsidR="004A6304">
                          <w:t>M</w:t>
                        </w:r>
                      </w:sdtContent>
                    </w:sdt>
                    <w:sdt>
                      <w:sdtPr>
                        <w:alias w:val="CC_Noformat_Partinummer"/>
                        <w:tag w:val="CC_Noformat_Partinummer"/>
                        <w:id w:val="-1709555926"/>
                        <w:placeholder>
                          <w:docPart w:val="DB48709216EA4883B4E6E726AEC7D886"/>
                        </w:placeholder>
                        <w:text/>
                      </w:sdtPr>
                      <w:sdtEndPr/>
                      <w:sdtContent>
                        <w:r w:rsidR="004A6304">
                          <w:t>1458</w:t>
                        </w:r>
                      </w:sdtContent>
                    </w:sdt>
                  </w:p>
                </w:txbxContent>
              </v:textbox>
              <w10:wrap anchorx="page"/>
            </v:shape>
          </w:pict>
        </mc:Fallback>
      </mc:AlternateContent>
    </w:r>
  </w:p>
  <w:p w:rsidRPr="00293C4F" w:rsidR="00262EA3" w:rsidP="00776B74" w:rsidRDefault="00262EA3" w14:paraId="00D392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BA0EF2" w14:textId="77777777">
    <w:pPr>
      <w:jc w:val="right"/>
    </w:pPr>
  </w:p>
  <w:p w:rsidR="00262EA3" w:rsidP="00776B74" w:rsidRDefault="00262EA3" w14:paraId="46DC32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5EB3" w14:paraId="17F222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5EB3" w14:paraId="3F32AB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6304">
          <w:t>M</w:t>
        </w:r>
      </w:sdtContent>
    </w:sdt>
    <w:sdt>
      <w:sdtPr>
        <w:alias w:val="CC_Noformat_Partinummer"/>
        <w:tag w:val="CC_Noformat_Partinummer"/>
        <w:id w:val="-2014525982"/>
        <w:text/>
      </w:sdtPr>
      <w:sdtEndPr/>
      <w:sdtContent>
        <w:r w:rsidR="004A6304">
          <w:t>1458</w:t>
        </w:r>
      </w:sdtContent>
    </w:sdt>
  </w:p>
  <w:p w:rsidRPr="008227B3" w:rsidR="00262EA3" w:rsidP="008227B3" w:rsidRDefault="00245EB3" w14:paraId="15F598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5EB3" w14:paraId="09F426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:3200</w:t>
        </w:r>
      </w:sdtContent>
    </w:sdt>
  </w:p>
  <w:p w:rsidR="00262EA3" w:rsidP="00E03A3D" w:rsidRDefault="00245EB3" w14:paraId="76639270" w14:textId="77777777">
    <w:pPr>
      <w:pStyle w:val="Motionr"/>
    </w:pPr>
    <w:sdt>
      <w:sdtPr>
        <w:alias w:val="CC_Noformat_Avtext"/>
        <w:tag w:val="CC_Noformat_Avtext"/>
        <w:id w:val="-2020768203"/>
        <w:lock w:val="sdtContentLocked"/>
        <w15:appearance w15:val="hidden"/>
        <w:text/>
      </w:sdtPr>
      <w:sdtEndPr/>
      <w:sdtContent>
        <w:r>
          <w:t>av Sofia Westergren och Marléne Lund Kopparklint (båda M)</w:t>
        </w:r>
      </w:sdtContent>
    </w:sdt>
  </w:p>
  <w:sdt>
    <w:sdtPr>
      <w:alias w:val="CC_Noformat_Rubtext"/>
      <w:tag w:val="CC_Noformat_Rubtext"/>
      <w:id w:val="-218060500"/>
      <w:lock w:val="sdtLocked"/>
      <w:text/>
    </w:sdtPr>
    <w:sdtEndPr/>
    <w:sdtContent>
      <w:p w:rsidR="00262EA3" w:rsidP="00283E0F" w:rsidRDefault="004A6304" w14:paraId="64F5BFDB" w14:textId="77777777">
        <w:pPr>
          <w:pStyle w:val="FSHRub2"/>
        </w:pPr>
        <w:r>
          <w:t>Eldrivna mindre fordon i stadsmiljö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42CE27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A6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B81"/>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B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6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B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AE"/>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304"/>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4F"/>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09"/>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5CA"/>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E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3D"/>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94"/>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5ED"/>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6A5"/>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2C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553"/>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96"/>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81484"/>
  <w15:chartTrackingRefBased/>
  <w15:docId w15:val="{7CC087FD-9EE9-4C20-A67C-1BD2108C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53494F"/>
    <w:pPr>
      <w:autoSpaceDE w:val="0"/>
      <w:autoSpaceDN w:val="0"/>
      <w:adjustRightInd w:val="0"/>
      <w:spacing w:after="0"/>
      <w:ind w:firstLine="0"/>
    </w:pPr>
    <w:rPr>
      <w:rFonts w:ascii="Arial" w:hAnsi="Arial" w:cs="Arial"/>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ADAA34FF404FC9811661F74291E362"/>
        <w:category>
          <w:name w:val="Allmänt"/>
          <w:gallery w:val="placeholder"/>
        </w:category>
        <w:types>
          <w:type w:val="bbPlcHdr"/>
        </w:types>
        <w:behaviors>
          <w:behavior w:val="content"/>
        </w:behaviors>
        <w:guid w:val="{2008FC73-D0FD-49BD-9869-B50CEC2800E8}"/>
      </w:docPartPr>
      <w:docPartBody>
        <w:p w:rsidR="00B57D15" w:rsidRDefault="00B53068">
          <w:pPr>
            <w:pStyle w:val="99ADAA34FF404FC9811661F74291E362"/>
          </w:pPr>
          <w:r w:rsidRPr="005A0A93">
            <w:rPr>
              <w:rStyle w:val="Platshllartext"/>
            </w:rPr>
            <w:t>Förslag till riksdagsbeslut</w:t>
          </w:r>
        </w:p>
      </w:docPartBody>
    </w:docPart>
    <w:docPart>
      <w:docPartPr>
        <w:name w:val="273885F041AB47A9BD7224A8FBF7AE0C"/>
        <w:category>
          <w:name w:val="Allmänt"/>
          <w:gallery w:val="placeholder"/>
        </w:category>
        <w:types>
          <w:type w:val="bbPlcHdr"/>
        </w:types>
        <w:behaviors>
          <w:behavior w:val="content"/>
        </w:behaviors>
        <w:guid w:val="{DE1E290F-A597-4C94-B950-12CD4F144B23}"/>
      </w:docPartPr>
      <w:docPartBody>
        <w:p w:rsidR="00B57D15" w:rsidRDefault="00B53068">
          <w:pPr>
            <w:pStyle w:val="273885F041AB47A9BD7224A8FBF7AE0C"/>
          </w:pPr>
          <w:r w:rsidRPr="005A0A93">
            <w:rPr>
              <w:rStyle w:val="Platshllartext"/>
            </w:rPr>
            <w:t>Motivering</w:t>
          </w:r>
        </w:p>
      </w:docPartBody>
    </w:docPart>
    <w:docPart>
      <w:docPartPr>
        <w:name w:val="493E1DDCD8194E69A519BD2DC0999CFC"/>
        <w:category>
          <w:name w:val="Allmänt"/>
          <w:gallery w:val="placeholder"/>
        </w:category>
        <w:types>
          <w:type w:val="bbPlcHdr"/>
        </w:types>
        <w:behaviors>
          <w:behavior w:val="content"/>
        </w:behaviors>
        <w:guid w:val="{55C7E065-ECE3-46A9-9DFD-7E3E5E5A1C2F}"/>
      </w:docPartPr>
      <w:docPartBody>
        <w:p w:rsidR="00B57D15" w:rsidRDefault="00B53068">
          <w:pPr>
            <w:pStyle w:val="493E1DDCD8194E69A519BD2DC0999CFC"/>
          </w:pPr>
          <w:r>
            <w:rPr>
              <w:rStyle w:val="Platshllartext"/>
            </w:rPr>
            <w:t xml:space="preserve"> </w:t>
          </w:r>
        </w:p>
      </w:docPartBody>
    </w:docPart>
    <w:docPart>
      <w:docPartPr>
        <w:name w:val="DB48709216EA4883B4E6E726AEC7D886"/>
        <w:category>
          <w:name w:val="Allmänt"/>
          <w:gallery w:val="placeholder"/>
        </w:category>
        <w:types>
          <w:type w:val="bbPlcHdr"/>
        </w:types>
        <w:behaviors>
          <w:behavior w:val="content"/>
        </w:behaviors>
        <w:guid w:val="{0F3334DA-ABE1-4BEC-A956-42AD4D33C174}"/>
      </w:docPartPr>
      <w:docPartBody>
        <w:p w:rsidR="00B57D15" w:rsidRDefault="00B53068">
          <w:pPr>
            <w:pStyle w:val="DB48709216EA4883B4E6E726AEC7D886"/>
          </w:pPr>
          <w:r>
            <w:t xml:space="preserve"> </w:t>
          </w:r>
        </w:p>
      </w:docPartBody>
    </w:docPart>
    <w:docPart>
      <w:docPartPr>
        <w:name w:val="10F86B2A5EDE47E0B9A2E8B53EBFBC6F"/>
        <w:category>
          <w:name w:val="Allmänt"/>
          <w:gallery w:val="placeholder"/>
        </w:category>
        <w:types>
          <w:type w:val="bbPlcHdr"/>
        </w:types>
        <w:behaviors>
          <w:behavior w:val="content"/>
        </w:behaviors>
        <w:guid w:val="{3083854F-135B-4385-B8D9-A19FF1FD68C7}"/>
      </w:docPartPr>
      <w:docPartBody>
        <w:p w:rsidR="00A5353F" w:rsidRDefault="00A535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68"/>
    <w:rsid w:val="00A5353F"/>
    <w:rsid w:val="00B53068"/>
    <w:rsid w:val="00B57D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ADAA34FF404FC9811661F74291E362">
    <w:name w:val="99ADAA34FF404FC9811661F74291E362"/>
  </w:style>
  <w:style w:type="paragraph" w:customStyle="1" w:styleId="3120854C3FFC4B5ABA1AE23513A0000E">
    <w:name w:val="3120854C3FFC4B5ABA1AE23513A000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2EB044A09B4F63B5D519E4C7DC1E82">
    <w:name w:val="112EB044A09B4F63B5D519E4C7DC1E82"/>
  </w:style>
  <w:style w:type="paragraph" w:customStyle="1" w:styleId="273885F041AB47A9BD7224A8FBF7AE0C">
    <w:name w:val="273885F041AB47A9BD7224A8FBF7AE0C"/>
  </w:style>
  <w:style w:type="paragraph" w:customStyle="1" w:styleId="6B313A71E6FF4DB68D92C4E88F29DE82">
    <w:name w:val="6B313A71E6FF4DB68D92C4E88F29DE82"/>
  </w:style>
  <w:style w:type="paragraph" w:customStyle="1" w:styleId="AF5452AD19DC49AF98382664E50F4ED6">
    <w:name w:val="AF5452AD19DC49AF98382664E50F4ED6"/>
  </w:style>
  <w:style w:type="paragraph" w:customStyle="1" w:styleId="493E1DDCD8194E69A519BD2DC0999CFC">
    <w:name w:val="493E1DDCD8194E69A519BD2DC0999CFC"/>
  </w:style>
  <w:style w:type="paragraph" w:customStyle="1" w:styleId="DB48709216EA4883B4E6E726AEC7D886">
    <w:name w:val="DB48709216EA4883B4E6E726AEC7D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932D9-3AA9-4FE6-BE09-F4A0C991251A}"/>
</file>

<file path=customXml/itemProps2.xml><?xml version="1.0" encoding="utf-8"?>
<ds:datastoreItem xmlns:ds="http://schemas.openxmlformats.org/officeDocument/2006/customXml" ds:itemID="{395CD4FA-8470-481F-BD8C-C77534F3CE11}"/>
</file>

<file path=customXml/itemProps3.xml><?xml version="1.0" encoding="utf-8"?>
<ds:datastoreItem xmlns:ds="http://schemas.openxmlformats.org/officeDocument/2006/customXml" ds:itemID="{46CD960C-83E4-4618-8C9E-9E601C144CD6}"/>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978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M1458 Eldrivna mindre fordon i stadsmiljö</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