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09C" w:rsidRPr="00F343FE" w:rsidRDefault="007F209C" w:rsidP="00420BC7">
      <w:pPr>
        <w:pStyle w:val="Hemstlrubrik"/>
      </w:pPr>
      <w:r w:rsidRPr="00F343FE">
        <w:t>Förslag till riksdagsbeslut</w:t>
      </w:r>
    </w:p>
    <w:p w:rsidR="007F209C" w:rsidRPr="00F343FE" w:rsidRDefault="007F209C" w:rsidP="007F209C">
      <w:pPr>
        <w:pStyle w:val="Hemstlatt"/>
      </w:pPr>
      <w:r w:rsidRPr="00F343FE">
        <w:t>Riksdagen tillkännager för regeringen som sin mening vad i motionen anförs om exotiska sällskapsdjur.</w:t>
      </w:r>
    </w:p>
    <w:p w:rsidR="007F209C" w:rsidRPr="00F343FE" w:rsidRDefault="007F209C" w:rsidP="007F209C">
      <w:pPr>
        <w:pStyle w:val="Rubrik1"/>
      </w:pPr>
      <w:r w:rsidRPr="00F343FE">
        <w:t>Motivering</w:t>
      </w:r>
    </w:p>
    <w:p w:rsidR="007F209C" w:rsidRPr="00F343FE" w:rsidRDefault="007F209C" w:rsidP="007F209C">
      <w:r w:rsidRPr="00F343FE">
        <w:t>Varj</w:t>
      </w:r>
      <w:r w:rsidR="00420BC7" w:rsidRPr="00F343FE">
        <w:t>e år nås vi av rapporter i medier</w:t>
      </w:r>
      <w:r w:rsidRPr="00F343FE">
        <w:t xml:space="preserve"> om exotiska djur som kastats ut av sina ägare eftersom de har vuxit sig så stora att de inte längre klarar av att hantera dem. Djuren går ofta en mycket kvalfylld död till</w:t>
      </w:r>
      <w:r w:rsidR="00420BC7" w:rsidRPr="00F343FE">
        <w:t xml:space="preserve"> </w:t>
      </w:r>
      <w:r w:rsidRPr="00F343FE">
        <w:t>mötes, om de inte upphittas och placeras på Skansenakvariet eller motsvarande platser. Våra djurparker har dock inte till uppgift att ta emot exotiska djur som dumpats. Regelbundet förekommer även rapporter i medi</w:t>
      </w:r>
      <w:r w:rsidR="00420BC7" w:rsidRPr="00F343FE">
        <w:t>er</w:t>
      </w:r>
      <w:r w:rsidRPr="00F343FE">
        <w:t xml:space="preserve"> om giftormar som rymt och som sprider skräck hos grannarna.</w:t>
      </w:r>
    </w:p>
    <w:p w:rsidR="007F209C" w:rsidRPr="00F343FE" w:rsidRDefault="007F209C" w:rsidP="007F209C">
      <w:pPr>
        <w:pStyle w:val="Normaltindrag"/>
      </w:pPr>
      <w:r w:rsidRPr="00F343FE">
        <w:t>Enligt min mening är det angeläget att regelverket för hållande av exotiska sällskapsdjur</w:t>
      </w:r>
      <w:r w:rsidR="00420BC7" w:rsidRPr="00F343FE">
        <w:t xml:space="preserve"> skärps</w:t>
      </w:r>
      <w:r w:rsidRPr="00F343FE">
        <w:t>. Jag anser att regelverket måste strama upp möjligheterna för privatpersoner att hålla sådana sällskapsdjur. Det är enligt min mening tveksamt om privatpersoner skall ha möjlighet att hålla djur som inte kan hanteras i bostäder i vuxet tillstånd. Det finns också ett behov av en översyn av om det finns ett behov av att inskränka möjligheten att hålla giftormar och andra giftiga exotiska djur som sällskapsdjur.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0BC7" w:rsidRPr="00F343FE">
        <w:tblPrEx>
          <w:tblCellMar>
            <w:top w:w="0" w:type="dxa"/>
            <w:bottom w:w="0" w:type="dxa"/>
          </w:tblCellMar>
        </w:tblPrEx>
        <w:trPr>
          <w:cantSplit/>
        </w:trPr>
        <w:tc>
          <w:tcPr>
            <w:tcW w:w="3046" w:type="dxa"/>
          </w:tcPr>
          <w:p w:rsidR="00420BC7" w:rsidRPr="00F343FE" w:rsidRDefault="00420BC7" w:rsidP="00420BC7">
            <w:pPr>
              <w:pStyle w:val="UnderskriftDatum"/>
              <w:spacing w:before="240"/>
            </w:pPr>
            <w:r w:rsidRPr="00F343FE">
              <w:t>Stockholm den 26 september 2005</w:t>
            </w:r>
          </w:p>
        </w:tc>
        <w:tc>
          <w:tcPr>
            <w:tcW w:w="3047" w:type="dxa"/>
          </w:tcPr>
          <w:p w:rsidR="00420BC7" w:rsidRPr="00F343FE" w:rsidRDefault="00420BC7" w:rsidP="00420BC7">
            <w:pPr>
              <w:pStyle w:val="Underskrifter"/>
              <w:spacing w:before="240"/>
            </w:pPr>
          </w:p>
        </w:tc>
      </w:tr>
      <w:tr w:rsidR="00420BC7" w:rsidRPr="00F343FE">
        <w:tblPrEx>
          <w:tblCellMar>
            <w:top w:w="0" w:type="dxa"/>
            <w:bottom w:w="0" w:type="dxa"/>
          </w:tblCellMar>
        </w:tblPrEx>
        <w:trPr>
          <w:cantSplit/>
        </w:trPr>
        <w:tc>
          <w:tcPr>
            <w:tcW w:w="3046" w:type="dxa"/>
          </w:tcPr>
          <w:p w:rsidR="00420BC7" w:rsidRPr="00F343FE" w:rsidRDefault="00420BC7" w:rsidP="00420BC7">
            <w:pPr>
              <w:pStyle w:val="Underskrifter"/>
            </w:pPr>
            <w:r w:rsidRPr="00F343FE">
              <w:t>Marietta de Pourbaix-Lundin (m)</w:t>
            </w:r>
          </w:p>
        </w:tc>
        <w:tc>
          <w:tcPr>
            <w:tcW w:w="3047" w:type="dxa"/>
          </w:tcPr>
          <w:p w:rsidR="00420BC7" w:rsidRPr="00F343FE" w:rsidRDefault="00420BC7" w:rsidP="00420BC7">
            <w:pPr>
              <w:pStyle w:val="Underskrifter"/>
            </w:pPr>
          </w:p>
        </w:tc>
      </w:tr>
    </w:tbl>
    <w:p w:rsidR="007F209C" w:rsidRPr="00F343FE" w:rsidRDefault="007F209C" w:rsidP="00420BC7">
      <w:pPr>
        <w:pStyle w:val="Normaltindrag"/>
      </w:pPr>
    </w:p>
    <w:sectPr w:rsidR="007F209C" w:rsidRPr="00F343FE" w:rsidSect="00420B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D80" w:rsidRPr="00F343FE" w:rsidRDefault="009B5D80">
      <w:r w:rsidRPr="00F343FE">
        <w:separator/>
      </w:r>
    </w:p>
  </w:endnote>
  <w:endnote w:type="continuationSeparator" w:id="0">
    <w:p w:rsidR="009B5D80" w:rsidRPr="00F343FE" w:rsidRDefault="009B5D80">
      <w:r w:rsidRPr="00F343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BC7" w:rsidRPr="00F343FE" w:rsidRDefault="00F343FE" w:rsidP="00420BC7">
    <w:pPr>
      <w:pStyle w:val="Sidfot"/>
    </w:pPr>
    <w:r w:rsidRPr="00F343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313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BC7" w:rsidRDefault="00420BC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0BC7" w:rsidRDefault="00420BC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7C5" w:rsidRPr="00F343FE" w:rsidRDefault="00F343FE" w:rsidP="00420BC7">
    <w:pPr>
      <w:pStyle w:val="Sidfot"/>
    </w:pPr>
    <w:r w:rsidRPr="00F343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135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BC7" w:rsidRDefault="00420B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0BC7" w:rsidRDefault="00420B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7C5" w:rsidRPr="00F343FE" w:rsidRDefault="00F343FE" w:rsidP="00420BC7">
    <w:pPr>
      <w:pStyle w:val="Sidfot"/>
    </w:pPr>
    <w:r w:rsidRPr="00F343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693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BC7" w:rsidRDefault="00420B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0BC7" w:rsidRDefault="00420B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D80" w:rsidRPr="00F343FE" w:rsidRDefault="009B5D80">
      <w:r w:rsidRPr="00F343FE">
        <w:separator/>
      </w:r>
    </w:p>
  </w:footnote>
  <w:footnote w:type="continuationSeparator" w:id="0">
    <w:p w:rsidR="009B5D80" w:rsidRPr="00F343FE" w:rsidRDefault="009B5D80">
      <w:r w:rsidRPr="00F343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BC7" w:rsidRPr="00F343FE" w:rsidRDefault="00F343FE" w:rsidP="00420BC7">
    <w:pPr>
      <w:pStyle w:val="Sidhuvud"/>
    </w:pPr>
    <w:r w:rsidRPr="00F343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36011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BC7" w:rsidRDefault="00420BC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0BC7" w:rsidRDefault="00420BC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7C5" w:rsidRPr="00F343FE" w:rsidRDefault="00F343FE" w:rsidP="00420BC7">
    <w:pPr>
      <w:pStyle w:val="Sidhuvud"/>
    </w:pPr>
    <w:r w:rsidRPr="00F343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733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BC7" w:rsidRDefault="00420BC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0BC7" w:rsidRDefault="00420BC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BC7" w:rsidRPr="00F343FE" w:rsidRDefault="00420BC7">
    <w:pPr>
      <w:pStyle w:val="FSHNormal"/>
      <w:tabs>
        <w:tab w:val="right" w:pos="5840"/>
      </w:tabs>
    </w:pPr>
    <w:r w:rsidRPr="00F343FE">
      <w:br/>
    </w:r>
    <w:r w:rsidRPr="00F343FE">
      <w:fldChar w:fldCharType="begin" w:fldLock="1"/>
    </w:r>
    <w:r w:rsidRPr="00F343FE">
      <w:instrText xml:space="preserve"> DOCPROPERTY</w:instrText>
    </w:r>
    <w:r w:rsidRPr="00F343FE">
      <w:rPr>
        <w:sz w:val="18"/>
      </w:rPr>
      <w:instrText xml:space="preserve"> "YearUser" *\charformat </w:instrText>
    </w:r>
    <w:r w:rsidRPr="00F343FE">
      <w:fldChar w:fldCharType="separate"/>
    </w:r>
    <w:r w:rsidRPr="00F343FE">
      <w:t>2005/06</w:t>
    </w:r>
    <w:r w:rsidRPr="00F343FE">
      <w:fldChar w:fldCharType="end"/>
    </w:r>
    <w:r w:rsidRPr="00F343FE">
      <w:t xml:space="preserve"> </w:t>
    </w:r>
    <w:r w:rsidRPr="00F343FE">
      <w:tab/>
      <w:t xml:space="preserve">mnr: </w:t>
    </w:r>
    <w:r w:rsidRPr="00F343FE">
      <w:fldChar w:fldCharType="begin" w:fldLock="1"/>
    </w:r>
    <w:r w:rsidRPr="00F343FE">
      <w:instrText xml:space="preserve"> DOCPROPERTY</w:instrText>
    </w:r>
    <w:r w:rsidRPr="00F343FE">
      <w:rPr>
        <w:sz w:val="18"/>
      </w:rPr>
      <w:instrText xml:space="preserve"> "Motionsnummer" *\charformat </w:instrText>
    </w:r>
    <w:r w:rsidRPr="00F343FE">
      <w:fldChar w:fldCharType="separate"/>
    </w:r>
    <w:r w:rsidRPr="00F343FE">
      <w:t>MJ241</w:t>
    </w:r>
    <w:r w:rsidRPr="00F343FE">
      <w:fldChar w:fldCharType="end"/>
    </w:r>
    <w:r w:rsidRPr="00F343FE">
      <w:br/>
    </w:r>
    <w:r w:rsidRPr="00F343FE">
      <w:fldChar w:fldCharType="begin" w:fldLock="1"/>
    </w:r>
    <w:r w:rsidRPr="00F343FE">
      <w:instrText xml:space="preserve"> DOCPROPERTY</w:instrText>
    </w:r>
    <w:r w:rsidRPr="00F343FE">
      <w:rPr>
        <w:sz w:val="18"/>
      </w:rPr>
      <w:instrText xml:space="preserve"> "Samling" *\charformat </w:instrText>
    </w:r>
    <w:r w:rsidRPr="00F343FE">
      <w:fldChar w:fldCharType="end"/>
    </w:r>
    <w:r w:rsidRPr="00F343FE">
      <w:tab/>
      <w:t xml:space="preserve">pnr: </w:t>
    </w:r>
    <w:r w:rsidRPr="00F343FE">
      <w:fldChar w:fldCharType="begin" w:fldLock="1"/>
    </w:r>
    <w:r w:rsidRPr="00F343FE">
      <w:instrText xml:space="preserve"> DOCPROPERTY</w:instrText>
    </w:r>
    <w:r w:rsidRPr="00F343FE">
      <w:rPr>
        <w:sz w:val="18"/>
      </w:rPr>
      <w:instrText xml:space="preserve"> "Partinummer" *\charformat </w:instrText>
    </w:r>
    <w:r w:rsidRPr="00F343FE">
      <w:fldChar w:fldCharType="separate"/>
    </w:r>
    <w:r w:rsidRPr="00F343FE">
      <w:t>m1368</w:t>
    </w:r>
    <w:r w:rsidRPr="00F343FE">
      <w:fldChar w:fldCharType="end"/>
    </w:r>
  </w:p>
  <w:p w:rsidR="00420BC7" w:rsidRPr="00F343FE" w:rsidRDefault="00420BC7">
    <w:pPr>
      <w:pStyle w:val="FSHRub1"/>
    </w:pPr>
    <w:r w:rsidRPr="00F343FE">
      <w:t>Motion till riksdagen</w:t>
    </w:r>
    <w:r w:rsidRPr="00F343FE">
      <w:br/>
    </w:r>
    <w:r w:rsidRPr="00F343FE">
      <w:fldChar w:fldCharType="begin" w:fldLock="1"/>
    </w:r>
    <w:r w:rsidRPr="00F343FE">
      <w:instrText xml:space="preserve"> DOCPROPERTY "YearUser" *\charformat </w:instrText>
    </w:r>
    <w:r w:rsidRPr="00F343FE">
      <w:fldChar w:fldCharType="separate"/>
    </w:r>
    <w:r w:rsidRPr="00F343FE">
      <w:t>2005/06</w:t>
    </w:r>
    <w:r w:rsidRPr="00F343FE">
      <w:fldChar w:fldCharType="end"/>
    </w:r>
    <w:r w:rsidRPr="00F343FE">
      <w:t>:</w:t>
    </w:r>
    <w:r w:rsidRPr="00F343FE">
      <w:fldChar w:fldCharType="begin" w:fldLock="1"/>
    </w:r>
    <w:r w:rsidRPr="00F343FE">
      <w:instrText xml:space="preserve"> DOCPROPERTY "Motionsnummer" *\charformat </w:instrText>
    </w:r>
    <w:r w:rsidRPr="00F343FE">
      <w:fldChar w:fldCharType="separate"/>
    </w:r>
    <w:r w:rsidRPr="00F343FE">
      <w:t>MJ241</w:t>
    </w:r>
    <w:r w:rsidRPr="00F343FE">
      <w:fldChar w:fldCharType="end"/>
    </w:r>
  </w:p>
  <w:p w:rsidR="00420BC7" w:rsidRPr="00F343FE" w:rsidRDefault="00420BC7">
    <w:pPr>
      <w:pStyle w:val="FSHNormalS5"/>
    </w:pPr>
    <w:r w:rsidRPr="00F343FE">
      <w:fldChar w:fldCharType="begin" w:fldLock="1"/>
    </w:r>
    <w:r w:rsidRPr="00F343FE">
      <w:instrText xml:space="preserve"> DOCPROPERTY "MotionarText" *\charformat </w:instrText>
    </w:r>
    <w:r w:rsidRPr="00F343FE">
      <w:fldChar w:fldCharType="separate"/>
    </w:r>
    <w:r w:rsidRPr="00F343FE">
      <w:t>av Marietta de Pourbaix-Lundin (m)</w:t>
    </w:r>
    <w:r w:rsidRPr="00F343FE">
      <w:fldChar w:fldCharType="end"/>
    </w:r>
    <w:r w:rsidRPr="00F343FE">
      <w:br/>
    </w:r>
    <w:r w:rsidRPr="00F343FE">
      <w:fldChar w:fldCharType="begin" w:fldLock="1"/>
    </w:r>
    <w:r w:rsidRPr="00F343FE">
      <w:instrText xml:space="preserve"> DOCPROPERTY "SvarFrasKort" *\charformat </w:instrText>
    </w:r>
    <w:r w:rsidRPr="00F343FE">
      <w:fldChar w:fldCharType="end"/>
    </w:r>
  </w:p>
  <w:p w:rsidR="00420BC7" w:rsidRPr="00F343FE" w:rsidRDefault="00420BC7">
    <w:pPr>
      <w:pStyle w:val="FSHTitel"/>
    </w:pPr>
    <w:r w:rsidRPr="00F343FE">
      <w:fldChar w:fldCharType="begin" w:fldLock="1"/>
    </w:r>
    <w:r w:rsidRPr="00F343FE">
      <w:instrText xml:space="preserve"> DOCPROPERTY</w:instrText>
    </w:r>
    <w:r w:rsidRPr="00F343FE">
      <w:rPr>
        <w:sz w:val="18"/>
      </w:rPr>
      <w:instrText xml:space="preserve"> "RubrikSvar" *\charformat </w:instrText>
    </w:r>
    <w:r w:rsidRPr="00F343FE">
      <w:fldChar w:fldCharType="separate"/>
    </w:r>
    <w:r w:rsidRPr="00F343FE">
      <w:t>Exotiska sällskapsdjur</w:t>
    </w:r>
    <w:r w:rsidRPr="00F343FE">
      <w:fldChar w:fldCharType="end"/>
    </w:r>
  </w:p>
  <w:p w:rsidR="00420BC7" w:rsidRPr="00F343FE" w:rsidRDefault="00420BC7" w:rsidP="00420BC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5101281">
    <w:abstractNumId w:val="13"/>
  </w:num>
  <w:num w:numId="2" w16cid:durableId="465121327">
    <w:abstractNumId w:val="10"/>
  </w:num>
  <w:num w:numId="3" w16cid:durableId="936711597">
    <w:abstractNumId w:val="11"/>
  </w:num>
  <w:num w:numId="4" w16cid:durableId="984352237">
    <w:abstractNumId w:val="12"/>
  </w:num>
  <w:num w:numId="5" w16cid:durableId="140585591">
    <w:abstractNumId w:val="8"/>
  </w:num>
  <w:num w:numId="6" w16cid:durableId="1346322536">
    <w:abstractNumId w:val="3"/>
  </w:num>
  <w:num w:numId="7" w16cid:durableId="702441316">
    <w:abstractNumId w:val="2"/>
  </w:num>
  <w:num w:numId="8" w16cid:durableId="792477744">
    <w:abstractNumId w:val="1"/>
  </w:num>
  <w:num w:numId="9" w16cid:durableId="993676900">
    <w:abstractNumId w:val="0"/>
  </w:num>
  <w:num w:numId="10" w16cid:durableId="387069956">
    <w:abstractNumId w:val="9"/>
  </w:num>
  <w:num w:numId="11" w16cid:durableId="850604672">
    <w:abstractNumId w:val="7"/>
  </w:num>
  <w:num w:numId="12" w16cid:durableId="445542520">
    <w:abstractNumId w:val="6"/>
  </w:num>
  <w:num w:numId="13" w16cid:durableId="2100521335">
    <w:abstractNumId w:val="5"/>
  </w:num>
  <w:num w:numId="14" w16cid:durableId="1205170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C911F3"/>
    <w:rsid w:val="00064BC3"/>
    <w:rsid w:val="00066775"/>
    <w:rsid w:val="00072FB9"/>
    <w:rsid w:val="00100531"/>
    <w:rsid w:val="00201DFB"/>
    <w:rsid w:val="00204A63"/>
    <w:rsid w:val="00212FF1"/>
    <w:rsid w:val="00230193"/>
    <w:rsid w:val="0025068A"/>
    <w:rsid w:val="002818D3"/>
    <w:rsid w:val="002D11A8"/>
    <w:rsid w:val="00420BC7"/>
    <w:rsid w:val="00445271"/>
    <w:rsid w:val="004A0504"/>
    <w:rsid w:val="004E38D9"/>
    <w:rsid w:val="006547C5"/>
    <w:rsid w:val="006B52F6"/>
    <w:rsid w:val="00740D6D"/>
    <w:rsid w:val="00794149"/>
    <w:rsid w:val="007B67A7"/>
    <w:rsid w:val="007C6092"/>
    <w:rsid w:val="007F209C"/>
    <w:rsid w:val="009B5D80"/>
    <w:rsid w:val="00A053C6"/>
    <w:rsid w:val="00B13BF0"/>
    <w:rsid w:val="00B561C6"/>
    <w:rsid w:val="00C1285C"/>
    <w:rsid w:val="00C27B7D"/>
    <w:rsid w:val="00C911F3"/>
    <w:rsid w:val="00D1174F"/>
    <w:rsid w:val="00DC6C70"/>
    <w:rsid w:val="00E22893"/>
    <w:rsid w:val="00E360DE"/>
    <w:rsid w:val="00E7529E"/>
    <w:rsid w:val="00E75D28"/>
    <w:rsid w:val="00E84F25"/>
    <w:rsid w:val="00F343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1C9913-6F12-4A6E-9552-56F84B46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20BC7"/>
    <w:pPr>
      <w:spacing w:after="250"/>
    </w:pPr>
  </w:style>
  <w:style w:type="paragraph" w:customStyle="1" w:styleId="Hemstlatt">
    <w:name w:val="Hemstl_att"/>
    <w:aliases w:val="HemstPunkt,HemstPunktFlera,HemställansPunkt,Förslagstext"/>
    <w:basedOn w:val="Normal"/>
    <w:next w:val="Normal"/>
    <w:rsid w:val="00420BC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189</Words>
  <Characters>1017</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MJ241</vt:lpstr>
    </vt:vector>
  </TitlesOfParts>
  <Company>Riksdagen</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MJ241</dc:title>
  <dc:subject>MJ241</dc:subject>
  <dc:creator>Riksdagen</dc:creator>
  <cp:keywords>Riksdagen</cp:keywords>
  <dc:description/>
  <cp:lastModifiedBy>Lars Brink</cp:lastModifiedBy>
  <cp:revision>2</cp:revision>
  <cp:lastPrinted>2005-10-21T06:38:00Z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Exotiska sällskapsdjur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Exotiska sällskapsdjur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20052006000000000109000013680069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20052006000000000109000013680069</vt:lpwstr>
  </property>
  <property fmtid="{D5CDD505-2E9C-101B-9397-08002B2CF9AE}" pid="50" name="nummer">
    <vt:lpwstr>241</vt:lpwstr>
  </property>
  <property fmtid="{D5CDD505-2E9C-101B-9397-08002B2CF9AE}" pid="51" name="utskottsbeteckning">
    <vt:lpwstr>MJ</vt:lpwstr>
  </property>
</Properties>
</file>