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67FBB" w:rsidRDefault="006E04A4">
      <w:pPr>
        <w:pStyle w:val="Dokumentbeteckning"/>
      </w:pPr>
      <w:r w:rsidRPr="00F67FBB">
        <w:fldChar w:fldCharType="begin" w:fldLock="1"/>
      </w:r>
      <w:r w:rsidRPr="00F67FBB">
        <w:instrText xml:space="preserve"> DOCPROPERTY "DocumentYear" </w:instrText>
      </w:r>
      <w:r w:rsidRPr="00F67FBB">
        <w:fldChar w:fldCharType="separate"/>
      </w:r>
      <w:r w:rsidR="002817C4" w:rsidRPr="00F67FBB">
        <w:t>2006/07</w:t>
      </w:r>
      <w:r w:rsidRPr="00F67FBB">
        <w:fldChar w:fldCharType="end"/>
      </w:r>
      <w:r w:rsidRPr="00F67FBB">
        <w:t>:</w:t>
      </w:r>
      <w:r w:rsidRPr="00F67FBB">
        <w:fldChar w:fldCharType="begin" w:fldLock="1"/>
      </w:r>
      <w:r w:rsidRPr="00F67FBB">
        <w:instrText xml:space="preserve"> DOCPROPERTY "DocumentNumber" </w:instrText>
      </w:r>
      <w:r w:rsidRPr="00F67FBB">
        <w:fldChar w:fldCharType="separate"/>
      </w:r>
      <w:r w:rsidR="002817C4" w:rsidRPr="00F67FBB">
        <w:t>123</w:t>
      </w:r>
      <w:r w:rsidRPr="00F67FBB">
        <w:fldChar w:fldCharType="end"/>
      </w:r>
    </w:p>
    <w:p w:rsidR="006E04A4" w:rsidRPr="00F67FBB" w:rsidRDefault="006E04A4">
      <w:pPr>
        <w:pStyle w:val="Datum"/>
        <w:outlineLvl w:val="0"/>
      </w:pPr>
      <w:r w:rsidRPr="00F67FBB">
        <w:fldChar w:fldCharType="begin" w:fldLock="1"/>
      </w:r>
      <w:r w:rsidRPr="00F67FBB">
        <w:instrText xml:space="preserve"> DOCPROPERTY "DocumentDate" </w:instrText>
      </w:r>
      <w:r w:rsidRPr="00F67FBB">
        <w:fldChar w:fldCharType="separate"/>
      </w:r>
      <w:r w:rsidR="002817C4" w:rsidRPr="00F67FBB">
        <w:t>Måndagen den 11 juni 2007</w:t>
      </w:r>
      <w:r w:rsidRPr="00F67FB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67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67FBB" w:rsidRDefault="00F41433">
            <w:pPr>
              <w:pStyle w:val="Plenum"/>
              <w:tabs>
                <w:tab w:val="clear" w:pos="1418"/>
              </w:tabs>
            </w:pPr>
            <w:r w:rsidRPr="00F67FBB">
              <w:t>Kl.</w:t>
            </w:r>
          </w:p>
        </w:tc>
        <w:tc>
          <w:tcPr>
            <w:tcW w:w="851" w:type="dxa"/>
          </w:tcPr>
          <w:p w:rsidR="006E04A4" w:rsidRPr="00F67FBB" w:rsidRDefault="00F4143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67FBB">
              <w:t>10.00</w:t>
            </w:r>
          </w:p>
        </w:tc>
        <w:tc>
          <w:tcPr>
            <w:tcW w:w="397" w:type="dxa"/>
          </w:tcPr>
          <w:p w:rsidR="006E04A4" w:rsidRPr="00F67FB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67FBB" w:rsidRDefault="00F41433">
            <w:pPr>
              <w:pStyle w:val="Plenum"/>
              <w:tabs>
                <w:tab w:val="clear" w:pos="1418"/>
              </w:tabs>
              <w:ind w:right="1"/>
            </w:pPr>
            <w:r w:rsidRPr="00F67FBB">
              <w:t>Interpellationssvar</w:t>
            </w:r>
          </w:p>
        </w:tc>
      </w:tr>
    </w:tbl>
    <w:p w:rsidR="006E04A4" w:rsidRPr="00F67FBB" w:rsidRDefault="006E04A4">
      <w:pPr>
        <w:pStyle w:val="StreckLngt"/>
      </w:pPr>
      <w:r w:rsidRPr="00F67FBB">
        <w:tab/>
      </w:r>
    </w:p>
    <w:p w:rsidR="00D45AE3" w:rsidRPr="00F67FBB" w:rsidRDefault="00D45AE3" w:rsidP="00D45AE3">
      <w:pPr>
        <w:pStyle w:val="Blankrad"/>
      </w:pPr>
      <w:r w:rsidRPr="00F67FBB">
        <w:t>     </w:t>
      </w:r>
    </w:p>
    <w:p w:rsidR="00D3661D" w:rsidRPr="00F67FBB" w:rsidRDefault="00D3661D" w:rsidP="00CF242C">
      <w:pPr>
        <w:pStyle w:val="Blankrad"/>
      </w:pPr>
      <w:r w:rsidRPr="00F67FB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61D" w:rsidRPr="00F67FBB" w:rsidTr="00215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61D" w:rsidRPr="00F67FBB" w:rsidRDefault="00D3661D" w:rsidP="00215092">
            <w:pPr>
              <w:pStyle w:val="HuvudrubrikFlisteNr"/>
            </w:pPr>
          </w:p>
        </w:tc>
        <w:tc>
          <w:tcPr>
            <w:tcW w:w="6237" w:type="dxa"/>
          </w:tcPr>
          <w:p w:rsidR="00D3661D" w:rsidRPr="00F67FBB" w:rsidRDefault="00D3661D" w:rsidP="00215092">
            <w:pPr>
              <w:pStyle w:val="HuvudrubrikEnsam"/>
            </w:pPr>
            <w:r w:rsidRPr="00F67FBB">
              <w:t>Justering av protokoll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pStyle w:val="HuvudrubrikKolumn3"/>
            </w:pPr>
          </w:p>
        </w:tc>
      </w:tr>
      <w:tr w:rsidR="00D3661D" w:rsidRPr="00F67FBB" w:rsidTr="00215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61D" w:rsidRPr="00F67FBB" w:rsidRDefault="00D3661D" w:rsidP="00215092">
            <w:pPr>
              <w:pStyle w:val="FlistaNrText"/>
            </w:pPr>
          </w:p>
        </w:tc>
        <w:tc>
          <w:tcPr>
            <w:tcW w:w="6237" w:type="dxa"/>
          </w:tcPr>
          <w:p w:rsidR="00D3661D" w:rsidRPr="00F67FBB" w:rsidRDefault="00D3661D" w:rsidP="00215092">
            <w:r w:rsidRPr="00F67FBB">
              <w:t>Protokollet från sammanträdet måndagen den 4 juni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rPr>
                <w:spacing w:val="-4"/>
              </w:rPr>
            </w:pPr>
          </w:p>
        </w:tc>
      </w:tr>
    </w:tbl>
    <w:p w:rsidR="00D3661D" w:rsidRPr="00F67FBB" w:rsidRDefault="00D3661D" w:rsidP="00D3661D">
      <w:pPr>
        <w:pStyle w:val="Blankrad"/>
      </w:pPr>
      <w:r w:rsidRPr="00F67FBB">
        <w:t>     </w:t>
      </w:r>
    </w:p>
    <w:p w:rsidR="009C0826" w:rsidRPr="00F67FBB" w:rsidRDefault="00D3661D" w:rsidP="00D3661D">
      <w:pPr>
        <w:pStyle w:val="Blankrad"/>
      </w:pPr>
      <w:r w:rsidRPr="00F67FB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0826" w:rsidRPr="00F67FB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0826" w:rsidRPr="00F67FBB" w:rsidRDefault="009C0826" w:rsidP="00E15947">
            <w:pPr>
              <w:pStyle w:val="HuvudrubrikFlisteNr"/>
            </w:pPr>
          </w:p>
        </w:tc>
        <w:tc>
          <w:tcPr>
            <w:tcW w:w="6237" w:type="dxa"/>
          </w:tcPr>
          <w:p w:rsidR="009C0826" w:rsidRPr="00F67FBB" w:rsidRDefault="009C0826">
            <w:pPr>
              <w:pStyle w:val="HuvudrubrikEnsam"/>
            </w:pPr>
            <w:bookmarkStart w:id="1" w:name="TypRubrik"/>
            <w:bookmarkEnd w:id="1"/>
            <w:r w:rsidRPr="00F67FBB">
              <w:t>Meddelande om frågestund</w:t>
            </w:r>
          </w:p>
        </w:tc>
        <w:tc>
          <w:tcPr>
            <w:tcW w:w="2481" w:type="dxa"/>
          </w:tcPr>
          <w:p w:rsidR="009C0826" w:rsidRPr="00F67FBB" w:rsidRDefault="009C0826" w:rsidP="00E15947">
            <w:pPr>
              <w:pStyle w:val="HuvudrubrikKolumn3"/>
            </w:pPr>
          </w:p>
        </w:tc>
      </w:tr>
      <w:tr w:rsidR="009C0826" w:rsidRPr="00F67F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E15947">
            <w:pPr>
              <w:pStyle w:val="Underrubrik"/>
            </w:pPr>
          </w:p>
        </w:tc>
        <w:tc>
          <w:tcPr>
            <w:tcW w:w="6237" w:type="dxa"/>
          </w:tcPr>
          <w:p w:rsidR="009C0826" w:rsidRPr="00F67FBB" w:rsidRDefault="009C0826" w:rsidP="00E15947">
            <w:pPr>
              <w:pStyle w:val="Underrubrik"/>
            </w:pPr>
            <w:bookmarkStart w:id="2" w:name="TypUnderrubrik"/>
            <w:bookmarkEnd w:id="2"/>
            <w:r w:rsidRPr="00F67FBB">
              <w:t xml:space="preserve">Torsdagen den </w:t>
            </w:r>
            <w:r w:rsidR="00F758B7" w:rsidRPr="00F67FBB">
              <w:t>1</w:t>
            </w:r>
            <w:r w:rsidRPr="00F67FBB">
              <w:t>4 juni</w:t>
            </w:r>
          </w:p>
        </w:tc>
        <w:tc>
          <w:tcPr>
            <w:tcW w:w="2481" w:type="dxa"/>
          </w:tcPr>
          <w:p w:rsidR="009C0826" w:rsidRPr="00F67FBB" w:rsidRDefault="009C0826" w:rsidP="00E15947">
            <w:pPr>
              <w:pStyle w:val="Underrubrik"/>
              <w:rPr>
                <w:spacing w:val="-4"/>
              </w:rPr>
            </w:pPr>
          </w:p>
        </w:tc>
      </w:tr>
      <w:tr w:rsidR="009C0826" w:rsidRPr="00F67F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9C0826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9C0826" w:rsidRPr="00F67FBB" w:rsidRDefault="009C0826">
            <w:r w:rsidRPr="00F67FBB">
              <w:t>Frågor besvaras av socialminister Göran Hägglund (kd), näringsminister Maud Olofsson (c), justitieminister Beatrice Ask (m), jordbruksminister Eskil Erlandsson (c) och statsrådet Tobias Billström (m)</w:t>
            </w:r>
          </w:p>
        </w:tc>
        <w:tc>
          <w:tcPr>
            <w:tcW w:w="2481" w:type="dxa"/>
          </w:tcPr>
          <w:p w:rsidR="009C0826" w:rsidRPr="00F67FBB" w:rsidRDefault="009C0826">
            <w:pPr>
              <w:rPr>
                <w:spacing w:val="-4"/>
              </w:rPr>
            </w:pPr>
          </w:p>
        </w:tc>
      </w:tr>
    </w:tbl>
    <w:p w:rsidR="009C0826" w:rsidRPr="00F67FBB" w:rsidRDefault="009C0826">
      <w:pPr>
        <w:pStyle w:val="Blankrad"/>
      </w:pPr>
      <w:r w:rsidRPr="00F67FBB">
        <w:t>     </w:t>
      </w:r>
    </w:p>
    <w:p w:rsidR="009C0826" w:rsidRPr="00F67FBB" w:rsidRDefault="009C0826">
      <w:pPr>
        <w:pStyle w:val="Blankrad"/>
      </w:pPr>
      <w:r w:rsidRPr="00F67FBB">
        <w:t>     </w:t>
      </w:r>
    </w:p>
    <w:p w:rsidR="00D3661D" w:rsidRPr="00F67FBB" w:rsidRDefault="00D3661D" w:rsidP="00D3661D">
      <w:pPr>
        <w:pStyle w:val="Blankrad"/>
      </w:pPr>
      <w:bookmarkStart w:id="4" w:name="Start"/>
      <w:bookmarkEnd w:id="4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61D" w:rsidRPr="00F67FBB" w:rsidTr="00215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61D" w:rsidRPr="00F67FBB" w:rsidRDefault="00D3661D" w:rsidP="00215092">
            <w:pPr>
              <w:pStyle w:val="HuvudrubrikFlisteNr"/>
            </w:pPr>
          </w:p>
        </w:tc>
        <w:tc>
          <w:tcPr>
            <w:tcW w:w="6237" w:type="dxa"/>
          </w:tcPr>
          <w:p w:rsidR="00D3661D" w:rsidRPr="00F67FBB" w:rsidRDefault="00D3661D" w:rsidP="00215092">
            <w:pPr>
              <w:pStyle w:val="HuvudrubrikEnsam"/>
            </w:pPr>
            <w:r w:rsidRPr="00F67FBB">
              <w:t>Meddelande om ändring i kammarens sammanträdesplan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pStyle w:val="HuvudrubrikKolumn3"/>
            </w:pPr>
          </w:p>
        </w:tc>
      </w:tr>
      <w:tr w:rsidR="00D3661D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61D" w:rsidRPr="00F67FBB" w:rsidRDefault="00D3661D" w:rsidP="00215092">
            <w:pPr>
              <w:pStyle w:val="Underrubrik"/>
            </w:pPr>
          </w:p>
        </w:tc>
        <w:tc>
          <w:tcPr>
            <w:tcW w:w="6237" w:type="dxa"/>
          </w:tcPr>
          <w:p w:rsidR="00D3661D" w:rsidRPr="00F67FBB" w:rsidRDefault="00D3661D" w:rsidP="00215092">
            <w:pPr>
              <w:pStyle w:val="Underrubrik"/>
            </w:pPr>
            <w:r w:rsidRPr="00F67FBB">
              <w:t>Tisdagen den 19 juni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pStyle w:val="Underrubrik"/>
              <w:rPr>
                <w:spacing w:val="-4"/>
              </w:rPr>
            </w:pPr>
          </w:p>
        </w:tc>
      </w:tr>
      <w:tr w:rsidR="00D3661D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61D" w:rsidRPr="00F67FBB" w:rsidRDefault="00D3661D" w:rsidP="00215092">
            <w:pPr>
              <w:pStyle w:val="FlistaNrText"/>
            </w:pPr>
          </w:p>
        </w:tc>
        <w:tc>
          <w:tcPr>
            <w:tcW w:w="6237" w:type="dxa"/>
          </w:tcPr>
          <w:p w:rsidR="00D3661D" w:rsidRPr="00F67FBB" w:rsidRDefault="00D3661D" w:rsidP="00215092">
            <w:r w:rsidRPr="00F67FBB">
              <w:t>Arbetsplenum tidigareläggs och börjar kl. 09.00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rPr>
                <w:spacing w:val="-4"/>
              </w:rPr>
            </w:pPr>
          </w:p>
        </w:tc>
      </w:tr>
    </w:tbl>
    <w:p w:rsidR="00D3661D" w:rsidRPr="00F67FBB" w:rsidRDefault="00D3661D" w:rsidP="00D3661D">
      <w:pPr>
        <w:pStyle w:val="Blankrad"/>
      </w:pPr>
      <w:r w:rsidRPr="00F67FBB">
        <w:t>     </w:t>
      </w:r>
    </w:p>
    <w:p w:rsidR="00D3661D" w:rsidRPr="00F67FBB" w:rsidRDefault="00D3661D" w:rsidP="00D3661D">
      <w:pPr>
        <w:pStyle w:val="Blankrad"/>
      </w:pPr>
      <w:r w:rsidRPr="00F67FB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61D" w:rsidRPr="00F67FBB" w:rsidTr="00215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61D" w:rsidRPr="00F67FBB" w:rsidRDefault="00D3661D" w:rsidP="00215092">
            <w:pPr>
              <w:pStyle w:val="HuvudrubrikFlisteNr"/>
            </w:pPr>
          </w:p>
        </w:tc>
        <w:tc>
          <w:tcPr>
            <w:tcW w:w="6237" w:type="dxa"/>
          </w:tcPr>
          <w:p w:rsidR="00D3661D" w:rsidRPr="00F67FBB" w:rsidRDefault="00F41433" w:rsidP="00215092">
            <w:pPr>
              <w:pStyle w:val="HuvudrubrikEnsam"/>
            </w:pPr>
            <w:bookmarkStart w:id="5" w:name="Start_FördröjdaInterpellationer"/>
            <w:bookmarkEnd w:id="5"/>
            <w:r w:rsidRPr="00F67FBB">
              <w:t>Anmälan om fördröjda svar på interpellationer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pStyle w:val="HuvudrubrikKolumn3"/>
            </w:pPr>
          </w:p>
        </w:tc>
      </w:tr>
      <w:tr w:rsidR="00D3661D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61D" w:rsidRPr="00F67FBB" w:rsidRDefault="00D3661D" w:rsidP="00F41433">
            <w:pPr>
              <w:pStyle w:val="FlistaNrText"/>
            </w:pPr>
          </w:p>
        </w:tc>
        <w:tc>
          <w:tcPr>
            <w:tcW w:w="6237" w:type="dxa"/>
          </w:tcPr>
          <w:p w:rsidR="00F41433" w:rsidRPr="00F67FBB" w:rsidRDefault="00F41433" w:rsidP="00215092">
            <w:r w:rsidRPr="00F67FBB">
              <w:t>2006/07:577 av Rossana Dinamarca (v)</w:t>
            </w:r>
          </w:p>
          <w:p w:rsidR="00D3661D" w:rsidRPr="00F67FBB" w:rsidRDefault="00F41433" w:rsidP="00215092">
            <w:r w:rsidRPr="00F67FBB">
              <w:t>Genuspedagoger och jämställdhet i skolan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rPr>
                <w:spacing w:val="-4"/>
              </w:rPr>
            </w:pP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F41433">
            <w:pPr>
              <w:pStyle w:val="FlistaNrText"/>
            </w:pPr>
          </w:p>
        </w:tc>
        <w:tc>
          <w:tcPr>
            <w:tcW w:w="6237" w:type="dxa"/>
          </w:tcPr>
          <w:p w:rsidR="00F41433" w:rsidRPr="00F67FBB" w:rsidRDefault="00F41433" w:rsidP="00215092">
            <w:r w:rsidRPr="00F67FBB">
              <w:t>2006/07:579 av Marie Nordén (s)</w:t>
            </w:r>
          </w:p>
          <w:p w:rsidR="00F41433" w:rsidRPr="00F67FBB" w:rsidRDefault="00F41433" w:rsidP="00215092">
            <w:r w:rsidRPr="00F67FBB">
              <w:t>Villkoren för frivilliga samhällsarbetare</w:t>
            </w:r>
          </w:p>
        </w:tc>
        <w:tc>
          <w:tcPr>
            <w:tcW w:w="2481" w:type="dxa"/>
          </w:tcPr>
          <w:p w:rsidR="00F41433" w:rsidRPr="00F67FBB" w:rsidRDefault="00F41433" w:rsidP="00215092">
            <w:pPr>
              <w:rPr>
                <w:spacing w:val="-4"/>
              </w:rPr>
            </w:pP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F41433">
            <w:pPr>
              <w:pStyle w:val="FlistaNrText"/>
            </w:pPr>
          </w:p>
        </w:tc>
        <w:tc>
          <w:tcPr>
            <w:tcW w:w="6237" w:type="dxa"/>
          </w:tcPr>
          <w:p w:rsidR="00F41433" w:rsidRPr="00F67FBB" w:rsidRDefault="00F41433" w:rsidP="00215092">
            <w:r w:rsidRPr="00F67FBB">
              <w:t>2006/07:580 av Ulf Holm (mp)</w:t>
            </w:r>
          </w:p>
          <w:p w:rsidR="00F41433" w:rsidRPr="00F67FBB" w:rsidRDefault="00F41433" w:rsidP="00215092">
            <w:r w:rsidRPr="00F67FBB">
              <w:t>Införselkvoterna för alkohol</w:t>
            </w:r>
          </w:p>
        </w:tc>
        <w:tc>
          <w:tcPr>
            <w:tcW w:w="2481" w:type="dxa"/>
          </w:tcPr>
          <w:p w:rsidR="00F41433" w:rsidRPr="00F67FBB" w:rsidRDefault="00F41433" w:rsidP="00215092">
            <w:pPr>
              <w:rPr>
                <w:spacing w:val="-4"/>
              </w:rPr>
            </w:pPr>
          </w:p>
        </w:tc>
      </w:tr>
    </w:tbl>
    <w:p w:rsidR="00D3661D" w:rsidRPr="00F67FBB" w:rsidRDefault="00D3661D" w:rsidP="00D3661D">
      <w:pPr>
        <w:pStyle w:val="Blankrad"/>
      </w:pPr>
      <w:r w:rsidRPr="00F67FBB">
        <w:t>     </w:t>
      </w:r>
    </w:p>
    <w:p w:rsidR="00D3661D" w:rsidRPr="00F67FBB" w:rsidRDefault="00D3661D" w:rsidP="00D3661D">
      <w:pPr>
        <w:pStyle w:val="Blankrad"/>
      </w:pPr>
      <w:r w:rsidRPr="00F67FB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61D" w:rsidRPr="00F67FBB" w:rsidTr="00215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61D" w:rsidRPr="00F67FBB" w:rsidRDefault="00D3661D" w:rsidP="00215092">
            <w:pPr>
              <w:pStyle w:val="HuvudrubrikFlisteNr"/>
            </w:pPr>
          </w:p>
        </w:tc>
        <w:tc>
          <w:tcPr>
            <w:tcW w:w="6237" w:type="dxa"/>
          </w:tcPr>
          <w:p w:rsidR="00D3661D" w:rsidRPr="00F67FBB" w:rsidRDefault="00F41433" w:rsidP="00215092">
            <w:pPr>
              <w:pStyle w:val="HuvudrubrikEnsam"/>
            </w:pPr>
            <w:bookmarkStart w:id="6" w:name="Start_Interpellationer"/>
            <w:bookmarkEnd w:id="6"/>
            <w:r w:rsidRPr="00F67FBB">
              <w:t>Svar på interpellationer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pStyle w:val="HuvudrubrikKolumn3"/>
            </w:pPr>
          </w:p>
        </w:tc>
      </w:tr>
      <w:tr w:rsidR="00D3661D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61D" w:rsidRPr="00F67FBB" w:rsidRDefault="00D3661D" w:rsidP="00215092">
            <w:pPr>
              <w:pStyle w:val="Underrubrik"/>
            </w:pPr>
          </w:p>
        </w:tc>
        <w:tc>
          <w:tcPr>
            <w:tcW w:w="6237" w:type="dxa"/>
          </w:tcPr>
          <w:p w:rsidR="00D3661D" w:rsidRPr="00F67FBB" w:rsidRDefault="00F41433" w:rsidP="00215092">
            <w:pPr>
              <w:pStyle w:val="Underrubrik"/>
            </w:pPr>
            <w:r w:rsidRPr="00F67FBB">
              <w:t>Interpellationer upptagna under samma punkt besvaras i ett sammanhang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pStyle w:val="Underrubrik"/>
              <w:rPr>
                <w:spacing w:val="-4"/>
              </w:rPr>
            </w:pP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F41433">
            <w:pPr>
              <w:pStyle w:val="Besvaradav"/>
            </w:pPr>
          </w:p>
        </w:tc>
        <w:tc>
          <w:tcPr>
            <w:tcW w:w="6237" w:type="dxa"/>
          </w:tcPr>
          <w:p w:rsidR="00F41433" w:rsidRPr="00F67FBB" w:rsidRDefault="00F41433" w:rsidP="00F41433">
            <w:pPr>
              <w:pStyle w:val="Besvaradav"/>
            </w:pPr>
            <w:r w:rsidRPr="00F67FBB">
              <w:t>Statsrådet Mats Odell (kd)</w:t>
            </w:r>
          </w:p>
        </w:tc>
        <w:tc>
          <w:tcPr>
            <w:tcW w:w="2481" w:type="dxa"/>
          </w:tcPr>
          <w:p w:rsidR="00F41433" w:rsidRPr="00F67FBB" w:rsidRDefault="00F41433" w:rsidP="00F41433">
            <w:pPr>
              <w:pStyle w:val="Besvaradav"/>
              <w:rPr>
                <w:spacing w:val="-4"/>
              </w:rPr>
            </w:pP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F41433">
            <w:pPr>
              <w:pStyle w:val="FlistaNrText"/>
            </w:pPr>
          </w:p>
        </w:tc>
        <w:tc>
          <w:tcPr>
            <w:tcW w:w="6237" w:type="dxa"/>
          </w:tcPr>
          <w:p w:rsidR="00F41433" w:rsidRPr="00F67FBB" w:rsidRDefault="00F41433" w:rsidP="00F41433">
            <w:r w:rsidRPr="00F67FBB">
              <w:t>2006/07:536 av Désirée Liljevall (s)</w:t>
            </w:r>
          </w:p>
          <w:p w:rsidR="00F41433" w:rsidRPr="00F67FBB" w:rsidRDefault="00F41433" w:rsidP="00F41433">
            <w:r w:rsidRPr="00F67FBB">
              <w:t>Telia Sonera och accessnätet</w:t>
            </w:r>
          </w:p>
        </w:tc>
        <w:tc>
          <w:tcPr>
            <w:tcW w:w="2481" w:type="dxa"/>
          </w:tcPr>
          <w:p w:rsidR="00F41433" w:rsidRPr="00F67FBB" w:rsidRDefault="00F41433" w:rsidP="00F41433">
            <w:pPr>
              <w:rPr>
                <w:spacing w:val="-4"/>
              </w:rPr>
            </w:pP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F41433"/>
        </w:tc>
        <w:tc>
          <w:tcPr>
            <w:tcW w:w="6237" w:type="dxa"/>
          </w:tcPr>
          <w:p w:rsidR="00F41433" w:rsidRPr="00F67FBB" w:rsidRDefault="00F41433" w:rsidP="00F41433">
            <w:r w:rsidRPr="00F67FBB">
              <w:t>2006/07:538 av Peter Jeppsson (s)</w:t>
            </w:r>
          </w:p>
          <w:p w:rsidR="00F41433" w:rsidRPr="00F67FBB" w:rsidRDefault="00F41433" w:rsidP="00F41433">
            <w:r w:rsidRPr="00F67FBB">
              <w:t>Konsekvenserna av utförsäljningen av Telia Sonera</w:t>
            </w:r>
          </w:p>
        </w:tc>
        <w:tc>
          <w:tcPr>
            <w:tcW w:w="2481" w:type="dxa"/>
          </w:tcPr>
          <w:p w:rsidR="00F41433" w:rsidRPr="00F67FBB" w:rsidRDefault="00F41433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9C082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C0826" w:rsidRPr="00F67FBB" w:rsidRDefault="009C0826" w:rsidP="009C0826">
            <w:r w:rsidRPr="00F67FBB">
              <w:t>2006/07:607 av Börje Vestlund (s)</w:t>
            </w:r>
          </w:p>
          <w:p w:rsidR="009C0826" w:rsidRPr="00F67FBB" w:rsidRDefault="009C0826" w:rsidP="009C0826">
            <w:r w:rsidRPr="00F67FBB">
              <w:t>Utförsäljningen av Telias accessnät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9C082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9C0826" w:rsidRPr="00F67FBB" w:rsidRDefault="009C0826" w:rsidP="00E15947">
            <w:r w:rsidRPr="00F67FBB">
              <w:t>2006/07:624 av Börje Vestlund (s)</w:t>
            </w:r>
          </w:p>
          <w:p w:rsidR="009C0826" w:rsidRPr="00F67FBB" w:rsidRDefault="009C0826" w:rsidP="00E15947">
            <w:r w:rsidRPr="00F67FBB">
              <w:t>Konkurrenssituationen på tele- och bredbandsmarknaden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>
            <w:pPr>
              <w:pStyle w:val="FlistaNrText"/>
            </w:pPr>
          </w:p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2006/07:545 av Bosse Ringholm (s)</w:t>
            </w:r>
          </w:p>
          <w:p w:rsidR="009C0826" w:rsidRPr="00F67FBB" w:rsidRDefault="009C0826" w:rsidP="00F41433">
            <w:r w:rsidRPr="00F67FBB">
              <w:t>Tvärstopp för nya hyreslägenheter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>
            <w:pPr>
              <w:pStyle w:val="FlistaNrText"/>
            </w:pPr>
          </w:p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2006/07:550 av Peter Hultqvist (s)</w:t>
            </w:r>
          </w:p>
          <w:p w:rsidR="009C0826" w:rsidRPr="00F67FBB" w:rsidRDefault="009C0826" w:rsidP="00F41433">
            <w:r w:rsidRPr="00F67FBB">
              <w:t>Trovärdighet i utnämningspolitiken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>
            <w:pPr>
              <w:pStyle w:val="FlistaNrText"/>
            </w:pPr>
          </w:p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2006/07:593 av Alf Eriksson (s)</w:t>
            </w:r>
          </w:p>
          <w:p w:rsidR="009C0826" w:rsidRPr="00F67FBB" w:rsidRDefault="009C0826" w:rsidP="00F41433">
            <w:r w:rsidRPr="00F67FBB">
              <w:t>Affärsmässighet vid utförsäljning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/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2006/07:598 av Berit Högman (s)</w:t>
            </w:r>
          </w:p>
          <w:p w:rsidR="009C0826" w:rsidRPr="00F67FBB" w:rsidRDefault="009C0826" w:rsidP="00F41433">
            <w:r w:rsidRPr="00F67FBB">
              <w:t>SBAB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/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2006/07:597 av Carina Adolfsson Elgestam (s)</w:t>
            </w:r>
          </w:p>
          <w:p w:rsidR="009C0826" w:rsidRPr="00F67FBB" w:rsidRDefault="009C0826" w:rsidP="00F41433">
            <w:r w:rsidRPr="00F67FBB">
              <w:t>Utförsäljningen av Vin &amp; Sprit AB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/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2006/07:599 av Carina Adolfsson Elgestam (s)</w:t>
            </w:r>
          </w:p>
          <w:p w:rsidR="009C0826" w:rsidRPr="00F67FBB" w:rsidRDefault="009C0826" w:rsidP="00F41433">
            <w:r w:rsidRPr="00F67FBB">
              <w:t>Utförsäljningarnas konsekvenser för skånska jordbruk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/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2006/07:612 av Thomas Östros (s)</w:t>
            </w:r>
          </w:p>
          <w:p w:rsidR="009C0826" w:rsidRPr="00F67FBB" w:rsidRDefault="009C0826" w:rsidP="00F41433">
            <w:r w:rsidRPr="00F67FBB">
              <w:t>Konsekvensanalyser inför utförsäljningar av statliga bolag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/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2006/07:623 av Eva-Lena Jansson (s)</w:t>
            </w:r>
          </w:p>
          <w:p w:rsidR="009C0826" w:rsidRPr="00F67FBB" w:rsidRDefault="009C0826" w:rsidP="00F41433">
            <w:r w:rsidRPr="00F67FBB">
              <w:t>Behovet av analys före försäljning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/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2006/07:633 av Karin Åström (s)</w:t>
            </w:r>
          </w:p>
          <w:p w:rsidR="009C0826" w:rsidRPr="00F67FBB" w:rsidRDefault="009C0826" w:rsidP="00F41433">
            <w:r w:rsidRPr="00F67FBB">
              <w:t>Konkurrensen efter en utförsäljning av SBAB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>
            <w:pPr>
              <w:pStyle w:val="Besvaradav"/>
            </w:pPr>
          </w:p>
        </w:tc>
        <w:tc>
          <w:tcPr>
            <w:tcW w:w="6237" w:type="dxa"/>
          </w:tcPr>
          <w:p w:rsidR="009C0826" w:rsidRPr="00F67FBB" w:rsidRDefault="009C0826" w:rsidP="00F41433">
            <w:pPr>
              <w:pStyle w:val="Besvaradav"/>
            </w:pPr>
            <w:r w:rsidRPr="00F67FBB">
              <w:t>Statsrådet Cristina Husmark Pehrsson (m)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pStyle w:val="Besvaradav"/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>
            <w:pPr>
              <w:pStyle w:val="FlistaNrText"/>
            </w:pPr>
          </w:p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2006/07:616 av Ann-Kristine Johansson (s)</w:t>
            </w:r>
          </w:p>
          <w:p w:rsidR="009C0826" w:rsidRPr="00F67FBB" w:rsidRDefault="009C0826" w:rsidP="00F41433">
            <w:r w:rsidRPr="00F67FBB">
              <w:t>Gränshinder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>
            <w:pPr>
              <w:pStyle w:val="Besvaradav"/>
            </w:pPr>
          </w:p>
        </w:tc>
        <w:tc>
          <w:tcPr>
            <w:tcW w:w="6237" w:type="dxa"/>
          </w:tcPr>
          <w:p w:rsidR="009C0826" w:rsidRPr="00F67FBB" w:rsidRDefault="009C0826" w:rsidP="00F41433">
            <w:pPr>
              <w:pStyle w:val="Besvaradav"/>
            </w:pPr>
            <w:r w:rsidRPr="00F67FBB">
              <w:t>Försvarsminister Mikael Odenberg (m)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pStyle w:val="Besvaradav"/>
              <w:rPr>
                <w:spacing w:val="-4"/>
              </w:rPr>
            </w:pPr>
          </w:p>
        </w:tc>
      </w:tr>
      <w:tr w:rsidR="009C0826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0826" w:rsidRPr="00F67FBB" w:rsidRDefault="009C0826" w:rsidP="00F41433">
            <w:pPr>
              <w:pStyle w:val="FlistaNrText"/>
            </w:pPr>
          </w:p>
        </w:tc>
        <w:tc>
          <w:tcPr>
            <w:tcW w:w="6237" w:type="dxa"/>
          </w:tcPr>
          <w:p w:rsidR="009C0826" w:rsidRPr="00F67FBB" w:rsidRDefault="009C0826" w:rsidP="00F41433">
            <w:r w:rsidRPr="00F67FBB">
              <w:t>2006/07:595 av Monica Green (s)</w:t>
            </w:r>
          </w:p>
          <w:p w:rsidR="009C0826" w:rsidRPr="00F67FBB" w:rsidRDefault="009C0826" w:rsidP="00F41433">
            <w:r w:rsidRPr="00F67FBB">
              <w:t>Räddningsskolan i Skövde</w:t>
            </w:r>
          </w:p>
        </w:tc>
        <w:tc>
          <w:tcPr>
            <w:tcW w:w="2481" w:type="dxa"/>
          </w:tcPr>
          <w:p w:rsidR="009C0826" w:rsidRPr="00F67FBB" w:rsidRDefault="009C0826" w:rsidP="00F41433">
            <w:pPr>
              <w:rPr>
                <w:spacing w:val="-4"/>
              </w:rPr>
            </w:pPr>
          </w:p>
        </w:tc>
      </w:tr>
    </w:tbl>
    <w:p w:rsidR="00D3661D" w:rsidRPr="00F67FBB" w:rsidRDefault="00D3661D" w:rsidP="00D3661D">
      <w:pPr>
        <w:pStyle w:val="Blankrad"/>
      </w:pPr>
      <w:r w:rsidRPr="00F67FB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661D" w:rsidRPr="00F67FBB" w:rsidTr="0021509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661D" w:rsidRPr="00F67FBB" w:rsidRDefault="00D3661D" w:rsidP="00215092">
            <w:pPr>
              <w:pStyle w:val="HuvudrubrikFlisteNr"/>
            </w:pPr>
          </w:p>
        </w:tc>
        <w:tc>
          <w:tcPr>
            <w:tcW w:w="6237" w:type="dxa"/>
          </w:tcPr>
          <w:p w:rsidR="00D3661D" w:rsidRPr="00F67FBB" w:rsidRDefault="00D3661D" w:rsidP="00215092">
            <w:pPr>
              <w:pStyle w:val="HuvudrubrikEnsam"/>
            </w:pPr>
            <w:r w:rsidRPr="00F67FBB">
              <w:t>Ärende</w:t>
            </w:r>
            <w:r w:rsidR="00F41433" w:rsidRPr="00F67FBB">
              <w:t>n</w:t>
            </w:r>
            <w:r w:rsidRPr="00F67FBB">
              <w:t xml:space="preserve"> för avgörande</w:t>
            </w:r>
            <w:r w:rsidRPr="00F67FBB">
              <w:br/>
              <w:t>torsdagen den 14 juni kl. 10.00</w:t>
            </w:r>
          </w:p>
        </w:tc>
        <w:tc>
          <w:tcPr>
            <w:tcW w:w="2481" w:type="dxa"/>
          </w:tcPr>
          <w:p w:rsidR="00D3661D" w:rsidRPr="00F67FBB" w:rsidRDefault="00F24889" w:rsidP="00215092">
            <w:pPr>
              <w:pStyle w:val="HuvudrubrikKolumn3"/>
            </w:pPr>
            <w:r w:rsidRPr="00F67FBB">
              <w:t>Reservationer</w:t>
            </w:r>
          </w:p>
        </w:tc>
      </w:tr>
      <w:tr w:rsidR="00D3661D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61D" w:rsidRPr="00F67FBB" w:rsidRDefault="00D3661D" w:rsidP="00215092">
            <w:pPr>
              <w:pStyle w:val="Underrubrik"/>
            </w:pPr>
          </w:p>
        </w:tc>
        <w:tc>
          <w:tcPr>
            <w:tcW w:w="6237" w:type="dxa"/>
          </w:tcPr>
          <w:p w:rsidR="00D3661D" w:rsidRPr="00F67FBB" w:rsidRDefault="00D3661D" w:rsidP="00215092">
            <w:pPr>
              <w:pStyle w:val="Underrubrik"/>
            </w:pPr>
            <w:r w:rsidRPr="00F67FBB">
              <w:t>Tidigare slutdebattera</w:t>
            </w:r>
            <w:r w:rsidR="00F41433" w:rsidRPr="00F67FBB">
              <w:t>de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rPr>
                <w:spacing w:val="-4"/>
              </w:rPr>
            </w:pPr>
          </w:p>
        </w:tc>
      </w:tr>
      <w:tr w:rsidR="00D3661D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661D" w:rsidRPr="00F67FBB" w:rsidRDefault="00D3661D" w:rsidP="00F4143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3661D" w:rsidRPr="00F67FBB" w:rsidRDefault="00D3661D" w:rsidP="00215092">
            <w:pPr>
              <w:pStyle w:val="renderubrik"/>
            </w:pPr>
            <w:r w:rsidRPr="00F67FBB">
              <w:t>Utrikesutskottets betänkande</w:t>
            </w:r>
          </w:p>
        </w:tc>
        <w:tc>
          <w:tcPr>
            <w:tcW w:w="2481" w:type="dxa"/>
          </w:tcPr>
          <w:p w:rsidR="00D3661D" w:rsidRPr="00F67FBB" w:rsidRDefault="00D3661D" w:rsidP="00215092">
            <w:pPr>
              <w:pStyle w:val="renderubrik"/>
              <w:rPr>
                <w:spacing w:val="-4"/>
              </w:rPr>
            </w:pP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21509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41433" w:rsidRPr="00F67FBB" w:rsidRDefault="00F41433" w:rsidP="00E15947">
            <w:r w:rsidRPr="00F67FBB">
              <w:t>2006/07:UU3 Norden</w:t>
            </w:r>
          </w:p>
        </w:tc>
        <w:tc>
          <w:tcPr>
            <w:tcW w:w="2481" w:type="dxa"/>
          </w:tcPr>
          <w:p w:rsidR="00F41433" w:rsidRPr="00F67FBB" w:rsidRDefault="00F41433" w:rsidP="00E15947">
            <w:pPr>
              <w:rPr>
                <w:spacing w:val="-4"/>
              </w:rPr>
            </w:pPr>
            <w:r w:rsidRPr="00F67FBB">
              <w:rPr>
                <w:spacing w:val="-4"/>
              </w:rPr>
              <w:t>1 res. (v)</w:t>
            </w: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F4143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41433" w:rsidRPr="00F67FBB" w:rsidRDefault="00F41433" w:rsidP="00E15947">
            <w:pPr>
              <w:pStyle w:val="renderubrik"/>
            </w:pPr>
            <w:r w:rsidRPr="00F67FBB">
              <w:t>Trafikutskottets betänkande</w:t>
            </w:r>
          </w:p>
        </w:tc>
        <w:tc>
          <w:tcPr>
            <w:tcW w:w="2481" w:type="dxa"/>
          </w:tcPr>
          <w:p w:rsidR="00F41433" w:rsidRPr="00F67FBB" w:rsidRDefault="00F41433" w:rsidP="00E15947">
            <w:pPr>
              <w:pStyle w:val="renderubrik"/>
              <w:rPr>
                <w:spacing w:val="-4"/>
              </w:rPr>
            </w:pP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21509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41433" w:rsidRPr="00F67FBB" w:rsidRDefault="00F41433" w:rsidP="00E15947">
            <w:r w:rsidRPr="00F67FBB">
              <w:t>2006/07:TU16 Statens ansvar för vissa betaltjänster m.m.</w:t>
            </w:r>
          </w:p>
        </w:tc>
        <w:tc>
          <w:tcPr>
            <w:tcW w:w="2481" w:type="dxa"/>
          </w:tcPr>
          <w:p w:rsidR="00F41433" w:rsidRPr="00F67FBB" w:rsidRDefault="00F41433" w:rsidP="00E15947">
            <w:pPr>
              <w:rPr>
                <w:spacing w:val="-4"/>
              </w:rPr>
            </w:pPr>
            <w:r w:rsidRPr="00F67FBB">
              <w:rPr>
                <w:spacing w:val="-4"/>
              </w:rPr>
              <w:t>9 res. (s,v,mp)</w:t>
            </w: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F4143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41433" w:rsidRPr="00F67FBB" w:rsidRDefault="00F41433" w:rsidP="00E15947">
            <w:pPr>
              <w:pStyle w:val="renderubrik"/>
            </w:pPr>
            <w:r w:rsidRPr="00F67FBB">
              <w:t>Miljö- och jordbruksutskottets betänkanden</w:t>
            </w:r>
          </w:p>
        </w:tc>
        <w:tc>
          <w:tcPr>
            <w:tcW w:w="2481" w:type="dxa"/>
          </w:tcPr>
          <w:p w:rsidR="00F41433" w:rsidRPr="00F67FBB" w:rsidRDefault="00F41433" w:rsidP="00E15947">
            <w:pPr>
              <w:pStyle w:val="renderubrik"/>
              <w:rPr>
                <w:spacing w:val="-4"/>
              </w:rPr>
            </w:pP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21509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41433" w:rsidRPr="00F67FBB" w:rsidRDefault="00F41433" w:rsidP="00E15947">
            <w:r w:rsidRPr="00F67FBB">
              <w:t>2006/07:MJU16 Tävling med hästdjur</w:t>
            </w:r>
          </w:p>
        </w:tc>
        <w:tc>
          <w:tcPr>
            <w:tcW w:w="2481" w:type="dxa"/>
          </w:tcPr>
          <w:p w:rsidR="00F41433" w:rsidRPr="00F67FBB" w:rsidRDefault="00F41433" w:rsidP="00E15947">
            <w:pPr>
              <w:rPr>
                <w:spacing w:val="-4"/>
              </w:rPr>
            </w:pPr>
          </w:p>
        </w:tc>
      </w:tr>
      <w:tr w:rsidR="00F41433" w:rsidRPr="00F67FBB" w:rsidTr="0021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1433" w:rsidRPr="00F67FBB" w:rsidRDefault="00F41433" w:rsidP="00215092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41433" w:rsidRPr="00F67FBB" w:rsidRDefault="00F41433" w:rsidP="00E15947">
            <w:r w:rsidRPr="00F67FBB">
              <w:t>2006/07:MJU17 Ett utvidgat miljöansvar</w:t>
            </w:r>
          </w:p>
        </w:tc>
        <w:tc>
          <w:tcPr>
            <w:tcW w:w="2481" w:type="dxa"/>
          </w:tcPr>
          <w:p w:rsidR="00F41433" w:rsidRPr="00F67FBB" w:rsidRDefault="00F41433" w:rsidP="00E15947">
            <w:pPr>
              <w:rPr>
                <w:spacing w:val="-4"/>
              </w:rPr>
            </w:pPr>
            <w:r w:rsidRPr="00F67FBB">
              <w:rPr>
                <w:spacing w:val="-4"/>
              </w:rPr>
              <w:t>6 res. (s,v,mp)</w:t>
            </w:r>
          </w:p>
        </w:tc>
      </w:tr>
    </w:tbl>
    <w:p w:rsidR="00D3661D" w:rsidRPr="00F67FBB" w:rsidRDefault="00D3661D" w:rsidP="00D3661D">
      <w:pPr>
        <w:pStyle w:val="Blankrad"/>
      </w:pPr>
      <w:r w:rsidRPr="00F67FBB">
        <w:t>     </w:t>
      </w:r>
    </w:p>
    <w:p w:rsidR="00D3661D" w:rsidRPr="00F67FBB" w:rsidRDefault="00D3661D" w:rsidP="00D3661D">
      <w:pPr>
        <w:pStyle w:val="Blankrad"/>
      </w:pPr>
      <w:r w:rsidRPr="00F67FBB">
        <w:t>     </w:t>
      </w:r>
    </w:p>
    <w:p w:rsidR="006E04A4" w:rsidRPr="00F67FBB" w:rsidRDefault="006E04A4">
      <w:pPr>
        <w:pStyle w:val="Blankrad"/>
      </w:pPr>
      <w:r w:rsidRPr="00F67FB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67FB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67FB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67FBB" w:rsidRDefault="006E04A4">
            <w:pPr>
              <w:pStyle w:val="StreckMitten"/>
            </w:pPr>
            <w:r w:rsidRPr="00F67FBB">
              <w:tab/>
            </w:r>
            <w:r w:rsidRPr="00F67FBB">
              <w:tab/>
            </w:r>
          </w:p>
        </w:tc>
      </w:tr>
    </w:tbl>
    <w:p w:rsidR="006E04A4" w:rsidRPr="00F67FBB" w:rsidRDefault="006E04A4"/>
    <w:sectPr w:rsidR="006E04A4" w:rsidRPr="00F67FB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42A5" w:rsidRPr="00F67FBB" w:rsidRDefault="001042A5">
      <w:r w:rsidRPr="00F67FBB">
        <w:separator/>
      </w:r>
    </w:p>
  </w:endnote>
  <w:endnote w:type="continuationSeparator" w:id="0">
    <w:p w:rsidR="001042A5" w:rsidRPr="00F67FBB" w:rsidRDefault="001042A5">
      <w:r w:rsidRPr="00F67F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2EB" w:rsidRPr="00F67FBB" w:rsidRDefault="00AB72EB">
    <w:pPr>
      <w:pStyle w:val="Sidhuvud"/>
      <w:jc w:val="center"/>
    </w:pPr>
    <w:r w:rsidRPr="00F67FBB">
      <w:fldChar w:fldCharType="begin" w:fldLock="1"/>
    </w:r>
    <w:r w:rsidRPr="00F67FBB">
      <w:instrText xml:space="preserve"> PAGE </w:instrText>
    </w:r>
    <w:r w:rsidRPr="00F67FBB">
      <w:fldChar w:fldCharType="separate"/>
    </w:r>
    <w:r w:rsidR="00485AB5" w:rsidRPr="00F67FBB">
      <w:t>3</w:t>
    </w:r>
    <w:r w:rsidRPr="00F67FBB">
      <w:fldChar w:fldCharType="end"/>
    </w:r>
    <w:r w:rsidRPr="00F67FBB">
      <w:t>(</w:t>
    </w:r>
    <w:r w:rsidRPr="00F67FBB">
      <w:fldChar w:fldCharType="begin" w:fldLock="1"/>
    </w:r>
    <w:r w:rsidRPr="00F67FBB">
      <w:instrText xml:space="preserve"> NUMPAGES </w:instrText>
    </w:r>
    <w:r w:rsidRPr="00F67FBB">
      <w:fldChar w:fldCharType="separate"/>
    </w:r>
    <w:r w:rsidR="002817C4" w:rsidRPr="00F67FBB">
      <w:t>3</w:t>
    </w:r>
    <w:r w:rsidRPr="00F67FBB">
      <w:fldChar w:fldCharType="end"/>
    </w:r>
    <w:r w:rsidRPr="00F67FB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2EB" w:rsidRPr="00F67FBB" w:rsidRDefault="00AB72EB">
    <w:pPr>
      <w:pStyle w:val="Sidhuvud"/>
      <w:jc w:val="center"/>
    </w:pPr>
    <w:r w:rsidRPr="00F67FBB">
      <w:fldChar w:fldCharType="begin" w:fldLock="1"/>
    </w:r>
    <w:r w:rsidRPr="00F67FBB">
      <w:instrText xml:space="preserve"> PAGE </w:instrText>
    </w:r>
    <w:r w:rsidRPr="00F67FBB">
      <w:fldChar w:fldCharType="separate"/>
    </w:r>
    <w:r w:rsidR="00EF1F3B" w:rsidRPr="00F67FBB">
      <w:t>1</w:t>
    </w:r>
    <w:r w:rsidRPr="00F67FBB">
      <w:fldChar w:fldCharType="end"/>
    </w:r>
    <w:r w:rsidRPr="00F67FBB">
      <w:t>(</w:t>
    </w:r>
    <w:r w:rsidRPr="00F67FBB">
      <w:fldChar w:fldCharType="begin" w:fldLock="1"/>
    </w:r>
    <w:r w:rsidRPr="00F67FBB">
      <w:instrText xml:space="preserve"> NUMPAGES </w:instrText>
    </w:r>
    <w:r w:rsidRPr="00F67FBB">
      <w:fldChar w:fldCharType="separate"/>
    </w:r>
    <w:r w:rsidR="002817C4" w:rsidRPr="00F67FBB">
      <w:t>3</w:t>
    </w:r>
    <w:r w:rsidRPr="00F67FBB">
      <w:fldChar w:fldCharType="end"/>
    </w:r>
    <w:r w:rsidRPr="00F67FB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42A5" w:rsidRPr="00F67FBB" w:rsidRDefault="001042A5">
      <w:r w:rsidRPr="00F67FBB">
        <w:separator/>
      </w:r>
    </w:p>
  </w:footnote>
  <w:footnote w:type="continuationSeparator" w:id="0">
    <w:p w:rsidR="001042A5" w:rsidRPr="00F67FBB" w:rsidRDefault="001042A5">
      <w:r w:rsidRPr="00F67F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2EB" w:rsidRPr="00F67FBB" w:rsidRDefault="00AB72EB">
    <w:pPr>
      <w:pStyle w:val="Sidhuvud"/>
      <w:tabs>
        <w:tab w:val="clear" w:pos="4536"/>
      </w:tabs>
    </w:pPr>
    <w:r w:rsidRPr="00F67FBB">
      <w:fldChar w:fldCharType="begin" w:fldLock="1"/>
    </w:r>
    <w:r w:rsidRPr="00F67FBB">
      <w:instrText xml:space="preserve"> DOCPROPERTY "DocumentDate" </w:instrText>
    </w:r>
    <w:r w:rsidRPr="00F67FBB">
      <w:fldChar w:fldCharType="separate"/>
    </w:r>
    <w:r w:rsidR="002817C4" w:rsidRPr="00F67FBB">
      <w:t>Måndagen den 11 juni 2007</w:t>
    </w:r>
    <w:r w:rsidRPr="00F67FBB">
      <w:fldChar w:fldCharType="end"/>
    </w:r>
    <w:r w:rsidRPr="00F67FBB">
      <w:tab/>
    </w:r>
  </w:p>
  <w:p w:rsidR="00AB72EB" w:rsidRPr="00F67FBB" w:rsidRDefault="00AB72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67FBB">
      <w:rPr>
        <w:sz w:val="12"/>
      </w:rPr>
      <w:tab/>
    </w:r>
  </w:p>
  <w:p w:rsidR="00AB72EB" w:rsidRPr="00F67FBB" w:rsidRDefault="00AB72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72EB" w:rsidRPr="00F67FBB" w:rsidRDefault="00F67FB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67FB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72EB" w:rsidRPr="00F67FBB" w:rsidRDefault="00AB72EB">
    <w:pPr>
      <w:pStyle w:val="Dokumentrubrik"/>
      <w:spacing w:after="360"/>
    </w:pPr>
    <w:r w:rsidRPr="00F67FBB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5561410">
    <w:abstractNumId w:val="5"/>
  </w:num>
  <w:num w:numId="2" w16cid:durableId="707335190">
    <w:abstractNumId w:val="2"/>
  </w:num>
  <w:num w:numId="3" w16cid:durableId="1034382440">
    <w:abstractNumId w:val="4"/>
  </w:num>
  <w:num w:numId="4" w16cid:durableId="454180871">
    <w:abstractNumId w:val="1"/>
  </w:num>
  <w:num w:numId="5" w16cid:durableId="177549367">
    <w:abstractNumId w:val="0"/>
  </w:num>
  <w:num w:numId="6" w16cid:durableId="1934048427">
    <w:abstractNumId w:val="3"/>
  </w:num>
  <w:num w:numId="7" w16cid:durableId="687802757">
    <w:abstractNumId w:val="3"/>
  </w:num>
  <w:num w:numId="8" w16cid:durableId="2001617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B72EB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042A5"/>
    <w:rsid w:val="00143F63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092"/>
    <w:rsid w:val="00215146"/>
    <w:rsid w:val="00223EF7"/>
    <w:rsid w:val="002257C6"/>
    <w:rsid w:val="00233D5B"/>
    <w:rsid w:val="00233E62"/>
    <w:rsid w:val="00242820"/>
    <w:rsid w:val="0024695B"/>
    <w:rsid w:val="002760B5"/>
    <w:rsid w:val="002817C4"/>
    <w:rsid w:val="002826A6"/>
    <w:rsid w:val="002A09ED"/>
    <w:rsid w:val="002A6592"/>
    <w:rsid w:val="002B3051"/>
    <w:rsid w:val="002B62DD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3F19CE"/>
    <w:rsid w:val="00404049"/>
    <w:rsid w:val="00405E4A"/>
    <w:rsid w:val="004100C9"/>
    <w:rsid w:val="00415884"/>
    <w:rsid w:val="0045348A"/>
    <w:rsid w:val="004603CE"/>
    <w:rsid w:val="00481275"/>
    <w:rsid w:val="00485AB5"/>
    <w:rsid w:val="00493264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7834"/>
    <w:rsid w:val="007743CC"/>
    <w:rsid w:val="0078127D"/>
    <w:rsid w:val="007936E5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4B8"/>
    <w:rsid w:val="008F66F9"/>
    <w:rsid w:val="00902758"/>
    <w:rsid w:val="00916262"/>
    <w:rsid w:val="00935A09"/>
    <w:rsid w:val="00943639"/>
    <w:rsid w:val="00944926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C0826"/>
    <w:rsid w:val="009E024F"/>
    <w:rsid w:val="009E29D2"/>
    <w:rsid w:val="009E2A19"/>
    <w:rsid w:val="009F16CD"/>
    <w:rsid w:val="00A047C8"/>
    <w:rsid w:val="00A1020E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35B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B72EB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5535A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A30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3661D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1B9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5947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1F3B"/>
    <w:rsid w:val="00EF5FE1"/>
    <w:rsid w:val="00F01227"/>
    <w:rsid w:val="00F01512"/>
    <w:rsid w:val="00F01896"/>
    <w:rsid w:val="00F061D3"/>
    <w:rsid w:val="00F20263"/>
    <w:rsid w:val="00F20F9E"/>
    <w:rsid w:val="00F24889"/>
    <w:rsid w:val="00F27AE3"/>
    <w:rsid w:val="00F3158D"/>
    <w:rsid w:val="00F32AB0"/>
    <w:rsid w:val="00F41433"/>
    <w:rsid w:val="00F5416E"/>
    <w:rsid w:val="00F6126D"/>
    <w:rsid w:val="00F63D49"/>
    <w:rsid w:val="00F65389"/>
    <w:rsid w:val="00F67FBB"/>
    <w:rsid w:val="00F758B7"/>
    <w:rsid w:val="00F849DC"/>
    <w:rsid w:val="00F9696A"/>
    <w:rsid w:val="00FA3584"/>
    <w:rsid w:val="00FA35BF"/>
    <w:rsid w:val="00FA4AC7"/>
    <w:rsid w:val="00FB101A"/>
    <w:rsid w:val="00FB2984"/>
    <w:rsid w:val="00FB3C4A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3842B-C5E1-4715-BCBF-549D33C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360</Words>
  <Characters>2374</Characters>
  <Application>Microsoft Office Word</Application>
  <DocSecurity>4</DocSecurity>
  <Lines>197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2006/07:123</vt:lpstr>
      <vt:lpstr>Måndagen den 11 juni 2007</vt:lpstr>
    </vt:vector>
  </TitlesOfParts>
  <Company>Riksdagen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2007-06-08T12:08:00Z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11 juni 2007</vt:lpwstr>
  </property>
  <property fmtid="{D5CDD505-2E9C-101B-9397-08002B2CF9AE}" pid="3" name="DocumentNumber">
    <vt:lpwstr>123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2007-06-11</vt:lpwstr>
  </property>
</Properties>
</file>