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186635F87314539A23FDA37DD5B8D7B"/>
        </w:placeholder>
        <w15:appearance w15:val="hidden"/>
        <w:text/>
      </w:sdtPr>
      <w:sdtEndPr/>
      <w:sdtContent>
        <w:p w:rsidRPr="009B062B" w:rsidR="00AF30DD" w:rsidP="009B062B" w:rsidRDefault="00AF30DD" w14:paraId="1CC8112F" w14:textId="77777777">
          <w:pPr>
            <w:pStyle w:val="RubrikFrslagTIllRiksdagsbeslut"/>
          </w:pPr>
          <w:r w:rsidRPr="009B062B">
            <w:t>Förslag till riksdagsbeslut</w:t>
          </w:r>
        </w:p>
      </w:sdtContent>
    </w:sdt>
    <w:sdt>
      <w:sdtPr>
        <w:alias w:val="Yrkande 1"/>
        <w:tag w:val="eaae1a81-6bbc-4b8f-80f7-1713a1f1db86"/>
        <w:id w:val="1415506788"/>
        <w:lock w:val="sdtLocked"/>
      </w:sdtPr>
      <w:sdtEndPr/>
      <w:sdtContent>
        <w:p w:rsidR="00815899" w:rsidRDefault="001F4815" w14:paraId="1CC81130" w14:textId="75A7CB09">
          <w:pPr>
            <w:pStyle w:val="Frslagstext"/>
          </w:pPr>
          <w:r>
            <w:t>Riksdagen ställer sig bakom det som anförs i motionen om att en ny bro över Göta älv bör få en höjd av minst 19 meter för att sjöfarten på Vänern och Göta älv ska kunna fortsätta utvecklas och tillkännager detta för regeringen.</w:t>
          </w:r>
        </w:p>
      </w:sdtContent>
    </w:sdt>
    <w:sdt>
      <w:sdtPr>
        <w:alias w:val="Yrkande 2"/>
        <w:tag w:val="25d36cf3-813e-4737-b31d-8b4e93409110"/>
        <w:id w:val="-1095549425"/>
        <w:lock w:val="sdtLocked"/>
      </w:sdtPr>
      <w:sdtEndPr/>
      <w:sdtContent>
        <w:p w:rsidR="00815899" w:rsidRDefault="001F4815" w14:paraId="1CC81131" w14:textId="77777777">
          <w:pPr>
            <w:pStyle w:val="Frslagstext"/>
          </w:pPr>
          <w:r>
            <w:t>Riksdagen ställer sig bakom det som anförs i motionen om att broöppningarna bör styras efter sjöfartens behov och tillkännager detta för regeringen.</w:t>
          </w:r>
        </w:p>
      </w:sdtContent>
    </w:sdt>
    <w:p w:rsidRPr="009B062B" w:rsidR="00AF30DD" w:rsidP="009B062B" w:rsidRDefault="000156D9" w14:paraId="1CC81133" w14:textId="77777777">
      <w:pPr>
        <w:pStyle w:val="Rubrik1"/>
      </w:pPr>
      <w:bookmarkStart w:name="MotionsStart" w:id="0"/>
      <w:bookmarkEnd w:id="0"/>
      <w:r w:rsidRPr="009B062B">
        <w:t>Motivering</w:t>
      </w:r>
    </w:p>
    <w:p w:rsidR="00093F48" w:rsidP="0084410E" w:rsidRDefault="0084410E" w14:paraId="1CC81134" w14:textId="4BE97D40">
      <w:pPr>
        <w:pStyle w:val="Normalutanindragellerluft"/>
      </w:pPr>
      <w:r w:rsidRPr="0084410E">
        <w:t xml:space="preserve">Göteborg har beslutat att bygga en ny bro över Göta älv. Bron planeras till 13 meter i jämförelse med den befintliga bron som är 19 meter hög. Den befintliga bron ska ersättas år 2020. En lägre bro riskerar att störa sjöfarten på Vänern. För att säkra jobb och miljö i Västsverige och Göteborg måste en lösning till vad gäller den nya bron över Göta älv. Det behövs en högre </w:t>
      </w:r>
      <w:r w:rsidRPr="0084410E">
        <w:lastRenderedPageBreak/>
        <w:t>bro med seglingsfri höjd på minst 19 meter för att trygga Vänersjöfarten. Vänersjöfarten innebär miljövänliga transporter och ger en möjlighet till företagsutveckling. Även näringslivet stödjer en högre bro. Det här är en viktig fråga för utvecklingen av företag och jobb i hela Västsverige. En ökning av Vänersjöfarten kan också innebära att fler båtar från Europa kan ta sig in i Vänern. En lägre bro på 13 meter som nu planeras kommer innebära långt fler broöppningar som kommer ge störningar både i kollektivtrafiken och båttransporterna på Vänern. Utveckling av miljövänliga transporter i regionen, genom Vänersjöfarten, och den företagsutveckling som kommer med en sådan utveckling måste prioritera</w:t>
      </w:r>
      <w:r w:rsidR="00556BDF">
        <w:t>s</w:t>
      </w:r>
      <w:r w:rsidRPr="0084410E">
        <w:t>, varför regeringen bör se över Göteborgs beslut att bygga en ny</w:t>
      </w:r>
      <w:r w:rsidR="00556BDF">
        <w:t>,</w:t>
      </w:r>
      <w:r w:rsidRPr="0084410E">
        <w:t xml:space="preserve"> lägre bro över Göta älv. Förutom att se över på vilken höjd bron byggs är det också viktigt att regeringen ser över hur bron styrs. Min uppfattning är att</w:t>
      </w:r>
      <w:r w:rsidR="00F8536C">
        <w:t xml:space="preserve"> </w:t>
      </w:r>
      <w:r w:rsidRPr="0084410E">
        <w:t>bron ska styras av en oberoende part eftersom ett sådant viktigt regionalt och nationellt intresse är beroende av skötseln och att det är viktigt att det är sjöfartens behov som styr broöppningarna.</w:t>
      </w:r>
    </w:p>
    <w:bookmarkStart w:name="_GoBack" w:displacedByCustomXml="next" w:id="1"/>
    <w:bookmarkEnd w:displacedByCustomXml="next" w:id="1"/>
    <w:sdt>
      <w:sdtPr>
        <w:rPr>
          <w:i/>
          <w:noProof/>
        </w:rPr>
        <w:alias w:val="CC_Underskrifter"/>
        <w:tag w:val="CC_Underskrifter"/>
        <w:id w:val="583496634"/>
        <w:lock w:val="sdtContentLocked"/>
        <w:placeholder>
          <w:docPart w:val="5CDD7E6511664A8FB677068AB4BB8795"/>
        </w:placeholder>
        <w15:appearance w15:val="hidden"/>
      </w:sdtPr>
      <w:sdtEndPr>
        <w:rPr>
          <w:i w:val="0"/>
          <w:noProof w:val="0"/>
        </w:rPr>
      </w:sdtEndPr>
      <w:sdtContent>
        <w:p w:rsidR="004801AC" w:rsidP="00E86CC3" w:rsidRDefault="0012029A" w14:paraId="1CC811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332DB" w:rsidRDefault="005332DB" w14:paraId="1CC81139" w14:textId="77777777"/>
    <w:sectPr w:rsidR="005332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8113B" w14:textId="77777777" w:rsidR="00EE4595" w:rsidRDefault="00EE4595" w:rsidP="000C1CAD">
      <w:pPr>
        <w:spacing w:line="240" w:lineRule="auto"/>
      </w:pPr>
      <w:r>
        <w:separator/>
      </w:r>
    </w:p>
  </w:endnote>
  <w:endnote w:type="continuationSeparator" w:id="0">
    <w:p w14:paraId="1CC8113C" w14:textId="77777777" w:rsidR="00EE4595" w:rsidRDefault="00EE4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11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11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02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1139" w14:textId="77777777" w:rsidR="00EE4595" w:rsidRDefault="00EE4595" w:rsidP="000C1CAD">
      <w:pPr>
        <w:spacing w:line="240" w:lineRule="auto"/>
      </w:pPr>
      <w:r>
        <w:separator/>
      </w:r>
    </w:p>
  </w:footnote>
  <w:footnote w:type="continuationSeparator" w:id="0">
    <w:p w14:paraId="1CC8113A" w14:textId="77777777" w:rsidR="00EE4595" w:rsidRDefault="00EE4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C811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C8114D" wp14:anchorId="1CC81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029A" w14:paraId="1CC8114E" w14:textId="77777777">
                          <w:pPr>
                            <w:jc w:val="right"/>
                          </w:pPr>
                          <w:sdt>
                            <w:sdtPr>
                              <w:alias w:val="CC_Noformat_Partikod"/>
                              <w:tag w:val="CC_Noformat_Partikod"/>
                              <w:id w:val="-53464382"/>
                              <w:placeholder>
                                <w:docPart w:val="06EE8608A1024F43AF238AF966553D4C"/>
                              </w:placeholder>
                              <w:text/>
                            </w:sdtPr>
                            <w:sdtEndPr/>
                            <w:sdtContent>
                              <w:r w:rsidR="0084410E">
                                <w:t>M</w:t>
                              </w:r>
                            </w:sdtContent>
                          </w:sdt>
                          <w:sdt>
                            <w:sdtPr>
                              <w:alias w:val="CC_Noformat_Partinummer"/>
                              <w:tag w:val="CC_Noformat_Partinummer"/>
                              <w:id w:val="-1709555926"/>
                              <w:placeholder>
                                <w:docPart w:val="264166B8AC45451790EDE275038C35CE"/>
                              </w:placeholder>
                              <w:text/>
                            </w:sdtPr>
                            <w:sdtEndPr/>
                            <w:sdtContent>
                              <w:r w:rsidR="0084410E">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811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029A" w14:paraId="1CC8114E" w14:textId="77777777">
                    <w:pPr>
                      <w:jc w:val="right"/>
                    </w:pPr>
                    <w:sdt>
                      <w:sdtPr>
                        <w:alias w:val="CC_Noformat_Partikod"/>
                        <w:tag w:val="CC_Noformat_Partikod"/>
                        <w:id w:val="-53464382"/>
                        <w:placeholder>
                          <w:docPart w:val="06EE8608A1024F43AF238AF966553D4C"/>
                        </w:placeholder>
                        <w:text/>
                      </w:sdtPr>
                      <w:sdtEndPr/>
                      <w:sdtContent>
                        <w:r w:rsidR="0084410E">
                          <w:t>M</w:t>
                        </w:r>
                      </w:sdtContent>
                    </w:sdt>
                    <w:sdt>
                      <w:sdtPr>
                        <w:alias w:val="CC_Noformat_Partinummer"/>
                        <w:tag w:val="CC_Noformat_Partinummer"/>
                        <w:id w:val="-1709555926"/>
                        <w:placeholder>
                          <w:docPart w:val="264166B8AC45451790EDE275038C35CE"/>
                        </w:placeholder>
                        <w:text/>
                      </w:sdtPr>
                      <w:sdtEndPr/>
                      <w:sdtContent>
                        <w:r w:rsidR="0084410E">
                          <w:t>1571</w:t>
                        </w:r>
                      </w:sdtContent>
                    </w:sdt>
                  </w:p>
                </w:txbxContent>
              </v:textbox>
              <w10:wrap anchorx="page"/>
            </v:shape>
          </w:pict>
        </mc:Fallback>
      </mc:AlternateContent>
    </w:r>
  </w:p>
  <w:p w:rsidRPr="00293C4F" w:rsidR="007A5507" w:rsidP="00776B74" w:rsidRDefault="007A5507" w14:paraId="1CC81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029A" w14:paraId="1CC8113F" w14:textId="77777777">
    <w:pPr>
      <w:jc w:val="right"/>
    </w:pPr>
    <w:sdt>
      <w:sdtPr>
        <w:alias w:val="CC_Noformat_Partikod"/>
        <w:tag w:val="CC_Noformat_Partikod"/>
        <w:id w:val="559911109"/>
        <w:text/>
      </w:sdtPr>
      <w:sdtEndPr/>
      <w:sdtContent>
        <w:r w:rsidR="0084410E">
          <w:t>M</w:t>
        </w:r>
      </w:sdtContent>
    </w:sdt>
    <w:sdt>
      <w:sdtPr>
        <w:alias w:val="CC_Noformat_Partinummer"/>
        <w:tag w:val="CC_Noformat_Partinummer"/>
        <w:id w:val="1197820850"/>
        <w:text/>
      </w:sdtPr>
      <w:sdtEndPr/>
      <w:sdtContent>
        <w:r w:rsidR="0084410E">
          <w:t>1571</w:t>
        </w:r>
      </w:sdtContent>
    </w:sdt>
  </w:p>
  <w:p w:rsidR="007A5507" w:rsidP="00776B74" w:rsidRDefault="007A5507" w14:paraId="1CC811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029A" w14:paraId="1CC81143" w14:textId="77777777">
    <w:pPr>
      <w:jc w:val="right"/>
    </w:pPr>
    <w:sdt>
      <w:sdtPr>
        <w:alias w:val="CC_Noformat_Partikod"/>
        <w:tag w:val="CC_Noformat_Partikod"/>
        <w:id w:val="1471015553"/>
        <w:text/>
      </w:sdtPr>
      <w:sdtEndPr/>
      <w:sdtContent>
        <w:r w:rsidR="0084410E">
          <w:t>M</w:t>
        </w:r>
      </w:sdtContent>
    </w:sdt>
    <w:sdt>
      <w:sdtPr>
        <w:alias w:val="CC_Noformat_Partinummer"/>
        <w:tag w:val="CC_Noformat_Partinummer"/>
        <w:id w:val="-2014525982"/>
        <w:text/>
      </w:sdtPr>
      <w:sdtEndPr/>
      <w:sdtContent>
        <w:r w:rsidR="0084410E">
          <w:t>1571</w:t>
        </w:r>
      </w:sdtContent>
    </w:sdt>
  </w:p>
  <w:p w:rsidR="007A5507" w:rsidP="00A314CF" w:rsidRDefault="0012029A" w14:paraId="55E4551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2029A" w14:paraId="1CC81146" w14:textId="77777777">
    <w:pPr>
      <w:pStyle w:val="MotionTIllRiksdagen"/>
    </w:pPr>
    <w:sdt>
      <w:sdtPr>
        <w:alias w:val="CC_Boilerplate_1"/>
        <w:tag w:val="CC_Boilerplate_1"/>
        <w:id w:val="2134750458"/>
        <w:lock w:val="sdtContentLocked"/>
        <w:placeholder>
          <w:docPart w:val="C30567681C1C458597D0DA4F8200D4DE"/>
        </w:placeholder>
        <w15:appearance w15:val="hidden"/>
        <w:text/>
      </w:sdtPr>
      <w:sdtEndPr/>
      <w:sdtContent>
        <w:r w:rsidRPr="008227B3" w:rsidR="007A5507">
          <w:t>Motion till riksdagen </w:t>
        </w:r>
      </w:sdtContent>
    </w:sdt>
  </w:p>
  <w:p w:rsidRPr="008227B3" w:rsidR="007A5507" w:rsidP="00B37A37" w:rsidRDefault="0012029A" w14:paraId="1CC811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:2162</w:t>
        </w:r>
      </w:sdtContent>
    </w:sdt>
  </w:p>
  <w:p w:rsidR="007A5507" w:rsidP="00E03A3D" w:rsidRDefault="0012029A" w14:paraId="1CC8114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84410E" w14:paraId="1CC81149" w14:textId="77777777">
        <w:pPr>
          <w:pStyle w:val="FSHRub2"/>
        </w:pPr>
        <w:r>
          <w:t>Högre bro över Göta älv</w:t>
        </w:r>
      </w:p>
    </w:sdtContent>
  </w:sdt>
  <w:sdt>
    <w:sdtPr>
      <w:alias w:val="CC_Boilerplate_3"/>
      <w:tag w:val="CC_Boilerplate_3"/>
      <w:id w:val="1606463544"/>
      <w:lock w:val="sdtContentLocked"/>
      <w:placeholder>
        <w:docPart w:val="C30567681C1C458597D0DA4F8200D4DE"/>
      </w:placeholder>
      <w15:appearance w15:val="hidden"/>
      <w:text w:multiLine="1"/>
    </w:sdtPr>
    <w:sdtEndPr/>
    <w:sdtContent>
      <w:p w:rsidR="007A5507" w:rsidP="00283E0F" w:rsidRDefault="007A5507" w14:paraId="1CC811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410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29A"/>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81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40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2B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51F"/>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2DB"/>
    <w:rsid w:val="00535EE7"/>
    <w:rsid w:val="00536192"/>
    <w:rsid w:val="00536C91"/>
    <w:rsid w:val="00537502"/>
    <w:rsid w:val="005376A1"/>
    <w:rsid w:val="00542806"/>
    <w:rsid w:val="00543302"/>
    <w:rsid w:val="0054517B"/>
    <w:rsid w:val="005518E6"/>
    <w:rsid w:val="00552763"/>
    <w:rsid w:val="00552AFC"/>
    <w:rsid w:val="00553508"/>
    <w:rsid w:val="00555C97"/>
    <w:rsid w:val="00556BDF"/>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899"/>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10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E14"/>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764"/>
    <w:rsid w:val="00E72B6F"/>
    <w:rsid w:val="00E75807"/>
    <w:rsid w:val="00E7597A"/>
    <w:rsid w:val="00E75CE2"/>
    <w:rsid w:val="00E82AC2"/>
    <w:rsid w:val="00E83DD2"/>
    <w:rsid w:val="00E85AE9"/>
    <w:rsid w:val="00E86CC3"/>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595"/>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36C"/>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8112E"/>
  <w15:chartTrackingRefBased/>
  <w15:docId w15:val="{E2C16A59-EBEF-4F31-99CB-7572D478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6635F87314539A23FDA37DD5B8D7B"/>
        <w:category>
          <w:name w:val="Allmänt"/>
          <w:gallery w:val="placeholder"/>
        </w:category>
        <w:types>
          <w:type w:val="bbPlcHdr"/>
        </w:types>
        <w:behaviors>
          <w:behavior w:val="content"/>
        </w:behaviors>
        <w:guid w:val="{91E372A9-1708-4888-B36B-471A31738F40}"/>
      </w:docPartPr>
      <w:docPartBody>
        <w:p w:rsidR="006510A0" w:rsidRDefault="00CA773A">
          <w:pPr>
            <w:pStyle w:val="8186635F87314539A23FDA37DD5B8D7B"/>
          </w:pPr>
          <w:r w:rsidRPr="009A726D">
            <w:rPr>
              <w:rStyle w:val="Platshllartext"/>
            </w:rPr>
            <w:t>Klicka här för att ange text.</w:t>
          </w:r>
        </w:p>
      </w:docPartBody>
    </w:docPart>
    <w:docPart>
      <w:docPartPr>
        <w:name w:val="5CDD7E6511664A8FB677068AB4BB8795"/>
        <w:category>
          <w:name w:val="Allmänt"/>
          <w:gallery w:val="placeholder"/>
        </w:category>
        <w:types>
          <w:type w:val="bbPlcHdr"/>
        </w:types>
        <w:behaviors>
          <w:behavior w:val="content"/>
        </w:behaviors>
        <w:guid w:val="{749E4B57-6394-4339-8ACF-71DDB15421A4}"/>
      </w:docPartPr>
      <w:docPartBody>
        <w:p w:rsidR="006510A0" w:rsidRDefault="00CA773A">
          <w:pPr>
            <w:pStyle w:val="5CDD7E6511664A8FB677068AB4BB8795"/>
          </w:pPr>
          <w:r w:rsidRPr="002551EA">
            <w:rPr>
              <w:rStyle w:val="Platshllartext"/>
              <w:color w:val="808080" w:themeColor="background1" w:themeShade="80"/>
            </w:rPr>
            <w:t>[Motionärernas namn]</w:t>
          </w:r>
        </w:p>
      </w:docPartBody>
    </w:docPart>
    <w:docPart>
      <w:docPartPr>
        <w:name w:val="06EE8608A1024F43AF238AF966553D4C"/>
        <w:category>
          <w:name w:val="Allmänt"/>
          <w:gallery w:val="placeholder"/>
        </w:category>
        <w:types>
          <w:type w:val="bbPlcHdr"/>
        </w:types>
        <w:behaviors>
          <w:behavior w:val="content"/>
        </w:behaviors>
        <w:guid w:val="{C9975EBF-7AFD-46E9-87D4-9558F7F53ECD}"/>
      </w:docPartPr>
      <w:docPartBody>
        <w:p w:rsidR="006510A0" w:rsidRDefault="00CA773A">
          <w:pPr>
            <w:pStyle w:val="06EE8608A1024F43AF238AF966553D4C"/>
          </w:pPr>
          <w:r>
            <w:rPr>
              <w:rStyle w:val="Platshllartext"/>
            </w:rPr>
            <w:t xml:space="preserve"> </w:t>
          </w:r>
        </w:p>
      </w:docPartBody>
    </w:docPart>
    <w:docPart>
      <w:docPartPr>
        <w:name w:val="264166B8AC45451790EDE275038C35CE"/>
        <w:category>
          <w:name w:val="Allmänt"/>
          <w:gallery w:val="placeholder"/>
        </w:category>
        <w:types>
          <w:type w:val="bbPlcHdr"/>
        </w:types>
        <w:behaviors>
          <w:behavior w:val="content"/>
        </w:behaviors>
        <w:guid w:val="{CFDDB0FD-38EF-4E36-9E34-3D0A561A8ABB}"/>
      </w:docPartPr>
      <w:docPartBody>
        <w:p w:rsidR="006510A0" w:rsidRDefault="00CA773A">
          <w:pPr>
            <w:pStyle w:val="264166B8AC45451790EDE275038C35CE"/>
          </w:pPr>
          <w:r>
            <w:t xml:space="preserve"> </w:t>
          </w:r>
        </w:p>
      </w:docPartBody>
    </w:docPart>
    <w:docPart>
      <w:docPartPr>
        <w:name w:val="DefaultPlaceholder_1081868574"/>
        <w:category>
          <w:name w:val="Allmänt"/>
          <w:gallery w:val="placeholder"/>
        </w:category>
        <w:types>
          <w:type w:val="bbPlcHdr"/>
        </w:types>
        <w:behaviors>
          <w:behavior w:val="content"/>
        </w:behaviors>
        <w:guid w:val="{A938B922-3044-4CD1-B3C1-B3BA177F18FE}"/>
      </w:docPartPr>
      <w:docPartBody>
        <w:p w:rsidR="006510A0" w:rsidRDefault="0094209E">
          <w:r w:rsidRPr="00E63EBE">
            <w:rPr>
              <w:rStyle w:val="Platshllartext"/>
            </w:rPr>
            <w:t>Klicka här för att ange text.</w:t>
          </w:r>
        </w:p>
      </w:docPartBody>
    </w:docPart>
    <w:docPart>
      <w:docPartPr>
        <w:name w:val="C30567681C1C458597D0DA4F8200D4DE"/>
        <w:category>
          <w:name w:val="Allmänt"/>
          <w:gallery w:val="placeholder"/>
        </w:category>
        <w:types>
          <w:type w:val="bbPlcHdr"/>
        </w:types>
        <w:behaviors>
          <w:behavior w:val="content"/>
        </w:behaviors>
        <w:guid w:val="{68BF4005-3569-4B5A-890F-3DAEEE09CAC2}"/>
      </w:docPartPr>
      <w:docPartBody>
        <w:p w:rsidR="006510A0" w:rsidRDefault="0094209E">
          <w:r w:rsidRPr="00E63EB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9E"/>
    <w:rsid w:val="006510A0"/>
    <w:rsid w:val="0094209E"/>
    <w:rsid w:val="00CA7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209E"/>
    <w:rPr>
      <w:color w:val="F4B083" w:themeColor="accent2" w:themeTint="99"/>
    </w:rPr>
  </w:style>
  <w:style w:type="paragraph" w:customStyle="1" w:styleId="8186635F87314539A23FDA37DD5B8D7B">
    <w:name w:val="8186635F87314539A23FDA37DD5B8D7B"/>
  </w:style>
  <w:style w:type="paragraph" w:customStyle="1" w:styleId="7BD3840A3635464FB59E09560432DBEC">
    <w:name w:val="7BD3840A3635464FB59E09560432DBEC"/>
  </w:style>
  <w:style w:type="paragraph" w:customStyle="1" w:styleId="D6363F70646F4495A1FDB12A3F072F44">
    <w:name w:val="D6363F70646F4495A1FDB12A3F072F44"/>
  </w:style>
  <w:style w:type="paragraph" w:customStyle="1" w:styleId="5CDD7E6511664A8FB677068AB4BB8795">
    <w:name w:val="5CDD7E6511664A8FB677068AB4BB8795"/>
  </w:style>
  <w:style w:type="paragraph" w:customStyle="1" w:styleId="06EE8608A1024F43AF238AF966553D4C">
    <w:name w:val="06EE8608A1024F43AF238AF966553D4C"/>
  </w:style>
  <w:style w:type="paragraph" w:customStyle="1" w:styleId="264166B8AC45451790EDE275038C35CE">
    <w:name w:val="264166B8AC45451790EDE275038C3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8749</RubrikLookup>
    <MotionGuid xmlns="00d11361-0b92-4bae-a181-288d6a55b763">58489251-c977-4eb9-b90e-84080d8270f2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986D09-B6BF-46DF-BB3D-E87822459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944A5-AD9A-4E2B-A3FC-5ED9E92DD4C4}">
  <ds:schemaRefs>
    <ds:schemaRef ds:uri="http://schemas.microsoft.com/sharepoint/v3/contenttype/forms"/>
  </ds:schemaRefs>
</ds:datastoreItem>
</file>

<file path=customXml/itemProps4.xml><?xml version="1.0" encoding="utf-8"?>
<ds:datastoreItem xmlns:ds="http://schemas.openxmlformats.org/officeDocument/2006/customXml" ds:itemID="{0E53DB06-A354-49B6-8BB4-145CD3DC0979}">
  <ds:schemaRefs>
    <ds:schemaRef ds:uri="http://schemas.riksdagen.se/motion"/>
  </ds:schemaRefs>
</ds:datastoreItem>
</file>

<file path=customXml/itemProps5.xml><?xml version="1.0" encoding="utf-8"?>
<ds:datastoreItem xmlns:ds="http://schemas.openxmlformats.org/officeDocument/2006/customXml" ds:itemID="{07129B4B-24CD-44D1-82C8-39C6FCF8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2</Pages>
  <Words>320</Words>
  <Characters>1627</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201617M1571 Högre bro över Göta älv</vt:lpstr>
      <vt:lpstr/>
    </vt:vector>
  </TitlesOfParts>
  <Company>Sveriges riksdag</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201617M1571 Högre bro över Göta älv</dc:title>
  <dc:subject/>
  <dc:creator>Riksdagsförvaltningen</dc:creator>
  <cp:keywords/>
  <dc:description/>
  <cp:lastModifiedBy>Kerstin Carlqvist</cp:lastModifiedBy>
  <cp:revision>7</cp:revision>
  <cp:lastPrinted>2016-06-13T12:10:00Z</cp:lastPrinted>
  <dcterms:created xsi:type="dcterms:W3CDTF">2016-09-22T11:35:00Z</dcterms:created>
  <dcterms:modified xsi:type="dcterms:W3CDTF">2017-05-05T06:49:00Z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*O86A2D5DB8F77*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https://filur.riksdagen.se/drop/DropOffLibrary/O86A2D5DB8F77.docx</vt:lpwstr>
  </property>
  <property fmtid="{D5CDD505-2E9C-101B-9397-08002B2CF9AE}" pid="13" name="RevisionsOn">
    <vt:lpwstr>1</vt:lpwstr>
  </property>
</Properties>
</file>