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26D1" w:rsidRDefault="00F41389"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b9ac19a3-86d6-411d-9e47-79318e5d483f"/>
        <w:id w:val="-504669538"/>
        <w:lock w:val="sdtLocked"/>
      </w:sdtPr>
      <w:sdtEndPr/>
      <w:sdtContent>
        <w:p w:rsidR="00455921" w:rsidRDefault="007A7B47" w14:paraId="1802D379" w14:textId="77777777">
          <w:pPr>
            <w:pStyle w:val="Frslagstext"/>
            <w:numPr>
              <w:ilvl w:val="0"/>
              <w:numId w:val="0"/>
            </w:numPr>
          </w:pPr>
          <w:r>
            <w:t>Riksdagen ställer sig bakom det som anförs i motionen om att etablera ett regemente i Kvarn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00EF7173" w:rsidP="00EF7173" w:rsidRDefault="00EF7173" w14:paraId="6590EA23" w14:textId="17E3E71F">
      <w:pPr>
        <w:pStyle w:val="Normalutanindragellerluft"/>
      </w:pPr>
      <w:r w:rsidRPr="00EF7173">
        <w:t>Det osäkra omvärldsläget i vårt närområde har lett till att det svenska försvaret både byggts ut och förstärkts, bland annat genom att flera nya regementen har etablerats. Medlemskapet i Nato innebär dessutom att Sverige behöver utveckla sin militära kapacitet ytterligare för att fullt ut kunna bidra till det gemensamma kollektiva försvaret.</w:t>
      </w:r>
    </w:p>
    <w:p w:rsidRPr="00EF7173" w:rsidR="00EF7173" w:rsidP="000B26D1" w:rsidRDefault="00EF7173" w14:paraId="1512212B" w14:textId="5B63A472">
      <w:r w:rsidRPr="00EF7173">
        <w:t>I Kvarn, strax utanför Linköping, finns i dag både Markstridsskolan och divisions</w:t>
      </w:r>
      <w:r w:rsidR="00F41389">
        <w:softHyphen/>
      </w:r>
      <w:r w:rsidRPr="00EF7173">
        <w:t>ledningen. Det gör anläggningen till en väl lämpad plats för att utveckla förbands</w:t>
      </w:r>
      <w:r w:rsidR="00F41389">
        <w:softHyphen/>
      </w:r>
      <w:r w:rsidRPr="00EF7173">
        <w:t>produktionen till krigsförbanden.</w:t>
      </w:r>
    </w:p>
    <w:p w:rsidRPr="00EF7173" w:rsidR="00EF7173" w:rsidP="000B26D1" w:rsidRDefault="00EF7173" w14:paraId="738F1DD3" w14:textId="19A8281D">
      <w:r w:rsidRPr="00EF7173">
        <w:t xml:space="preserve">Att etablera ett nytt regemente i Kvarn vore en historisk satsning både </w:t>
      </w:r>
      <w:r w:rsidRPr="00EF7173" w:rsidR="007A7B47">
        <w:t xml:space="preserve">på </w:t>
      </w:r>
      <w:r w:rsidRPr="00EF7173">
        <w:t>Sveriges försvarsförmåga och på regionens framtid. Kvarn har sedan länge varit en viktig plats för Försvarsmakten, med starka traditioner av utbildning och övning. Genom att åter</w:t>
      </w:r>
      <w:r w:rsidR="00F41389">
        <w:softHyphen/>
      </w:r>
      <w:r w:rsidRPr="00EF7173">
        <w:t>etablera ett regemente på orten stärks Sveriges militära närvaro i en tid då omvärldsläget ställer högre krav på vår beredskap.</w:t>
      </w:r>
    </w:p>
    <w:p w:rsidR="000B26D1" w:rsidP="00F41389" w:rsidRDefault="00EF7173" w14:paraId="347B6AFC" w14:textId="77777777">
      <w:r w:rsidRPr="00EF7173">
        <w:t>För Linköping och hela Östergötland innebär etableringen också nya möjligheter. Regementet kommer att skapa hundratals arbetstillfällen, bidra till lokal tillväxt och öka samarbetet mellan försvaret, civilsamhället och det lokala näringslivet. Ett nytt regemente stärker ortens attraktionskraft och fördjupar den redan starka kopplingen till försvarsindustrin i regionen.</w:t>
      </w:r>
    </w:p>
    <w:sdt>
      <w:sdtPr>
        <w:rPr>
          <w:i/>
          <w:noProof/>
        </w:rPr>
        <w:alias w:val="CC_Underskrifter"/>
        <w:tag w:val="CC_Underskrifter"/>
        <w:id w:val="583496634"/>
        <w:lock w:val="sdtContentLocked"/>
        <w:placeholder>
          <w:docPart w:val="6D7D89D4427A4A08A3DD0328559313F1"/>
        </w:placeholder>
      </w:sdtPr>
      <w:sdtEndPr/>
      <w:sdtContent>
        <w:p w:rsidR="000B26D1" w:rsidP="000B26D1" w:rsidRDefault="000B26D1" w14:paraId="0D0BF367" w14:textId="77777777"/>
        <w:p w:rsidR="000B26D1" w:rsidP="000B26D1" w:rsidRDefault="00F41389" w14:paraId="2520F515" w14:textId="081EDB9E"/>
      </w:sdtContent>
    </w:sdt>
    <w:tbl>
      <w:tblPr>
        <w:tblW w:w="5000" w:type="pct"/>
        <w:tblLook w:val="04A0" w:firstRow="1" w:lastRow="0" w:firstColumn="1" w:lastColumn="0" w:noHBand="0" w:noVBand="1"/>
        <w:tblCaption w:val="underskrifter"/>
      </w:tblPr>
      <w:tblGrid>
        <w:gridCol w:w="4252"/>
        <w:gridCol w:w="4252"/>
      </w:tblGrid>
      <w:tr w:rsidR="00455921" w14:paraId="3BDC56DA" w14:textId="77777777">
        <w:trPr>
          <w:cantSplit/>
        </w:trPr>
        <w:tc>
          <w:tcPr>
            <w:tcW w:w="50" w:type="pct"/>
            <w:vAlign w:val="bottom"/>
          </w:tcPr>
          <w:p w:rsidR="00455921" w:rsidRDefault="007A7B47" w14:paraId="5FB6B950" w14:textId="77777777">
            <w:pPr>
              <w:pStyle w:val="Underskrifter"/>
              <w:spacing w:after="0"/>
            </w:pPr>
            <w:r>
              <w:t>Johan Löfstrand (S)</w:t>
            </w:r>
          </w:p>
        </w:tc>
        <w:tc>
          <w:tcPr>
            <w:tcW w:w="50" w:type="pct"/>
            <w:vAlign w:val="bottom"/>
          </w:tcPr>
          <w:p w:rsidR="00455921" w:rsidRDefault="00455921" w14:paraId="7FF02C31" w14:textId="77777777">
            <w:pPr>
              <w:pStyle w:val="Underskrifter"/>
              <w:spacing w:after="0"/>
            </w:pPr>
          </w:p>
        </w:tc>
      </w:tr>
      <w:tr w:rsidR="00455921" w14:paraId="5788F937" w14:textId="77777777">
        <w:trPr>
          <w:cantSplit/>
        </w:trPr>
        <w:tc>
          <w:tcPr>
            <w:tcW w:w="50" w:type="pct"/>
            <w:vAlign w:val="bottom"/>
          </w:tcPr>
          <w:p w:rsidR="00455921" w:rsidRDefault="007A7B47" w14:paraId="0EFCB733" w14:textId="77777777">
            <w:pPr>
              <w:pStyle w:val="Underskrifter"/>
              <w:spacing w:after="0"/>
            </w:pPr>
            <w:r>
              <w:lastRenderedPageBreak/>
              <w:t>Teresa Carvalho (S)</w:t>
            </w:r>
          </w:p>
        </w:tc>
        <w:tc>
          <w:tcPr>
            <w:tcW w:w="50" w:type="pct"/>
            <w:vAlign w:val="bottom"/>
          </w:tcPr>
          <w:p w:rsidR="00455921" w:rsidRDefault="007A7B47" w14:paraId="100CD661" w14:textId="77777777">
            <w:pPr>
              <w:pStyle w:val="Underskrifter"/>
              <w:spacing w:after="0"/>
            </w:pPr>
            <w:r>
              <w:t>Mattias Ottosson (S)</w:t>
            </w:r>
          </w:p>
        </w:tc>
      </w:tr>
      <w:tr w:rsidR="00455921" w14:paraId="0697D51F" w14:textId="77777777">
        <w:trPr>
          <w:cantSplit/>
        </w:trPr>
        <w:tc>
          <w:tcPr>
            <w:tcW w:w="50" w:type="pct"/>
            <w:vAlign w:val="bottom"/>
          </w:tcPr>
          <w:p w:rsidR="00455921" w:rsidRDefault="007A7B47" w14:paraId="3CCD92BD" w14:textId="77777777">
            <w:pPr>
              <w:pStyle w:val="Underskrifter"/>
              <w:spacing w:after="0"/>
            </w:pPr>
            <w:r>
              <w:t>Eva Lindh (S)</w:t>
            </w:r>
          </w:p>
        </w:tc>
        <w:tc>
          <w:tcPr>
            <w:tcW w:w="50" w:type="pct"/>
            <w:vAlign w:val="bottom"/>
          </w:tcPr>
          <w:p w:rsidR="00455921" w:rsidRDefault="00455921" w14:paraId="35833BBF" w14:textId="77777777">
            <w:pPr>
              <w:pStyle w:val="Underskrifter"/>
              <w:spacing w:after="0"/>
            </w:pPr>
          </w:p>
        </w:tc>
      </w:tr>
    </w:tbl>
    <w:p w:rsidRPr="008E0FE2" w:rsidR="004801AC" w:rsidP="00DF3554" w:rsidRDefault="004801AC" w14:paraId="1B4E32E1" w14:textId="7C66E4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39F687E6" w:rsidR="00262EA3" w:rsidRPr="000B26D1" w:rsidRDefault="00262EA3" w:rsidP="000B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51411C55" w:rsidR="00262EA3" w:rsidRDefault="00F41389"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0B26D1">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51411C55" w:rsidR="00262EA3" w:rsidRDefault="00F41389"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0B26D1">
                          <w:t>122</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F413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055CD229" w:rsidR="00262EA3" w:rsidRDefault="00F41389" w:rsidP="00A314CF">
    <w:pPr>
      <w:pStyle w:val="FSHNormal"/>
      <w:spacing w:before="40"/>
    </w:pPr>
    <w:sdt>
      <w:sdtPr>
        <w:alias w:val="CC_Noformat_Motionstyp"/>
        <w:tag w:val="CC_Noformat_Motionstyp"/>
        <w:id w:val="1162973129"/>
        <w:lock w:val="sdtContentLocked"/>
        <w15:appearance w15:val="hidden"/>
        <w:text/>
      </w:sdtPr>
      <w:sdtEndPr/>
      <w:sdtContent>
        <w:r w:rsidR="000B26D1">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0B26D1">
          <w:t>122</w:t>
        </w:r>
      </w:sdtContent>
    </w:sdt>
  </w:p>
  <w:p w14:paraId="238EABC3" w14:textId="77777777" w:rsidR="00262EA3" w:rsidRPr="008227B3" w:rsidRDefault="00F41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F413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6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6D1">
          <w:t>:1367</w:t>
        </w:r>
      </w:sdtContent>
    </w:sdt>
  </w:p>
  <w:p w14:paraId="0A704821" w14:textId="1831382B" w:rsidR="00262EA3" w:rsidRDefault="00F41389"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0B26D1">
          <w:t>av Johan Löfstrand m.fl. (S)</w:t>
        </w:r>
      </w:sdtContent>
    </w:sdt>
  </w:p>
  <w:sdt>
    <w:sdtPr>
      <w:alias w:val="CC_Noformat_Rubtext"/>
      <w:tag w:val="CC_Noformat_Rubtext"/>
      <w:id w:val="-218060500"/>
      <w:lock w:val="sdtLocked"/>
      <w:placeholder>
        <w:docPart w:val="C2E3A092890D4497989CE8C183867FC8"/>
      </w:placeholder>
      <w:text/>
    </w:sdtPr>
    <w:sdtEndPr/>
    <w:sdtContent>
      <w:p w14:paraId="108BDF4D" w14:textId="2CB59CA2" w:rsidR="00262EA3" w:rsidRDefault="00EF7173" w:rsidP="00283E0F">
        <w:pPr>
          <w:pStyle w:val="FSHRub2"/>
        </w:pPr>
        <w:r>
          <w:t>Regemente i Kvarn</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21"/>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47"/>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38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766222" w:rsidRDefault="00766222">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766222" w:rsidRDefault="00766222">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766222" w:rsidRDefault="00766222">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766222" w:rsidRDefault="00766222">
          <w:pPr>
            <w:pStyle w:val="C2E3A092890D4497989CE8C183867FC8"/>
          </w:pPr>
          <w:r>
            <w:t xml:space="preserve"> </w:t>
          </w:r>
        </w:p>
      </w:docPartBody>
    </w:docPart>
    <w:docPart>
      <w:docPartPr>
        <w:name w:val="6D7D89D4427A4A08A3DD0328559313F1"/>
        <w:category>
          <w:name w:val="Allmänt"/>
          <w:gallery w:val="placeholder"/>
        </w:category>
        <w:types>
          <w:type w:val="bbPlcHdr"/>
        </w:types>
        <w:behaviors>
          <w:behavior w:val="content"/>
        </w:behaviors>
        <w:guid w:val="{A2309525-90CE-41FB-8DCA-AAD1607C39A5}"/>
      </w:docPartPr>
      <w:docPartBody>
        <w:p w:rsidR="00011611" w:rsidRDefault="00011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22"/>
    <w:rsid w:val="00011611"/>
    <w:rsid w:val="00766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B5847-71CE-44C7-AD6B-6147659F19B5}"/>
</file>

<file path=customXml/itemProps2.xml><?xml version="1.0" encoding="utf-8"?>
<ds:datastoreItem xmlns:ds="http://schemas.openxmlformats.org/officeDocument/2006/customXml" ds:itemID="{178F01DF-D7D0-44C3-9FFB-F7D1CDE75578}"/>
</file>

<file path=customXml/itemProps3.xml><?xml version="1.0" encoding="utf-8"?>
<ds:datastoreItem xmlns:ds="http://schemas.openxmlformats.org/officeDocument/2006/customXml" ds:itemID="{CABABFB8-DE8D-4143-8AC2-DD54467CDD65}"/>
</file>

<file path=docProps/app.xml><?xml version="1.0" encoding="utf-8"?>
<Properties xmlns="http://schemas.openxmlformats.org/officeDocument/2006/extended-properties" xmlns:vt="http://schemas.openxmlformats.org/officeDocument/2006/docPropsVTypes">
  <Template>Normal</Template>
  <TotalTime>11</TotalTime>
  <Pages>2</Pages>
  <Words>220</Words>
  <Characters>1338</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