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031" w:rsidRPr="004675CE" w:rsidRDefault="00906031" w:rsidP="009316B9">
      <w:pPr>
        <w:pStyle w:val="Hemstlrubrik"/>
      </w:pPr>
      <w:r w:rsidRPr="004675CE">
        <w:t>Förslag till riksdagsbeslut</w:t>
      </w:r>
    </w:p>
    <w:p w:rsidR="00906031" w:rsidRPr="004675CE" w:rsidRDefault="00906031" w:rsidP="00906031">
      <w:pPr>
        <w:pStyle w:val="Hemstlatt"/>
      </w:pPr>
      <w:r w:rsidRPr="004675CE">
        <w:t>Riksdagen tillkännager för regeringen som sin mening vad i motionen anförs om att arbetet med att förebygga spridningen av hiv/STI också skall omfatta förebyggandet av oönskade graviditeter.</w:t>
      </w:r>
    </w:p>
    <w:p w:rsidR="00E84F25" w:rsidRPr="004675CE" w:rsidRDefault="007C6092" w:rsidP="00E22893">
      <w:pPr>
        <w:pStyle w:val="Rubrik1"/>
      </w:pPr>
      <w:r w:rsidRPr="004675CE">
        <w:t>Motivering</w:t>
      </w:r>
    </w:p>
    <w:p w:rsidR="00906031" w:rsidRPr="004675CE" w:rsidRDefault="00906031" w:rsidP="00906031">
      <w:r w:rsidRPr="004675CE">
        <w:t xml:space="preserve">När lagen om fri abort infördes 1975 var det parallellt med att verksamheten för att förebygga oönskade graviditeter gavs stor prioritet. Idag har vi kvar lagen om fri abort, men det abortförebyggande arbetet motsvarar inte vad som en gång lovades. Som en jämförelse kan sättas att arbetet för att förebygga smittspridning av hiv/aids årligen har en budget på ca 150 miljoner kronor. Dessa medel förvaltas idag av Statens folkhälsoinstitut (ca 60 miljoner) eller utgår direkt från </w:t>
      </w:r>
      <w:r w:rsidR="009316B9" w:rsidRPr="004675CE">
        <w:t xml:space="preserve">Finansdepartementet </w:t>
      </w:r>
      <w:r w:rsidRPr="004675CE">
        <w:t>till landsting och kommuner i storstad</w:t>
      </w:r>
      <w:r w:rsidRPr="004675CE">
        <w:t>s</w:t>
      </w:r>
      <w:r w:rsidRPr="004675CE">
        <w:t xml:space="preserve">regionerna. (Källa: Pressmeddelande regeringen 13 februari </w:t>
      </w:r>
      <w:r w:rsidRPr="004675CE">
        <w:rPr>
          <w:highlight w:val="magenta"/>
        </w:rPr>
        <w:t>2004</w:t>
      </w:r>
      <w:r w:rsidRPr="004675CE">
        <w:t>).</w:t>
      </w:r>
    </w:p>
    <w:p w:rsidR="0098020A" w:rsidRPr="004675CE" w:rsidRDefault="00906031" w:rsidP="0098020A">
      <w:pPr>
        <w:pStyle w:val="Normaltindrag"/>
      </w:pPr>
      <w:r w:rsidRPr="004675CE">
        <w:t xml:space="preserve">I februari 2004 presenterade </w:t>
      </w:r>
      <w:r w:rsidR="009316B9" w:rsidRPr="004675CE">
        <w:t>hiv</w:t>
      </w:r>
      <w:r w:rsidRPr="004675CE">
        <w:t>/aids-utredningen betänkandet ”Samhällets insatser mot hiv/STI” (SOU 2004:13). Uppdraget gällde att ta fram en ”N</w:t>
      </w:r>
      <w:r w:rsidRPr="004675CE">
        <w:t>a</w:t>
      </w:r>
      <w:r w:rsidRPr="004675CE">
        <w:t>tionell handlingsplan för insatser mot hiv/aids och andra sexuellt överförbara sjukdomar”. I betänkandet föreslogs bl.a. att Socialstyrelsen skall få ett öve</w:t>
      </w:r>
      <w:r w:rsidRPr="004675CE">
        <w:t>r</w:t>
      </w:r>
      <w:r w:rsidRPr="004675CE">
        <w:t>gripande ansvar för det preventiva arbetet och samordna det arbete som många myndigheter, frivilligorganisationer etc</w:t>
      </w:r>
      <w:r w:rsidR="009316B9" w:rsidRPr="004675CE">
        <w:t>.</w:t>
      </w:r>
      <w:r w:rsidRPr="004675CE">
        <w:t xml:space="preserve"> utför på området.</w:t>
      </w:r>
    </w:p>
    <w:p w:rsidR="00906031" w:rsidRPr="004675CE" w:rsidRDefault="00906031" w:rsidP="0098020A">
      <w:pPr>
        <w:pStyle w:val="Normaltindrag"/>
      </w:pPr>
      <w:r w:rsidRPr="004675CE">
        <w:t xml:space="preserve">I Epidemiologisk årsrapport </w:t>
      </w:r>
      <w:r w:rsidRPr="004675CE">
        <w:rPr>
          <w:highlight w:val="magenta"/>
        </w:rPr>
        <w:t>200</w:t>
      </w:r>
      <w:r w:rsidRPr="004675CE">
        <w:t xml:space="preserve">4 beskriver Smittskyddsinstitutet hur i princip samtliga sexuellt överförda infektioner/STI ökat under 2004. Antalet anmälda nya fall av hiv-infektion var det högsta sedan </w:t>
      </w:r>
      <w:r w:rsidR="009316B9" w:rsidRPr="004675CE">
        <w:t>1987 – det andra året hiv-tester</w:t>
      </w:r>
      <w:r w:rsidRPr="004675CE">
        <w:t xml:space="preserve"> överhuvudtaget blivit tillgängliga. Under 2004 anmäldes 32 075 fall med klamydiainfektion, vilket är en ökning med 20 procent jämfört med året innan. Detta är den största ökning som skett i Sverige sedan 1997. År 2004 anmäldes 569 fall av gonorré, vilket är en minskning med 5 procent jämfört med föregående år. Sjukdomen har dock under de senaste åtta åren blivit </w:t>
      </w:r>
      <w:r w:rsidRPr="004675CE">
        <w:lastRenderedPageBreak/>
        <w:t>vanligare i Sverige efter att tidigare kontinuerligt ha minskat under mer än två decennier. År 2004 anmäldes 194 fall av syfilis, vilket är en ökning med 8 procent jämfört med föregående år.</w:t>
      </w:r>
      <w:r w:rsidR="009316B9" w:rsidRPr="004675CE">
        <w:t xml:space="preserve"> Det är den högsta årsincidensen</w:t>
      </w:r>
      <w:r w:rsidRPr="004675CE">
        <w:t xml:space="preserve"> i Sverige sedan 1980-talets början.</w:t>
      </w:r>
      <w:r w:rsidRPr="004675CE">
        <w:rPr>
          <w:highlight w:val="yellow"/>
        </w:rPr>
        <w:t xml:space="preserve"> Att det behövs en nationell handlingsplan för insa</w:t>
      </w:r>
      <w:r w:rsidRPr="004675CE">
        <w:rPr>
          <w:highlight w:val="yellow"/>
        </w:rPr>
        <w:t>t</w:t>
      </w:r>
      <w:r w:rsidRPr="004675CE">
        <w:rPr>
          <w:highlight w:val="yellow"/>
        </w:rPr>
        <w:t>ser mot spridningen av hiv/aids och STI torde alltså ingen ifrågasätta.</w:t>
      </w:r>
    </w:p>
    <w:p w:rsidR="00BB08A6" w:rsidRPr="004675CE" w:rsidRDefault="00BB08A6" w:rsidP="009316B9">
      <w:pPr>
        <w:pStyle w:val="Rubrik1"/>
        <w:rPr>
          <w:highlight w:val="yellow"/>
        </w:rPr>
      </w:pPr>
      <w:r w:rsidRPr="004675CE">
        <w:rPr>
          <w:highlight w:val="yellow"/>
        </w:rPr>
        <w:t>Ökande antal aborter</w:t>
      </w:r>
    </w:p>
    <w:p w:rsidR="0098020A" w:rsidRPr="004675CE" w:rsidRDefault="00906031" w:rsidP="0009288C">
      <w:r w:rsidRPr="004675CE">
        <w:t xml:space="preserve">Det abortförebyggande arbetet i Sverige, inte minst bland unga, är idag långt ifrån tillfredsställande. Under en sjuårsperiod, från 1995 till 2002, ökade antalet tonårsaborter med nästan 50 procent enligt Epidemiologiskt centrum vid Socialstyrelsen. </w:t>
      </w:r>
      <w:r w:rsidRPr="004675CE">
        <w:rPr>
          <w:highlight w:val="magenta"/>
        </w:rPr>
        <w:t>2003</w:t>
      </w:r>
      <w:r w:rsidRPr="004675CE">
        <w:t xml:space="preserve"> uppgick antalet till 6 661 tonårsaborter av det totala antalet 34 454. 1995 var motsvarande siffror 4 195 och 31</w:t>
      </w:r>
      <w:r w:rsidR="0098020A" w:rsidRPr="004675CE">
        <w:t> </w:t>
      </w:r>
      <w:r w:rsidRPr="004675CE">
        <w:t>433.</w:t>
      </w:r>
    </w:p>
    <w:p w:rsidR="0098020A" w:rsidRPr="004675CE" w:rsidRDefault="0098020A" w:rsidP="0098020A">
      <w:pPr>
        <w:pStyle w:val="Normaltindrag"/>
      </w:pPr>
      <w:r w:rsidRPr="004675CE">
        <w:t>1</w:t>
      </w:r>
      <w:r w:rsidR="0009288C" w:rsidRPr="004675CE">
        <w:t xml:space="preserve">995 gjordes det 128 aborter bland kvinnor under 15 år; motsvarande siffra för år 2004 var 281. Ökningarna under dessa nio år </w:t>
      </w:r>
      <w:r w:rsidR="00BB08A6" w:rsidRPr="004675CE">
        <w:t>uppgår</w:t>
      </w:r>
      <w:r w:rsidR="0009288C" w:rsidRPr="004675CE">
        <w:t xml:space="preserve"> således </w:t>
      </w:r>
      <w:r w:rsidR="00BB08A6" w:rsidRPr="004675CE">
        <w:t>till</w:t>
      </w:r>
      <w:r w:rsidR="009316B9" w:rsidRPr="004675CE">
        <w:t xml:space="preserve"> 119 </w:t>
      </w:r>
      <w:r w:rsidR="0009288C" w:rsidRPr="004675CE">
        <w:t>procent. Sett till antal aborter per tusen kvinnor (upp t</w:t>
      </w:r>
      <w:r w:rsidR="009316B9" w:rsidRPr="004675CE">
        <w:t>.</w:t>
      </w:r>
      <w:r w:rsidR="0009288C" w:rsidRPr="004675CE">
        <w:t>o</w:t>
      </w:r>
      <w:r w:rsidR="009316B9" w:rsidRPr="004675CE">
        <w:t>.</w:t>
      </w:r>
      <w:r w:rsidR="0009288C" w:rsidRPr="004675CE">
        <w:t>m</w:t>
      </w:r>
      <w:r w:rsidR="009316B9" w:rsidRPr="004675CE">
        <w:t>.</w:t>
      </w:r>
      <w:r w:rsidR="0009288C" w:rsidRPr="004675CE">
        <w:t xml:space="preserve"> 19 år), har ö</w:t>
      </w:r>
      <w:r w:rsidR="0009288C" w:rsidRPr="004675CE">
        <w:t>k</w:t>
      </w:r>
      <w:r w:rsidR="0009288C" w:rsidRPr="004675CE">
        <w:t>ningen skett från 16,9 aborter per tusen kvinnor 1995 till 24,4 aborter per tusen kvinnor 2004 – en ökning på 44 procent.</w:t>
      </w:r>
    </w:p>
    <w:p w:rsidR="0098020A" w:rsidRPr="004675CE" w:rsidRDefault="0009288C" w:rsidP="0098020A">
      <w:pPr>
        <w:pStyle w:val="Normaltindrag"/>
      </w:pPr>
      <w:r w:rsidRPr="004675CE">
        <w:t>Idag råder det i stort konsensus om att antalet oplanerade graviditeter b</w:t>
      </w:r>
      <w:r w:rsidRPr="004675CE">
        <w:t>e</w:t>
      </w:r>
      <w:r w:rsidRPr="004675CE">
        <w:t>höver minska, något bl.a. riksdagen uttryckt vid flera tillfällen. Frågan är hur det ska gå till. Trots att Sverige jämfört med många andra länder har ett mycket omfattande preventivt arbete, minskar inte antalet gjorda aborter – tvärtom. Därför behöver det preventiva arbetet utvärderas, och abortföreby</w:t>
      </w:r>
      <w:r w:rsidRPr="004675CE">
        <w:t>g</w:t>
      </w:r>
      <w:r w:rsidRPr="004675CE">
        <w:t>gande insatser som verkligen fungerar</w:t>
      </w:r>
      <w:r w:rsidR="009316B9" w:rsidRPr="004675CE">
        <w:t xml:space="preserve"> tas fram</w:t>
      </w:r>
      <w:r w:rsidRPr="004675CE">
        <w:t>.</w:t>
      </w:r>
    </w:p>
    <w:p w:rsidR="0009288C" w:rsidRPr="004675CE" w:rsidRDefault="0009288C" w:rsidP="0098020A">
      <w:pPr>
        <w:pStyle w:val="Normaltindrag"/>
      </w:pPr>
      <w:r w:rsidRPr="004675CE">
        <w:t>Världshälsoorganisationen WHO har tydligt ställt sig bakom den s</w:t>
      </w:r>
      <w:r w:rsidR="009316B9" w:rsidRPr="004675CE">
        <w:t>.</w:t>
      </w:r>
      <w:r w:rsidRPr="004675CE">
        <w:t>k</w:t>
      </w:r>
      <w:r w:rsidR="009316B9" w:rsidRPr="004675CE">
        <w:t>.</w:t>
      </w:r>
      <w:r w:rsidRPr="004675CE">
        <w:t xml:space="preserve"> ABC-koden (Abstinence, Being faithful, Condoms). För att minska </w:t>
      </w:r>
      <w:r w:rsidR="009316B9" w:rsidRPr="004675CE">
        <w:t>hiv</w:t>
      </w:r>
      <w:r w:rsidRPr="004675CE">
        <w:t>-spridningen</w:t>
      </w:r>
      <w:r w:rsidR="00BB08A6" w:rsidRPr="004675CE">
        <w:t>,</w:t>
      </w:r>
      <w:r w:rsidRPr="004675CE">
        <w:t xml:space="preserve"> framför allt i Afrika, har flera länder </w:t>
      </w:r>
      <w:r w:rsidR="00BB08A6" w:rsidRPr="004675CE">
        <w:t>arbetat framgångsrik</w:t>
      </w:r>
      <w:r w:rsidR="009316B9" w:rsidRPr="004675CE">
        <w:t>t</w:t>
      </w:r>
      <w:r w:rsidRPr="004675CE">
        <w:t xml:space="preserve"> g</w:t>
      </w:r>
      <w:r w:rsidRPr="004675CE">
        <w:t>e</w:t>
      </w:r>
      <w:r w:rsidRPr="004675CE">
        <w:t xml:space="preserve">nom att verka för långvariga </w:t>
      </w:r>
      <w:r w:rsidR="006467E9" w:rsidRPr="004675CE">
        <w:t>relationer och färre sexpartner</w:t>
      </w:r>
      <w:r w:rsidRPr="004675CE">
        <w:t>. Detta har även svenska myndigheter berört.</w:t>
      </w:r>
    </w:p>
    <w:p w:rsidR="0009288C" w:rsidRPr="004675CE" w:rsidRDefault="0009288C" w:rsidP="0009288C">
      <w:pPr>
        <w:pStyle w:val="Normaltindrag"/>
        <w:ind w:firstLine="0"/>
      </w:pPr>
      <w:r w:rsidRPr="004675CE">
        <w:t>I Socialstyrelsens Hälso- och sjukvårdsrapport (2001) bekräftar man att det finns ”</w:t>
      </w:r>
      <w:r w:rsidR="009316B9" w:rsidRPr="004675CE">
        <w:t xml:space="preserve">ett </w:t>
      </w:r>
      <w:r w:rsidRPr="004675CE">
        <w:t>starkt samband mellan ett större antal sexpartners</w:t>
      </w:r>
      <w:r w:rsidR="009316B9" w:rsidRPr="004675CE">
        <w:t>,</w:t>
      </w:r>
      <w:r w:rsidRPr="004675CE">
        <w:t xml:space="preserve"> och genomgån</w:t>
      </w:r>
      <w:r w:rsidRPr="004675CE">
        <w:t>g</w:t>
      </w:r>
      <w:r w:rsidRPr="004675CE">
        <w:t>en abort”. Detta borde naturligtvis få till följd att ABC-koden används i större utsträckning även i Sverige. Även Karolinska Institutet i Stockholm ser detta samband tydligt. På deras hemsida www.cancerrisk.info kan man läsa: ”Kvinnor s</w:t>
      </w:r>
      <w:r w:rsidR="009316B9" w:rsidRPr="004675CE">
        <w:t>om begränsar antalet sexpartner</w:t>
      </w:r>
      <w:r w:rsidRPr="004675CE">
        <w:t xml:space="preserve"> löper en mindre risk att drabbas av li</w:t>
      </w:r>
      <w:r w:rsidR="009316B9" w:rsidRPr="004675CE">
        <w:t>vmoderhalscancer. Färre partner</w:t>
      </w:r>
      <w:r w:rsidRPr="004675CE">
        <w:t xml:space="preserve"> innebär en mindre exponering för Humant Papillomvirus (HPV) som är ett sexuellt överförbart virus. Vissa typer av HPV kan få cellerna i livmoderhalsen att omvandlas till cancerceller. Kvinnor s</w:t>
      </w:r>
      <w:r w:rsidR="009316B9" w:rsidRPr="004675CE">
        <w:t>om begränsar antalet sexpartner</w:t>
      </w:r>
      <w:r w:rsidRPr="004675CE">
        <w:t xml:space="preserve"> löper även en mindre risk att drabbas av sexuellt överförbara sjukdomar och bäckeninfektioner.” Mot denna bakgrund vore det rimligt att det preventiva arbetet i Sverige även förordar et</w:t>
      </w:r>
      <w:r w:rsidR="009316B9" w:rsidRPr="004675CE">
        <w:t>t reducerat antal sexualpartner</w:t>
      </w:r>
      <w:r w:rsidRPr="004675CE">
        <w:t xml:space="preserve"> samt förordar långa förhållanden.</w:t>
      </w:r>
    </w:p>
    <w:p w:rsidR="00BB08A6" w:rsidRPr="004675CE" w:rsidRDefault="00BB08A6" w:rsidP="009316B9">
      <w:pPr>
        <w:pStyle w:val="Rubrik1"/>
      </w:pPr>
      <w:r w:rsidRPr="004675CE">
        <w:t>Sambandet STI och abort</w:t>
      </w:r>
    </w:p>
    <w:p w:rsidR="00906031" w:rsidRPr="004675CE" w:rsidRDefault="00906031" w:rsidP="00906031">
      <w:r w:rsidRPr="004675CE">
        <w:t>Det är ganska uppenbart att dessa båda områden – spridningen av STI och abort – har ett tydligt samband. Båda områdena kan sägas ha sexuella riskb</w:t>
      </w:r>
      <w:r w:rsidRPr="004675CE">
        <w:t>e</w:t>
      </w:r>
      <w:r w:rsidRPr="004675CE">
        <w:t>teenden som gemensam faktor.</w:t>
      </w:r>
    </w:p>
    <w:p w:rsidR="0098020A" w:rsidRPr="004675CE" w:rsidRDefault="00906031" w:rsidP="0098020A">
      <w:pPr>
        <w:pStyle w:val="Normaltindrag"/>
      </w:pPr>
      <w:r w:rsidRPr="004675CE">
        <w:t>I ”Förordning (2001:309) med instruktion för Statens folkhälsoinstitut” gavs Statens folkhälsoinstitut till uppgift ”att främja hälsa och förebygga sjukdomar och skador. Särskild vikt skall fästas vid insatser för de grupper som är utsatta för de största hälsoriskerna.” Målområde 8 i Statens</w:t>
      </w:r>
      <w:r w:rsidR="009316B9" w:rsidRPr="004675CE">
        <w:t xml:space="preserve"> folkhäls</w:t>
      </w:r>
      <w:r w:rsidR="009316B9" w:rsidRPr="004675CE">
        <w:t>o</w:t>
      </w:r>
      <w:r w:rsidR="009316B9" w:rsidRPr="004675CE">
        <w:t>instituts uppdrag (bl.</w:t>
      </w:r>
      <w:r w:rsidRPr="004675CE">
        <w:t>a</w:t>
      </w:r>
      <w:r w:rsidR="009316B9" w:rsidRPr="004675CE">
        <w:t>.</w:t>
      </w:r>
      <w:r w:rsidRPr="004675CE">
        <w:t xml:space="preserve"> preciserat i proposition 2002/03:35 ”Mål för folkhä</w:t>
      </w:r>
      <w:r w:rsidRPr="004675CE">
        <w:t>l</w:t>
      </w:r>
      <w:r w:rsidRPr="004675CE">
        <w:t>san”) har beteckningen ”Trygg och säker sexualitet och en god reproduktiv hälsa”.</w:t>
      </w:r>
    </w:p>
    <w:p w:rsidR="0098020A" w:rsidRPr="004675CE" w:rsidRDefault="00906031" w:rsidP="0098020A">
      <w:pPr>
        <w:pStyle w:val="Normaltindrag"/>
      </w:pPr>
      <w:r w:rsidRPr="004675CE">
        <w:t>I juni 2001 överlämnade Statens folkhälsoinstitut ”Förslag till nationell handlingsplan för prevention av oönskade graviditeter” till regeringen att gälla för åren 2002 till 2007. Mer än hälften av denna tid har nu förflutit, utan att detta förslag antagits av regeringen. I ett pressmeddelande vid presentati</w:t>
      </w:r>
      <w:r w:rsidRPr="004675CE">
        <w:t>o</w:t>
      </w:r>
      <w:r w:rsidRPr="004675CE">
        <w:t>nen av handlingsplanen skrev FHI: ”Målet för handlingsplanen är att så stor andel som möjligt av alla graviditeter ska vara önskade. Behov av forskning kring sociala faktorers betydelse för oönskade graviditeter samt behov av god tillgång till rådgivning om bra preventivmedel till överkomlig kostnad lyfts särskilt fram i handlingsplanen.”</w:t>
      </w:r>
    </w:p>
    <w:p w:rsidR="0098020A" w:rsidRPr="004675CE" w:rsidRDefault="00906031" w:rsidP="0098020A">
      <w:pPr>
        <w:pStyle w:val="Normaltindrag"/>
      </w:pPr>
      <w:r w:rsidRPr="004675CE">
        <w:t>”Målen för det förebyggande arbetet inom målområde 8 är att smittspri</w:t>
      </w:r>
      <w:r w:rsidRPr="004675CE">
        <w:t>d</w:t>
      </w:r>
      <w:r w:rsidRPr="004675CE">
        <w:t>ningen av sexuellt överförda infektioner ska minska, att antalet oönskade graviditeter ska minska och att ingen ska diskrimineras på grund av sexuell läggning. Regeringen har givit Statens folkhälsoinstitut (FHI) i uppdrag att i samverkan med berörda myndigheter ta fram indikatorer för målområdena.”</w:t>
      </w:r>
    </w:p>
    <w:p w:rsidR="00906031" w:rsidRPr="004675CE" w:rsidRDefault="00906031" w:rsidP="0098020A">
      <w:pPr>
        <w:pStyle w:val="Normaltindrag"/>
      </w:pPr>
      <w:r w:rsidRPr="004675CE">
        <w:t>På nationell nivå bedrivs idag inga konkreta abortförebyggande projekt e</w:t>
      </w:r>
      <w:r w:rsidRPr="004675CE">
        <w:t>l</w:t>
      </w:r>
      <w:r w:rsidRPr="004675CE">
        <w:t>ler projekt för att minimera uppkomsten av oönskade graviditeter. De insatser som görs ligger på landstingsnivå, bl.a. genom ungdomsmottagningarnas insatser. Till skillnad från arbetet med att förebygga smittspridning av hiv/aids och övriga STI, har det abortförebyggande arbetet inga ekonomiska medel öronmärkta för sig. När nu regeringen slutför arbetet med att ta fram en handlingsplan för insatser mot hiv/aids och andra sexuellt överförbara sju</w:t>
      </w:r>
      <w:r w:rsidRPr="004675CE">
        <w:t>k</w:t>
      </w:r>
      <w:r w:rsidRPr="004675CE">
        <w:t>domar, bör även prevention av oönskade graviditeter ingå i propositionsarb</w:t>
      </w:r>
      <w:r w:rsidRPr="004675CE">
        <w:t>e</w:t>
      </w:r>
      <w:r w:rsidRPr="004675CE">
        <w:t>t</w:t>
      </w:r>
      <w:r w:rsidR="009316B9" w:rsidRPr="004675CE">
        <w:t>et. Dessa båda områden hör allt</w:t>
      </w:r>
      <w:r w:rsidRPr="004675CE">
        <w:t>för intimt samman och har alltför många beröringspunkter för att detta inte ska ske.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316B9" w:rsidRPr="004675CE">
        <w:tblPrEx>
          <w:tblCellMar>
            <w:top w:w="0" w:type="dxa"/>
            <w:bottom w:w="0" w:type="dxa"/>
          </w:tblCellMar>
        </w:tblPrEx>
        <w:trPr>
          <w:cantSplit/>
        </w:trPr>
        <w:tc>
          <w:tcPr>
            <w:tcW w:w="3046" w:type="dxa"/>
          </w:tcPr>
          <w:p w:rsidR="009316B9" w:rsidRPr="004675CE" w:rsidRDefault="009316B9" w:rsidP="009316B9">
            <w:pPr>
              <w:pStyle w:val="UnderskriftDatum"/>
              <w:spacing w:before="240"/>
            </w:pPr>
            <w:r w:rsidRPr="004675CE">
              <w:t>Stockholm den 28 september 2005</w:t>
            </w:r>
          </w:p>
        </w:tc>
        <w:tc>
          <w:tcPr>
            <w:tcW w:w="3047" w:type="dxa"/>
          </w:tcPr>
          <w:p w:rsidR="009316B9" w:rsidRPr="004675CE" w:rsidRDefault="009316B9" w:rsidP="009316B9">
            <w:pPr>
              <w:pStyle w:val="Underskrifter"/>
              <w:spacing w:before="240"/>
            </w:pPr>
          </w:p>
        </w:tc>
      </w:tr>
      <w:tr w:rsidR="009316B9" w:rsidRPr="004675CE">
        <w:tblPrEx>
          <w:tblCellMar>
            <w:top w:w="0" w:type="dxa"/>
            <w:bottom w:w="0" w:type="dxa"/>
          </w:tblCellMar>
        </w:tblPrEx>
        <w:trPr>
          <w:cantSplit/>
        </w:trPr>
        <w:tc>
          <w:tcPr>
            <w:tcW w:w="3046" w:type="dxa"/>
          </w:tcPr>
          <w:p w:rsidR="009316B9" w:rsidRPr="004675CE" w:rsidRDefault="009316B9" w:rsidP="009316B9">
            <w:pPr>
              <w:pStyle w:val="Underskrifter"/>
            </w:pPr>
            <w:r w:rsidRPr="004675CE">
              <w:t>Mikael Oscarsson (kd)</w:t>
            </w:r>
          </w:p>
        </w:tc>
        <w:tc>
          <w:tcPr>
            <w:tcW w:w="3047" w:type="dxa"/>
          </w:tcPr>
          <w:p w:rsidR="009316B9" w:rsidRPr="004675CE" w:rsidRDefault="009316B9" w:rsidP="009316B9">
            <w:pPr>
              <w:pStyle w:val="Underskrifter"/>
            </w:pPr>
          </w:p>
        </w:tc>
      </w:tr>
    </w:tbl>
    <w:p w:rsidR="00906031" w:rsidRPr="004675CE" w:rsidRDefault="00906031" w:rsidP="009316B9">
      <w:pPr>
        <w:pStyle w:val="Normaltindrag"/>
      </w:pPr>
    </w:p>
    <w:sectPr w:rsidR="00906031" w:rsidRPr="004675CE" w:rsidSect="009316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20AF" w:rsidRPr="004675CE" w:rsidRDefault="00C420AF">
      <w:r w:rsidRPr="004675CE">
        <w:separator/>
      </w:r>
    </w:p>
  </w:endnote>
  <w:endnote w:type="continuationSeparator" w:id="0">
    <w:p w:rsidR="00C420AF" w:rsidRPr="004675CE" w:rsidRDefault="00C420AF">
      <w:r w:rsidRPr="004675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D9" w:rsidRPr="004675CE" w:rsidRDefault="004675CE" w:rsidP="009316B9">
    <w:pPr>
      <w:pStyle w:val="Sidfot"/>
    </w:pPr>
    <w:r w:rsidRPr="004675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75508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6B9" w:rsidRDefault="009316B9">
                          <w:pPr>
                            <w:pStyle w:val="NormalS5sidnrV"/>
                          </w:pPr>
                          <w:r>
                            <w:fldChar w:fldCharType="begin"/>
                          </w:r>
                          <w:r>
                            <w:instrText xml:space="preserve"> PAGE *\charformat</w:instrText>
                          </w:r>
                          <w:r>
                            <w:fldChar w:fldCharType="separate"/>
                          </w:r>
                          <w:r w:rsidR="006467E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6B9" w:rsidRDefault="009316B9">
                    <w:pPr>
                      <w:pStyle w:val="NormalS5sidnrV"/>
                    </w:pPr>
                    <w:r>
                      <w:fldChar w:fldCharType="begin"/>
                    </w:r>
                    <w:r>
                      <w:instrText xml:space="preserve"> PAGE *\charformat</w:instrText>
                    </w:r>
                    <w:r>
                      <w:fldChar w:fldCharType="separate"/>
                    </w:r>
                    <w:r w:rsidR="006467E9">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D9" w:rsidRPr="004675CE" w:rsidRDefault="004675CE" w:rsidP="009316B9">
    <w:pPr>
      <w:pStyle w:val="Sidfot"/>
    </w:pPr>
    <w:r w:rsidRPr="004675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42837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6B9" w:rsidRDefault="009316B9">
                          <w:pPr>
                            <w:pStyle w:val="NormalS5sidnrH"/>
                            <w:ind w:right="0"/>
                          </w:pPr>
                          <w:r>
                            <w:fldChar w:fldCharType="begin"/>
                          </w:r>
                          <w:r>
                            <w:instrText xml:space="preserve"> PAGE *\charformat</w:instrText>
                          </w:r>
                          <w:r>
                            <w:fldChar w:fldCharType="separate"/>
                          </w:r>
                          <w:r w:rsidR="006467E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6B9" w:rsidRDefault="009316B9">
                    <w:pPr>
                      <w:pStyle w:val="NormalS5sidnrH"/>
                      <w:ind w:right="0"/>
                    </w:pPr>
                    <w:r>
                      <w:fldChar w:fldCharType="begin"/>
                    </w:r>
                    <w:r>
                      <w:instrText xml:space="preserve"> PAGE *\charformat</w:instrText>
                    </w:r>
                    <w:r>
                      <w:fldChar w:fldCharType="separate"/>
                    </w:r>
                    <w:r w:rsidR="006467E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D9" w:rsidRPr="004675CE" w:rsidRDefault="004675CE" w:rsidP="009316B9">
    <w:pPr>
      <w:pStyle w:val="Sidfot"/>
    </w:pPr>
    <w:r w:rsidRPr="004675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2602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6B9" w:rsidRDefault="009316B9">
                          <w:pPr>
                            <w:pStyle w:val="NormalS5sidnrH"/>
                            <w:ind w:right="0"/>
                          </w:pPr>
                          <w:r>
                            <w:fldChar w:fldCharType="begin"/>
                          </w:r>
                          <w:r>
                            <w:instrText xml:space="preserve"> PAGE *\charformat</w:instrText>
                          </w:r>
                          <w:r>
                            <w:fldChar w:fldCharType="separate"/>
                          </w:r>
                          <w:r w:rsidR="006467E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6B9" w:rsidRDefault="009316B9">
                    <w:pPr>
                      <w:pStyle w:val="NormalS5sidnrH"/>
                      <w:ind w:right="0"/>
                    </w:pPr>
                    <w:r>
                      <w:fldChar w:fldCharType="begin"/>
                    </w:r>
                    <w:r>
                      <w:instrText xml:space="preserve"> PAGE *\charformat</w:instrText>
                    </w:r>
                    <w:r>
                      <w:fldChar w:fldCharType="separate"/>
                    </w:r>
                    <w:r w:rsidR="006467E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20AF" w:rsidRPr="004675CE" w:rsidRDefault="00C420AF">
      <w:r w:rsidRPr="004675CE">
        <w:separator/>
      </w:r>
    </w:p>
  </w:footnote>
  <w:footnote w:type="continuationSeparator" w:id="0">
    <w:p w:rsidR="00C420AF" w:rsidRPr="004675CE" w:rsidRDefault="00C420AF">
      <w:r w:rsidRPr="004675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D9" w:rsidRPr="004675CE" w:rsidRDefault="004675CE" w:rsidP="009316B9">
    <w:pPr>
      <w:pStyle w:val="Sidhuvud"/>
    </w:pPr>
    <w:r w:rsidRPr="004675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68418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6B9" w:rsidRDefault="009316B9">
                          <w:pPr>
                            <w:pStyle w:val="KantRubrikS5V"/>
                          </w:pPr>
                          <w:r>
                            <w:fldChar w:fldCharType="begin"/>
                          </w:r>
                          <w:r>
                            <w:instrText xml:space="preserve"> DOCPROPERTY "YearUser" *\charformat </w:instrText>
                          </w:r>
                          <w:r>
                            <w:fldChar w:fldCharType="separate"/>
                          </w:r>
                          <w:r w:rsidR="006467E9">
                            <w:t>2005/06</w:t>
                          </w:r>
                          <w:r>
                            <w:fldChar w:fldCharType="end"/>
                          </w:r>
                          <w:r>
                            <w:t>:</w:t>
                          </w:r>
                          <w:r>
                            <w:fldChar w:fldCharType="begin"/>
                          </w:r>
                          <w:r>
                            <w:instrText xml:space="preserve"> DOCPROPERTY "Motionsnummer" *\charformat </w:instrText>
                          </w:r>
                          <w:r>
                            <w:fldChar w:fldCharType="separate"/>
                          </w:r>
                          <w:r w:rsidR="006467E9">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6B9" w:rsidRDefault="009316B9">
                    <w:pPr>
                      <w:pStyle w:val="KantRubrikS5V"/>
                    </w:pPr>
                    <w:r>
                      <w:fldChar w:fldCharType="begin"/>
                    </w:r>
                    <w:r>
                      <w:instrText xml:space="preserve"> DOCPROPERTY "YearUser" *\charformat </w:instrText>
                    </w:r>
                    <w:r>
                      <w:fldChar w:fldCharType="separate"/>
                    </w:r>
                    <w:r w:rsidR="006467E9">
                      <w:t>2005/06</w:t>
                    </w:r>
                    <w:r>
                      <w:fldChar w:fldCharType="end"/>
                    </w:r>
                    <w:r>
                      <w:t>:</w:t>
                    </w:r>
                    <w:r>
                      <w:fldChar w:fldCharType="begin"/>
                    </w:r>
                    <w:r>
                      <w:instrText xml:space="preserve"> DOCPROPERTY "Motionsnummer" *\charformat </w:instrText>
                    </w:r>
                    <w:r>
                      <w:fldChar w:fldCharType="separate"/>
                    </w:r>
                    <w:r w:rsidR="006467E9">
                      <w:t>So560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ED9" w:rsidRPr="004675CE" w:rsidRDefault="004675CE" w:rsidP="009316B9">
    <w:pPr>
      <w:pStyle w:val="Sidhuvud"/>
    </w:pPr>
    <w:r w:rsidRPr="004675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72730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6B9" w:rsidRDefault="009316B9">
                          <w:pPr>
                            <w:pStyle w:val="KantRubrikS5H"/>
                            <w:ind w:right="0"/>
                          </w:pPr>
                          <w:r>
                            <w:fldChar w:fldCharType="begin"/>
                          </w:r>
                          <w:r>
                            <w:instrText xml:space="preserve"> DOCPROPERTY "YearUser" *\charformat </w:instrText>
                          </w:r>
                          <w:r>
                            <w:fldChar w:fldCharType="separate"/>
                          </w:r>
                          <w:r w:rsidR="006467E9">
                            <w:t>2005/06</w:t>
                          </w:r>
                          <w:r>
                            <w:fldChar w:fldCharType="end"/>
                          </w:r>
                          <w:r>
                            <w:t>:</w:t>
                          </w:r>
                          <w:r>
                            <w:fldChar w:fldCharType="begin"/>
                          </w:r>
                          <w:r>
                            <w:instrText xml:space="preserve"> DOCPROPERTY "Motionsnummer" *\charformat </w:instrText>
                          </w:r>
                          <w:r>
                            <w:fldChar w:fldCharType="separate"/>
                          </w:r>
                          <w:r w:rsidR="006467E9">
                            <w:t>So560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6B9" w:rsidRDefault="009316B9">
                    <w:pPr>
                      <w:pStyle w:val="KantRubrikS5H"/>
                      <w:ind w:right="0"/>
                    </w:pPr>
                    <w:r>
                      <w:fldChar w:fldCharType="begin"/>
                    </w:r>
                    <w:r>
                      <w:instrText xml:space="preserve"> DOCPROPERTY "YearUser" *\charformat </w:instrText>
                    </w:r>
                    <w:r>
                      <w:fldChar w:fldCharType="separate"/>
                    </w:r>
                    <w:r w:rsidR="006467E9">
                      <w:t>2005/06</w:t>
                    </w:r>
                    <w:r>
                      <w:fldChar w:fldCharType="end"/>
                    </w:r>
                    <w:r>
                      <w:t>:</w:t>
                    </w:r>
                    <w:r>
                      <w:fldChar w:fldCharType="begin"/>
                    </w:r>
                    <w:r>
                      <w:instrText xml:space="preserve"> DOCPROPERTY "Motionsnummer" *\charformat </w:instrText>
                    </w:r>
                    <w:r>
                      <w:fldChar w:fldCharType="separate"/>
                    </w:r>
                    <w:r w:rsidR="006467E9">
                      <w:t>So560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6B9" w:rsidRPr="004675CE" w:rsidRDefault="009316B9">
    <w:pPr>
      <w:pStyle w:val="FSHNormal"/>
      <w:tabs>
        <w:tab w:val="right" w:pos="5840"/>
      </w:tabs>
    </w:pPr>
    <w:r w:rsidRPr="004675CE">
      <w:br/>
    </w:r>
    <w:r w:rsidRPr="004675CE">
      <w:fldChar w:fldCharType="begin" w:fldLock="1"/>
    </w:r>
    <w:r w:rsidRPr="004675CE">
      <w:instrText xml:space="preserve"> DOCPROPERTY</w:instrText>
    </w:r>
    <w:r w:rsidRPr="004675CE">
      <w:rPr>
        <w:sz w:val="18"/>
      </w:rPr>
      <w:instrText xml:space="preserve"> "YearUser" *\charformat </w:instrText>
    </w:r>
    <w:r w:rsidRPr="004675CE">
      <w:fldChar w:fldCharType="separate"/>
    </w:r>
    <w:r w:rsidR="006467E9" w:rsidRPr="004675CE">
      <w:t>2005/06</w:t>
    </w:r>
    <w:r w:rsidRPr="004675CE">
      <w:fldChar w:fldCharType="end"/>
    </w:r>
    <w:r w:rsidRPr="004675CE">
      <w:t xml:space="preserve"> </w:t>
    </w:r>
    <w:r w:rsidRPr="004675CE">
      <w:tab/>
      <w:t xml:space="preserve">mnr: </w:t>
    </w:r>
    <w:r w:rsidRPr="004675CE">
      <w:fldChar w:fldCharType="begin" w:fldLock="1"/>
    </w:r>
    <w:r w:rsidRPr="004675CE">
      <w:instrText xml:space="preserve"> DOCPROPERTY</w:instrText>
    </w:r>
    <w:r w:rsidRPr="004675CE">
      <w:rPr>
        <w:sz w:val="18"/>
      </w:rPr>
      <w:instrText xml:space="preserve"> "Motionsnummer" *\charformat </w:instrText>
    </w:r>
    <w:r w:rsidRPr="004675CE">
      <w:fldChar w:fldCharType="separate"/>
    </w:r>
    <w:r w:rsidR="006467E9" w:rsidRPr="004675CE">
      <w:t>So560</w:t>
    </w:r>
    <w:r w:rsidRPr="004675CE">
      <w:fldChar w:fldCharType="end"/>
    </w:r>
    <w:r w:rsidRPr="004675CE">
      <w:br/>
    </w:r>
    <w:r w:rsidRPr="004675CE">
      <w:fldChar w:fldCharType="begin" w:fldLock="1"/>
    </w:r>
    <w:r w:rsidRPr="004675CE">
      <w:instrText xml:space="preserve"> DOCPROPERTY</w:instrText>
    </w:r>
    <w:r w:rsidRPr="004675CE">
      <w:rPr>
        <w:sz w:val="18"/>
      </w:rPr>
      <w:instrText xml:space="preserve"> "Samling" *\charformat </w:instrText>
    </w:r>
    <w:r w:rsidRPr="004675CE">
      <w:fldChar w:fldCharType="end"/>
    </w:r>
    <w:r w:rsidRPr="004675CE">
      <w:tab/>
      <w:t xml:space="preserve">pnr: </w:t>
    </w:r>
    <w:r w:rsidRPr="004675CE">
      <w:fldChar w:fldCharType="begin" w:fldLock="1"/>
    </w:r>
    <w:r w:rsidRPr="004675CE">
      <w:instrText xml:space="preserve"> DOCPROPERTY</w:instrText>
    </w:r>
    <w:r w:rsidRPr="004675CE">
      <w:rPr>
        <w:sz w:val="18"/>
      </w:rPr>
      <w:instrText xml:space="preserve"> "Partinummer" *\charformat </w:instrText>
    </w:r>
    <w:r w:rsidRPr="004675CE">
      <w:fldChar w:fldCharType="separate"/>
    </w:r>
    <w:r w:rsidR="006467E9" w:rsidRPr="004675CE">
      <w:t>kd693</w:t>
    </w:r>
    <w:r w:rsidRPr="004675CE">
      <w:fldChar w:fldCharType="end"/>
    </w:r>
  </w:p>
  <w:p w:rsidR="009316B9" w:rsidRPr="004675CE" w:rsidRDefault="009316B9">
    <w:pPr>
      <w:pStyle w:val="FSHRub1"/>
    </w:pPr>
    <w:r w:rsidRPr="004675CE">
      <w:t>Motion till riksdagen</w:t>
    </w:r>
    <w:r w:rsidRPr="004675CE">
      <w:br/>
    </w:r>
    <w:r w:rsidRPr="004675CE">
      <w:fldChar w:fldCharType="begin" w:fldLock="1"/>
    </w:r>
    <w:r w:rsidRPr="004675CE">
      <w:instrText xml:space="preserve"> DOCPROPERTY "YearUser" *\charformat </w:instrText>
    </w:r>
    <w:r w:rsidRPr="004675CE">
      <w:fldChar w:fldCharType="separate"/>
    </w:r>
    <w:r w:rsidR="006467E9" w:rsidRPr="004675CE">
      <w:t>2005/06</w:t>
    </w:r>
    <w:r w:rsidRPr="004675CE">
      <w:fldChar w:fldCharType="end"/>
    </w:r>
    <w:r w:rsidRPr="004675CE">
      <w:t>:</w:t>
    </w:r>
    <w:r w:rsidRPr="004675CE">
      <w:fldChar w:fldCharType="begin" w:fldLock="1"/>
    </w:r>
    <w:r w:rsidRPr="004675CE">
      <w:instrText xml:space="preserve"> DOCPROPERTY "Motionsnummer" *\charformat </w:instrText>
    </w:r>
    <w:r w:rsidRPr="004675CE">
      <w:fldChar w:fldCharType="separate"/>
    </w:r>
    <w:r w:rsidR="006467E9" w:rsidRPr="004675CE">
      <w:t>So560</w:t>
    </w:r>
    <w:r w:rsidRPr="004675CE">
      <w:fldChar w:fldCharType="end"/>
    </w:r>
  </w:p>
  <w:p w:rsidR="009316B9" w:rsidRPr="004675CE" w:rsidRDefault="009316B9">
    <w:pPr>
      <w:pStyle w:val="FSHNormalS5"/>
    </w:pPr>
    <w:r w:rsidRPr="004675CE">
      <w:fldChar w:fldCharType="begin" w:fldLock="1"/>
    </w:r>
    <w:r w:rsidRPr="004675CE">
      <w:instrText xml:space="preserve"> DOCPROPERTY "MotionarText" *\charformat </w:instrText>
    </w:r>
    <w:r w:rsidRPr="004675CE">
      <w:fldChar w:fldCharType="separate"/>
    </w:r>
    <w:r w:rsidR="006467E9" w:rsidRPr="004675CE">
      <w:t>av Mikael Oscarsson (kd)</w:t>
    </w:r>
    <w:r w:rsidRPr="004675CE">
      <w:fldChar w:fldCharType="end"/>
    </w:r>
    <w:r w:rsidRPr="004675CE">
      <w:br/>
    </w:r>
    <w:r w:rsidRPr="004675CE">
      <w:fldChar w:fldCharType="begin" w:fldLock="1"/>
    </w:r>
    <w:r w:rsidRPr="004675CE">
      <w:instrText xml:space="preserve"> DOCPROPERTY "SvarFrasKort" *\charformat </w:instrText>
    </w:r>
    <w:r w:rsidRPr="004675CE">
      <w:fldChar w:fldCharType="end"/>
    </w:r>
  </w:p>
  <w:p w:rsidR="009316B9" w:rsidRPr="004675CE" w:rsidRDefault="009316B9">
    <w:pPr>
      <w:pStyle w:val="FSHTitel"/>
    </w:pPr>
    <w:r w:rsidRPr="004675CE">
      <w:fldChar w:fldCharType="begin" w:fldLock="1"/>
    </w:r>
    <w:r w:rsidRPr="004675CE">
      <w:instrText xml:space="preserve"> DOCPROPERTY</w:instrText>
    </w:r>
    <w:r w:rsidRPr="004675CE">
      <w:rPr>
        <w:sz w:val="18"/>
      </w:rPr>
      <w:instrText xml:space="preserve"> "RubrikSvar" *\charformat </w:instrText>
    </w:r>
    <w:r w:rsidRPr="004675CE">
      <w:fldChar w:fldCharType="separate"/>
    </w:r>
    <w:r w:rsidR="006467E9" w:rsidRPr="004675CE">
      <w:t>Handlingsplan för att förebygga oönskade graviditeter</w:t>
    </w:r>
    <w:r w:rsidRPr="004675CE">
      <w:fldChar w:fldCharType="end"/>
    </w:r>
  </w:p>
  <w:p w:rsidR="009316B9" w:rsidRPr="004675CE" w:rsidRDefault="009316B9" w:rsidP="009316B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ED264978"/>
    <w:lvl w:ilvl="0" w:tplc="9028FB8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75069407">
    <w:abstractNumId w:val="13"/>
  </w:num>
  <w:num w:numId="2" w16cid:durableId="1811088921">
    <w:abstractNumId w:val="10"/>
  </w:num>
  <w:num w:numId="3" w16cid:durableId="709065100">
    <w:abstractNumId w:val="11"/>
  </w:num>
  <w:num w:numId="4" w16cid:durableId="1003436515">
    <w:abstractNumId w:val="12"/>
  </w:num>
  <w:num w:numId="5" w16cid:durableId="2019889062">
    <w:abstractNumId w:val="8"/>
  </w:num>
  <w:num w:numId="6" w16cid:durableId="421880609">
    <w:abstractNumId w:val="3"/>
  </w:num>
  <w:num w:numId="7" w16cid:durableId="889389903">
    <w:abstractNumId w:val="2"/>
  </w:num>
  <w:num w:numId="8" w16cid:durableId="283510576">
    <w:abstractNumId w:val="1"/>
  </w:num>
  <w:num w:numId="9" w16cid:durableId="2137554296">
    <w:abstractNumId w:val="0"/>
  </w:num>
  <w:num w:numId="10" w16cid:durableId="1067654924">
    <w:abstractNumId w:val="9"/>
  </w:num>
  <w:num w:numId="11" w16cid:durableId="1051419642">
    <w:abstractNumId w:val="7"/>
  </w:num>
  <w:num w:numId="12" w16cid:durableId="1217201667">
    <w:abstractNumId w:val="6"/>
  </w:num>
  <w:num w:numId="13" w16cid:durableId="1198352651">
    <w:abstractNumId w:val="5"/>
  </w:num>
  <w:num w:numId="14" w16cid:durableId="3979450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E97C52"/>
    <w:rsid w:val="00064BC3"/>
    <w:rsid w:val="00066775"/>
    <w:rsid w:val="00072FB9"/>
    <w:rsid w:val="0009288C"/>
    <w:rsid w:val="000C2ED9"/>
    <w:rsid w:val="00100531"/>
    <w:rsid w:val="001958EC"/>
    <w:rsid w:val="00201DFB"/>
    <w:rsid w:val="00204A63"/>
    <w:rsid w:val="00212FF1"/>
    <w:rsid w:val="00230193"/>
    <w:rsid w:val="0025068A"/>
    <w:rsid w:val="002818D3"/>
    <w:rsid w:val="002D11A8"/>
    <w:rsid w:val="00445271"/>
    <w:rsid w:val="004675CE"/>
    <w:rsid w:val="004A0504"/>
    <w:rsid w:val="004E38D9"/>
    <w:rsid w:val="006467E9"/>
    <w:rsid w:val="00740D6D"/>
    <w:rsid w:val="00794149"/>
    <w:rsid w:val="007B67A7"/>
    <w:rsid w:val="007C6092"/>
    <w:rsid w:val="007F3B68"/>
    <w:rsid w:val="0082633F"/>
    <w:rsid w:val="00906031"/>
    <w:rsid w:val="009316B9"/>
    <w:rsid w:val="0098020A"/>
    <w:rsid w:val="00A053C6"/>
    <w:rsid w:val="00B13BF0"/>
    <w:rsid w:val="00BB08A6"/>
    <w:rsid w:val="00C1285C"/>
    <w:rsid w:val="00C27B7D"/>
    <w:rsid w:val="00C420AF"/>
    <w:rsid w:val="00D1174F"/>
    <w:rsid w:val="00DC6C70"/>
    <w:rsid w:val="00DE2718"/>
    <w:rsid w:val="00E22893"/>
    <w:rsid w:val="00E311FD"/>
    <w:rsid w:val="00E360DE"/>
    <w:rsid w:val="00E75D28"/>
    <w:rsid w:val="00E84F25"/>
    <w:rsid w:val="00E97C52"/>
    <w:rsid w:val="00FE43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08783-771D-444E-9BFD-E500384F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9316B9"/>
    <w:pPr>
      <w:spacing w:after="250"/>
    </w:pPr>
  </w:style>
  <w:style w:type="paragraph" w:customStyle="1" w:styleId="Hemstlatt">
    <w:name w:val="Hemstl_att"/>
    <w:aliases w:val="HemstPunkt,HemstPunktFlera,HemställansPunkt,Förslagstext"/>
    <w:basedOn w:val="Normal"/>
    <w:next w:val="Normal"/>
    <w:rsid w:val="00DE271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1035</Words>
  <Characters>6174</Characters>
  <Application>Microsoft Office Word</Application>
  <DocSecurity>4</DocSecurity>
  <Lines>106</Lines>
  <Paragraphs>23</Paragraphs>
  <ScaleCrop>false</ScaleCrop>
  <HeadingPairs>
    <vt:vector size="2" baseType="variant">
      <vt:variant>
        <vt:lpstr>Rubrik</vt:lpstr>
      </vt:variant>
      <vt:variant>
        <vt:i4>1</vt:i4>
      </vt:variant>
    </vt:vector>
  </HeadingPairs>
  <TitlesOfParts>
    <vt:vector size="1" baseType="lpstr">
      <vt:lpstr>So560</vt:lpstr>
    </vt:vector>
  </TitlesOfParts>
  <Company>Riksdagen</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So560</dc:title>
  <dc:subject>So560</dc:subject>
  <dc:creator>Riksdagen</dc:creator>
  <cp:keywords>Riksdagen</cp:keywords>
  <dc:description/>
  <cp:lastModifiedBy>Lars Brink</cp:lastModifiedBy>
  <cp:revision>2</cp:revision>
  <cp:lastPrinted>2006-01-13T15:43:00Z</cp:lastPrinted>
  <dcterms:created xsi:type="dcterms:W3CDTF">2025-12-16T21:21:00Z</dcterms:created>
  <dcterms:modified xsi:type="dcterms:W3CDTF">2025-12-16T21:21:00Z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Handlingsplan för att förebygga oönskade graviditeter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Handlingsplan för att förebygga oönskade graviditeter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So560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ola.nilsson@riksdagen.se</vt:lpwstr>
  </property>
  <property fmtid="{D5CDD505-2E9C-101B-9397-08002B2CF9AE}" pid="45" name="ReservUID">
    <vt:lpwstr>peter jansson</vt:lpwstr>
  </property>
  <property fmtid="{D5CDD505-2E9C-101B-9397-08002B2CF9AE}" pid="46" name="MotionID">
    <vt:lpwstr>20052006000001070100000006930069</vt:lpwstr>
  </property>
  <property fmtid="{D5CDD505-2E9C-101B-9397-08002B2CF9AE}" pid="47" name="datum">
    <vt:lpwstr>050928</vt:lpwstr>
  </property>
  <property fmtid="{D5CDD505-2E9C-101B-9397-08002B2CF9AE}" pid="48" name="avsändar-e-post">
    <vt:lpwstr>ola.nilsson@riksdagen.se</vt:lpwstr>
  </property>
  <property fmtid="{D5CDD505-2E9C-101B-9397-08002B2CF9AE}" pid="49" name="id">
    <vt:lpwstr>20052006000001070100000006930069</vt:lpwstr>
  </property>
  <property fmtid="{D5CDD505-2E9C-101B-9397-08002B2CF9AE}" pid="50" name="nummer">
    <vt:lpwstr>560</vt:lpwstr>
  </property>
  <property fmtid="{D5CDD505-2E9C-101B-9397-08002B2CF9AE}" pid="51" name="utskottsbeteckning">
    <vt:lpwstr>So</vt:lpwstr>
  </property>
</Properties>
</file>