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C04AC" w:rsidRPr="00D332BE" w:rsidTr="00AC04AC">
        <w:trPr>
          <w:trHeight w:val="1361"/>
        </w:trPr>
        <w:tc>
          <w:tcPr>
            <w:tcW w:w="5471" w:type="dxa"/>
          </w:tcPr>
          <w:p w:rsidR="00AC04AC" w:rsidRPr="00D332BE" w:rsidRDefault="00AC04AC" w:rsidP="00AC04AC">
            <w:pPr>
              <w:pStyle w:val="RSKRbeteckning"/>
              <w:spacing w:before="240"/>
            </w:pPr>
            <w:r w:rsidRPr="00D332BE">
              <w:t>Riksdagsskrivelse</w:t>
            </w:r>
          </w:p>
          <w:p w:rsidR="00AC04AC" w:rsidRPr="00D332BE" w:rsidRDefault="00AC04AC" w:rsidP="00AC04AC">
            <w:pPr>
              <w:pStyle w:val="RSKRbeteckning"/>
            </w:pPr>
            <w:r w:rsidRPr="00D332BE">
              <w:t>2014/15:47</w:t>
            </w:r>
          </w:p>
        </w:tc>
        <w:tc>
          <w:tcPr>
            <w:tcW w:w="2551" w:type="dxa"/>
          </w:tcPr>
          <w:p w:rsidR="00AC04AC" w:rsidRPr="00D332BE" w:rsidRDefault="00AC04AC" w:rsidP="00AC04AC">
            <w:pPr>
              <w:spacing w:before="300"/>
            </w:pPr>
            <w:r w:rsidRPr="00D332B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04AC" w:rsidRPr="00D332BE" w:rsidRDefault="00AC04AC" w:rsidP="009E6885"/>
          <w:p w:rsidR="00AC04AC" w:rsidRPr="00D332BE" w:rsidRDefault="00AC04AC" w:rsidP="00AC04AC">
            <w:pPr>
              <w:jc w:val="right"/>
            </w:pPr>
          </w:p>
        </w:tc>
      </w:tr>
      <w:tr w:rsidR="00AC04AC" w:rsidRPr="00D332BE" w:rsidTr="00AC04A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C04AC" w:rsidRPr="00D332BE" w:rsidRDefault="00AC04AC" w:rsidP="00AC04AC">
            <w:pPr>
              <w:rPr>
                <w:sz w:val="10"/>
              </w:rPr>
            </w:pPr>
          </w:p>
        </w:tc>
      </w:tr>
    </w:tbl>
    <w:p w:rsidR="00CE5B19" w:rsidRPr="00D332BE" w:rsidRDefault="00CE5B19" w:rsidP="00AC04AC"/>
    <w:p w:rsidR="00AC04AC" w:rsidRPr="00D332BE" w:rsidRDefault="00AC04AC" w:rsidP="00AC04AC">
      <w:pPr>
        <w:pStyle w:val="Mottagare1"/>
      </w:pPr>
      <w:r w:rsidRPr="00D332BE">
        <w:t>Regeringen</w:t>
      </w:r>
    </w:p>
    <w:p w:rsidR="00AC04AC" w:rsidRPr="00D332BE" w:rsidRDefault="00AC04AC" w:rsidP="00AC04AC">
      <w:pPr>
        <w:pStyle w:val="Mottagare2"/>
      </w:pPr>
      <w:r w:rsidRPr="00D332BE">
        <w:t>Socialdepartementet</w:t>
      </w:r>
    </w:p>
    <w:p w:rsidR="00AC04AC" w:rsidRPr="00D332BE" w:rsidRDefault="00AC04AC" w:rsidP="00AC04AC">
      <w:r w:rsidRPr="00D332BE">
        <w:t xml:space="preserve">Med överlämnande av socialförsäkringsutskottets betänkande 2014/15:SfU2 Utgiftsområde 11 Ekonomisk trygghet vid ålderdom får jag anmäla att riksdagen denna dag </w:t>
      </w:r>
      <w:r w:rsidR="008D7D3A" w:rsidRPr="00D332BE">
        <w:t>dels bifallit reservation 1 under punkt 4, dels i övrigt bifallit utskottets förslag till riksdagsbeslut</w:t>
      </w:r>
      <w:r w:rsidRPr="00D332BE">
        <w:t>.</w:t>
      </w:r>
    </w:p>
    <w:p w:rsidR="00AC04AC" w:rsidRPr="00D332BE" w:rsidRDefault="00AC04AC" w:rsidP="00AC04AC">
      <w:pPr>
        <w:pStyle w:val="Stockholm"/>
      </w:pPr>
      <w:r w:rsidRPr="00D332BE">
        <w:t>Stockholm den 12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C04AC" w:rsidRPr="00D332BE" w:rsidTr="00AC04AC">
        <w:tc>
          <w:tcPr>
            <w:tcW w:w="3628" w:type="dxa"/>
          </w:tcPr>
          <w:p w:rsidR="00AC04AC" w:rsidRPr="00D332BE" w:rsidRDefault="00AC04AC" w:rsidP="00AC04AC">
            <w:pPr>
              <w:pStyle w:val="AvsTalman"/>
            </w:pPr>
            <w:r w:rsidRPr="00D332BE">
              <w:t>Urban Ahlin</w:t>
            </w:r>
          </w:p>
        </w:tc>
        <w:tc>
          <w:tcPr>
            <w:tcW w:w="3628" w:type="dxa"/>
          </w:tcPr>
          <w:p w:rsidR="00AC04AC" w:rsidRPr="00D332BE" w:rsidRDefault="00AC04AC" w:rsidP="00AC04AC">
            <w:pPr>
              <w:pStyle w:val="AvsTjnsteman"/>
            </w:pPr>
            <w:r w:rsidRPr="00D332BE">
              <w:t>Claes Mårtensson</w:t>
            </w:r>
          </w:p>
        </w:tc>
      </w:tr>
    </w:tbl>
    <w:p w:rsidR="00AC04AC" w:rsidRPr="00D332BE" w:rsidRDefault="00AC04AC" w:rsidP="00AC04AC"/>
    <w:sectPr w:rsidR="00AC04AC" w:rsidRPr="00D332B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4AC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D7D3A"/>
    <w:rsid w:val="0090237E"/>
    <w:rsid w:val="00951D83"/>
    <w:rsid w:val="00992279"/>
    <w:rsid w:val="009E4FA2"/>
    <w:rsid w:val="009E6885"/>
    <w:rsid w:val="009F6619"/>
    <w:rsid w:val="00A756CC"/>
    <w:rsid w:val="00A8020D"/>
    <w:rsid w:val="00AC04AC"/>
    <w:rsid w:val="00AE6BB8"/>
    <w:rsid w:val="00B02F74"/>
    <w:rsid w:val="00BF1C6D"/>
    <w:rsid w:val="00C4170A"/>
    <w:rsid w:val="00CE0BEB"/>
    <w:rsid w:val="00CE5B19"/>
    <w:rsid w:val="00D332BE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0C226B-6BFF-43CD-B0EE-D2C542F8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48</Words>
  <Characters>348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2014-12-15T08:55:00Z</dcterms:created>
  <dcterms:modified xsi:type="dcterms:W3CDTF">2025-12-18T00:36:00Z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2014-12-12</vt:lpwstr>
  </property>
  <property fmtid="{D5CDD505-2E9C-101B-9397-08002B2CF9AE}" pid="6" name="DatumIText">
    <vt:lpwstr>den 12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47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</vt:lpwstr>
  </property>
  <property fmtid="{D5CDD505-2E9C-101B-9397-08002B2CF9AE}" pid="18" name="RefRubrik">
    <vt:lpwstr>Utgiftsområde 11 Ekonomisk trygghet vid ålderdom</vt:lpwstr>
  </property>
  <property fmtid="{D5CDD505-2E9C-101B-9397-08002B2CF9AE}" pid="19" name="Version">
    <vt:lpwstr>3.54</vt:lpwstr>
  </property>
</Properties>
</file>