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9 april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 förvaltning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Fri- och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Amalia Rud Stenlöf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Westmont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Kommunala och regionala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Westmont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Finansiell stabilitet och finansmarknadsfrågor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 upphandling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Merit Frost Lindberg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Perez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Bostadspolitik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Jennie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Helene Odenjung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Terrorism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Ceimertz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Isacsson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Internationellt bistånd genom multilaterala organisationer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Tolgfors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Thorell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8.30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Kompetensförsörjning, e-hälsa och 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9.28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9 tim. 28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9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2025-04-09</SAFIR_Sammantradesdatum_Doc>
    <SAFIR_SammantradeID xmlns="C07A1A6C-0B19-41D9-BDF8-F523BA3921EB">9dab1e53-10b5-416f-9cb6-d05b1e018595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C2438B25-5D0A-4553-8138-DBDE2BD9ED3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9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