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40EC826B2F84FE0B53AE4C79B09849D"/>
        </w:placeholder>
        <w:text/>
      </w:sdtPr>
      <w:sdtEndPr/>
      <w:sdtContent>
        <w:p w:rsidRPr="009B062B" w:rsidR="00AF30DD" w:rsidP="004A1BBE" w:rsidRDefault="00AF30DD" w14:paraId="59A7C67F" w14:textId="77777777">
          <w:pPr>
            <w:pStyle w:val="Rubrik1"/>
            <w:spacing w:after="300"/>
          </w:pPr>
          <w:r w:rsidRPr="009B062B">
            <w:t>Förslag till riksdagsbeslut</w:t>
          </w:r>
        </w:p>
      </w:sdtContent>
    </w:sdt>
    <w:sdt>
      <w:sdtPr>
        <w:alias w:val="Yrkande 1"/>
        <w:tag w:val="f2dcba2d-e101-4ab6-b53c-c7f0f5fe75de"/>
        <w:id w:val="-1663315894"/>
        <w:lock w:val="sdtLocked"/>
      </w:sdtPr>
      <w:sdtEndPr/>
      <w:sdtContent>
        <w:p w:rsidR="00FD7069" w:rsidRDefault="00FA786B" w14:paraId="59A7C680" w14:textId="77777777">
          <w:pPr>
            <w:pStyle w:val="Frslagstext"/>
            <w:numPr>
              <w:ilvl w:val="0"/>
              <w:numId w:val="0"/>
            </w:numPr>
          </w:pPr>
          <w:r>
            <w:t>Riksdagen ställer sig bakom det som anförs i motionen om översyn av gällande lagstiftningar som berör Tullverket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E8222065B34F438DCBF6FDD281DD30"/>
        </w:placeholder>
        <w:text/>
      </w:sdtPr>
      <w:sdtEndPr/>
      <w:sdtContent>
        <w:p w:rsidRPr="009B062B" w:rsidR="006D79C9" w:rsidP="00333E95" w:rsidRDefault="006D79C9" w14:paraId="59A7C681" w14:textId="77777777">
          <w:pPr>
            <w:pStyle w:val="Rubrik1"/>
          </w:pPr>
          <w:r>
            <w:t>Motivering</w:t>
          </w:r>
        </w:p>
      </w:sdtContent>
    </w:sdt>
    <w:p w:rsidRPr="00AC65BD" w:rsidR="00AC65BD" w:rsidP="00AC65BD" w:rsidRDefault="00AC65BD" w14:paraId="59A7C682" w14:textId="5B802F65">
      <w:pPr>
        <w:pStyle w:val="Normalutanindragellerluft"/>
      </w:pPr>
      <w:r w:rsidRPr="00AC65BD">
        <w:t>Den 1 april 2019 trädde kustbevakningslagen (2019:32) i kraft som innehåller be</w:t>
      </w:r>
      <w:r w:rsidR="004577E0">
        <w:softHyphen/>
      </w:r>
      <w:r w:rsidRPr="00AC65BD">
        <w:t>stämmelser om Kustbevakningens direkta och indirekta brottsbekämpning. Enligt lagen får Kustbevakningen i ett enskilt fall ingripa, även om brottet inte ingår i den direkta brottsbekämpningen. Ett sådant ingripande får göras av en kustbevakningstjänsteman efter en förfrågan om biträde i ett enskilt fall från Kustbevakningen till Polismyndig</w:t>
      </w:r>
      <w:r w:rsidR="004577E0">
        <w:softHyphen/>
      </w:r>
      <w:r w:rsidRPr="00AC65BD">
        <w:t xml:space="preserve">heten eller Tullverket, eller Polismyndigheten eller Tullverket till Kustbevakningen. </w:t>
      </w:r>
    </w:p>
    <w:p w:rsidR="00AC65BD" w:rsidP="00AC65BD" w:rsidRDefault="00AC65BD" w14:paraId="59A7C683" w14:textId="2613D3C6">
      <w:r w:rsidRPr="00AC65BD">
        <w:t>I stort motsvarar dessa befogenheter även lagstiftningar och förordningar som reglerar Tullverkets verksamhet. Dock finns inga bestämmelser i smugglingslagen som motsvarar 3 kap. 9 § och 14 § kustbevakningslagen, som ger befogenhet att göra en undersökning, besluta om avspärrning och besluta om förbud att flytta föremål. Varken smugglingslagen eller någon annan författning som reglerar Tullverkets brottsbekämp</w:t>
      </w:r>
      <w:r w:rsidR="004577E0">
        <w:softHyphen/>
      </w:r>
      <w:r w:rsidRPr="00AC65BD">
        <w:t>ande verksamhet innehåller bestämmelser om indirekt brottsbekämpning motsvarande 4</w:t>
      </w:r>
      <w:r w:rsidR="004577E0">
        <w:t> </w:t>
      </w:r>
      <w:r w:rsidRPr="00AC65BD">
        <w:t>kap. kustbevakningslagen.</w:t>
      </w:r>
    </w:p>
    <w:p w:rsidR="00AC65BD" w:rsidP="00AC65BD" w:rsidRDefault="00AC65BD" w14:paraId="59A7C684" w14:textId="07F9C202">
      <w:r w:rsidRPr="00AC65BD">
        <w:t xml:space="preserve">I arbetet med att bekämpa brottslighet och kriminalitet är det viktigt att samhällets samtliga myndigheter ges befogenheter att arbeta dels samfällt och organiserat, dels utifrån adekvat och effektiv lagstiftning. Tullverkets befogenheter bör således utvidgas </w:t>
      </w:r>
      <w:r w:rsidR="003D5E03">
        <w:t xml:space="preserve">till </w:t>
      </w:r>
      <w:r w:rsidRPr="00AC65BD">
        <w:t>att även omfatta indirekt brottsbekämpning på samma sätt som Kustbevakningen.</w:t>
      </w:r>
    </w:p>
    <w:sdt>
      <w:sdtPr>
        <w:alias w:val="CC_Underskrifter"/>
        <w:tag w:val="CC_Underskrifter"/>
        <w:id w:val="583496634"/>
        <w:lock w:val="sdtContentLocked"/>
        <w:placeholder>
          <w:docPart w:val="8CB0D695E110436A93E4DAFF71F5A2E1"/>
        </w:placeholder>
      </w:sdtPr>
      <w:sdtEndPr/>
      <w:sdtContent>
        <w:p w:rsidR="004A1BBE" w:rsidP="004A1BBE" w:rsidRDefault="004A1BBE" w14:paraId="59A7C685" w14:textId="77777777"/>
        <w:p w:rsidRPr="008E0FE2" w:rsidR="004801AC" w:rsidP="004A1BBE" w:rsidRDefault="001804EA" w14:paraId="59A7C686" w14:textId="77777777"/>
      </w:sdtContent>
    </w:sdt>
    <w:tbl>
      <w:tblPr>
        <w:tblW w:w="5000" w:type="pct"/>
        <w:tblLook w:val="04A0" w:firstRow="1" w:lastRow="0" w:firstColumn="1" w:lastColumn="0" w:noHBand="0" w:noVBand="1"/>
        <w:tblCaption w:val="underskrifter"/>
      </w:tblPr>
      <w:tblGrid>
        <w:gridCol w:w="4252"/>
        <w:gridCol w:w="4252"/>
      </w:tblGrid>
      <w:tr w:rsidR="002324B2" w14:paraId="4233405F" w14:textId="77777777">
        <w:trPr>
          <w:cantSplit/>
        </w:trPr>
        <w:tc>
          <w:tcPr>
            <w:tcW w:w="50" w:type="pct"/>
            <w:vAlign w:val="bottom"/>
          </w:tcPr>
          <w:p w:rsidR="002324B2" w:rsidRDefault="003D5E03" w14:paraId="0C220667" w14:textId="77777777">
            <w:pPr>
              <w:pStyle w:val="Underskrifter"/>
            </w:pPr>
            <w:r>
              <w:t>Niklas Karlsson (S)</w:t>
            </w:r>
          </w:p>
        </w:tc>
        <w:tc>
          <w:tcPr>
            <w:tcW w:w="50" w:type="pct"/>
            <w:vAlign w:val="bottom"/>
          </w:tcPr>
          <w:p w:rsidR="002324B2" w:rsidRDefault="002324B2" w14:paraId="105C5B9D" w14:textId="77777777">
            <w:pPr>
              <w:pStyle w:val="Underskrifter"/>
            </w:pPr>
          </w:p>
        </w:tc>
      </w:tr>
      <w:tr w:rsidR="002324B2" w14:paraId="5B36CA6B" w14:textId="77777777">
        <w:trPr>
          <w:cantSplit/>
        </w:trPr>
        <w:tc>
          <w:tcPr>
            <w:tcW w:w="50" w:type="pct"/>
            <w:vAlign w:val="bottom"/>
          </w:tcPr>
          <w:p w:rsidR="002324B2" w:rsidRDefault="003D5E03" w14:paraId="4339480A" w14:textId="77777777">
            <w:pPr>
              <w:pStyle w:val="Underskrifter"/>
              <w:spacing w:after="0"/>
            </w:pPr>
            <w:r>
              <w:lastRenderedPageBreak/>
              <w:t>Paula Holmqvist (S)</w:t>
            </w:r>
          </w:p>
        </w:tc>
        <w:tc>
          <w:tcPr>
            <w:tcW w:w="50" w:type="pct"/>
            <w:vAlign w:val="bottom"/>
          </w:tcPr>
          <w:p w:rsidR="002324B2" w:rsidRDefault="003D5E03" w14:paraId="078D8512" w14:textId="77777777">
            <w:pPr>
              <w:pStyle w:val="Underskrifter"/>
              <w:spacing w:after="0"/>
            </w:pPr>
            <w:r>
              <w:t>Mattias Ottosson (S)</w:t>
            </w:r>
          </w:p>
        </w:tc>
      </w:tr>
      <w:tr w:rsidR="002324B2" w14:paraId="3BBB1332" w14:textId="77777777">
        <w:trPr>
          <w:cantSplit/>
        </w:trPr>
        <w:tc>
          <w:tcPr>
            <w:tcW w:w="50" w:type="pct"/>
            <w:vAlign w:val="bottom"/>
          </w:tcPr>
          <w:p w:rsidR="002324B2" w:rsidRDefault="003D5E03" w14:paraId="600064A1" w14:textId="77777777">
            <w:pPr>
              <w:pStyle w:val="Underskrifter"/>
              <w:spacing w:after="0"/>
            </w:pPr>
            <w:r>
              <w:t>Kalle Olsson (S)</w:t>
            </w:r>
          </w:p>
        </w:tc>
        <w:tc>
          <w:tcPr>
            <w:tcW w:w="50" w:type="pct"/>
            <w:vAlign w:val="bottom"/>
          </w:tcPr>
          <w:p w:rsidR="002324B2" w:rsidRDefault="003D5E03" w14:paraId="0A2154B3" w14:textId="77777777">
            <w:pPr>
              <w:pStyle w:val="Underskrifter"/>
              <w:spacing w:after="0"/>
            </w:pPr>
            <w:r>
              <w:t>ClasGöran Carlsson (S)</w:t>
            </w:r>
          </w:p>
        </w:tc>
      </w:tr>
      <w:tr w:rsidR="002324B2" w14:paraId="53F08FA4" w14:textId="77777777">
        <w:trPr>
          <w:cantSplit/>
        </w:trPr>
        <w:tc>
          <w:tcPr>
            <w:tcW w:w="50" w:type="pct"/>
            <w:vAlign w:val="bottom"/>
          </w:tcPr>
          <w:p w:rsidR="002324B2" w:rsidRDefault="003D5E03" w14:paraId="12DC3989" w14:textId="77777777">
            <w:pPr>
              <w:pStyle w:val="Underskrifter"/>
              <w:spacing w:after="0"/>
            </w:pPr>
            <w:r>
              <w:t>Heléne Björklund (S)</w:t>
            </w:r>
          </w:p>
        </w:tc>
        <w:tc>
          <w:tcPr>
            <w:tcW w:w="50" w:type="pct"/>
            <w:vAlign w:val="bottom"/>
          </w:tcPr>
          <w:p w:rsidR="002324B2" w:rsidRDefault="003D5E03" w14:paraId="2598047A" w14:textId="77777777">
            <w:pPr>
              <w:pStyle w:val="Underskrifter"/>
              <w:spacing w:after="0"/>
            </w:pPr>
            <w:r>
              <w:t>Solange Olame Bayibsa (S)</w:t>
            </w:r>
          </w:p>
        </w:tc>
      </w:tr>
    </w:tbl>
    <w:p w:rsidR="006C7AA8" w:rsidRDefault="006C7AA8" w14:paraId="59A7C693" w14:textId="77777777"/>
    <w:sectPr w:rsidR="006C7A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C695" w14:textId="77777777" w:rsidR="008109B1" w:rsidRDefault="008109B1" w:rsidP="000C1CAD">
      <w:pPr>
        <w:spacing w:line="240" w:lineRule="auto"/>
      </w:pPr>
      <w:r>
        <w:separator/>
      </w:r>
    </w:p>
  </w:endnote>
  <w:endnote w:type="continuationSeparator" w:id="0">
    <w:p w14:paraId="59A7C696" w14:textId="77777777" w:rsidR="008109B1" w:rsidRDefault="00810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A4" w14:textId="77777777" w:rsidR="00262EA3" w:rsidRPr="004A1BBE" w:rsidRDefault="00262EA3" w:rsidP="004A1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C693" w14:textId="77777777" w:rsidR="008109B1" w:rsidRDefault="008109B1" w:rsidP="000C1CAD">
      <w:pPr>
        <w:spacing w:line="240" w:lineRule="auto"/>
      </w:pPr>
      <w:r>
        <w:separator/>
      </w:r>
    </w:p>
  </w:footnote>
  <w:footnote w:type="continuationSeparator" w:id="0">
    <w:p w14:paraId="59A7C694" w14:textId="77777777" w:rsidR="008109B1" w:rsidRDefault="008109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7C6A5" wp14:editId="59A7C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7C6A9" w14:textId="77777777" w:rsidR="00262EA3" w:rsidRDefault="001804EA" w:rsidP="008103B5">
                          <w:pPr>
                            <w:jc w:val="right"/>
                          </w:pPr>
                          <w:sdt>
                            <w:sdtPr>
                              <w:alias w:val="CC_Noformat_Partikod"/>
                              <w:tag w:val="CC_Noformat_Partikod"/>
                              <w:id w:val="-53464382"/>
                              <w:placeholder>
                                <w:docPart w:val="B64AAB873BFB4815AEECA3FB8B48BF87"/>
                              </w:placeholder>
                              <w:text/>
                            </w:sdtPr>
                            <w:sdtEndPr/>
                            <w:sdtContent>
                              <w:r w:rsidR="00AC65BD">
                                <w:t>S</w:t>
                              </w:r>
                            </w:sdtContent>
                          </w:sdt>
                          <w:sdt>
                            <w:sdtPr>
                              <w:alias w:val="CC_Noformat_Partinummer"/>
                              <w:tag w:val="CC_Noformat_Partinummer"/>
                              <w:id w:val="-1709555926"/>
                              <w:placeholder>
                                <w:docPart w:val="1EBE8DB55D2B444D99AAC1BDE31043C6"/>
                              </w:placeholder>
                              <w:text/>
                            </w:sdtPr>
                            <w:sdtEndPr/>
                            <w:sdtContent>
                              <w:r w:rsidR="00AC65BD">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7C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7C6A9" w14:textId="77777777" w:rsidR="00262EA3" w:rsidRDefault="001804EA" w:rsidP="008103B5">
                    <w:pPr>
                      <w:jc w:val="right"/>
                    </w:pPr>
                    <w:sdt>
                      <w:sdtPr>
                        <w:alias w:val="CC_Noformat_Partikod"/>
                        <w:tag w:val="CC_Noformat_Partikod"/>
                        <w:id w:val="-53464382"/>
                        <w:placeholder>
                          <w:docPart w:val="B64AAB873BFB4815AEECA3FB8B48BF87"/>
                        </w:placeholder>
                        <w:text/>
                      </w:sdtPr>
                      <w:sdtEndPr/>
                      <w:sdtContent>
                        <w:r w:rsidR="00AC65BD">
                          <w:t>S</w:t>
                        </w:r>
                      </w:sdtContent>
                    </w:sdt>
                    <w:sdt>
                      <w:sdtPr>
                        <w:alias w:val="CC_Noformat_Partinummer"/>
                        <w:tag w:val="CC_Noformat_Partinummer"/>
                        <w:id w:val="-1709555926"/>
                        <w:placeholder>
                          <w:docPart w:val="1EBE8DB55D2B444D99AAC1BDE31043C6"/>
                        </w:placeholder>
                        <w:text/>
                      </w:sdtPr>
                      <w:sdtEndPr/>
                      <w:sdtContent>
                        <w:r w:rsidR="00AC65BD">
                          <w:t>1286</w:t>
                        </w:r>
                      </w:sdtContent>
                    </w:sdt>
                  </w:p>
                </w:txbxContent>
              </v:textbox>
              <w10:wrap anchorx="page"/>
            </v:shape>
          </w:pict>
        </mc:Fallback>
      </mc:AlternateContent>
    </w:r>
  </w:p>
  <w:p w14:paraId="59A7C6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99" w14:textId="77777777" w:rsidR="00262EA3" w:rsidRDefault="00262EA3" w:rsidP="008563AC">
    <w:pPr>
      <w:jc w:val="right"/>
    </w:pPr>
  </w:p>
  <w:p w14:paraId="59A7C6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69D" w14:textId="77777777" w:rsidR="00262EA3" w:rsidRDefault="001804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7C6A7" wp14:editId="59A7C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7C69E" w14:textId="77777777" w:rsidR="00262EA3" w:rsidRDefault="001804EA" w:rsidP="00A314CF">
    <w:pPr>
      <w:pStyle w:val="FSHNormal"/>
      <w:spacing w:before="40"/>
    </w:pPr>
    <w:sdt>
      <w:sdtPr>
        <w:alias w:val="CC_Noformat_Motionstyp"/>
        <w:tag w:val="CC_Noformat_Motionstyp"/>
        <w:id w:val="1162973129"/>
        <w:lock w:val="sdtContentLocked"/>
        <w15:appearance w15:val="hidden"/>
        <w:text/>
      </w:sdtPr>
      <w:sdtEndPr/>
      <w:sdtContent>
        <w:r w:rsidR="00E3359A">
          <w:t>Enskild motion</w:t>
        </w:r>
      </w:sdtContent>
    </w:sdt>
    <w:r w:rsidR="00821B36">
      <w:t xml:space="preserve"> </w:t>
    </w:r>
    <w:sdt>
      <w:sdtPr>
        <w:alias w:val="CC_Noformat_Partikod"/>
        <w:tag w:val="CC_Noformat_Partikod"/>
        <w:id w:val="1471015553"/>
        <w:text/>
      </w:sdtPr>
      <w:sdtEndPr/>
      <w:sdtContent>
        <w:r w:rsidR="00AC65BD">
          <w:t>S</w:t>
        </w:r>
      </w:sdtContent>
    </w:sdt>
    <w:sdt>
      <w:sdtPr>
        <w:alias w:val="CC_Noformat_Partinummer"/>
        <w:tag w:val="CC_Noformat_Partinummer"/>
        <w:id w:val="-2014525982"/>
        <w:text/>
      </w:sdtPr>
      <w:sdtEndPr/>
      <w:sdtContent>
        <w:r w:rsidR="00AC65BD">
          <w:t>1286</w:t>
        </w:r>
      </w:sdtContent>
    </w:sdt>
  </w:p>
  <w:p w14:paraId="59A7C69F" w14:textId="77777777" w:rsidR="00262EA3" w:rsidRPr="008227B3" w:rsidRDefault="001804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A7C6A0" w14:textId="77777777" w:rsidR="00262EA3" w:rsidRPr="008227B3" w:rsidRDefault="001804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5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59A">
          <w:t>:3860</w:t>
        </w:r>
      </w:sdtContent>
    </w:sdt>
  </w:p>
  <w:p w14:paraId="59A7C6A1" w14:textId="77777777" w:rsidR="00262EA3" w:rsidRDefault="001804EA" w:rsidP="00E03A3D">
    <w:pPr>
      <w:pStyle w:val="Motionr"/>
    </w:pPr>
    <w:sdt>
      <w:sdtPr>
        <w:alias w:val="CC_Noformat_Avtext"/>
        <w:tag w:val="CC_Noformat_Avtext"/>
        <w:id w:val="-2020768203"/>
        <w:lock w:val="sdtContentLocked"/>
        <w15:appearance w15:val="hidden"/>
        <w:text/>
      </w:sdtPr>
      <w:sdtEndPr/>
      <w:sdtContent>
        <w:r w:rsidR="00E3359A">
          <w:t>av Niklas Karlsson m.fl. (S)</w:t>
        </w:r>
      </w:sdtContent>
    </w:sdt>
  </w:p>
  <w:sdt>
    <w:sdtPr>
      <w:alias w:val="CC_Noformat_Rubtext"/>
      <w:tag w:val="CC_Noformat_Rubtext"/>
      <w:id w:val="-218060500"/>
      <w:lock w:val="sdtLocked"/>
      <w:text/>
    </w:sdtPr>
    <w:sdtEndPr/>
    <w:sdtContent>
      <w:p w14:paraId="59A7C6A2" w14:textId="77777777" w:rsidR="00262EA3" w:rsidRDefault="00AC65BD" w:rsidP="00283E0F">
        <w:pPr>
          <w:pStyle w:val="FSHRub2"/>
        </w:pPr>
        <w:r>
          <w:t>Stärk Tullverkets möjligheter till brottsbekämpning</w:t>
        </w:r>
      </w:p>
    </w:sdtContent>
  </w:sdt>
  <w:sdt>
    <w:sdtPr>
      <w:alias w:val="CC_Boilerplate_3"/>
      <w:tag w:val="CC_Boilerplate_3"/>
      <w:id w:val="1606463544"/>
      <w:lock w:val="sdtContentLocked"/>
      <w15:appearance w15:val="hidden"/>
      <w:text w:multiLine="1"/>
    </w:sdtPr>
    <w:sdtEndPr/>
    <w:sdtContent>
      <w:p w14:paraId="59A7C6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6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E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4B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5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DD7"/>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0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7E0"/>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BB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AA8"/>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B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BD"/>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59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6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6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7C67E"/>
  <w15:chartTrackingRefBased/>
  <w15:docId w15:val="{6E82285C-A296-4C13-94BF-0B023FF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EC826B2F84FE0B53AE4C79B09849D"/>
        <w:category>
          <w:name w:val="Allmänt"/>
          <w:gallery w:val="placeholder"/>
        </w:category>
        <w:types>
          <w:type w:val="bbPlcHdr"/>
        </w:types>
        <w:behaviors>
          <w:behavior w:val="content"/>
        </w:behaviors>
        <w:guid w:val="{D4FF4EDE-0BDA-42CA-A281-EE96A62F22F9}"/>
      </w:docPartPr>
      <w:docPartBody>
        <w:p w:rsidR="00914138" w:rsidRDefault="00C35B4B">
          <w:pPr>
            <w:pStyle w:val="240EC826B2F84FE0B53AE4C79B09849D"/>
          </w:pPr>
          <w:r w:rsidRPr="005A0A93">
            <w:rPr>
              <w:rStyle w:val="Platshllartext"/>
            </w:rPr>
            <w:t>Förslag till riksdagsbeslut</w:t>
          </w:r>
        </w:p>
      </w:docPartBody>
    </w:docPart>
    <w:docPart>
      <w:docPartPr>
        <w:name w:val="F2E8222065B34F438DCBF6FDD281DD30"/>
        <w:category>
          <w:name w:val="Allmänt"/>
          <w:gallery w:val="placeholder"/>
        </w:category>
        <w:types>
          <w:type w:val="bbPlcHdr"/>
        </w:types>
        <w:behaviors>
          <w:behavior w:val="content"/>
        </w:behaviors>
        <w:guid w:val="{0AC5602F-6D5A-4C62-8F8B-4905AC906650}"/>
      </w:docPartPr>
      <w:docPartBody>
        <w:p w:rsidR="00914138" w:rsidRDefault="00C35B4B">
          <w:pPr>
            <w:pStyle w:val="F2E8222065B34F438DCBF6FDD281DD30"/>
          </w:pPr>
          <w:r w:rsidRPr="005A0A93">
            <w:rPr>
              <w:rStyle w:val="Platshllartext"/>
            </w:rPr>
            <w:t>Motivering</w:t>
          </w:r>
        </w:p>
      </w:docPartBody>
    </w:docPart>
    <w:docPart>
      <w:docPartPr>
        <w:name w:val="B64AAB873BFB4815AEECA3FB8B48BF87"/>
        <w:category>
          <w:name w:val="Allmänt"/>
          <w:gallery w:val="placeholder"/>
        </w:category>
        <w:types>
          <w:type w:val="bbPlcHdr"/>
        </w:types>
        <w:behaviors>
          <w:behavior w:val="content"/>
        </w:behaviors>
        <w:guid w:val="{6BCFE9E6-D9E3-49D3-810B-F9AB67927383}"/>
      </w:docPartPr>
      <w:docPartBody>
        <w:p w:rsidR="00914138" w:rsidRDefault="00C35B4B">
          <w:pPr>
            <w:pStyle w:val="B64AAB873BFB4815AEECA3FB8B48BF87"/>
          </w:pPr>
          <w:r>
            <w:rPr>
              <w:rStyle w:val="Platshllartext"/>
            </w:rPr>
            <w:t xml:space="preserve"> </w:t>
          </w:r>
        </w:p>
      </w:docPartBody>
    </w:docPart>
    <w:docPart>
      <w:docPartPr>
        <w:name w:val="1EBE8DB55D2B444D99AAC1BDE31043C6"/>
        <w:category>
          <w:name w:val="Allmänt"/>
          <w:gallery w:val="placeholder"/>
        </w:category>
        <w:types>
          <w:type w:val="bbPlcHdr"/>
        </w:types>
        <w:behaviors>
          <w:behavior w:val="content"/>
        </w:behaviors>
        <w:guid w:val="{FD0DDB85-5367-4E4A-9AAA-9833191D2F91}"/>
      </w:docPartPr>
      <w:docPartBody>
        <w:p w:rsidR="00914138" w:rsidRDefault="00C35B4B">
          <w:pPr>
            <w:pStyle w:val="1EBE8DB55D2B444D99AAC1BDE31043C6"/>
          </w:pPr>
          <w:r>
            <w:t xml:space="preserve"> </w:t>
          </w:r>
        </w:p>
      </w:docPartBody>
    </w:docPart>
    <w:docPart>
      <w:docPartPr>
        <w:name w:val="8CB0D695E110436A93E4DAFF71F5A2E1"/>
        <w:category>
          <w:name w:val="Allmänt"/>
          <w:gallery w:val="placeholder"/>
        </w:category>
        <w:types>
          <w:type w:val="bbPlcHdr"/>
        </w:types>
        <w:behaviors>
          <w:behavior w:val="content"/>
        </w:behaviors>
        <w:guid w:val="{E818703B-F3A0-4033-8994-8D35CD2C4AA1}"/>
      </w:docPartPr>
      <w:docPartBody>
        <w:p w:rsidR="0018385B" w:rsidRDefault="00183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4B"/>
    <w:rsid w:val="0018385B"/>
    <w:rsid w:val="00914138"/>
    <w:rsid w:val="00C35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EC826B2F84FE0B53AE4C79B09849D">
    <w:name w:val="240EC826B2F84FE0B53AE4C79B09849D"/>
  </w:style>
  <w:style w:type="paragraph" w:customStyle="1" w:styleId="F2E8222065B34F438DCBF6FDD281DD30">
    <w:name w:val="F2E8222065B34F438DCBF6FDD281DD30"/>
  </w:style>
  <w:style w:type="paragraph" w:customStyle="1" w:styleId="B64AAB873BFB4815AEECA3FB8B48BF87">
    <w:name w:val="B64AAB873BFB4815AEECA3FB8B48BF87"/>
  </w:style>
  <w:style w:type="paragraph" w:customStyle="1" w:styleId="1EBE8DB55D2B444D99AAC1BDE31043C6">
    <w:name w:val="1EBE8DB55D2B444D99AAC1BDE3104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7046A-6E4D-44DA-BA59-6A5AE23CB170}"/>
</file>

<file path=customXml/itemProps2.xml><?xml version="1.0" encoding="utf-8"?>
<ds:datastoreItem xmlns:ds="http://schemas.openxmlformats.org/officeDocument/2006/customXml" ds:itemID="{FB0DB8D6-A236-4BFB-89AD-37DF57D887DF}"/>
</file>

<file path=customXml/itemProps3.xml><?xml version="1.0" encoding="utf-8"?>
<ds:datastoreItem xmlns:ds="http://schemas.openxmlformats.org/officeDocument/2006/customXml" ds:itemID="{D19E94E6-0D81-4D8E-B1FC-3227E143914A}"/>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1505</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S1286 Stärk Tullverkets möjligheter till brottsbekämpning</vt:lpstr>
      <vt:lpstr>
      </vt:lpstr>
    </vt:vector>
  </TitlesOfParts>
  <Company>Sveriges riksdag</Company>
  <LinksUpToDate>false</LinksUpToDate>
  <CharactersWithSpaces>1716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