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7C6" w:rsidRPr="00BB1E76" w:rsidRDefault="003F17C6" w:rsidP="002316AE">
      <w:pPr>
        <w:pStyle w:val="Hemstlrubrik"/>
      </w:pPr>
      <w:r w:rsidRPr="00BB1E76">
        <w:t>Förslag till riksdagsbeslut</w:t>
      </w:r>
    </w:p>
    <w:p w:rsidR="003F17C6" w:rsidRPr="00BB1E76" w:rsidRDefault="003F17C6" w:rsidP="003F17C6">
      <w:pPr>
        <w:pStyle w:val="Hemstlatt"/>
      </w:pPr>
      <w:r w:rsidRPr="00BB1E76">
        <w:t xml:space="preserve">Riksdagen tillkännager för regeringen som sin mening </w:t>
      </w:r>
      <w:r w:rsidR="00D003B0" w:rsidRPr="00BB1E76">
        <w:t xml:space="preserve">vad i motionen anförs om </w:t>
      </w:r>
      <w:r w:rsidRPr="00BB1E76">
        <w:t>att se över ersättningen till tingsrätternas nämndemän i syfte att ge dem en mer skälig ersättning</w:t>
      </w:r>
      <w:r w:rsidR="002C30FF" w:rsidRPr="00BB1E76">
        <w:t>.</w:t>
      </w:r>
      <w:r w:rsidRPr="00BB1E76">
        <w:t xml:space="preserve"> </w:t>
      </w:r>
    </w:p>
    <w:p w:rsidR="00E84F25" w:rsidRPr="00BB1E76" w:rsidRDefault="007C6092" w:rsidP="00E22893">
      <w:pPr>
        <w:pStyle w:val="Rubrik1"/>
      </w:pPr>
      <w:r w:rsidRPr="00BB1E76">
        <w:t>Motivering</w:t>
      </w:r>
    </w:p>
    <w:p w:rsidR="007217C3" w:rsidRPr="00BB1E76" w:rsidRDefault="003E220A" w:rsidP="007217C3">
      <w:r w:rsidRPr="00BB1E76">
        <w:t xml:space="preserve">Nämndemän utför ett synnerligen viktigt arbete. De finns till för att skipa rättvisa och upprätthålla rättsordningen i vårt samhälle. Utan domstolar skulle anarki råda. </w:t>
      </w:r>
      <w:r w:rsidR="00DF40BE" w:rsidRPr="00BB1E76">
        <w:t xml:space="preserve">De ersättningar som utgår till nämndemän avspeglar dock inte det synsättet. 300 kronor </w:t>
      </w:r>
      <w:r w:rsidR="007C14CC" w:rsidRPr="00BB1E76">
        <w:t xml:space="preserve">per </w:t>
      </w:r>
      <w:r w:rsidR="004C0355" w:rsidRPr="00BB1E76">
        <w:t>sammanträde</w:t>
      </w:r>
      <w:r w:rsidR="007C14CC" w:rsidRPr="00BB1E76">
        <w:t xml:space="preserve"> </w:t>
      </w:r>
      <w:r w:rsidR="004C0355" w:rsidRPr="00BB1E76">
        <w:t>oavsett hur många timmar</w:t>
      </w:r>
      <w:r w:rsidR="00DF40BE" w:rsidRPr="00BB1E76">
        <w:t xml:space="preserve"> </w:t>
      </w:r>
      <w:r w:rsidR="004C0355" w:rsidRPr="00BB1E76">
        <w:t>mötet tar</w:t>
      </w:r>
      <w:r w:rsidR="00DF40BE" w:rsidRPr="00BB1E76">
        <w:t xml:space="preserve"> i anspråk är vad han eller hon får. Det kan inte anses vara skäligt. </w:t>
      </w:r>
      <w:r w:rsidR="00DD6966" w:rsidRPr="00BB1E76">
        <w:t>Visserligen kan ersättning för förlorad arbetsinkomst utgå men då bara för den del som överstiger dagsarvodet på 300 kronor. Att vara nämndeman i en tingsrätt är alltså för den som arbetar ett rent nollsummespel. Det har föreslagits i SOU 2002:61 att arvodet skulle höjas till 500 kronor men det har tyvärr inte g</w:t>
      </w:r>
      <w:r w:rsidR="00DD6966" w:rsidRPr="00BB1E76">
        <w:t>e</w:t>
      </w:r>
      <w:r w:rsidR="00DD6966" w:rsidRPr="00BB1E76">
        <w:t xml:space="preserve">nomförts. </w:t>
      </w:r>
      <w:r w:rsidR="00AD4533" w:rsidRPr="00BB1E76">
        <w:t>I läns</w:t>
      </w:r>
      <w:r w:rsidR="00DD6966" w:rsidRPr="00BB1E76">
        <w:t>- och kammar</w:t>
      </w:r>
      <w:r w:rsidR="00AD4533" w:rsidRPr="00BB1E76">
        <w:t xml:space="preserve">rätterna får nämndemännen </w:t>
      </w:r>
      <w:r w:rsidR="00DD6966" w:rsidRPr="00BB1E76">
        <w:t>arvode för förber</w:t>
      </w:r>
      <w:r w:rsidR="00DD6966" w:rsidRPr="00BB1E76">
        <w:t>e</w:t>
      </w:r>
      <w:r w:rsidR="00DD6966" w:rsidRPr="00BB1E76">
        <w:t>dande tid som uppgår till 300 kronor per dag</w:t>
      </w:r>
      <w:r w:rsidR="001B0B7F" w:rsidRPr="00BB1E76">
        <w:t xml:space="preserve"> utöver dagsarvodet</w:t>
      </w:r>
      <w:r w:rsidR="002316AE" w:rsidRPr="00BB1E76">
        <w:t>;</w:t>
      </w:r>
      <w:r w:rsidR="00DD6966" w:rsidRPr="00BB1E76">
        <w:t xml:space="preserve"> det utgår dock inte till nämndemän i tings- och hovrätterna.</w:t>
      </w:r>
      <w:r w:rsidR="00AD4533" w:rsidRPr="00BB1E76">
        <w:t xml:space="preserve"> Det är oerhört viktigt att de som blir nominerade till nämndemän inte avstår på grund av ekonomiska skäl. Den risken är i</w:t>
      </w:r>
      <w:r w:rsidR="002316AE" w:rsidRPr="00BB1E76">
        <w:t xml:space="preserve"> </w:t>
      </w:r>
      <w:r w:rsidR="00AD4533" w:rsidRPr="00BB1E76">
        <w:t>dag uppenbar och därmed riskerar tingsrätterna att gå miste om många lämpliga personer och smalna av kategorin människor som kan tänka sig att ta på sig ett sådant uppdrag.</w:t>
      </w:r>
      <w:r w:rsidR="007217C3" w:rsidRPr="00BB1E76">
        <w:t xml:space="preserve"> Det ger också en signal om att nämndemannauppdraget inte är särskilt viktigt och betydelsefullt</w:t>
      </w:r>
      <w:r w:rsidR="002316AE" w:rsidRPr="00BB1E76">
        <w:t>,</w:t>
      </w:r>
      <w:r w:rsidR="007217C3" w:rsidRPr="00BB1E76">
        <w:t xml:space="preserve"> vilket är helt fel</w:t>
      </w:r>
      <w:r w:rsidR="007C14CC" w:rsidRPr="00BB1E76">
        <w:t>aktigt</w:t>
      </w:r>
      <w:r w:rsidR="007217C3" w:rsidRPr="00BB1E76">
        <w:t>. Tvärtom bör signalen gå ut</w:t>
      </w:r>
      <w:r w:rsidR="002316AE" w:rsidRPr="00BB1E76">
        <w:t xml:space="preserve"> att det</w:t>
      </w:r>
      <w:r w:rsidR="007217C3" w:rsidRPr="00BB1E76">
        <w:t xml:space="preserve"> är ett fint och viktigt uppdrag </w:t>
      </w:r>
      <w:r w:rsidR="002316AE" w:rsidRPr="00BB1E76">
        <w:t xml:space="preserve">att vara nämndeman </w:t>
      </w:r>
      <w:r w:rsidR="007217C3" w:rsidRPr="00BB1E76">
        <w:t>för att slå vakt om rättstryggheten i vårt land. Därför bör regeringen se över ersättningsnivåerna till nämndemän så att de ges en skälig ersättning för det uppdrag de utför.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16AE" w:rsidRPr="00BB1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16AE" w:rsidRPr="00BB1E76" w:rsidRDefault="002316AE" w:rsidP="002316AE">
            <w:pPr>
              <w:pStyle w:val="UnderskriftDatum"/>
              <w:spacing w:before="0"/>
            </w:pPr>
            <w:r w:rsidRPr="00BB1E76">
              <w:lastRenderedPageBreak/>
              <w:t>Stockholm den 20 september 2005</w:t>
            </w:r>
          </w:p>
        </w:tc>
        <w:tc>
          <w:tcPr>
            <w:tcW w:w="3047" w:type="dxa"/>
          </w:tcPr>
          <w:p w:rsidR="002316AE" w:rsidRPr="00BB1E76" w:rsidRDefault="002316AE" w:rsidP="002316AE">
            <w:pPr>
              <w:pStyle w:val="Underskrifter"/>
            </w:pPr>
          </w:p>
        </w:tc>
      </w:tr>
      <w:tr w:rsidR="002316AE" w:rsidRPr="00BB1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16AE" w:rsidRPr="00BB1E76" w:rsidRDefault="002316AE" w:rsidP="002316AE">
            <w:pPr>
              <w:pStyle w:val="Underskrifter"/>
            </w:pPr>
            <w:r w:rsidRPr="00BB1E76">
              <w:t>Chatrine Pålsson (kd)</w:t>
            </w:r>
          </w:p>
        </w:tc>
        <w:tc>
          <w:tcPr>
            <w:tcW w:w="3047" w:type="dxa"/>
          </w:tcPr>
          <w:p w:rsidR="002316AE" w:rsidRPr="00BB1E76" w:rsidRDefault="002316AE" w:rsidP="002316AE">
            <w:pPr>
              <w:pStyle w:val="Underskrifter"/>
            </w:pPr>
          </w:p>
        </w:tc>
      </w:tr>
    </w:tbl>
    <w:p w:rsidR="003E220A" w:rsidRPr="00BB1E76" w:rsidRDefault="003E220A" w:rsidP="002316AE">
      <w:pPr>
        <w:pStyle w:val="Normaltindrag"/>
      </w:pPr>
    </w:p>
    <w:sectPr w:rsidR="003E220A" w:rsidRPr="00BB1E76" w:rsidSect="00231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075" w:rsidRPr="00BB1E76" w:rsidRDefault="00AA5075">
      <w:r w:rsidRPr="00BB1E76">
        <w:separator/>
      </w:r>
    </w:p>
  </w:endnote>
  <w:endnote w:type="continuationSeparator" w:id="0">
    <w:p w:rsidR="00AA5075" w:rsidRPr="00BB1E76" w:rsidRDefault="00AA5075">
      <w:r w:rsidRPr="00BB1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AE" w:rsidRPr="00BB1E76" w:rsidRDefault="00BB1E76" w:rsidP="002316AE">
    <w:pPr>
      <w:pStyle w:val="Sidfot"/>
    </w:pPr>
    <w:r w:rsidRPr="00BB1E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3472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6AE" w:rsidRDefault="002316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6AE" w:rsidRDefault="002316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3B0" w:rsidRPr="00BB1E76" w:rsidRDefault="00BB1E76" w:rsidP="002316AE">
    <w:pPr>
      <w:pStyle w:val="Sidfot"/>
    </w:pPr>
    <w:r w:rsidRPr="00BB1E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2358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6AE" w:rsidRDefault="002316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6AE" w:rsidRDefault="002316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3B0" w:rsidRPr="00BB1E76" w:rsidRDefault="00BB1E76" w:rsidP="002316AE">
    <w:pPr>
      <w:pStyle w:val="Sidfot"/>
    </w:pPr>
    <w:r w:rsidRPr="00BB1E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472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6AE" w:rsidRDefault="002316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6AE" w:rsidRDefault="002316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075" w:rsidRPr="00BB1E76" w:rsidRDefault="00AA5075">
      <w:r w:rsidRPr="00BB1E76">
        <w:separator/>
      </w:r>
    </w:p>
  </w:footnote>
  <w:footnote w:type="continuationSeparator" w:id="0">
    <w:p w:rsidR="00AA5075" w:rsidRPr="00BB1E76" w:rsidRDefault="00AA5075">
      <w:r w:rsidRPr="00BB1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AE" w:rsidRPr="00BB1E76" w:rsidRDefault="00BB1E76" w:rsidP="002316AE">
    <w:pPr>
      <w:pStyle w:val="Sidhuvud"/>
    </w:pPr>
    <w:r w:rsidRPr="00BB1E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5663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6AE" w:rsidRDefault="002316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6AE" w:rsidRDefault="002316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03B0" w:rsidRPr="00BB1E76" w:rsidRDefault="00BB1E76" w:rsidP="002316AE">
    <w:pPr>
      <w:pStyle w:val="Sidhuvud"/>
    </w:pPr>
    <w:r w:rsidRPr="00BB1E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51167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6AE" w:rsidRDefault="002316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6AE" w:rsidRDefault="002316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6AE" w:rsidRPr="00BB1E76" w:rsidRDefault="002316AE">
    <w:pPr>
      <w:pStyle w:val="FSHNormal"/>
      <w:tabs>
        <w:tab w:val="right" w:pos="5840"/>
      </w:tabs>
    </w:pPr>
    <w:r w:rsidRPr="00BB1E76">
      <w:br/>
    </w:r>
    <w:r w:rsidRPr="00BB1E76">
      <w:fldChar w:fldCharType="begin" w:fldLock="1"/>
    </w:r>
    <w:r w:rsidRPr="00BB1E76">
      <w:instrText xml:space="preserve"> DOCPROPERTY</w:instrText>
    </w:r>
    <w:r w:rsidRPr="00BB1E76">
      <w:rPr>
        <w:sz w:val="18"/>
      </w:rPr>
      <w:instrText xml:space="preserve"> "YearUser" *\charformat </w:instrText>
    </w:r>
    <w:r w:rsidRPr="00BB1E76">
      <w:fldChar w:fldCharType="separate"/>
    </w:r>
    <w:r w:rsidRPr="00BB1E76">
      <w:t>2005/06</w:t>
    </w:r>
    <w:r w:rsidRPr="00BB1E76">
      <w:fldChar w:fldCharType="end"/>
    </w:r>
    <w:r w:rsidRPr="00BB1E76">
      <w:t xml:space="preserve"> </w:t>
    </w:r>
    <w:r w:rsidRPr="00BB1E76">
      <w:tab/>
      <w:t xml:space="preserve">mnr: </w:t>
    </w:r>
    <w:r w:rsidRPr="00BB1E76">
      <w:fldChar w:fldCharType="begin" w:fldLock="1"/>
    </w:r>
    <w:r w:rsidRPr="00BB1E76">
      <w:instrText xml:space="preserve"> DOCPROPERTY</w:instrText>
    </w:r>
    <w:r w:rsidRPr="00BB1E76">
      <w:rPr>
        <w:sz w:val="18"/>
      </w:rPr>
      <w:instrText xml:space="preserve"> "Motionsnummer" *\charformat </w:instrText>
    </w:r>
    <w:r w:rsidRPr="00BB1E76">
      <w:fldChar w:fldCharType="separate"/>
    </w:r>
    <w:r w:rsidRPr="00BB1E76">
      <w:t>Ju287</w:t>
    </w:r>
    <w:r w:rsidRPr="00BB1E76">
      <w:fldChar w:fldCharType="end"/>
    </w:r>
    <w:r w:rsidRPr="00BB1E76">
      <w:br/>
    </w:r>
    <w:r w:rsidRPr="00BB1E76">
      <w:fldChar w:fldCharType="begin" w:fldLock="1"/>
    </w:r>
    <w:r w:rsidRPr="00BB1E76">
      <w:instrText xml:space="preserve"> DOCPROPERTY</w:instrText>
    </w:r>
    <w:r w:rsidRPr="00BB1E76">
      <w:rPr>
        <w:sz w:val="18"/>
      </w:rPr>
      <w:instrText xml:space="preserve"> "Samling" *\charformat </w:instrText>
    </w:r>
    <w:r w:rsidRPr="00BB1E76">
      <w:fldChar w:fldCharType="end"/>
    </w:r>
    <w:r w:rsidRPr="00BB1E76">
      <w:tab/>
      <w:t xml:space="preserve">pnr: </w:t>
    </w:r>
    <w:r w:rsidRPr="00BB1E76">
      <w:fldChar w:fldCharType="begin" w:fldLock="1"/>
    </w:r>
    <w:r w:rsidRPr="00BB1E76">
      <w:instrText xml:space="preserve"> DOCPROPERTY</w:instrText>
    </w:r>
    <w:r w:rsidRPr="00BB1E76">
      <w:rPr>
        <w:sz w:val="18"/>
      </w:rPr>
      <w:instrText xml:space="preserve"> "Partinummer" *\charformat </w:instrText>
    </w:r>
    <w:r w:rsidRPr="00BB1E76">
      <w:fldChar w:fldCharType="separate"/>
    </w:r>
    <w:r w:rsidRPr="00BB1E76">
      <w:t>kd586</w:t>
    </w:r>
    <w:r w:rsidRPr="00BB1E76">
      <w:fldChar w:fldCharType="end"/>
    </w:r>
  </w:p>
  <w:p w:rsidR="002316AE" w:rsidRPr="00BB1E76" w:rsidRDefault="002316AE">
    <w:pPr>
      <w:pStyle w:val="FSHRub1"/>
    </w:pPr>
    <w:r w:rsidRPr="00BB1E76">
      <w:t>Motion till riksdagen</w:t>
    </w:r>
    <w:r w:rsidRPr="00BB1E76">
      <w:br/>
    </w:r>
    <w:r w:rsidRPr="00BB1E76">
      <w:fldChar w:fldCharType="begin" w:fldLock="1"/>
    </w:r>
    <w:r w:rsidRPr="00BB1E76">
      <w:instrText xml:space="preserve"> DOCPROPERTY "YearUser" *\charformat </w:instrText>
    </w:r>
    <w:r w:rsidRPr="00BB1E76">
      <w:fldChar w:fldCharType="separate"/>
    </w:r>
    <w:r w:rsidRPr="00BB1E76">
      <w:t>2005/06</w:t>
    </w:r>
    <w:r w:rsidRPr="00BB1E76">
      <w:fldChar w:fldCharType="end"/>
    </w:r>
    <w:r w:rsidRPr="00BB1E76">
      <w:t>:</w:t>
    </w:r>
    <w:r w:rsidRPr="00BB1E76">
      <w:fldChar w:fldCharType="begin" w:fldLock="1"/>
    </w:r>
    <w:r w:rsidRPr="00BB1E76">
      <w:instrText xml:space="preserve"> DOCPROPERTY "Motionsnummer" *\charformat </w:instrText>
    </w:r>
    <w:r w:rsidRPr="00BB1E76">
      <w:fldChar w:fldCharType="separate"/>
    </w:r>
    <w:r w:rsidRPr="00BB1E76">
      <w:t>Ju287</w:t>
    </w:r>
    <w:r w:rsidRPr="00BB1E76">
      <w:fldChar w:fldCharType="end"/>
    </w:r>
  </w:p>
  <w:p w:rsidR="002316AE" w:rsidRPr="00BB1E76" w:rsidRDefault="002316AE">
    <w:pPr>
      <w:pStyle w:val="FSHNormalS5"/>
    </w:pPr>
    <w:r w:rsidRPr="00BB1E76">
      <w:fldChar w:fldCharType="begin" w:fldLock="1"/>
    </w:r>
    <w:r w:rsidRPr="00BB1E76">
      <w:instrText xml:space="preserve"> DOCPROPERTY "MotionarText" *\charformat </w:instrText>
    </w:r>
    <w:r w:rsidRPr="00BB1E76">
      <w:fldChar w:fldCharType="separate"/>
    </w:r>
    <w:r w:rsidRPr="00BB1E76">
      <w:t>av Chatrine Pålsson (kd)</w:t>
    </w:r>
    <w:r w:rsidRPr="00BB1E76">
      <w:fldChar w:fldCharType="end"/>
    </w:r>
    <w:r w:rsidRPr="00BB1E76">
      <w:br/>
    </w:r>
    <w:r w:rsidRPr="00BB1E76">
      <w:fldChar w:fldCharType="begin" w:fldLock="1"/>
    </w:r>
    <w:r w:rsidRPr="00BB1E76">
      <w:instrText xml:space="preserve"> DOCPROPERTY "SvarFrasKort" *\charformat </w:instrText>
    </w:r>
    <w:r w:rsidRPr="00BB1E76">
      <w:fldChar w:fldCharType="end"/>
    </w:r>
  </w:p>
  <w:p w:rsidR="002316AE" w:rsidRPr="00BB1E76" w:rsidRDefault="002316AE">
    <w:pPr>
      <w:pStyle w:val="FSHTitel"/>
    </w:pPr>
    <w:r w:rsidRPr="00BB1E76">
      <w:fldChar w:fldCharType="begin" w:fldLock="1"/>
    </w:r>
    <w:r w:rsidRPr="00BB1E76">
      <w:instrText xml:space="preserve"> DOCPROPERTY</w:instrText>
    </w:r>
    <w:r w:rsidRPr="00BB1E76">
      <w:rPr>
        <w:sz w:val="18"/>
      </w:rPr>
      <w:instrText xml:space="preserve"> "RubrikSvar" *\charformat </w:instrText>
    </w:r>
    <w:r w:rsidRPr="00BB1E76">
      <w:fldChar w:fldCharType="separate"/>
    </w:r>
    <w:r w:rsidRPr="00BB1E76">
      <w:t>Ersättning till nämndemän</w:t>
    </w:r>
    <w:r w:rsidRPr="00BB1E76">
      <w:fldChar w:fldCharType="end"/>
    </w:r>
  </w:p>
  <w:p w:rsidR="002316AE" w:rsidRPr="00BB1E76" w:rsidRDefault="002316AE" w:rsidP="002316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27898">
    <w:abstractNumId w:val="13"/>
  </w:num>
  <w:num w:numId="2" w16cid:durableId="1481193283">
    <w:abstractNumId w:val="10"/>
  </w:num>
  <w:num w:numId="3" w16cid:durableId="920916991">
    <w:abstractNumId w:val="11"/>
  </w:num>
  <w:num w:numId="4" w16cid:durableId="1652444507">
    <w:abstractNumId w:val="12"/>
  </w:num>
  <w:num w:numId="5" w16cid:durableId="1363819840">
    <w:abstractNumId w:val="8"/>
  </w:num>
  <w:num w:numId="6" w16cid:durableId="1855608489">
    <w:abstractNumId w:val="3"/>
  </w:num>
  <w:num w:numId="7" w16cid:durableId="1299385394">
    <w:abstractNumId w:val="2"/>
  </w:num>
  <w:num w:numId="8" w16cid:durableId="2103183988">
    <w:abstractNumId w:val="1"/>
  </w:num>
  <w:num w:numId="9" w16cid:durableId="632097162">
    <w:abstractNumId w:val="0"/>
  </w:num>
  <w:num w:numId="10" w16cid:durableId="374353499">
    <w:abstractNumId w:val="9"/>
  </w:num>
  <w:num w:numId="11" w16cid:durableId="428543785">
    <w:abstractNumId w:val="7"/>
  </w:num>
  <w:num w:numId="12" w16cid:durableId="1448159060">
    <w:abstractNumId w:val="6"/>
  </w:num>
  <w:num w:numId="13" w16cid:durableId="1905145741">
    <w:abstractNumId w:val="5"/>
  </w:num>
  <w:num w:numId="14" w16cid:durableId="163810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DF40BE"/>
    <w:rsid w:val="00064BC3"/>
    <w:rsid w:val="00066775"/>
    <w:rsid w:val="00072FB9"/>
    <w:rsid w:val="00100531"/>
    <w:rsid w:val="00193B73"/>
    <w:rsid w:val="001B0B7F"/>
    <w:rsid w:val="00201DFB"/>
    <w:rsid w:val="00204A63"/>
    <w:rsid w:val="00212FF1"/>
    <w:rsid w:val="00230193"/>
    <w:rsid w:val="002316AE"/>
    <w:rsid w:val="0025068A"/>
    <w:rsid w:val="002818D3"/>
    <w:rsid w:val="002C22EC"/>
    <w:rsid w:val="002C30FF"/>
    <w:rsid w:val="002D11A8"/>
    <w:rsid w:val="003E2179"/>
    <w:rsid w:val="003E220A"/>
    <w:rsid w:val="003F17C6"/>
    <w:rsid w:val="00445271"/>
    <w:rsid w:val="004A0504"/>
    <w:rsid w:val="004C0355"/>
    <w:rsid w:val="004E38D9"/>
    <w:rsid w:val="00550C8D"/>
    <w:rsid w:val="005814AF"/>
    <w:rsid w:val="005E23F0"/>
    <w:rsid w:val="007217C3"/>
    <w:rsid w:val="00740D6D"/>
    <w:rsid w:val="00794149"/>
    <w:rsid w:val="007B67A7"/>
    <w:rsid w:val="007C14CC"/>
    <w:rsid w:val="007C6092"/>
    <w:rsid w:val="008E57B9"/>
    <w:rsid w:val="009701F5"/>
    <w:rsid w:val="00A053C6"/>
    <w:rsid w:val="00A456A0"/>
    <w:rsid w:val="00AA5075"/>
    <w:rsid w:val="00AD4533"/>
    <w:rsid w:val="00B04516"/>
    <w:rsid w:val="00B13BF0"/>
    <w:rsid w:val="00BA2C9A"/>
    <w:rsid w:val="00BB1E76"/>
    <w:rsid w:val="00C1285C"/>
    <w:rsid w:val="00C27B7D"/>
    <w:rsid w:val="00C67001"/>
    <w:rsid w:val="00C903DC"/>
    <w:rsid w:val="00CB6C88"/>
    <w:rsid w:val="00D003B0"/>
    <w:rsid w:val="00D1174F"/>
    <w:rsid w:val="00DC6C70"/>
    <w:rsid w:val="00DD6966"/>
    <w:rsid w:val="00DF40BE"/>
    <w:rsid w:val="00E02C3F"/>
    <w:rsid w:val="00E22893"/>
    <w:rsid w:val="00E360DE"/>
    <w:rsid w:val="00E41E1F"/>
    <w:rsid w:val="00E75D28"/>
    <w:rsid w:val="00E84F25"/>
    <w:rsid w:val="00E97623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E36586-6A60-4841-BDE5-032E66F7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316A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16A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295</Words>
  <Characters>1549</Characters>
  <Application>Microsoft Office Word</Application>
  <DocSecurity>4</DocSecurity>
  <Lines>30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Ju287</vt:lpstr>
    </vt:vector>
  </TitlesOfParts>
  <Company>Riksdagen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Ju287</dc:title>
  <dc:subject>Ju287</dc:subject>
  <dc:creator>Riksdagen</dc:creator>
  <cp:keywords>Riksdagen</cp:keywords>
  <dc:description/>
  <cp:lastModifiedBy>Lars Brink</cp:lastModifiedBy>
  <cp:revision>2</cp:revision>
  <cp:lastPrinted>2005-10-16T08:29:00Z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Ersättning till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20052006000001070100000005860069</vt:lpwstr>
  </property>
  <property fmtid="{D5CDD505-2E9C-101B-9397-08002B2CF9AE}" pid="47" name="datum">
    <vt:lpwstr>050920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20052006000001070100000005860069</vt:lpwstr>
  </property>
  <property fmtid="{D5CDD505-2E9C-101B-9397-08002B2CF9AE}" pid="50" name="nummer">
    <vt:lpwstr>287</vt:lpwstr>
  </property>
  <property fmtid="{D5CDD505-2E9C-101B-9397-08002B2CF9AE}" pid="51" name="utskottsbeteckning">
    <vt:lpwstr>Ju</vt:lpwstr>
  </property>
</Properties>
</file>