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D6AA3" w:rsidRDefault="006E04A4">
      <w:pPr>
        <w:pStyle w:val="Dokumentbeteckning"/>
      </w:pPr>
      <w:r w:rsidRPr="005D6AA3">
        <w:fldChar w:fldCharType="begin" w:fldLock="1"/>
      </w:r>
      <w:r w:rsidRPr="005D6AA3">
        <w:instrText xml:space="preserve"> DOCPROPERTY "DocumentYear" </w:instrText>
      </w:r>
      <w:r w:rsidRPr="005D6AA3">
        <w:fldChar w:fldCharType="separate"/>
      </w:r>
      <w:r w:rsidR="00A241ED" w:rsidRPr="005D6AA3">
        <w:t>2005/06</w:t>
      </w:r>
      <w:r w:rsidRPr="005D6AA3">
        <w:fldChar w:fldCharType="end"/>
      </w:r>
      <w:r w:rsidRPr="005D6AA3">
        <w:t>:</w:t>
      </w:r>
      <w:r w:rsidRPr="005D6AA3">
        <w:fldChar w:fldCharType="begin" w:fldLock="1"/>
      </w:r>
      <w:r w:rsidRPr="005D6AA3">
        <w:instrText xml:space="preserve"> DOCPROPERTY "DocumentNumber" </w:instrText>
      </w:r>
      <w:r w:rsidRPr="005D6AA3">
        <w:fldChar w:fldCharType="separate"/>
      </w:r>
      <w:r w:rsidR="00A241ED" w:rsidRPr="005D6AA3">
        <w:t>103</w:t>
      </w:r>
      <w:r w:rsidRPr="005D6AA3">
        <w:fldChar w:fldCharType="end"/>
      </w:r>
    </w:p>
    <w:p w:rsidR="006E04A4" w:rsidRPr="005D6AA3" w:rsidRDefault="006E04A4">
      <w:pPr>
        <w:pStyle w:val="Datum"/>
        <w:outlineLvl w:val="0"/>
      </w:pPr>
      <w:r w:rsidRPr="005D6AA3">
        <w:fldChar w:fldCharType="begin" w:fldLock="1"/>
      </w:r>
      <w:r w:rsidRPr="005D6AA3">
        <w:instrText xml:space="preserve"> DOCPROPERTY "DocumentDate" </w:instrText>
      </w:r>
      <w:r w:rsidRPr="005D6AA3">
        <w:fldChar w:fldCharType="separate"/>
      </w:r>
      <w:r w:rsidR="00A241ED" w:rsidRPr="005D6AA3">
        <w:t>Fredagen den 7 april 2006</w:t>
      </w:r>
      <w:r w:rsidRPr="005D6A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D6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D6AA3" w:rsidRDefault="006E04A4">
            <w:pPr>
              <w:pStyle w:val="Plenum"/>
              <w:tabs>
                <w:tab w:val="clear" w:pos="1418"/>
              </w:tabs>
            </w:pPr>
            <w:r w:rsidRPr="005D6AA3">
              <w:t>Kl.</w:t>
            </w:r>
          </w:p>
        </w:tc>
        <w:tc>
          <w:tcPr>
            <w:tcW w:w="851" w:type="dxa"/>
          </w:tcPr>
          <w:p w:rsidR="006E04A4" w:rsidRPr="005D6AA3" w:rsidRDefault="000134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D6AA3">
              <w:t>09.00</w:t>
            </w:r>
          </w:p>
        </w:tc>
        <w:tc>
          <w:tcPr>
            <w:tcW w:w="397" w:type="dxa"/>
          </w:tcPr>
          <w:p w:rsidR="006E04A4" w:rsidRPr="005D6A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D6AA3" w:rsidRDefault="00013446">
            <w:pPr>
              <w:pStyle w:val="Plenum"/>
              <w:tabs>
                <w:tab w:val="clear" w:pos="1418"/>
              </w:tabs>
              <w:ind w:right="1"/>
            </w:pPr>
            <w:r w:rsidRPr="005D6AA3">
              <w:t>Arbetsplenum</w:t>
            </w:r>
            <w:r w:rsidR="00EE7644" w:rsidRPr="005D6AA3">
              <w:br/>
              <w:t>(b</w:t>
            </w:r>
            <w:r w:rsidR="00912FE5" w:rsidRPr="005D6AA3">
              <w:t>eslut efter debattens slut i varje ärende</w:t>
            </w:r>
            <w:r w:rsidR="00EE7644" w:rsidRPr="005D6AA3">
              <w:t xml:space="preserve"> - o</w:t>
            </w:r>
            <w:r w:rsidR="00912FE5" w:rsidRPr="005D6AA3">
              <w:t>m votering begärs äger den rum torsdagen den 20 april kl. 17.00)</w:t>
            </w:r>
          </w:p>
        </w:tc>
      </w:tr>
    </w:tbl>
    <w:p w:rsidR="006E04A4" w:rsidRPr="005D6AA3" w:rsidRDefault="006E04A4">
      <w:pPr>
        <w:pStyle w:val="StreckLngt"/>
      </w:pPr>
      <w:r w:rsidRPr="005D6AA3">
        <w:tab/>
      </w:r>
    </w:p>
    <w:p w:rsidR="00D45AE3" w:rsidRPr="005D6AA3" w:rsidRDefault="00D45AE3" w:rsidP="00D45AE3">
      <w:pPr>
        <w:pStyle w:val="Blankrad"/>
      </w:pPr>
      <w:r w:rsidRPr="005D6AA3">
        <w:t>     </w:t>
      </w:r>
    </w:p>
    <w:p w:rsidR="00CF242C" w:rsidRPr="005D6AA3" w:rsidRDefault="00CF242C" w:rsidP="00CF242C">
      <w:pPr>
        <w:pStyle w:val="Blankrad"/>
      </w:pPr>
      <w:r w:rsidRPr="005D6AA3">
        <w:t>     </w:t>
      </w:r>
    </w:p>
    <w:p w:rsidR="006E04A4" w:rsidRPr="005D6AA3" w:rsidRDefault="006E04A4">
      <w:pPr>
        <w:pStyle w:val="Blankrad"/>
      </w:pPr>
      <w:r w:rsidRPr="005D6AA3">
        <w:t>     </w:t>
      </w:r>
    </w:p>
    <w:p w:rsidR="006E04A4" w:rsidRPr="005D6AA3" w:rsidRDefault="006E04A4">
      <w:pPr>
        <w:pStyle w:val="Blankrad"/>
      </w:pPr>
      <w:r w:rsidRPr="005D6AA3">
        <w:t>     </w:t>
      </w:r>
    </w:p>
    <w:p w:rsidR="00817411" w:rsidRPr="005D6AA3" w:rsidRDefault="00817411">
      <w:pPr>
        <w:pStyle w:val="Blankrad"/>
      </w:pPr>
      <w:r w:rsidRPr="005D6AA3">
        <w:t>     </w:t>
      </w:r>
    </w:p>
    <w:p w:rsidR="00817411" w:rsidRPr="005D6AA3" w:rsidRDefault="00817411">
      <w:pPr>
        <w:pStyle w:val="Blankrad"/>
      </w:pPr>
      <w:r w:rsidRPr="005D6A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3446" w:rsidRPr="005D6A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3446" w:rsidRPr="005D6AA3" w:rsidRDefault="00013446">
            <w:pPr>
              <w:pStyle w:val="HuvudrubrikFlisteNr"/>
            </w:pPr>
          </w:p>
        </w:tc>
        <w:tc>
          <w:tcPr>
            <w:tcW w:w="6237" w:type="dxa"/>
          </w:tcPr>
          <w:p w:rsidR="00013446" w:rsidRPr="005D6AA3" w:rsidRDefault="00013446">
            <w:pPr>
              <w:pStyle w:val="Huvudrubrik"/>
            </w:pPr>
            <w:r w:rsidRPr="005D6AA3">
              <w:t>Ärenden för hänvisning till utskott</w:t>
            </w:r>
          </w:p>
        </w:tc>
        <w:tc>
          <w:tcPr>
            <w:tcW w:w="2481" w:type="dxa"/>
          </w:tcPr>
          <w:p w:rsidR="00013446" w:rsidRPr="005D6AA3" w:rsidRDefault="00013446">
            <w:pPr>
              <w:pStyle w:val="HuvudrubrikKolumn3"/>
            </w:pPr>
            <w:r w:rsidRPr="005D6AA3">
              <w:t>Förslag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rende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renderubrik"/>
            </w:pPr>
            <w:r w:rsidRPr="005D6AA3">
              <w:t>Proposition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rende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2005/06:190 Skatt på flygresor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rende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renderubrik"/>
            </w:pPr>
            <w:r w:rsidRPr="005D6AA3">
              <w:t>Motioner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rende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EE7644">
            <w:pPr>
              <w:pStyle w:val="Motionsrubrik"/>
              <w:spacing w:before="0"/>
            </w:pPr>
            <w:r w:rsidRPr="005D6AA3">
              <w:t>med anledning av prop. 2005/06:129 Genomförande av EG-direktiven om överföring av passageraruppgifter och uppehållstillstånd för studier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2005/06:Sf25 av Per Westerberg m.fl. (m)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SfU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2005/06:Sf26 av Sven Brus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SfU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4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2005/06:Sf27 av Ulla Hoffmann och Kalle Larsson (v)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SfU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5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2005/06:Sf28 av Birgitta Carlsson m.fl. (c)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SfU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6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2005/06:Sf29 av Mona Jönsson m.fl. (mp)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SfU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2005/06:148 Vissa frågor om vuxnas lärande, m.m.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7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2005/06:Ub11 av Tomas Eneroth (s)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UbU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8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2005/06:Ub12 av Ulf Nilsson m.fl. (fp, m, kd, 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UbU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2005/06:150 Europakooperativ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9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2005/06:L15 av Ingemar Vänerlöv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LU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2005/06:158 Åtgärder för att stärka kundernas ställning på energimarknaden, m.m.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10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2005/06:N19 av Per Bill m.fl. (m, fp, kd, 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NU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A5105C">
            <w:pPr>
              <w:spacing w:before="120"/>
            </w:pPr>
          </w:p>
        </w:tc>
        <w:tc>
          <w:tcPr>
            <w:tcW w:w="6237" w:type="dxa"/>
          </w:tcPr>
          <w:p w:rsidR="00013446" w:rsidRPr="005D6AA3" w:rsidRDefault="00013446" w:rsidP="00A5105C">
            <w:pPr>
              <w:spacing w:before="120"/>
              <w:rPr>
                <w:i/>
              </w:rPr>
            </w:pPr>
            <w:r w:rsidRPr="005D6AA3">
              <w:rPr>
                <w:i/>
              </w:rPr>
              <w:t>med anledning av prop. 2005/06:161 Sekretessfrågor — Skyddade adresser, m.m.</w:t>
            </w:r>
          </w:p>
        </w:tc>
        <w:tc>
          <w:tcPr>
            <w:tcW w:w="2481" w:type="dxa"/>
          </w:tcPr>
          <w:p w:rsidR="00013446" w:rsidRPr="005D6AA3" w:rsidRDefault="00013446" w:rsidP="00A5105C">
            <w:pPr>
              <w:spacing w:before="120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11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2005/06:K23 av Magdalena Andersson (m)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12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2005/06:K24 av Ingrid Burman och Elina Linna (v)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A5105C">
            <w:pPr>
              <w:spacing w:before="120"/>
            </w:pPr>
          </w:p>
        </w:tc>
        <w:tc>
          <w:tcPr>
            <w:tcW w:w="6237" w:type="dxa"/>
          </w:tcPr>
          <w:p w:rsidR="00013446" w:rsidRPr="005D6AA3" w:rsidRDefault="00013446" w:rsidP="00A5105C">
            <w:pPr>
              <w:spacing w:before="120"/>
              <w:rPr>
                <w:i/>
              </w:rPr>
            </w:pPr>
            <w:r w:rsidRPr="005D6AA3">
              <w:rPr>
                <w:i/>
              </w:rPr>
              <w:t>med anledning av prop. 2005/06:162 Förstärkt meddelarskydd för anställda i kommunala företag m.m.</w:t>
            </w:r>
          </w:p>
        </w:tc>
        <w:tc>
          <w:tcPr>
            <w:tcW w:w="2481" w:type="dxa"/>
          </w:tcPr>
          <w:p w:rsidR="00013446" w:rsidRPr="005D6AA3" w:rsidRDefault="00013446" w:rsidP="00A5105C">
            <w:pPr>
              <w:spacing w:before="120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13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</w:t>
            </w:r>
            <w:r w:rsidR="00104F01" w:rsidRPr="005D6AA3">
              <w:t>K25 av Kerstin Lundgren m.fl. (c)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A5105C">
            <w:pPr>
              <w:spacing w:before="120"/>
            </w:pPr>
          </w:p>
        </w:tc>
        <w:tc>
          <w:tcPr>
            <w:tcW w:w="6237" w:type="dxa"/>
          </w:tcPr>
          <w:p w:rsidR="00013446" w:rsidRPr="005D6AA3" w:rsidRDefault="00013446" w:rsidP="00A5105C">
            <w:pPr>
              <w:spacing w:before="120"/>
              <w:rPr>
                <w:i/>
              </w:rPr>
            </w:pPr>
            <w:r w:rsidRPr="005D6AA3">
              <w:rPr>
                <w:i/>
              </w:rPr>
              <w:t>med anledning av prop. 2005/06:165 Ingripanden mot unga lagöverträdare</w:t>
            </w:r>
          </w:p>
        </w:tc>
        <w:tc>
          <w:tcPr>
            <w:tcW w:w="2481" w:type="dxa"/>
          </w:tcPr>
          <w:p w:rsidR="00013446" w:rsidRPr="005D6AA3" w:rsidRDefault="00013446" w:rsidP="00A5105C">
            <w:pPr>
              <w:spacing w:before="120"/>
              <w:rPr>
                <w:spacing w:val="-4"/>
              </w:rPr>
            </w:pPr>
          </w:p>
        </w:tc>
      </w:tr>
      <w:tr w:rsidR="00104F01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F01" w:rsidRPr="005D6AA3" w:rsidRDefault="003269F6" w:rsidP="00013446">
            <w:r w:rsidRPr="005D6AA3">
              <w:t>14</w:t>
            </w:r>
          </w:p>
        </w:tc>
        <w:tc>
          <w:tcPr>
            <w:tcW w:w="6237" w:type="dxa"/>
          </w:tcPr>
          <w:p w:rsidR="00104F01" w:rsidRPr="005D6AA3" w:rsidRDefault="00104F01" w:rsidP="00013446">
            <w:r w:rsidRPr="005D6AA3">
              <w:t>2005/06:Ju39 av Beatrice Ask m.fl. (m)</w:t>
            </w:r>
          </w:p>
        </w:tc>
        <w:tc>
          <w:tcPr>
            <w:tcW w:w="2481" w:type="dxa"/>
          </w:tcPr>
          <w:p w:rsidR="00104F01" w:rsidRPr="005D6AA3" w:rsidRDefault="00104F01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JuU</w:t>
            </w:r>
          </w:p>
        </w:tc>
      </w:tr>
      <w:tr w:rsidR="00104F01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F01" w:rsidRPr="005D6AA3" w:rsidRDefault="003269F6" w:rsidP="00013446">
            <w:r w:rsidRPr="005D6AA3">
              <w:t>15</w:t>
            </w:r>
          </w:p>
        </w:tc>
        <w:tc>
          <w:tcPr>
            <w:tcW w:w="6237" w:type="dxa"/>
          </w:tcPr>
          <w:p w:rsidR="00104F01" w:rsidRPr="005D6AA3" w:rsidRDefault="00104F01" w:rsidP="00013446">
            <w:r w:rsidRPr="005D6AA3">
              <w:t>2005/06:Ju40 av Johan Pehrson m.fl. (fp)</w:t>
            </w:r>
          </w:p>
        </w:tc>
        <w:tc>
          <w:tcPr>
            <w:tcW w:w="2481" w:type="dxa"/>
          </w:tcPr>
          <w:p w:rsidR="00104F01" w:rsidRPr="005D6AA3" w:rsidRDefault="00104F01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JuU</w:t>
            </w:r>
          </w:p>
        </w:tc>
      </w:tr>
      <w:tr w:rsidR="00104F01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F01" w:rsidRPr="005D6AA3" w:rsidRDefault="003269F6" w:rsidP="00013446">
            <w:r w:rsidRPr="005D6AA3">
              <w:t>16</w:t>
            </w:r>
          </w:p>
        </w:tc>
        <w:tc>
          <w:tcPr>
            <w:tcW w:w="6237" w:type="dxa"/>
          </w:tcPr>
          <w:p w:rsidR="00104F01" w:rsidRPr="005D6AA3" w:rsidRDefault="00104F01" w:rsidP="00013446">
            <w:r w:rsidRPr="005D6AA3">
              <w:t>2005/06:Ju41 av Peter Althin m.fl. (kd)</w:t>
            </w:r>
          </w:p>
        </w:tc>
        <w:tc>
          <w:tcPr>
            <w:tcW w:w="2481" w:type="dxa"/>
          </w:tcPr>
          <w:p w:rsidR="00104F01" w:rsidRPr="005D6AA3" w:rsidRDefault="00104F01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JuU</w:t>
            </w:r>
          </w:p>
        </w:tc>
      </w:tr>
      <w:tr w:rsidR="00104F01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F01" w:rsidRPr="005D6AA3" w:rsidRDefault="003269F6" w:rsidP="00013446">
            <w:r w:rsidRPr="005D6AA3">
              <w:lastRenderedPageBreak/>
              <w:t>17</w:t>
            </w:r>
          </w:p>
        </w:tc>
        <w:tc>
          <w:tcPr>
            <w:tcW w:w="6237" w:type="dxa"/>
          </w:tcPr>
          <w:p w:rsidR="00104F01" w:rsidRPr="005D6AA3" w:rsidRDefault="00104F01" w:rsidP="00013446">
            <w:r w:rsidRPr="005D6AA3">
              <w:t>2005/06:Ju42 av Johan Linander m.fl. (c)</w:t>
            </w:r>
          </w:p>
        </w:tc>
        <w:tc>
          <w:tcPr>
            <w:tcW w:w="2481" w:type="dxa"/>
          </w:tcPr>
          <w:p w:rsidR="00104F01" w:rsidRPr="005D6AA3" w:rsidRDefault="00104F01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JuU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2005/06:167 Skattelättnad för bilar i vissa miljöklasser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18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2005/06:Sk15 av Anna Grönlund Krantz m.fl. (fp)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19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2005/06:Sk16 av Lars Gustafsson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SkU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A5105C">
            <w:pPr>
              <w:spacing w:before="120"/>
            </w:pPr>
          </w:p>
        </w:tc>
        <w:tc>
          <w:tcPr>
            <w:tcW w:w="6237" w:type="dxa"/>
          </w:tcPr>
          <w:p w:rsidR="00013446" w:rsidRPr="005D6AA3" w:rsidRDefault="00013446" w:rsidP="00A5105C">
            <w:pPr>
              <w:spacing w:before="120"/>
              <w:rPr>
                <w:i/>
              </w:rPr>
            </w:pPr>
            <w:r w:rsidRPr="005D6AA3">
              <w:rPr>
                <w:i/>
              </w:rPr>
              <w:t>med anledning av prop. 2005/06:173 Översyn av personuppgiftslagen</w:t>
            </w:r>
          </w:p>
        </w:tc>
        <w:tc>
          <w:tcPr>
            <w:tcW w:w="2481" w:type="dxa"/>
          </w:tcPr>
          <w:p w:rsidR="00013446" w:rsidRPr="005D6AA3" w:rsidRDefault="00013446" w:rsidP="00A5105C">
            <w:pPr>
              <w:spacing w:before="120"/>
              <w:rPr>
                <w:spacing w:val="-4"/>
              </w:rPr>
            </w:pPr>
          </w:p>
        </w:tc>
      </w:tr>
      <w:tr w:rsidR="006B6E9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6E96" w:rsidRPr="005D6AA3" w:rsidRDefault="003269F6" w:rsidP="00013446">
            <w:r w:rsidRPr="005D6AA3">
              <w:t>20</w:t>
            </w:r>
          </w:p>
        </w:tc>
        <w:tc>
          <w:tcPr>
            <w:tcW w:w="6237" w:type="dxa"/>
          </w:tcPr>
          <w:p w:rsidR="006B6E96" w:rsidRPr="005D6AA3" w:rsidRDefault="006B6E96" w:rsidP="00013446">
            <w:r w:rsidRPr="005D6AA3">
              <w:t>2005/06:K26 av Tobias Krantz m.fl. (fp)</w:t>
            </w:r>
          </w:p>
        </w:tc>
        <w:tc>
          <w:tcPr>
            <w:tcW w:w="2481" w:type="dxa"/>
          </w:tcPr>
          <w:p w:rsidR="006B6E96" w:rsidRPr="005D6AA3" w:rsidRDefault="006B6E9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21</w:t>
            </w:r>
          </w:p>
        </w:tc>
        <w:tc>
          <w:tcPr>
            <w:tcW w:w="6237" w:type="dxa"/>
          </w:tcPr>
          <w:p w:rsidR="00013446" w:rsidRPr="005D6AA3" w:rsidRDefault="006B6E96" w:rsidP="00013446">
            <w:r w:rsidRPr="005D6AA3">
              <w:t>2005/06:K27 av Kerstin Lundgren m.fl. (c)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2005/06:183 Finansieringen av kärnavfallets slutförvaring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22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2005/06:MJ23 av Catharina Elmsäter-Svärd m.fl. (m)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23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2005/06:MJ24 av Åsa Domeij (mp)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24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2005/06:MJ25 av Sven Gunnar Persson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25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2005/06:MJ26 av Lennart Fremling m.fl. (fp)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2005/06:191 Ändring i lagen om elektronisk kommunikation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26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2005/06:T14 av Owe Hellberg m.fl. (v)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TU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prop. 2005/06:192 Lära, växa, förändra Regeringens folkbildningsproposition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27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2005/06:Kr37 av Kent Olsson m.fl. (m)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28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2005/06:Kr38 av Gunilla Tjernberg m.fl. (kd, m, fp, 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29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2005/06:Kr39 av Gunilla Tjernberg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30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2005/06:Kr40 av Lennart Kollmats m.fl. (fp)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31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2005/06:Kr41 av Birgitta Sellén m.fl. (c)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32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2005/06:Kr42 av Monica Green och Helene Petersson (s)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KrU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skr. 2005/06:88 Ekologisk produktion och konsumtion — Mål och inriktning till 2010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33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2005/06:MJ27 av Sven Gunnar Persson m.fl. (kd)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34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2005/06:MJ28 av Marie Wahlgren m.fl. (fp)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35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2005/06:MJ29 av Catharina Elmsäter-Svärd m.fl. (m)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36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2005/06:MJ30 av Staffan Danielsson och Jörgen Johansson (c)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MJU</w:t>
            </w: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Motions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Motionsrubrik"/>
            </w:pPr>
            <w:r w:rsidRPr="005D6AA3">
              <w:t>med anledning av skr. 2005/06:151 Kvalitet och samverkan — om utbildning för barn, unga  och vuxna med utvecklingsstörning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Motions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37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2005/06:Ub13 av Ulf Nilsson m.fl. (fp, m, kd, c)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  <w:r w:rsidRPr="005D6AA3">
              <w:rPr>
                <w:spacing w:val="-4"/>
              </w:rPr>
              <w:t>UbU</w:t>
            </w:r>
          </w:p>
        </w:tc>
      </w:tr>
    </w:tbl>
    <w:p w:rsidR="00013446" w:rsidRPr="005D6AA3" w:rsidRDefault="00013446">
      <w:pPr>
        <w:pStyle w:val="Blankrad"/>
      </w:pPr>
      <w:r w:rsidRPr="005D6AA3">
        <w:t>     </w:t>
      </w:r>
    </w:p>
    <w:p w:rsidR="00013446" w:rsidRPr="005D6AA3" w:rsidRDefault="00013446">
      <w:pPr>
        <w:pStyle w:val="Blankrad"/>
      </w:pPr>
      <w:r w:rsidRPr="005D6A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3446" w:rsidRPr="005D6A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3446" w:rsidRPr="005D6AA3" w:rsidRDefault="00013446">
            <w:pPr>
              <w:pStyle w:val="HuvudrubrikFlisteNr"/>
            </w:pPr>
          </w:p>
        </w:tc>
        <w:tc>
          <w:tcPr>
            <w:tcW w:w="6237" w:type="dxa"/>
          </w:tcPr>
          <w:p w:rsidR="00013446" w:rsidRPr="005D6AA3" w:rsidRDefault="00013446">
            <w:pPr>
              <w:pStyle w:val="Huvudrubrik"/>
            </w:pPr>
            <w:bookmarkStart w:id="1" w:name="TypRubrik"/>
            <w:bookmarkEnd w:id="1"/>
            <w:r w:rsidRPr="005D6AA3">
              <w:t>Ärenden för debatt och avgörande</w:t>
            </w:r>
          </w:p>
        </w:tc>
        <w:tc>
          <w:tcPr>
            <w:tcW w:w="2481" w:type="dxa"/>
          </w:tcPr>
          <w:p w:rsidR="00013446" w:rsidRPr="005D6AA3" w:rsidRDefault="00013446">
            <w:pPr>
              <w:pStyle w:val="HuvudrubrikKolumn3"/>
            </w:pPr>
            <w:r w:rsidRPr="005D6AA3">
              <w:t>Reservationer</w:t>
            </w:r>
          </w:p>
        </w:tc>
      </w:tr>
      <w:tr w:rsidR="00EE7644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644" w:rsidRPr="005D6AA3" w:rsidRDefault="00EE7644" w:rsidP="00013446">
            <w:pPr>
              <w:pStyle w:val="renderubrik"/>
            </w:pPr>
          </w:p>
        </w:tc>
        <w:tc>
          <w:tcPr>
            <w:tcW w:w="6237" w:type="dxa"/>
          </w:tcPr>
          <w:p w:rsidR="00EE7644" w:rsidRPr="005D6AA3" w:rsidRDefault="00EE7644" w:rsidP="00013446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5D6AA3">
              <w:rPr>
                <w:rFonts w:ascii="Arial" w:hAnsi="Arial" w:cs="Arial"/>
                <w:b w:val="0"/>
                <w:sz w:val="23"/>
                <w:szCs w:val="23"/>
              </w:rPr>
              <w:t>(begärs votering i något av följande ärenden, äger den rum torsdagen den 20 april kl. 17.00)</w:t>
            </w:r>
          </w:p>
        </w:tc>
        <w:tc>
          <w:tcPr>
            <w:tcW w:w="2481" w:type="dxa"/>
          </w:tcPr>
          <w:p w:rsidR="00EE7644" w:rsidRPr="005D6AA3" w:rsidRDefault="00EE7644" w:rsidP="00013446">
            <w:pPr>
              <w:pStyle w:val="rende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renderubrik"/>
            </w:pPr>
            <w:r w:rsidRPr="005D6AA3">
              <w:t>Konstitutionsutskottets betänkande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rende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38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2005/06:KU8 Regeringens krisberedskap och krishantering i samband med flodvågskatastrofen 2004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013446" w:rsidP="00013446">
            <w:pPr>
              <w:pStyle w:val="renderubrik"/>
            </w:pPr>
          </w:p>
        </w:tc>
        <w:tc>
          <w:tcPr>
            <w:tcW w:w="6237" w:type="dxa"/>
          </w:tcPr>
          <w:p w:rsidR="00013446" w:rsidRPr="005D6AA3" w:rsidRDefault="00013446" w:rsidP="00013446">
            <w:pPr>
              <w:pStyle w:val="renderubrik"/>
            </w:pPr>
            <w:r w:rsidRPr="005D6AA3">
              <w:t>Miljö- och jordbruksutskottets betänkanden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pStyle w:val="renderubrik"/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39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2005/06:MJU6 Jakt och viltvård – särskild ordning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</w:p>
        </w:tc>
      </w:tr>
      <w:tr w:rsidR="00013446" w:rsidRPr="005D6A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3446" w:rsidRPr="005D6AA3" w:rsidRDefault="003269F6" w:rsidP="00013446">
            <w:r w:rsidRPr="005D6AA3">
              <w:t>40</w:t>
            </w:r>
          </w:p>
        </w:tc>
        <w:tc>
          <w:tcPr>
            <w:tcW w:w="6237" w:type="dxa"/>
          </w:tcPr>
          <w:p w:rsidR="00013446" w:rsidRPr="005D6AA3" w:rsidRDefault="00013446" w:rsidP="00013446">
            <w:r w:rsidRPr="005D6AA3">
              <w:t>2005/06:MJU9 Djurskydd m.m. – särskild ordning</w:t>
            </w:r>
          </w:p>
        </w:tc>
        <w:tc>
          <w:tcPr>
            <w:tcW w:w="2481" w:type="dxa"/>
          </w:tcPr>
          <w:p w:rsidR="00013446" w:rsidRPr="005D6AA3" w:rsidRDefault="00013446" w:rsidP="00013446">
            <w:pPr>
              <w:rPr>
                <w:spacing w:val="-4"/>
              </w:rPr>
            </w:pPr>
          </w:p>
        </w:tc>
      </w:tr>
    </w:tbl>
    <w:p w:rsidR="00013446" w:rsidRPr="005D6AA3" w:rsidRDefault="00013446">
      <w:pPr>
        <w:pStyle w:val="Blankrad"/>
      </w:pPr>
      <w:r w:rsidRPr="005D6AA3">
        <w:t>     </w:t>
      </w:r>
    </w:p>
    <w:p w:rsidR="00013446" w:rsidRPr="005D6AA3" w:rsidRDefault="00013446">
      <w:pPr>
        <w:pStyle w:val="Blankrad"/>
      </w:pPr>
      <w:r w:rsidRPr="005D6AA3">
        <w:t>     </w:t>
      </w:r>
    </w:p>
    <w:p w:rsidR="00013446" w:rsidRPr="005D6AA3" w:rsidRDefault="00013446">
      <w:pPr>
        <w:pStyle w:val="Blankrad"/>
      </w:pPr>
      <w:bookmarkStart w:id="3" w:name="Start"/>
      <w:bookmarkEnd w:id="3"/>
      <w:r w:rsidRPr="005D6AA3">
        <w:t>     </w:t>
      </w:r>
    </w:p>
    <w:p w:rsidR="00013446" w:rsidRPr="005D6AA3" w:rsidRDefault="00013446">
      <w:pPr>
        <w:pStyle w:val="Blankrad"/>
      </w:pPr>
      <w:r w:rsidRPr="005D6AA3">
        <w:t>     </w:t>
      </w:r>
    </w:p>
    <w:p w:rsidR="00817411" w:rsidRPr="005D6AA3" w:rsidRDefault="00817411">
      <w:pPr>
        <w:pStyle w:val="Blankrad"/>
      </w:pPr>
      <w:r w:rsidRPr="005D6AA3">
        <w:t>     </w:t>
      </w:r>
    </w:p>
    <w:p w:rsidR="006E04A4" w:rsidRPr="005D6AA3" w:rsidRDefault="006E04A4">
      <w:pPr>
        <w:pStyle w:val="Blankrad"/>
      </w:pPr>
      <w:r w:rsidRPr="005D6A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D6A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D6A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D6AA3" w:rsidRDefault="006E04A4">
            <w:pPr>
              <w:pStyle w:val="StreckMitten"/>
            </w:pPr>
            <w:r w:rsidRPr="005D6AA3">
              <w:tab/>
            </w:r>
            <w:r w:rsidRPr="005D6AA3">
              <w:tab/>
            </w:r>
          </w:p>
        </w:tc>
      </w:tr>
    </w:tbl>
    <w:p w:rsidR="006E04A4" w:rsidRPr="005D6AA3" w:rsidRDefault="006E04A4"/>
    <w:sectPr w:rsidR="006E04A4" w:rsidRPr="005D6A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031" w:rsidRPr="005D6AA3" w:rsidRDefault="00CD6031">
      <w:r w:rsidRPr="005D6AA3">
        <w:separator/>
      </w:r>
    </w:p>
  </w:endnote>
  <w:endnote w:type="continuationSeparator" w:id="0">
    <w:p w:rsidR="00CD6031" w:rsidRPr="005D6AA3" w:rsidRDefault="00CD6031">
      <w:r w:rsidRPr="005D6A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D20" w:rsidRPr="005D6AA3" w:rsidRDefault="006F7D20">
    <w:pPr>
      <w:pStyle w:val="Sidhuvud"/>
      <w:jc w:val="center"/>
    </w:pPr>
    <w:r w:rsidRPr="005D6AA3">
      <w:fldChar w:fldCharType="begin" w:fldLock="1"/>
    </w:r>
    <w:r w:rsidRPr="005D6AA3">
      <w:instrText xml:space="preserve"> PAGE </w:instrText>
    </w:r>
    <w:r w:rsidRPr="005D6AA3">
      <w:fldChar w:fldCharType="separate"/>
    </w:r>
    <w:r w:rsidR="00A241ED" w:rsidRPr="005D6AA3">
      <w:t>3</w:t>
    </w:r>
    <w:r w:rsidRPr="005D6AA3">
      <w:fldChar w:fldCharType="end"/>
    </w:r>
    <w:r w:rsidRPr="005D6AA3">
      <w:t>(</w:t>
    </w:r>
    <w:r w:rsidRPr="005D6AA3">
      <w:fldChar w:fldCharType="begin" w:fldLock="1"/>
    </w:r>
    <w:r w:rsidRPr="005D6AA3">
      <w:instrText xml:space="preserve"> NUMPAGES </w:instrText>
    </w:r>
    <w:r w:rsidRPr="005D6AA3">
      <w:fldChar w:fldCharType="separate"/>
    </w:r>
    <w:r w:rsidR="00A241ED" w:rsidRPr="005D6AA3">
      <w:t>3</w:t>
    </w:r>
    <w:r w:rsidRPr="005D6AA3">
      <w:fldChar w:fldCharType="end"/>
    </w:r>
    <w:r w:rsidRPr="005D6A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D20" w:rsidRPr="005D6AA3" w:rsidRDefault="006F7D20">
    <w:pPr>
      <w:pStyle w:val="Sidhuvud"/>
      <w:jc w:val="center"/>
    </w:pPr>
    <w:r w:rsidRPr="005D6AA3">
      <w:fldChar w:fldCharType="begin" w:fldLock="1"/>
    </w:r>
    <w:r w:rsidRPr="005D6AA3">
      <w:instrText xml:space="preserve"> PAGE </w:instrText>
    </w:r>
    <w:r w:rsidRPr="005D6AA3">
      <w:fldChar w:fldCharType="separate"/>
    </w:r>
    <w:r w:rsidR="00ED1D77" w:rsidRPr="005D6AA3">
      <w:t>1</w:t>
    </w:r>
    <w:r w:rsidRPr="005D6AA3">
      <w:fldChar w:fldCharType="end"/>
    </w:r>
    <w:r w:rsidRPr="005D6AA3">
      <w:t>(</w:t>
    </w:r>
    <w:r w:rsidRPr="005D6AA3">
      <w:fldChar w:fldCharType="begin" w:fldLock="1"/>
    </w:r>
    <w:r w:rsidRPr="005D6AA3">
      <w:instrText xml:space="preserve"> NUMPAGES </w:instrText>
    </w:r>
    <w:r w:rsidRPr="005D6AA3">
      <w:fldChar w:fldCharType="separate"/>
    </w:r>
    <w:r w:rsidR="00A241ED" w:rsidRPr="005D6AA3">
      <w:t>3</w:t>
    </w:r>
    <w:r w:rsidRPr="005D6AA3">
      <w:fldChar w:fldCharType="end"/>
    </w:r>
    <w:r w:rsidRPr="005D6A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031" w:rsidRPr="005D6AA3" w:rsidRDefault="00CD6031">
      <w:r w:rsidRPr="005D6AA3">
        <w:separator/>
      </w:r>
    </w:p>
  </w:footnote>
  <w:footnote w:type="continuationSeparator" w:id="0">
    <w:p w:rsidR="00CD6031" w:rsidRPr="005D6AA3" w:rsidRDefault="00CD6031">
      <w:r w:rsidRPr="005D6A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D20" w:rsidRPr="005D6AA3" w:rsidRDefault="006F7D20">
    <w:pPr>
      <w:pStyle w:val="Sidhuvud"/>
      <w:tabs>
        <w:tab w:val="clear" w:pos="4536"/>
      </w:tabs>
    </w:pPr>
    <w:r w:rsidRPr="005D6AA3">
      <w:fldChar w:fldCharType="begin" w:fldLock="1"/>
    </w:r>
    <w:r w:rsidRPr="005D6AA3">
      <w:instrText xml:space="preserve"> DOCPROPERTY "DocumentDate" </w:instrText>
    </w:r>
    <w:r w:rsidRPr="005D6AA3">
      <w:fldChar w:fldCharType="separate"/>
    </w:r>
    <w:r w:rsidR="00A241ED" w:rsidRPr="005D6AA3">
      <w:t>Fredagen den 7 april 2006</w:t>
    </w:r>
    <w:r w:rsidRPr="005D6AA3">
      <w:fldChar w:fldCharType="end"/>
    </w:r>
    <w:r w:rsidRPr="005D6AA3">
      <w:tab/>
    </w:r>
  </w:p>
  <w:p w:rsidR="006F7D20" w:rsidRPr="005D6AA3" w:rsidRDefault="006F7D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D6AA3">
      <w:rPr>
        <w:sz w:val="12"/>
      </w:rPr>
      <w:tab/>
    </w:r>
  </w:p>
  <w:p w:rsidR="006F7D20" w:rsidRPr="005D6AA3" w:rsidRDefault="006F7D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D20" w:rsidRPr="005D6AA3" w:rsidRDefault="005D6A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D6A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D20" w:rsidRPr="005D6AA3" w:rsidRDefault="006F7D20">
    <w:pPr>
      <w:pStyle w:val="Dokumentrubrik"/>
      <w:spacing w:after="360"/>
    </w:pPr>
    <w:r w:rsidRPr="005D6AA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6470143">
    <w:abstractNumId w:val="4"/>
  </w:num>
  <w:num w:numId="2" w16cid:durableId="2057699863">
    <w:abstractNumId w:val="2"/>
  </w:num>
  <w:num w:numId="3" w16cid:durableId="1508400715">
    <w:abstractNumId w:val="3"/>
  </w:num>
  <w:num w:numId="4" w16cid:durableId="718700382">
    <w:abstractNumId w:val="1"/>
  </w:num>
  <w:num w:numId="5" w16cid:durableId="3323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57C1"/>
    <w:rsid w:val="00013362"/>
    <w:rsid w:val="00013446"/>
    <w:rsid w:val="00067D5D"/>
    <w:rsid w:val="00075958"/>
    <w:rsid w:val="000E30A0"/>
    <w:rsid w:val="00104F01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90C29"/>
    <w:rsid w:val="002A09ED"/>
    <w:rsid w:val="002C244C"/>
    <w:rsid w:val="002E546B"/>
    <w:rsid w:val="002F0C89"/>
    <w:rsid w:val="002F7486"/>
    <w:rsid w:val="00305353"/>
    <w:rsid w:val="0032182C"/>
    <w:rsid w:val="00322B4B"/>
    <w:rsid w:val="003269F6"/>
    <w:rsid w:val="0034141E"/>
    <w:rsid w:val="003432EE"/>
    <w:rsid w:val="003511C0"/>
    <w:rsid w:val="003652CF"/>
    <w:rsid w:val="00377B34"/>
    <w:rsid w:val="003C7487"/>
    <w:rsid w:val="003C7EDD"/>
    <w:rsid w:val="003F6A43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5D6AA3"/>
    <w:rsid w:val="0061541F"/>
    <w:rsid w:val="006417AD"/>
    <w:rsid w:val="00645051"/>
    <w:rsid w:val="006B6E96"/>
    <w:rsid w:val="006C4107"/>
    <w:rsid w:val="006D0C2B"/>
    <w:rsid w:val="006E04A4"/>
    <w:rsid w:val="006F4563"/>
    <w:rsid w:val="006F63C4"/>
    <w:rsid w:val="006F7D20"/>
    <w:rsid w:val="0071198D"/>
    <w:rsid w:val="00721555"/>
    <w:rsid w:val="007246B8"/>
    <w:rsid w:val="00726578"/>
    <w:rsid w:val="00727AD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17411"/>
    <w:rsid w:val="00835D03"/>
    <w:rsid w:val="008A672D"/>
    <w:rsid w:val="008C2C60"/>
    <w:rsid w:val="008C79FF"/>
    <w:rsid w:val="008D70CE"/>
    <w:rsid w:val="008E1049"/>
    <w:rsid w:val="00912FE5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241ED"/>
    <w:rsid w:val="00A323E6"/>
    <w:rsid w:val="00A33A32"/>
    <w:rsid w:val="00A4395A"/>
    <w:rsid w:val="00A5105C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B57C1"/>
    <w:rsid w:val="00CD26A6"/>
    <w:rsid w:val="00CD5D0A"/>
    <w:rsid w:val="00CD6031"/>
    <w:rsid w:val="00CE73D0"/>
    <w:rsid w:val="00CE76D3"/>
    <w:rsid w:val="00CE79C0"/>
    <w:rsid w:val="00CF242C"/>
    <w:rsid w:val="00CF710F"/>
    <w:rsid w:val="00D04310"/>
    <w:rsid w:val="00D1178C"/>
    <w:rsid w:val="00D22A02"/>
    <w:rsid w:val="00D45AE3"/>
    <w:rsid w:val="00D46A27"/>
    <w:rsid w:val="00D62BCC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D1D77"/>
    <w:rsid w:val="00EE7644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A48B8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C282A-F4D7-4FA4-91CA-3842BA3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606</Words>
  <Characters>3439</Characters>
  <Application>Microsoft Office Word</Application>
  <DocSecurity>4</DocSecurity>
  <Lines>245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2005/06:103</vt:lpstr>
      <vt:lpstr>Fredagen den 7 april 2006</vt:lpstr>
    </vt:vector>
  </TitlesOfParts>
  <Company>Riksdagen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2006-04-06T15:13:00Z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7 april 2006</vt:lpwstr>
  </property>
  <property fmtid="{D5CDD505-2E9C-101B-9397-08002B2CF9AE}" pid="3" name="DocumentNumber">
    <vt:lpwstr>103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2006-04-07</vt:lpwstr>
  </property>
</Properties>
</file>