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881557" w:rsidRDefault="009E245B" w14:paraId="4458E36F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7C7C37EA0F4643FDADA483817045A97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0bdfa6a-ff76-41dd-abe6-e878fc835959"/>
        <w:id w:val="-1379846491"/>
        <w:lock w:val="sdtLocked"/>
      </w:sdtPr>
      <w:sdtEndPr/>
      <w:sdtContent>
        <w:p w:rsidR="008214A8" w:rsidRDefault="00824F14" w14:paraId="22263A8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utreda möjligheten att sälja eller avveckla samtliga statliga bolag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F9BA3ECF71A4903A1DAFCFDC18B3370"/>
        </w:placeholder>
        <w:text/>
      </w:sdtPr>
      <w:sdtEndPr/>
      <w:sdtContent>
        <w:p w:rsidRPr="009B062B" w:rsidR="006D79C9" w:rsidP="00333E95" w:rsidRDefault="006D79C9" w14:paraId="7C7E1952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F19BD" w:rsidP="008E0FE2" w:rsidRDefault="001D4E52" w14:paraId="1052B2DC" w14:textId="53133D39">
      <w:pPr>
        <w:pStyle w:val="Normalutanindragellerluft"/>
      </w:pPr>
      <w:r w:rsidRPr="001D4E52">
        <w:t>Oavsett om man är konsument eller företagare vinner alla på konkurrens</w:t>
      </w:r>
      <w:r w:rsidR="00B567AA">
        <w:t xml:space="preserve"> – k</w:t>
      </w:r>
      <w:r w:rsidRPr="001D4E52">
        <w:t xml:space="preserve">onsumenten därför att en fri marknad är det mest effektiva sättet att allokera resurser på det sätt som </w:t>
      </w:r>
      <w:r w:rsidRPr="00444611">
        <w:rPr>
          <w:spacing w:val="-2"/>
        </w:rPr>
        <w:t>gynnar konsumentens intressen</w:t>
      </w:r>
      <w:r w:rsidRPr="00444611" w:rsidR="00B567AA">
        <w:rPr>
          <w:spacing w:val="-2"/>
        </w:rPr>
        <w:t>, f</w:t>
      </w:r>
      <w:r w:rsidRPr="00444611">
        <w:rPr>
          <w:spacing w:val="-2"/>
        </w:rPr>
        <w:t xml:space="preserve">öretagare därför att de på en fri marknad kan få betalt för sin möda och investering och för att de skapat värde åt andra. När företag konkurrerar </w:t>
      </w:r>
      <w:r w:rsidRPr="001D4E52">
        <w:t xml:space="preserve">med varandra blir de mer effektiva samtidigt som priserna sjunker. </w:t>
      </w:r>
    </w:p>
    <w:p w:rsidR="00AF19BD" w:rsidP="00444611" w:rsidRDefault="001D4E52" w14:paraId="37C0BFA7" w14:textId="5B09239F">
      <w:r w:rsidRPr="001D4E52">
        <w:t xml:space="preserve">Kapitalism, i meningen allmän och lika äganderätt, är rättvist och skapar det välstånd </w:t>
      </w:r>
      <w:r w:rsidR="00824F14">
        <w:t>som</w:t>
      </w:r>
      <w:r w:rsidRPr="001D4E52">
        <w:t xml:space="preserve"> välfärden sedan fördelar. När staten försöker ge sig in </w:t>
      </w:r>
      <w:r w:rsidR="00824F14">
        <w:t>på</w:t>
      </w:r>
      <w:r w:rsidRPr="001D4E52">
        <w:t xml:space="preserve"> marknader, antingen för att tjäna pengar eller för att uppnå andra politiska mål, snedvrids prissättningsmekanismerna och konkurrenssituationen slås ut. Konkurrens och rättvis resursfördelning omöjliggörs av statliga monopol eller inblandning i fria marknader. </w:t>
      </w:r>
    </w:p>
    <w:p w:rsidR="00BB6339" w:rsidP="00444611" w:rsidRDefault="001D4E52" w14:paraId="33B77C20" w14:textId="46AC88DF">
      <w:r w:rsidRPr="001D4E52">
        <w:t>Det är statens roll att stifta lagar, fatta beslut om skatter och syssla med myndighets</w:t>
      </w:r>
      <w:r w:rsidR="00444611">
        <w:softHyphen/>
      </w:r>
      <w:r w:rsidRPr="001D4E52">
        <w:t xml:space="preserve">utövning. Om staten på samma gång konkurrerar med privata företag på marknaden blandas rollerna samman. Därför bör konsekvenserna av ett avvecklande eller </w:t>
      </w:r>
      <w:r w:rsidR="00824F14">
        <w:t xml:space="preserve">en </w:t>
      </w:r>
      <w:r w:rsidRPr="001D4E52">
        <w:t>för</w:t>
      </w:r>
      <w:r w:rsidR="00444611">
        <w:softHyphen/>
      </w:r>
      <w:r w:rsidRPr="001D4E52">
        <w:t>säljning av statens ägande i samtliga bolag som konkurrerar med eller skulle kunna drivas av privata aktörer utredas.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0DCF89FFF54F4373A5E186AC04031133"/>
        </w:placeholder>
      </w:sdtPr>
      <w:sdtEndPr>
        <w:rPr>
          <w:i w:val="0"/>
          <w:noProof w:val="0"/>
        </w:rPr>
      </w:sdtEndPr>
      <w:sdtContent>
        <w:p w:rsidR="00881557" w:rsidP="00881557" w:rsidRDefault="00881557" w14:paraId="5CF75DFA" w14:textId="77777777"/>
        <w:p w:rsidRPr="008E0FE2" w:rsidR="004801AC" w:rsidP="00881557" w:rsidRDefault="009E245B" w14:paraId="2088C31C" w14:textId="305CABC2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74473" w14:paraId="294F34E4" w14:textId="77777777">
        <w:trPr>
          <w:cantSplit/>
        </w:trPr>
        <w:tc>
          <w:tcPr>
            <w:tcW w:w="50" w:type="pct"/>
            <w:vAlign w:val="bottom"/>
          </w:tcPr>
          <w:p w:rsidR="00B74473" w:rsidRDefault="009E245B" w14:paraId="41613377" w14:textId="77777777">
            <w:pPr>
              <w:pStyle w:val="Underskrifter"/>
              <w:spacing w:after="0"/>
            </w:pPr>
            <w:r>
              <w:t>Joar Forssell (L)</w:t>
            </w:r>
          </w:p>
        </w:tc>
        <w:tc>
          <w:tcPr>
            <w:tcW w:w="50" w:type="pct"/>
            <w:vAlign w:val="bottom"/>
          </w:tcPr>
          <w:p w:rsidR="00B74473" w:rsidRDefault="00B74473" w14:paraId="49003DC9" w14:textId="77777777">
            <w:pPr>
              <w:pStyle w:val="Underskrifter"/>
              <w:spacing w:after="0"/>
            </w:pPr>
          </w:p>
        </w:tc>
      </w:tr>
    </w:tbl>
    <w:p w:rsidR="005B35F6" w:rsidRDefault="005B35F6" w14:paraId="0079F068" w14:textId="77777777"/>
    <w:sectPr w:rsidR="005B35F6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CFB75" w14:textId="77777777" w:rsidR="00A75626" w:rsidRDefault="00A75626" w:rsidP="000C1CAD">
      <w:pPr>
        <w:spacing w:line="240" w:lineRule="auto"/>
      </w:pPr>
      <w:r>
        <w:separator/>
      </w:r>
    </w:p>
  </w:endnote>
  <w:endnote w:type="continuationSeparator" w:id="0">
    <w:p w14:paraId="1A0F93B0" w14:textId="77777777" w:rsidR="00A75626" w:rsidRDefault="00A7562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AF5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D6405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9029C" w14:textId="355F3935" w:rsidR="00262EA3" w:rsidRPr="00881557" w:rsidRDefault="00262EA3" w:rsidP="0088155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26549" w14:textId="77777777" w:rsidR="00A75626" w:rsidRDefault="00A75626" w:rsidP="000C1CAD">
      <w:pPr>
        <w:spacing w:line="240" w:lineRule="auto"/>
      </w:pPr>
      <w:r>
        <w:separator/>
      </w:r>
    </w:p>
  </w:footnote>
  <w:footnote w:type="continuationSeparator" w:id="0">
    <w:p w14:paraId="532BBA00" w14:textId="77777777" w:rsidR="00A75626" w:rsidRDefault="00A7562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D2E10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45CF26" wp14:editId="0B28B189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BE0956" w14:textId="3E478D96" w:rsidR="00262EA3" w:rsidRDefault="009E245B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76017">
                                <w:t>L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45CF26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7FBE0956" w14:textId="3E478D96" w:rsidR="00262EA3" w:rsidRDefault="009E245B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76017">
                          <w:t>L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768CCB61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A083" w14:textId="77777777" w:rsidR="00262EA3" w:rsidRDefault="00262EA3" w:rsidP="008563AC">
    <w:pPr>
      <w:jc w:val="right"/>
    </w:pPr>
  </w:p>
  <w:p w14:paraId="7EF67F5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2F370" w14:textId="77777777" w:rsidR="00262EA3" w:rsidRDefault="009E245B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332F883F" wp14:editId="418AAA8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0791D42D" w14:textId="1E8EAB81" w:rsidR="00262EA3" w:rsidRDefault="009E245B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881557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76017">
          <w:t>L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00857694" w14:textId="77777777" w:rsidR="00262EA3" w:rsidRPr="008227B3" w:rsidRDefault="009E245B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1B22B009" w14:textId="23154DE5" w:rsidR="00262EA3" w:rsidRPr="008227B3" w:rsidRDefault="009E245B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1557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881557">
          <w:t>:294</w:t>
        </w:r>
      </w:sdtContent>
    </w:sdt>
  </w:p>
  <w:p w14:paraId="1CC7F974" w14:textId="2F2B2BC6" w:rsidR="00262EA3" w:rsidRDefault="009E245B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881557">
          <w:t>av Joar Forssell (L)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EB98E40" w14:textId="36A395B8" w:rsidR="00262EA3" w:rsidRDefault="001D4E52" w:rsidP="00283E0F">
        <w:pPr>
          <w:pStyle w:val="FSHRub2"/>
        </w:pPr>
        <w:r>
          <w:t>Försäljning eller avveckling av statliga bolag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6F930AC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7601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4E52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611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35F6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4A8"/>
    <w:rsid w:val="00821B36"/>
    <w:rsid w:val="00822079"/>
    <w:rsid w:val="008227B1"/>
    <w:rsid w:val="008227B3"/>
    <w:rsid w:val="00823D04"/>
    <w:rsid w:val="0082427E"/>
    <w:rsid w:val="0082449F"/>
    <w:rsid w:val="0082474D"/>
    <w:rsid w:val="00824F14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557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245B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626"/>
    <w:rsid w:val="00A75715"/>
    <w:rsid w:val="00A76017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19BD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7AA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473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DF2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1C8"/>
    <w:rsid w:val="00F43544"/>
    <w:rsid w:val="00F442D3"/>
    <w:rsid w:val="00F44359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21D2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6E58666"/>
  <w15:chartTrackingRefBased/>
  <w15:docId w15:val="{95526473-B487-4BB5-8F57-65965737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C7C37EA0F4643FDADA483817045A9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2FAAA9-5E10-49C0-A4D5-16CF7B362647}"/>
      </w:docPartPr>
      <w:docPartBody>
        <w:p w:rsidR="00666A7A" w:rsidRDefault="006E35E8">
          <w:pPr>
            <w:pStyle w:val="7C7C37EA0F4643FDADA483817045A97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F9BA3ECF71A4903A1DAFCFDC18B33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2B5CF6-38B4-4AE7-84FB-6B7587570E4D}"/>
      </w:docPartPr>
      <w:docPartBody>
        <w:p w:rsidR="00666A7A" w:rsidRDefault="006E35E8">
          <w:pPr>
            <w:pStyle w:val="BF9BA3ECF71A4903A1DAFCFDC18B3370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0DCF89FFF54F4373A5E186AC0403113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C6512D-1332-44ED-AD33-0E2AC2095D39}"/>
      </w:docPartPr>
      <w:docPartBody>
        <w:p w:rsidR="005F77E1" w:rsidRDefault="005F77E1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8"/>
    <w:rsid w:val="005F77E1"/>
    <w:rsid w:val="00651A0E"/>
    <w:rsid w:val="00666A7A"/>
    <w:rsid w:val="006E35E8"/>
    <w:rsid w:val="00E6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C7C37EA0F4643FDADA483817045A979">
    <w:name w:val="7C7C37EA0F4643FDADA483817045A979"/>
  </w:style>
  <w:style w:type="paragraph" w:customStyle="1" w:styleId="BF9BA3ECF71A4903A1DAFCFDC18B3370">
    <w:name w:val="BF9BA3ECF71A4903A1DAFCFDC18B337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E170DB-87D0-420D-A688-992ECCB8256E}"/>
</file>

<file path=customXml/itemProps2.xml><?xml version="1.0" encoding="utf-8"?>
<ds:datastoreItem xmlns:ds="http://schemas.openxmlformats.org/officeDocument/2006/customXml" ds:itemID="{9F3120D9-2C90-42D0-9721-9A00D73E647B}"/>
</file>

<file path=customXml/itemProps3.xml><?xml version="1.0" encoding="utf-8"?>
<ds:datastoreItem xmlns:ds="http://schemas.openxmlformats.org/officeDocument/2006/customXml" ds:itemID="{689DA449-347D-467C-9F1C-FDD40A12BB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214</Words>
  <Characters>1229</Characters>
  <Application>Microsoft Office Word</Application>
  <DocSecurity>0</DocSecurity>
  <Lines>24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 Sluta leka affär</vt:lpstr>
      <vt:lpstr>
      </vt:lpstr>
    </vt:vector>
  </TitlesOfParts>
  <Company>Sveriges riksdag</Company>
  <LinksUpToDate>false</LinksUpToDate>
  <CharactersWithSpaces>1435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