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13F1" w14:textId="77777777" w:rsidR="006E04A4" w:rsidRPr="00CD7560" w:rsidRDefault="0005635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20</w:t>
      </w:r>
      <w:bookmarkEnd w:id="1"/>
    </w:p>
    <w:p w14:paraId="3AEA13F2" w14:textId="77777777" w:rsidR="006E04A4" w:rsidRDefault="00056353">
      <w:pPr>
        <w:pStyle w:val="Datum"/>
        <w:outlineLvl w:val="0"/>
      </w:pPr>
      <w:bookmarkStart w:id="2" w:name="DocumentDate"/>
      <w:r>
        <w:t>Torsdagen den 16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0EF4" w14:paraId="3AEA13F7" w14:textId="77777777" w:rsidTr="00E47117">
        <w:trPr>
          <w:cantSplit/>
        </w:trPr>
        <w:tc>
          <w:tcPr>
            <w:tcW w:w="454" w:type="dxa"/>
          </w:tcPr>
          <w:p w14:paraId="3AEA13F3" w14:textId="77777777" w:rsidR="006E04A4" w:rsidRDefault="0005635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AEA13F4" w14:textId="77777777" w:rsidR="006E04A4" w:rsidRDefault="0005635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AEA13F5" w14:textId="77777777" w:rsidR="006E04A4" w:rsidRDefault="00056353"/>
        </w:tc>
        <w:tc>
          <w:tcPr>
            <w:tcW w:w="7512" w:type="dxa"/>
          </w:tcPr>
          <w:p w14:paraId="3AEA13F6" w14:textId="77777777" w:rsidR="006E04A4" w:rsidRDefault="0005635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20EF4" w14:paraId="3AEA13FC" w14:textId="77777777" w:rsidTr="00E47117">
        <w:trPr>
          <w:cantSplit/>
        </w:trPr>
        <w:tc>
          <w:tcPr>
            <w:tcW w:w="454" w:type="dxa"/>
          </w:tcPr>
          <w:p w14:paraId="3AEA13F8" w14:textId="77777777" w:rsidR="006E04A4" w:rsidRDefault="00056353"/>
        </w:tc>
        <w:tc>
          <w:tcPr>
            <w:tcW w:w="1134" w:type="dxa"/>
          </w:tcPr>
          <w:p w14:paraId="3AEA13F9" w14:textId="77777777" w:rsidR="006E04A4" w:rsidRDefault="0005635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AEA13FA" w14:textId="77777777" w:rsidR="006E04A4" w:rsidRDefault="00056353"/>
        </w:tc>
        <w:tc>
          <w:tcPr>
            <w:tcW w:w="7512" w:type="dxa"/>
          </w:tcPr>
          <w:p w14:paraId="3AEA13FB" w14:textId="77777777" w:rsidR="006E04A4" w:rsidRDefault="00056353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3AEA13FD" w14:textId="77777777" w:rsidR="006E04A4" w:rsidRDefault="00056353">
      <w:pPr>
        <w:pStyle w:val="StreckLngt"/>
      </w:pPr>
      <w:r>
        <w:tab/>
      </w:r>
    </w:p>
    <w:p w14:paraId="3AEA13FE" w14:textId="77777777" w:rsidR="00121B42" w:rsidRDefault="00056353" w:rsidP="00121B42">
      <w:pPr>
        <w:pStyle w:val="Blankrad"/>
      </w:pPr>
      <w:r>
        <w:t xml:space="preserve">      </w:t>
      </w:r>
    </w:p>
    <w:p w14:paraId="3AEA13FF" w14:textId="77777777" w:rsidR="00CF242C" w:rsidRDefault="0005635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0EF4" w14:paraId="3AEA1403" w14:textId="77777777" w:rsidTr="00055526">
        <w:trPr>
          <w:cantSplit/>
        </w:trPr>
        <w:tc>
          <w:tcPr>
            <w:tcW w:w="567" w:type="dxa"/>
          </w:tcPr>
          <w:p w14:paraId="3AEA1400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01" w14:textId="77777777" w:rsidR="006E04A4" w:rsidRDefault="00056353" w:rsidP="000326E3">
            <w:pPr>
              <w:pStyle w:val="HuvudrubrikEnsam"/>
              <w:keepNext/>
            </w:pPr>
            <w:r>
              <w:t>Förnyad bordläggning</w:t>
            </w:r>
          </w:p>
        </w:tc>
        <w:tc>
          <w:tcPr>
            <w:tcW w:w="2055" w:type="dxa"/>
          </w:tcPr>
          <w:p w14:paraId="3AEA1402" w14:textId="77777777" w:rsidR="006E04A4" w:rsidRDefault="00056353" w:rsidP="00C84F80">
            <w:pPr>
              <w:keepNext/>
            </w:pPr>
          </w:p>
        </w:tc>
      </w:tr>
      <w:tr w:rsidR="00820EF4" w14:paraId="3AEA1407" w14:textId="77777777" w:rsidTr="00055526">
        <w:trPr>
          <w:cantSplit/>
        </w:trPr>
        <w:tc>
          <w:tcPr>
            <w:tcW w:w="567" w:type="dxa"/>
          </w:tcPr>
          <w:p w14:paraId="3AEA1404" w14:textId="77777777" w:rsidR="001D7AF0" w:rsidRDefault="0005635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08F19B0" w14:textId="77777777" w:rsidR="00056353" w:rsidRDefault="00056353" w:rsidP="000326E3">
            <w:r>
              <w:t xml:space="preserve">Yrkande om folkomröstning om det vilande grundlagsförslag som antogs av riksdagen genom beslut om </w:t>
            </w:r>
            <w:r>
              <w:t>betänkande 2025/</w:t>
            </w:r>
            <w:proofErr w:type="gramStart"/>
            <w:r>
              <w:t>26:KU</w:t>
            </w:r>
            <w:proofErr w:type="gramEnd"/>
            <w:r>
              <w:t xml:space="preserve">2 Stärkt skydd för demokratin och domstolarnas oberoende </w:t>
            </w:r>
            <w:r>
              <w:t xml:space="preserve">den </w:t>
            </w:r>
          </w:p>
          <w:p w14:paraId="3AEA1405" w14:textId="05D17C02" w:rsidR="006E04A4" w:rsidRDefault="00056353" w:rsidP="000326E3">
            <w:r>
              <w:t>1 oktober 2025</w:t>
            </w:r>
          </w:p>
        </w:tc>
        <w:tc>
          <w:tcPr>
            <w:tcW w:w="2055" w:type="dxa"/>
          </w:tcPr>
          <w:p w14:paraId="3AEA1406" w14:textId="77777777" w:rsidR="006E04A4" w:rsidRDefault="00056353" w:rsidP="00C84F80"/>
        </w:tc>
      </w:tr>
      <w:tr w:rsidR="00820EF4" w14:paraId="3AEA140B" w14:textId="77777777" w:rsidTr="00055526">
        <w:trPr>
          <w:cantSplit/>
        </w:trPr>
        <w:tc>
          <w:tcPr>
            <w:tcW w:w="567" w:type="dxa"/>
          </w:tcPr>
          <w:p w14:paraId="3AEA1408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09" w14:textId="77777777" w:rsidR="006E04A4" w:rsidRDefault="0005635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AEA140A" w14:textId="77777777" w:rsidR="006E04A4" w:rsidRDefault="00056353" w:rsidP="00C84F80">
            <w:pPr>
              <w:keepNext/>
            </w:pPr>
          </w:p>
        </w:tc>
      </w:tr>
      <w:tr w:rsidR="00820EF4" w14:paraId="3AEA140F" w14:textId="77777777" w:rsidTr="00055526">
        <w:trPr>
          <w:cantSplit/>
        </w:trPr>
        <w:tc>
          <w:tcPr>
            <w:tcW w:w="567" w:type="dxa"/>
          </w:tcPr>
          <w:p w14:paraId="3AEA140C" w14:textId="77777777" w:rsidR="001D7AF0" w:rsidRDefault="0005635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7071FB" w14:textId="77777777" w:rsidR="00056353" w:rsidRDefault="00056353" w:rsidP="000326E3">
            <w:r>
              <w:t xml:space="preserve">Justering av protokoll från sammanträdet torsdagen den </w:t>
            </w:r>
          </w:p>
          <w:p w14:paraId="3AEA140D" w14:textId="359F9052" w:rsidR="006E04A4" w:rsidRDefault="00056353" w:rsidP="000326E3">
            <w:r>
              <w:t>25 september</w:t>
            </w:r>
          </w:p>
        </w:tc>
        <w:tc>
          <w:tcPr>
            <w:tcW w:w="2055" w:type="dxa"/>
          </w:tcPr>
          <w:p w14:paraId="3AEA140E" w14:textId="77777777" w:rsidR="006E04A4" w:rsidRDefault="00056353" w:rsidP="00C84F80"/>
        </w:tc>
      </w:tr>
      <w:tr w:rsidR="00820EF4" w14:paraId="3AEA1413" w14:textId="77777777" w:rsidTr="00055526">
        <w:trPr>
          <w:cantSplit/>
        </w:trPr>
        <w:tc>
          <w:tcPr>
            <w:tcW w:w="567" w:type="dxa"/>
          </w:tcPr>
          <w:p w14:paraId="3AEA1410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11" w14:textId="77777777" w:rsidR="006E04A4" w:rsidRDefault="00056353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AEA1412" w14:textId="77777777" w:rsidR="006E04A4" w:rsidRDefault="00056353" w:rsidP="00C84F80">
            <w:pPr>
              <w:keepNext/>
            </w:pPr>
          </w:p>
        </w:tc>
      </w:tr>
      <w:tr w:rsidR="00820EF4" w14:paraId="3AEA1417" w14:textId="77777777" w:rsidTr="00055526">
        <w:trPr>
          <w:cantSplit/>
        </w:trPr>
        <w:tc>
          <w:tcPr>
            <w:tcW w:w="567" w:type="dxa"/>
          </w:tcPr>
          <w:p w14:paraId="3AEA1414" w14:textId="77777777" w:rsidR="001D7AF0" w:rsidRDefault="0005635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AEA1415" w14:textId="77777777" w:rsidR="006E04A4" w:rsidRDefault="00056353" w:rsidP="000326E3">
            <w:r>
              <w:t xml:space="preserve">Patrik Lundqvist (S) som ledamot i </w:t>
            </w:r>
            <w:r>
              <w:t>arbetsmarknadsutskottet</w:t>
            </w:r>
          </w:p>
        </w:tc>
        <w:tc>
          <w:tcPr>
            <w:tcW w:w="2055" w:type="dxa"/>
          </w:tcPr>
          <w:p w14:paraId="3AEA1416" w14:textId="77777777" w:rsidR="006E04A4" w:rsidRDefault="00056353" w:rsidP="00C84F80"/>
        </w:tc>
      </w:tr>
      <w:tr w:rsidR="00820EF4" w14:paraId="3AEA141B" w14:textId="77777777" w:rsidTr="00055526">
        <w:trPr>
          <w:cantSplit/>
        </w:trPr>
        <w:tc>
          <w:tcPr>
            <w:tcW w:w="567" w:type="dxa"/>
          </w:tcPr>
          <w:p w14:paraId="3AEA1418" w14:textId="77777777" w:rsidR="001D7AF0" w:rsidRDefault="0005635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AEA1419" w14:textId="77777777" w:rsidR="006E04A4" w:rsidRDefault="00056353" w:rsidP="000326E3">
            <w:r>
              <w:t>Joakim Sandell (S) som suppleant i finansutskottet</w:t>
            </w:r>
          </w:p>
        </w:tc>
        <w:tc>
          <w:tcPr>
            <w:tcW w:w="2055" w:type="dxa"/>
          </w:tcPr>
          <w:p w14:paraId="3AEA141A" w14:textId="77777777" w:rsidR="006E04A4" w:rsidRDefault="00056353" w:rsidP="00C84F80"/>
        </w:tc>
      </w:tr>
      <w:tr w:rsidR="00820EF4" w14:paraId="3AEA141F" w14:textId="77777777" w:rsidTr="00055526">
        <w:trPr>
          <w:cantSplit/>
        </w:trPr>
        <w:tc>
          <w:tcPr>
            <w:tcW w:w="567" w:type="dxa"/>
          </w:tcPr>
          <w:p w14:paraId="3AEA141C" w14:textId="77777777" w:rsidR="001D7AF0" w:rsidRDefault="0005635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AEA141D" w14:textId="77777777" w:rsidR="006E04A4" w:rsidRDefault="00056353" w:rsidP="000326E3">
            <w:r>
              <w:t>Sofia Skönnbrink (S) som suppleant i miljö- och jordbruksutskottet</w:t>
            </w:r>
          </w:p>
        </w:tc>
        <w:tc>
          <w:tcPr>
            <w:tcW w:w="2055" w:type="dxa"/>
          </w:tcPr>
          <w:p w14:paraId="3AEA141E" w14:textId="77777777" w:rsidR="006E04A4" w:rsidRDefault="00056353" w:rsidP="00C84F80"/>
        </w:tc>
      </w:tr>
      <w:tr w:rsidR="00820EF4" w14:paraId="3AEA1423" w14:textId="77777777" w:rsidTr="00055526">
        <w:trPr>
          <w:cantSplit/>
        </w:trPr>
        <w:tc>
          <w:tcPr>
            <w:tcW w:w="567" w:type="dxa"/>
          </w:tcPr>
          <w:p w14:paraId="3AEA1420" w14:textId="77777777" w:rsidR="001D7AF0" w:rsidRDefault="0005635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AEA1421" w14:textId="77777777" w:rsidR="006E04A4" w:rsidRDefault="00056353" w:rsidP="000326E3">
            <w:r>
              <w:t>Adrian Magnusson (S) som suppleant i arbetsmarknadsutskottet</w:t>
            </w:r>
          </w:p>
        </w:tc>
        <w:tc>
          <w:tcPr>
            <w:tcW w:w="2055" w:type="dxa"/>
          </w:tcPr>
          <w:p w14:paraId="3AEA1422" w14:textId="77777777" w:rsidR="006E04A4" w:rsidRDefault="00056353" w:rsidP="00C84F80"/>
        </w:tc>
      </w:tr>
      <w:tr w:rsidR="00820EF4" w14:paraId="3AEA1427" w14:textId="77777777" w:rsidTr="00055526">
        <w:trPr>
          <w:cantSplit/>
        </w:trPr>
        <w:tc>
          <w:tcPr>
            <w:tcW w:w="567" w:type="dxa"/>
          </w:tcPr>
          <w:p w14:paraId="3AEA1424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25" w14:textId="77777777" w:rsidR="006E04A4" w:rsidRDefault="00056353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3AEA1426" w14:textId="77777777" w:rsidR="006E04A4" w:rsidRDefault="00056353" w:rsidP="00C84F80">
            <w:pPr>
              <w:keepNext/>
            </w:pPr>
          </w:p>
        </w:tc>
      </w:tr>
      <w:tr w:rsidR="00820EF4" w14:paraId="3AEA142B" w14:textId="77777777" w:rsidTr="00055526">
        <w:trPr>
          <w:cantSplit/>
        </w:trPr>
        <w:tc>
          <w:tcPr>
            <w:tcW w:w="567" w:type="dxa"/>
          </w:tcPr>
          <w:p w14:paraId="3AEA1428" w14:textId="77777777" w:rsidR="001D7AF0" w:rsidRDefault="0005635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AEA1429" w14:textId="77777777" w:rsidR="006E04A4" w:rsidRDefault="00056353" w:rsidP="000326E3">
            <w:r>
              <w:t>Joakim Sandell (S) som ledamot i finansutskottet</w:t>
            </w:r>
          </w:p>
        </w:tc>
        <w:tc>
          <w:tcPr>
            <w:tcW w:w="2055" w:type="dxa"/>
          </w:tcPr>
          <w:p w14:paraId="3AEA142A" w14:textId="77777777" w:rsidR="006E04A4" w:rsidRDefault="00056353" w:rsidP="00C84F80"/>
        </w:tc>
      </w:tr>
      <w:tr w:rsidR="00820EF4" w14:paraId="3AEA142F" w14:textId="77777777" w:rsidTr="00055526">
        <w:trPr>
          <w:cantSplit/>
        </w:trPr>
        <w:tc>
          <w:tcPr>
            <w:tcW w:w="567" w:type="dxa"/>
          </w:tcPr>
          <w:p w14:paraId="3AEA142C" w14:textId="77777777" w:rsidR="001D7AF0" w:rsidRDefault="0005635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AEA142D" w14:textId="77777777" w:rsidR="006E04A4" w:rsidRDefault="00056353" w:rsidP="000326E3">
            <w:r>
              <w:t>Sofia Skönnbrink (S) som ledamot i miljö- och jordbruksutskottet</w:t>
            </w:r>
          </w:p>
        </w:tc>
        <w:tc>
          <w:tcPr>
            <w:tcW w:w="2055" w:type="dxa"/>
          </w:tcPr>
          <w:p w14:paraId="3AEA142E" w14:textId="77777777" w:rsidR="006E04A4" w:rsidRDefault="00056353" w:rsidP="00C84F80"/>
        </w:tc>
      </w:tr>
      <w:tr w:rsidR="00820EF4" w14:paraId="3AEA1433" w14:textId="77777777" w:rsidTr="00055526">
        <w:trPr>
          <w:cantSplit/>
        </w:trPr>
        <w:tc>
          <w:tcPr>
            <w:tcW w:w="567" w:type="dxa"/>
          </w:tcPr>
          <w:p w14:paraId="3AEA1430" w14:textId="77777777" w:rsidR="001D7AF0" w:rsidRDefault="0005635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AEA1431" w14:textId="77777777" w:rsidR="006E04A4" w:rsidRDefault="00056353" w:rsidP="000326E3">
            <w:r>
              <w:t>Adrian Magnusson (S) som ledamot i arbetsmarknadsutskottet</w:t>
            </w:r>
          </w:p>
        </w:tc>
        <w:tc>
          <w:tcPr>
            <w:tcW w:w="2055" w:type="dxa"/>
          </w:tcPr>
          <w:p w14:paraId="3AEA1432" w14:textId="77777777" w:rsidR="006E04A4" w:rsidRDefault="00056353" w:rsidP="00C84F80"/>
        </w:tc>
      </w:tr>
      <w:tr w:rsidR="00820EF4" w14:paraId="3AEA1437" w14:textId="77777777" w:rsidTr="00055526">
        <w:trPr>
          <w:cantSplit/>
        </w:trPr>
        <w:tc>
          <w:tcPr>
            <w:tcW w:w="567" w:type="dxa"/>
          </w:tcPr>
          <w:p w14:paraId="3AEA1434" w14:textId="77777777" w:rsidR="001D7AF0" w:rsidRDefault="0005635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AEA1435" w14:textId="77777777" w:rsidR="006E04A4" w:rsidRDefault="00056353" w:rsidP="000326E3">
            <w:r>
              <w:t xml:space="preserve">Laila Naraghi (S) som suppleant i </w:t>
            </w:r>
            <w:r>
              <w:t>konstitutionsutskottet</w:t>
            </w:r>
          </w:p>
        </w:tc>
        <w:tc>
          <w:tcPr>
            <w:tcW w:w="2055" w:type="dxa"/>
          </w:tcPr>
          <w:p w14:paraId="3AEA1436" w14:textId="77777777" w:rsidR="006E04A4" w:rsidRDefault="00056353" w:rsidP="00C84F80"/>
        </w:tc>
      </w:tr>
      <w:tr w:rsidR="00820EF4" w14:paraId="3AEA143B" w14:textId="77777777" w:rsidTr="00055526">
        <w:trPr>
          <w:cantSplit/>
        </w:trPr>
        <w:tc>
          <w:tcPr>
            <w:tcW w:w="567" w:type="dxa"/>
          </w:tcPr>
          <w:p w14:paraId="3AEA1438" w14:textId="77777777" w:rsidR="001D7AF0" w:rsidRDefault="0005635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AEA1439" w14:textId="77777777" w:rsidR="006E04A4" w:rsidRDefault="00056353" w:rsidP="000326E3">
            <w:r>
              <w:t>Patrik Lundqvist (S) som suppleant i finansutskottet</w:t>
            </w:r>
          </w:p>
        </w:tc>
        <w:tc>
          <w:tcPr>
            <w:tcW w:w="2055" w:type="dxa"/>
          </w:tcPr>
          <w:p w14:paraId="3AEA143A" w14:textId="77777777" w:rsidR="006E04A4" w:rsidRDefault="00056353" w:rsidP="00C84F80"/>
        </w:tc>
      </w:tr>
      <w:tr w:rsidR="00820EF4" w14:paraId="3AEA143F" w14:textId="77777777" w:rsidTr="00055526">
        <w:trPr>
          <w:cantSplit/>
        </w:trPr>
        <w:tc>
          <w:tcPr>
            <w:tcW w:w="567" w:type="dxa"/>
          </w:tcPr>
          <w:p w14:paraId="3AEA143C" w14:textId="77777777" w:rsidR="001D7AF0" w:rsidRDefault="0005635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AEA143D" w14:textId="77777777" w:rsidR="006E04A4" w:rsidRDefault="00056353" w:rsidP="000326E3">
            <w:r>
              <w:t>Niklas Sigvardsson (S) som suppleant i finansutskottet</w:t>
            </w:r>
          </w:p>
        </w:tc>
        <w:tc>
          <w:tcPr>
            <w:tcW w:w="2055" w:type="dxa"/>
          </w:tcPr>
          <w:p w14:paraId="3AEA143E" w14:textId="77777777" w:rsidR="006E04A4" w:rsidRDefault="00056353" w:rsidP="00C84F80"/>
        </w:tc>
      </w:tr>
      <w:tr w:rsidR="00820EF4" w14:paraId="3AEA1443" w14:textId="77777777" w:rsidTr="00055526">
        <w:trPr>
          <w:cantSplit/>
        </w:trPr>
        <w:tc>
          <w:tcPr>
            <w:tcW w:w="567" w:type="dxa"/>
          </w:tcPr>
          <w:p w14:paraId="3AEA1440" w14:textId="77777777" w:rsidR="001D7AF0" w:rsidRDefault="0005635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AEA1441" w14:textId="77777777" w:rsidR="006E04A4" w:rsidRDefault="00056353" w:rsidP="000326E3">
            <w:r>
              <w:t>Aida Birinxhiku (S) som suppleant i miljö- och jordbruksutskottet</w:t>
            </w:r>
          </w:p>
        </w:tc>
        <w:tc>
          <w:tcPr>
            <w:tcW w:w="2055" w:type="dxa"/>
          </w:tcPr>
          <w:p w14:paraId="3AEA1442" w14:textId="77777777" w:rsidR="006E04A4" w:rsidRDefault="00056353" w:rsidP="00C84F80"/>
        </w:tc>
      </w:tr>
      <w:tr w:rsidR="00820EF4" w14:paraId="3AEA1447" w14:textId="77777777" w:rsidTr="00055526">
        <w:trPr>
          <w:cantSplit/>
        </w:trPr>
        <w:tc>
          <w:tcPr>
            <w:tcW w:w="567" w:type="dxa"/>
          </w:tcPr>
          <w:p w14:paraId="3AEA1444" w14:textId="77777777" w:rsidR="001D7AF0" w:rsidRDefault="0005635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AEA1445" w14:textId="77777777" w:rsidR="006E04A4" w:rsidRDefault="00056353" w:rsidP="000326E3">
            <w:r>
              <w:t xml:space="preserve">Karin Sundin (S) som suppleant i </w:t>
            </w:r>
            <w:r>
              <w:t>miljö- och jordbruksutskottet</w:t>
            </w:r>
          </w:p>
        </w:tc>
        <w:tc>
          <w:tcPr>
            <w:tcW w:w="2055" w:type="dxa"/>
          </w:tcPr>
          <w:p w14:paraId="3AEA1446" w14:textId="77777777" w:rsidR="006E04A4" w:rsidRDefault="00056353" w:rsidP="00C84F80"/>
        </w:tc>
      </w:tr>
      <w:tr w:rsidR="00820EF4" w14:paraId="3AEA144B" w14:textId="77777777" w:rsidTr="00055526">
        <w:trPr>
          <w:cantSplit/>
        </w:trPr>
        <w:tc>
          <w:tcPr>
            <w:tcW w:w="567" w:type="dxa"/>
          </w:tcPr>
          <w:p w14:paraId="3AEA1448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49" w14:textId="77777777" w:rsidR="006E04A4" w:rsidRDefault="00056353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AEA144A" w14:textId="77777777" w:rsidR="006E04A4" w:rsidRDefault="0005635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0EF4" w14:paraId="3AEA144F" w14:textId="77777777" w:rsidTr="00055526">
        <w:trPr>
          <w:cantSplit/>
        </w:trPr>
        <w:tc>
          <w:tcPr>
            <w:tcW w:w="567" w:type="dxa"/>
          </w:tcPr>
          <w:p w14:paraId="3AEA144C" w14:textId="77777777" w:rsidR="001D7AF0" w:rsidRDefault="0005635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AEA144D" w14:textId="77777777" w:rsidR="006E04A4" w:rsidRDefault="00056353" w:rsidP="000326E3">
            <w:r>
              <w:t>2025/26:6 Torsdagen den 2 oktober</w:t>
            </w:r>
          </w:p>
        </w:tc>
        <w:tc>
          <w:tcPr>
            <w:tcW w:w="2055" w:type="dxa"/>
          </w:tcPr>
          <w:p w14:paraId="3AEA144E" w14:textId="77777777" w:rsidR="006E04A4" w:rsidRDefault="00056353" w:rsidP="00C84F80">
            <w:r>
              <w:t>FöU</w:t>
            </w:r>
          </w:p>
        </w:tc>
      </w:tr>
      <w:tr w:rsidR="00820EF4" w14:paraId="3AEA1453" w14:textId="77777777" w:rsidTr="00055526">
        <w:trPr>
          <w:cantSplit/>
        </w:trPr>
        <w:tc>
          <w:tcPr>
            <w:tcW w:w="567" w:type="dxa"/>
          </w:tcPr>
          <w:p w14:paraId="3AEA1450" w14:textId="77777777" w:rsidR="001D7AF0" w:rsidRDefault="0005635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AEA1451" w14:textId="77777777" w:rsidR="006E04A4" w:rsidRDefault="00056353" w:rsidP="000326E3">
            <w:r>
              <w:t>2025/26:3 Tisdagen den 14 oktober</w:t>
            </w:r>
          </w:p>
        </w:tc>
        <w:tc>
          <w:tcPr>
            <w:tcW w:w="2055" w:type="dxa"/>
          </w:tcPr>
          <w:p w14:paraId="3AEA1452" w14:textId="77777777" w:rsidR="006E04A4" w:rsidRDefault="00056353" w:rsidP="00C84F80">
            <w:r>
              <w:t>TU</w:t>
            </w:r>
          </w:p>
        </w:tc>
      </w:tr>
      <w:tr w:rsidR="00820EF4" w14:paraId="3AEA1457" w14:textId="77777777" w:rsidTr="00055526">
        <w:trPr>
          <w:cantSplit/>
        </w:trPr>
        <w:tc>
          <w:tcPr>
            <w:tcW w:w="567" w:type="dxa"/>
          </w:tcPr>
          <w:p w14:paraId="3AEA1454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55" w14:textId="77777777" w:rsidR="006E04A4" w:rsidRDefault="0005635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AEA1456" w14:textId="77777777" w:rsidR="006E04A4" w:rsidRDefault="00056353" w:rsidP="00C84F80">
            <w:pPr>
              <w:keepNext/>
            </w:pPr>
          </w:p>
        </w:tc>
      </w:tr>
      <w:tr w:rsidR="00820EF4" w14:paraId="3AEA145B" w14:textId="77777777" w:rsidTr="00055526">
        <w:trPr>
          <w:cantSplit/>
        </w:trPr>
        <w:tc>
          <w:tcPr>
            <w:tcW w:w="567" w:type="dxa"/>
          </w:tcPr>
          <w:p w14:paraId="3AEA1458" w14:textId="77777777" w:rsidR="001D7AF0" w:rsidRDefault="0005635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AEA1459" w14:textId="77777777" w:rsidR="006E04A4" w:rsidRDefault="00056353" w:rsidP="000326E3">
            <w:r>
              <w:t xml:space="preserve">2025/26:58 av Anna Lasses (C) </w:t>
            </w:r>
            <w:r>
              <w:br/>
              <w:t>Somalia</w:t>
            </w:r>
          </w:p>
        </w:tc>
        <w:tc>
          <w:tcPr>
            <w:tcW w:w="2055" w:type="dxa"/>
          </w:tcPr>
          <w:p w14:paraId="3AEA145A" w14:textId="77777777" w:rsidR="006E04A4" w:rsidRDefault="00056353" w:rsidP="00C84F80"/>
        </w:tc>
      </w:tr>
      <w:tr w:rsidR="00820EF4" w14:paraId="3AEA145F" w14:textId="77777777" w:rsidTr="00055526">
        <w:trPr>
          <w:cantSplit/>
        </w:trPr>
        <w:tc>
          <w:tcPr>
            <w:tcW w:w="567" w:type="dxa"/>
          </w:tcPr>
          <w:p w14:paraId="3AEA145C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5D" w14:textId="77777777" w:rsidR="006E04A4" w:rsidRDefault="0005635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AEA145E" w14:textId="77777777" w:rsidR="006E04A4" w:rsidRDefault="0005635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0EF4" w14:paraId="3AEA1463" w14:textId="77777777" w:rsidTr="00055526">
        <w:trPr>
          <w:cantSplit/>
        </w:trPr>
        <w:tc>
          <w:tcPr>
            <w:tcW w:w="567" w:type="dxa"/>
          </w:tcPr>
          <w:p w14:paraId="3AEA1460" w14:textId="77777777" w:rsidR="001D7AF0" w:rsidRDefault="0005635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AEA1461" w14:textId="77777777" w:rsidR="006E04A4" w:rsidRDefault="00056353" w:rsidP="000326E3">
            <w:r>
              <w:t xml:space="preserve">2025/26:FPM30 Framstegen mot att uppnå målen i förordningen om inrättandet av Ukrainafaciliteten </w:t>
            </w:r>
            <w:r>
              <w:rPr>
                <w:i/>
                <w:iCs/>
              </w:rPr>
              <w:t>COM(2025) 464</w:t>
            </w:r>
          </w:p>
        </w:tc>
        <w:tc>
          <w:tcPr>
            <w:tcW w:w="2055" w:type="dxa"/>
          </w:tcPr>
          <w:p w14:paraId="3AEA1462" w14:textId="77777777" w:rsidR="006E04A4" w:rsidRDefault="00056353" w:rsidP="00C84F80">
            <w:r>
              <w:t>UU</w:t>
            </w:r>
          </w:p>
        </w:tc>
      </w:tr>
      <w:tr w:rsidR="00820EF4" w14:paraId="3AEA1467" w14:textId="77777777" w:rsidTr="00055526">
        <w:trPr>
          <w:cantSplit/>
        </w:trPr>
        <w:tc>
          <w:tcPr>
            <w:tcW w:w="567" w:type="dxa"/>
          </w:tcPr>
          <w:p w14:paraId="3AEA1464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65" w14:textId="77777777" w:rsidR="006E04A4" w:rsidRDefault="00056353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3AEA1466" w14:textId="77777777" w:rsidR="006E04A4" w:rsidRDefault="00056353" w:rsidP="00C84F80">
            <w:pPr>
              <w:keepNext/>
            </w:pPr>
          </w:p>
        </w:tc>
      </w:tr>
      <w:tr w:rsidR="00820EF4" w14:paraId="3AEA146B" w14:textId="77777777" w:rsidTr="00055526">
        <w:trPr>
          <w:cantSplit/>
        </w:trPr>
        <w:tc>
          <w:tcPr>
            <w:tcW w:w="567" w:type="dxa"/>
          </w:tcPr>
          <w:p w14:paraId="3AEA1468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69" w14:textId="77777777" w:rsidR="006E04A4" w:rsidRDefault="00056353" w:rsidP="000326E3">
            <w:pPr>
              <w:pStyle w:val="renderubrik"/>
            </w:pPr>
            <w:r>
              <w:t>Äldre- och socialförsäkringsminister Anna Tenje (M)</w:t>
            </w:r>
          </w:p>
        </w:tc>
        <w:tc>
          <w:tcPr>
            <w:tcW w:w="2055" w:type="dxa"/>
          </w:tcPr>
          <w:p w14:paraId="3AEA146A" w14:textId="77777777" w:rsidR="006E04A4" w:rsidRDefault="00056353" w:rsidP="00C84F80">
            <w:pPr>
              <w:keepNext/>
            </w:pPr>
          </w:p>
        </w:tc>
      </w:tr>
      <w:tr w:rsidR="00820EF4" w14:paraId="3AEA146F" w14:textId="77777777" w:rsidTr="00055526">
        <w:trPr>
          <w:cantSplit/>
        </w:trPr>
        <w:tc>
          <w:tcPr>
            <w:tcW w:w="567" w:type="dxa"/>
          </w:tcPr>
          <w:p w14:paraId="3AEA146C" w14:textId="77777777" w:rsidR="001D7AF0" w:rsidRDefault="0005635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AEA146D" w14:textId="77777777" w:rsidR="006E04A4" w:rsidRDefault="00056353" w:rsidP="000326E3">
            <w:r>
              <w:t>2025/26:17 av Lena Johansson (S)</w:t>
            </w:r>
            <w:r>
              <w:br/>
              <w:t>Handläggningstider för sjukpenning</w:t>
            </w:r>
          </w:p>
        </w:tc>
        <w:tc>
          <w:tcPr>
            <w:tcW w:w="2055" w:type="dxa"/>
          </w:tcPr>
          <w:p w14:paraId="3AEA146E" w14:textId="77777777" w:rsidR="006E04A4" w:rsidRDefault="00056353" w:rsidP="00C84F80"/>
        </w:tc>
      </w:tr>
      <w:tr w:rsidR="00820EF4" w14:paraId="3AEA1473" w14:textId="77777777" w:rsidTr="00055526">
        <w:trPr>
          <w:cantSplit/>
        </w:trPr>
        <w:tc>
          <w:tcPr>
            <w:tcW w:w="567" w:type="dxa"/>
          </w:tcPr>
          <w:p w14:paraId="3AEA1470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71" w14:textId="77777777" w:rsidR="006E04A4" w:rsidRDefault="00056353" w:rsidP="000326E3">
            <w:pPr>
              <w:pStyle w:val="renderubrik"/>
            </w:pPr>
            <w:r>
              <w:t>Migrationsminister Johan Forssell (M)</w:t>
            </w:r>
          </w:p>
        </w:tc>
        <w:tc>
          <w:tcPr>
            <w:tcW w:w="2055" w:type="dxa"/>
          </w:tcPr>
          <w:p w14:paraId="3AEA1472" w14:textId="77777777" w:rsidR="006E04A4" w:rsidRDefault="00056353" w:rsidP="00C84F80">
            <w:pPr>
              <w:keepNext/>
            </w:pPr>
          </w:p>
        </w:tc>
      </w:tr>
      <w:tr w:rsidR="00820EF4" w14:paraId="3AEA1477" w14:textId="77777777" w:rsidTr="00055526">
        <w:trPr>
          <w:cantSplit/>
        </w:trPr>
        <w:tc>
          <w:tcPr>
            <w:tcW w:w="567" w:type="dxa"/>
          </w:tcPr>
          <w:p w14:paraId="3AEA1474" w14:textId="77777777" w:rsidR="001D7AF0" w:rsidRDefault="0005635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AEA1475" w14:textId="77777777" w:rsidR="006E04A4" w:rsidRDefault="00056353" w:rsidP="000326E3">
            <w:r>
              <w:t>2025/26:37 av Richard Jomshof (SD)</w:t>
            </w:r>
            <w:r>
              <w:br/>
              <w:t xml:space="preserve">Imamer med extrema </w:t>
            </w:r>
            <w:r>
              <w:t>åsikter</w:t>
            </w:r>
          </w:p>
        </w:tc>
        <w:tc>
          <w:tcPr>
            <w:tcW w:w="2055" w:type="dxa"/>
          </w:tcPr>
          <w:p w14:paraId="3AEA1476" w14:textId="77777777" w:rsidR="006E04A4" w:rsidRDefault="00056353" w:rsidP="00C84F80"/>
        </w:tc>
      </w:tr>
      <w:tr w:rsidR="00820EF4" w14:paraId="3AEA147B" w14:textId="77777777" w:rsidTr="00055526">
        <w:trPr>
          <w:cantSplit/>
        </w:trPr>
        <w:tc>
          <w:tcPr>
            <w:tcW w:w="567" w:type="dxa"/>
          </w:tcPr>
          <w:p w14:paraId="3AEA1478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79" w14:textId="77777777" w:rsidR="006E04A4" w:rsidRDefault="00056353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3AEA147A" w14:textId="77777777" w:rsidR="006E04A4" w:rsidRDefault="00056353" w:rsidP="00C84F80">
            <w:pPr>
              <w:keepNext/>
            </w:pPr>
          </w:p>
        </w:tc>
      </w:tr>
      <w:tr w:rsidR="00820EF4" w14:paraId="3AEA147F" w14:textId="77777777" w:rsidTr="00055526">
        <w:trPr>
          <w:cantSplit/>
        </w:trPr>
        <w:tc>
          <w:tcPr>
            <w:tcW w:w="567" w:type="dxa"/>
          </w:tcPr>
          <w:p w14:paraId="3AEA147C" w14:textId="77777777" w:rsidR="001D7AF0" w:rsidRDefault="0005635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AEA147D" w14:textId="77777777" w:rsidR="006E04A4" w:rsidRDefault="00056353" w:rsidP="000326E3">
            <w:r>
              <w:t>2025/26:40 av Runar Filper (SD)</w:t>
            </w:r>
            <w:r>
              <w:br/>
              <w:t>Skydd för det skogsfinska kultur- och odlingslandskapet</w:t>
            </w:r>
          </w:p>
        </w:tc>
        <w:tc>
          <w:tcPr>
            <w:tcW w:w="2055" w:type="dxa"/>
          </w:tcPr>
          <w:p w14:paraId="3AEA147E" w14:textId="77777777" w:rsidR="006E04A4" w:rsidRDefault="00056353" w:rsidP="00C84F80"/>
        </w:tc>
      </w:tr>
      <w:tr w:rsidR="00820EF4" w14:paraId="3AEA1483" w14:textId="77777777" w:rsidTr="00055526">
        <w:trPr>
          <w:cantSplit/>
        </w:trPr>
        <w:tc>
          <w:tcPr>
            <w:tcW w:w="567" w:type="dxa"/>
          </w:tcPr>
          <w:p w14:paraId="3AEA1480" w14:textId="77777777" w:rsidR="001D7AF0" w:rsidRDefault="0005635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AEA1481" w14:textId="77777777" w:rsidR="006E04A4" w:rsidRDefault="00056353" w:rsidP="000326E3">
            <w:r>
              <w:t>2025/26:49 av Runar Filper (SD)</w:t>
            </w:r>
            <w:r>
              <w:br/>
              <w:t>Finnskogen som världsarv</w:t>
            </w:r>
          </w:p>
        </w:tc>
        <w:tc>
          <w:tcPr>
            <w:tcW w:w="2055" w:type="dxa"/>
          </w:tcPr>
          <w:p w14:paraId="3AEA1482" w14:textId="77777777" w:rsidR="006E04A4" w:rsidRDefault="00056353" w:rsidP="00C84F80"/>
        </w:tc>
      </w:tr>
      <w:tr w:rsidR="00820EF4" w14:paraId="3AEA1487" w14:textId="77777777" w:rsidTr="00055526">
        <w:trPr>
          <w:cantSplit/>
        </w:trPr>
        <w:tc>
          <w:tcPr>
            <w:tcW w:w="567" w:type="dxa"/>
          </w:tcPr>
          <w:p w14:paraId="3AEA1484" w14:textId="77777777" w:rsidR="001D7AF0" w:rsidRDefault="00056353" w:rsidP="00C84F80">
            <w:pPr>
              <w:keepNext/>
            </w:pPr>
          </w:p>
        </w:tc>
        <w:tc>
          <w:tcPr>
            <w:tcW w:w="6663" w:type="dxa"/>
          </w:tcPr>
          <w:p w14:paraId="3AEA1485" w14:textId="77777777" w:rsidR="006E04A4" w:rsidRDefault="00056353" w:rsidP="000326E3">
            <w:pPr>
              <w:pStyle w:val="renderubrik"/>
            </w:pPr>
            <w:r>
              <w:t xml:space="preserve">Utbildnings- och </w:t>
            </w:r>
            <w:r>
              <w:t>integrationsminister Simona Mohamsson (L)</w:t>
            </w:r>
          </w:p>
        </w:tc>
        <w:tc>
          <w:tcPr>
            <w:tcW w:w="2055" w:type="dxa"/>
          </w:tcPr>
          <w:p w14:paraId="3AEA1486" w14:textId="77777777" w:rsidR="006E04A4" w:rsidRDefault="00056353" w:rsidP="00C84F80">
            <w:pPr>
              <w:keepNext/>
            </w:pPr>
          </w:p>
        </w:tc>
      </w:tr>
      <w:tr w:rsidR="00820EF4" w14:paraId="3AEA148B" w14:textId="77777777" w:rsidTr="00055526">
        <w:trPr>
          <w:cantSplit/>
        </w:trPr>
        <w:tc>
          <w:tcPr>
            <w:tcW w:w="567" w:type="dxa"/>
          </w:tcPr>
          <w:p w14:paraId="3AEA1488" w14:textId="77777777" w:rsidR="001D7AF0" w:rsidRDefault="0005635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AEA1489" w14:textId="77777777" w:rsidR="006E04A4" w:rsidRDefault="00056353" w:rsidP="000326E3">
            <w:r>
              <w:t>2025/26:25 av Sara Gille (SD)</w:t>
            </w:r>
            <w:r>
              <w:br/>
              <w:t>Hedersnormer och religiösa påbud i skolan</w:t>
            </w:r>
          </w:p>
        </w:tc>
        <w:tc>
          <w:tcPr>
            <w:tcW w:w="2055" w:type="dxa"/>
          </w:tcPr>
          <w:p w14:paraId="3AEA148A" w14:textId="77777777" w:rsidR="006E04A4" w:rsidRDefault="00056353" w:rsidP="00C84F80"/>
        </w:tc>
      </w:tr>
      <w:tr w:rsidR="00820EF4" w14:paraId="3AEA148F" w14:textId="77777777" w:rsidTr="00055526">
        <w:trPr>
          <w:cantSplit/>
        </w:trPr>
        <w:tc>
          <w:tcPr>
            <w:tcW w:w="567" w:type="dxa"/>
          </w:tcPr>
          <w:p w14:paraId="3AEA148C" w14:textId="77777777" w:rsidR="001D7AF0" w:rsidRDefault="0005635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AEA148D" w14:textId="77777777" w:rsidR="006E04A4" w:rsidRDefault="00056353" w:rsidP="000326E3">
            <w:r>
              <w:t>2025/26:53 av Anna Wallentheim (S)</w:t>
            </w:r>
            <w:r>
              <w:br/>
              <w:t>Vinster i välfärden</w:t>
            </w:r>
          </w:p>
        </w:tc>
        <w:tc>
          <w:tcPr>
            <w:tcW w:w="2055" w:type="dxa"/>
          </w:tcPr>
          <w:p w14:paraId="3AEA148E" w14:textId="77777777" w:rsidR="006E04A4" w:rsidRDefault="00056353" w:rsidP="00C84F80"/>
        </w:tc>
      </w:tr>
      <w:tr w:rsidR="00820EF4" w14:paraId="3AEA1493" w14:textId="77777777" w:rsidTr="00055526">
        <w:trPr>
          <w:cantSplit/>
        </w:trPr>
        <w:tc>
          <w:tcPr>
            <w:tcW w:w="567" w:type="dxa"/>
          </w:tcPr>
          <w:p w14:paraId="3AEA1490" w14:textId="77777777" w:rsidR="001D7AF0" w:rsidRDefault="00056353" w:rsidP="00C84F80">
            <w:pPr>
              <w:pStyle w:val="FlistaNrRubriknr"/>
            </w:pPr>
            <w:r>
              <w:t>25</w:t>
            </w:r>
          </w:p>
        </w:tc>
        <w:tc>
          <w:tcPr>
            <w:tcW w:w="6663" w:type="dxa"/>
          </w:tcPr>
          <w:p w14:paraId="3AEA1491" w14:textId="77777777" w:rsidR="006E04A4" w:rsidRDefault="00056353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3AEA1492" w14:textId="77777777" w:rsidR="006E04A4" w:rsidRDefault="00056353" w:rsidP="00C84F80"/>
        </w:tc>
      </w:tr>
    </w:tbl>
    <w:p w14:paraId="3AEA1494" w14:textId="77777777" w:rsidR="00517888" w:rsidRPr="00F221DA" w:rsidRDefault="00056353" w:rsidP="00137840">
      <w:pPr>
        <w:pStyle w:val="Blankrad"/>
      </w:pPr>
      <w:r>
        <w:t xml:space="preserve">     </w:t>
      </w:r>
    </w:p>
    <w:p w14:paraId="3AEA1495" w14:textId="77777777" w:rsidR="00121B42" w:rsidRDefault="00056353" w:rsidP="00121B42">
      <w:pPr>
        <w:pStyle w:val="Blankrad"/>
      </w:pPr>
      <w:r>
        <w:t xml:space="preserve">     </w:t>
      </w:r>
    </w:p>
    <w:p w14:paraId="3AEA1496" w14:textId="77777777" w:rsidR="006E04A4" w:rsidRPr="00F221DA" w:rsidRDefault="0005635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0EF4" w14:paraId="3AEA1499" w14:textId="77777777" w:rsidTr="00D774A8">
        <w:tc>
          <w:tcPr>
            <w:tcW w:w="567" w:type="dxa"/>
          </w:tcPr>
          <w:p w14:paraId="3AEA1497" w14:textId="77777777" w:rsidR="00D774A8" w:rsidRDefault="00056353">
            <w:pPr>
              <w:pStyle w:val="IngenText"/>
            </w:pPr>
          </w:p>
        </w:tc>
        <w:tc>
          <w:tcPr>
            <w:tcW w:w="8718" w:type="dxa"/>
          </w:tcPr>
          <w:p w14:paraId="3AEA1498" w14:textId="77777777" w:rsidR="00D774A8" w:rsidRDefault="0005635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AEA149A" w14:textId="77777777" w:rsidR="006E04A4" w:rsidRPr="00852BA1" w:rsidRDefault="0005635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14AC" w14:textId="77777777" w:rsidR="00000000" w:rsidRDefault="00056353">
      <w:pPr>
        <w:spacing w:line="240" w:lineRule="auto"/>
      </w:pPr>
      <w:r>
        <w:separator/>
      </w:r>
    </w:p>
  </w:endnote>
  <w:endnote w:type="continuationSeparator" w:id="0">
    <w:p w14:paraId="3AEA14AE" w14:textId="77777777" w:rsidR="00000000" w:rsidRDefault="00056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A0" w14:textId="77777777" w:rsidR="00BE217A" w:rsidRDefault="000563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A1" w14:textId="77777777" w:rsidR="00D73249" w:rsidRDefault="000563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AEA14A2" w14:textId="77777777" w:rsidR="00D73249" w:rsidRDefault="000563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A6" w14:textId="77777777" w:rsidR="00D73249" w:rsidRDefault="0005635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AEA14A7" w14:textId="77777777" w:rsidR="00D73249" w:rsidRDefault="00056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14A8" w14:textId="77777777" w:rsidR="00000000" w:rsidRDefault="00056353">
      <w:pPr>
        <w:spacing w:line="240" w:lineRule="auto"/>
      </w:pPr>
      <w:r>
        <w:separator/>
      </w:r>
    </w:p>
  </w:footnote>
  <w:footnote w:type="continuationSeparator" w:id="0">
    <w:p w14:paraId="3AEA14AA" w14:textId="77777777" w:rsidR="00000000" w:rsidRDefault="00056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9B" w14:textId="77777777" w:rsidR="00BE217A" w:rsidRDefault="000563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9C" w14:textId="77777777" w:rsidR="00D73249" w:rsidRDefault="0005635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16 oktober 2025</w:t>
    </w:r>
    <w:r>
      <w:fldChar w:fldCharType="end"/>
    </w:r>
  </w:p>
  <w:p w14:paraId="3AEA149D" w14:textId="77777777" w:rsidR="00D73249" w:rsidRDefault="0005635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EA149E" w14:textId="77777777" w:rsidR="00D73249" w:rsidRDefault="00056353"/>
  <w:p w14:paraId="3AEA149F" w14:textId="77777777" w:rsidR="00D73249" w:rsidRDefault="000563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4A3" w14:textId="77777777" w:rsidR="00D73249" w:rsidRDefault="000563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AEA14A8" wp14:editId="3AEA14A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A14A4" w14:textId="77777777" w:rsidR="00D73249" w:rsidRDefault="00056353" w:rsidP="00BE217A">
    <w:pPr>
      <w:pStyle w:val="Dokumentrubrik"/>
      <w:spacing w:after="360"/>
    </w:pPr>
    <w:r>
      <w:t>Föredragningslista</w:t>
    </w:r>
  </w:p>
  <w:p w14:paraId="3AEA14A5" w14:textId="77777777" w:rsidR="00D73249" w:rsidRDefault="000563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C26EC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E4AD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C6FC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280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C3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487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F2D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8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203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0EF4"/>
    <w:rsid w:val="00056353"/>
    <w:rsid w:val="0082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13F1"/>
  <w15:docId w15:val="{80F0A2E8-B1D5-4BA8-AC31-1731564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2025-10-16</SAFIR_Sammantradesdatum_Doc>
    <SAFIR_SammantradeID xmlns="C07A1A6C-0B19-41D9-BDF8-F523BA3921EB">2f501858-6a33-43cb-b51d-729da4b08fb3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8B47FBC0-6C14-41E0-AF6D-8C7EC986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325</Words>
  <Characters>2061</Characters>
  <Application>Microsoft Office Word</Application>
  <DocSecurity>0</DocSecurity>
  <Lines>158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2025-10-15T13:20:00Z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16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