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14E80" w:rsidR="00C57C2E" w:rsidP="00C57C2E" w:rsidRDefault="00C57C2E" w14:paraId="634A262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8D242F9B9834C2F92E9318D15AE5D21"/>
        </w:placeholder>
        <w15:appearance w15:val="hidden"/>
        <w:text/>
      </w:sdtPr>
      <w:sdtEndPr/>
      <w:sdtContent>
        <w:p w:rsidRPr="00A14E80" w:rsidR="00AF30DD" w:rsidP="00CC4C93" w:rsidRDefault="00AF30DD" w14:paraId="634A2624" w14:textId="77777777">
          <w:pPr>
            <w:pStyle w:val="Rubrik1"/>
          </w:pPr>
          <w:r w:rsidRPr="00A14E80">
            <w:t>Förslag till riksdagsbeslut</w:t>
          </w:r>
        </w:p>
      </w:sdtContent>
    </w:sdt>
    <w:sdt>
      <w:sdtPr>
        <w:alias w:val="Förslag 1"/>
        <w:tag w:val="d25a452a-189a-4d11-9ca8-4e2e2d072adc"/>
        <w:id w:val="-1852404420"/>
        <w:lock w:val="sdtLocked"/>
      </w:sdtPr>
      <w:sdtEndPr/>
      <w:sdtContent>
        <w:p w:rsidR="00386242" w:rsidRDefault="00866401" w14:paraId="634A2625" w14:textId="032521D4">
          <w:pPr>
            <w:pStyle w:val="Frslagstext"/>
          </w:pPr>
          <w:r>
            <w:t>Riksdagen tillkännager för regeringen som sin mening vad som anförs i motionen om att lagstadga om alkolås i rattfylleridömdas fordon vid upprepade överträdelser.</w:t>
          </w:r>
        </w:p>
      </w:sdtContent>
    </w:sdt>
    <w:p w:rsidRPr="00A14E80" w:rsidR="00AF30DD" w:rsidP="00AF30DD" w:rsidRDefault="000156D9" w14:paraId="634A2626" w14:textId="77777777">
      <w:pPr>
        <w:pStyle w:val="Rubrik1"/>
      </w:pPr>
      <w:bookmarkStart w:name="MotionsStart" w:id="0"/>
      <w:bookmarkEnd w:id="0"/>
      <w:r w:rsidRPr="00A14E80">
        <w:t>Motivering</w:t>
      </w:r>
    </w:p>
    <w:p w:rsidRPr="00A14E80" w:rsidR="00B22BCE" w:rsidP="00B22BCE" w:rsidRDefault="00B22BCE" w14:paraId="634A2627" w14:textId="77777777">
      <w:pPr>
        <w:pStyle w:val="Normalutanindragellerluft"/>
      </w:pPr>
      <w:r w:rsidRPr="00A14E80">
        <w:t xml:space="preserve">Idag ser vi en utveckling där många som döms för rattfylleri och får körkortet återkallat fortsätter köra under berusning, både med och utan giltigt körkort. Detta utgör en stor risk i trafiken. Enligt MHF görs cirka 12 600 resor med rattonyktra förare på våra vägar varje dag och cirka 75 personer mister årligen livet på grund av rattonykterhet. </w:t>
      </w:r>
    </w:p>
    <w:p w:rsidRPr="00A14E80" w:rsidR="00B22BCE" w:rsidP="00B22BCE" w:rsidRDefault="00B22BCE" w14:paraId="634A2628" w14:textId="77777777">
      <w:pPr>
        <w:pStyle w:val="Normalutanindragellerluft"/>
      </w:pPr>
    </w:p>
    <w:p w:rsidRPr="00A14E80" w:rsidR="00AF30DD" w:rsidP="00B22BCE" w:rsidRDefault="00B22BCE" w14:paraId="634A2629" w14:textId="77777777">
      <w:pPr>
        <w:pStyle w:val="Normalutanindragellerluft"/>
      </w:pPr>
      <w:bookmarkStart w:name="_GoBack" w:id="1"/>
      <w:bookmarkEnd w:id="1"/>
      <w:r w:rsidRPr="00A14E80">
        <w:t>För att komma åt rattonykterheten ordentligt och förhindra återfall föreslås därför för riksdagen att alkolås kan monteras in i rattfylleridömdas fordon om återfallsrisken bedöms vara stor. På så vis kan återfallsrisken begränsas genom att det blir svårare att återfalla i brott. Detta utgör, tillsammans med missbruksvård, en heltäckande åtgärd för att i det längsta förhindra återfall i brottsmönstret, vilket leder till att antalet resor med rattonyktra förare minskar.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7948EBE39F48129AF2B94F5AEB10C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6446CA" w:rsidRDefault="006446CA" w14:paraId="634A262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4AF0" w:rsidRDefault="00984AF0" w14:paraId="634A262E" w14:textId="77777777"/>
    <w:sectPr w:rsidR="00984AF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A2630" w14:textId="77777777" w:rsidR="00B22BCE" w:rsidRDefault="00B22BCE" w:rsidP="000C1CAD">
      <w:pPr>
        <w:spacing w:line="240" w:lineRule="auto"/>
      </w:pPr>
      <w:r>
        <w:separator/>
      </w:r>
    </w:p>
  </w:endnote>
  <w:endnote w:type="continuationSeparator" w:id="0">
    <w:p w14:paraId="634A2631" w14:textId="77777777" w:rsidR="00B22BCE" w:rsidRDefault="00B22B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263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22B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263C" w14:textId="77777777" w:rsidR="00B35E8F" w:rsidRDefault="00B35E8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A262E" w14:textId="77777777" w:rsidR="00B22BCE" w:rsidRDefault="00B22BCE" w:rsidP="000C1CAD">
      <w:pPr>
        <w:spacing w:line="240" w:lineRule="auto"/>
      </w:pPr>
      <w:r>
        <w:separator/>
      </w:r>
    </w:p>
  </w:footnote>
  <w:footnote w:type="continuationSeparator" w:id="0">
    <w:p w14:paraId="634A262F" w14:textId="77777777" w:rsidR="00B22BCE" w:rsidRDefault="00B22B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34A263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E7F69" w14:paraId="634A263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661</w:t>
        </w:r>
      </w:sdtContent>
    </w:sdt>
  </w:p>
  <w:p w:rsidR="00467151" w:rsidP="00283E0F" w:rsidRDefault="002E7F69" w14:paraId="634A263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Said Abdu (FP)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B22BCE" w14:paraId="634A263A" w14:textId="77777777">
        <w:pPr>
          <w:pStyle w:val="FSHRub2"/>
        </w:pPr>
        <w:r>
          <w:t>Lagstadga om alkolås i rattfylleridömdas fordon vid upprepade överträdelser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34A26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F7F7116-AB70-4663-9A71-FB20ADB69225}"/>
  </w:docVars>
  <w:rsids>
    <w:rsidRoot w:val="00B22BC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7F69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242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7EB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6CA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66401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4AF0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4E80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2BCE"/>
    <w:rsid w:val="00B26797"/>
    <w:rsid w:val="00B27E2E"/>
    <w:rsid w:val="00B30BC9"/>
    <w:rsid w:val="00B30ED2"/>
    <w:rsid w:val="00B328E0"/>
    <w:rsid w:val="00B35E8F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781B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A2623"/>
  <w15:chartTrackingRefBased/>
  <w15:docId w15:val="{E1DF1B27-3EDC-4700-A3EC-C4BB4DF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D242F9B9834C2F92E9318D15AE5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F8923-262D-4F46-B76B-D1A259F226BA}"/>
      </w:docPartPr>
      <w:docPartBody>
        <w:p w:rsidR="00512861" w:rsidRDefault="00512861">
          <w:pPr>
            <w:pStyle w:val="C8D242F9B9834C2F92E9318D15AE5D2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7948EBE39F48129AF2B94F5AEB1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5816F-C177-4342-9425-AF00B6BE88F8}"/>
      </w:docPartPr>
      <w:docPartBody>
        <w:p w:rsidR="00512861" w:rsidRDefault="00512861">
          <w:pPr>
            <w:pStyle w:val="527948EBE39F48129AF2B94F5AEB10C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61"/>
    <w:rsid w:val="005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8D242F9B9834C2F92E9318D15AE5D21">
    <w:name w:val="C8D242F9B9834C2F92E9318D15AE5D21"/>
  </w:style>
  <w:style w:type="paragraph" w:customStyle="1" w:styleId="A87490B3F3BF436FB8B303DED3D5FFC2">
    <w:name w:val="A87490B3F3BF436FB8B303DED3D5FFC2"/>
  </w:style>
  <w:style w:type="paragraph" w:customStyle="1" w:styleId="527948EBE39F48129AF2B94F5AEB10CC">
    <w:name w:val="527948EBE39F48129AF2B94F5AEB1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678</RubrikLookup>
    <MotionGuid xmlns="00d11361-0b92-4bae-a181-288d6a55b763">183fc525-f8fc-48b7-a2c6-501f3927e99d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34B2C-E0BF-429B-83A3-20AA94BEB871}"/>
</file>

<file path=customXml/itemProps2.xml><?xml version="1.0" encoding="utf-8"?>
<ds:datastoreItem xmlns:ds="http://schemas.openxmlformats.org/officeDocument/2006/customXml" ds:itemID="{68B54321-66F8-4C70-80E3-A96B73A572AB}"/>
</file>

<file path=customXml/itemProps3.xml><?xml version="1.0" encoding="utf-8"?>
<ds:datastoreItem xmlns:ds="http://schemas.openxmlformats.org/officeDocument/2006/customXml" ds:itemID="{622A4133-5DA1-4ACF-878D-91B7090ECD90}"/>
</file>

<file path=customXml/itemProps4.xml><?xml version="1.0" encoding="utf-8"?>
<ds:datastoreItem xmlns:ds="http://schemas.openxmlformats.org/officeDocument/2006/customXml" ds:itemID="{36C840DE-9F86-4F03-8D01-EBB7BDAC016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159</Words>
  <Characters>893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201415FP9121 Lagstadga om alkolås i rattfylleridömdas fordon vid upprepade överträdelser</vt:lpstr>
      <vt:lpstr/>
    </vt:vector>
  </TitlesOfParts>
  <Company>Riksdagen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201415FP9121 Lagstadga om alkolås i rattfylleridömdas fordon vid upprepade överträdelser</dc:title>
  <dc:subject/>
  <dc:creator>It-avdelningen</dc:creator>
  <cp:keywords/>
  <dc:description/>
  <cp:lastModifiedBy>Anders Norin</cp:lastModifiedBy>
  <cp:revision>7</cp:revision>
  <cp:lastPrinted>2014-11-06T12:36:00Z</cp:lastPrinted>
  <dcterms:created xsi:type="dcterms:W3CDTF">2014-10-27T10:34:00Z</dcterms:created>
  <dcterms:modified xsi:type="dcterms:W3CDTF">2014-11-07T03:47:00Z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*D33FCD5C24B29*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http://filur.riksdagen.se/drop/DropOffLibrary/D33FCD5C24B29.docx</vt:lpwstr>
  </property>
</Properties>
</file>