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8A42CDE37044D04BFEA13993E53FC23"/>
        </w:placeholder>
        <w:text/>
      </w:sdtPr>
      <w:sdtEndPr/>
      <w:sdtContent>
        <w:p w:rsidRPr="009B062B" w:rsidR="00AF30DD" w:rsidP="000F35A0" w:rsidRDefault="00AF30DD" w14:paraId="6BD725C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05a958a-3ede-4d8a-bc37-434c0e00604b"/>
        <w:id w:val="-1115370161"/>
        <w:lock w:val="sdtLocked"/>
      </w:sdtPr>
      <w:sdtEndPr/>
      <w:sdtContent>
        <w:p w:rsidR="00792443" w:rsidRDefault="009152FA" w14:paraId="6BD725CB" w14:textId="6576B30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kost och matvanor blir ett obligatoriskt inslag under utbildningen till förskollärare och fritidsledare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22362AE0C744D0A2C4EAE5D0967052"/>
        </w:placeholder>
        <w:text/>
      </w:sdtPr>
      <w:sdtEndPr/>
      <w:sdtContent>
        <w:p w:rsidRPr="009B062B" w:rsidR="006D79C9" w:rsidP="00333E95" w:rsidRDefault="006D79C9" w14:paraId="6BD725CC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9A569F" w14:paraId="6BD725CD" w14:textId="4498BD39">
      <w:pPr>
        <w:pStyle w:val="Normalutanindragellerluft"/>
      </w:pPr>
      <w:r>
        <w:t>Barnomsorg</w:t>
      </w:r>
      <w:r w:rsidR="007A3BF9">
        <w:t>en</w:t>
      </w:r>
      <w:r>
        <w:t>, förskolan och skolan är en viktig resurs för lärandet om hälsosamma matvanor</w:t>
      </w:r>
      <w:r w:rsidR="000E5AD8">
        <w:t>,</w:t>
      </w:r>
      <w:r>
        <w:t xml:space="preserve"> och grunden bör läggas i tidig ålder. Förskolebarnen i Sverige får ca 70 procent av sitt kaloriintag på förskolan och majoriteten av fetm</w:t>
      </w:r>
      <w:r w:rsidR="00D5382E">
        <w:t>a</w:t>
      </w:r>
      <w:r>
        <w:t xml:space="preserve"> hos barn utvecklas just under </w:t>
      </w:r>
      <w:proofErr w:type="spellStart"/>
      <w:r>
        <w:t>förskol</w:t>
      </w:r>
      <w:r w:rsidR="0029223E">
        <w:t>et</w:t>
      </w:r>
      <w:r>
        <w:t>iden</w:t>
      </w:r>
      <w:proofErr w:type="spellEnd"/>
      <w:r>
        <w:t>. Många av våra beteenden grundläggs de första åren</w:t>
      </w:r>
      <w:r w:rsidR="000E5AD8">
        <w:t>,</w:t>
      </w:r>
      <w:r>
        <w:t xml:space="preserve"> så här blir förskolan en viktig part. Självklart bär vårdnadshavaren största ansvaret för sitt barns hälsa, det får vi aldrig tumma på, men vi behöver se fler a</w:t>
      </w:r>
      <w:r w:rsidR="00D5382E">
        <w:t>r</w:t>
      </w:r>
      <w:r>
        <w:t>enor i samhället aktivt</w:t>
      </w:r>
      <w:r w:rsidR="00D5382E">
        <w:t xml:space="preserve"> arbeta med att främja hälsosamma matvanor. I utbildningen till förskol</w:t>
      </w:r>
      <w:r w:rsidR="006D7CAA">
        <w:t>lärare</w:t>
      </w:r>
      <w:r w:rsidR="00D5382E">
        <w:t xml:space="preserve"> och fritidsledare bör kost och matvanor vara ett obligatoriskt inslag</w:t>
      </w:r>
      <w:r w:rsidR="007A3BF9">
        <w:t>,</w:t>
      </w:r>
      <w:r w:rsidR="004644D6">
        <w:t xml:space="preserve"> så ser det tyvärr inte ut i</w:t>
      </w:r>
      <w:r w:rsidR="000E5AD8">
        <w:t xml:space="preserve"> </w:t>
      </w:r>
      <w:r w:rsidR="004644D6">
        <w:t>dag.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859017144424382BECFF30DAF3A2B0D"/>
        </w:placeholder>
      </w:sdtPr>
      <w:sdtEndPr>
        <w:rPr>
          <w:i w:val="0"/>
          <w:noProof w:val="0"/>
        </w:rPr>
      </w:sdtEndPr>
      <w:sdtContent>
        <w:p w:rsidR="000F35A0" w:rsidP="000F35A0" w:rsidRDefault="000F35A0" w14:paraId="6BD725CF" w14:textId="77777777"/>
        <w:p w:rsidRPr="008E0FE2" w:rsidR="004801AC" w:rsidP="000F35A0" w:rsidRDefault="004F463D" w14:paraId="6BD725D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C54D1" w:rsidRDefault="002C54D1" w14:paraId="6BD725D4" w14:textId="77777777"/>
    <w:sectPr w:rsidR="002C54D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725D6" w14:textId="77777777" w:rsidR="008E0C86" w:rsidRDefault="008E0C86" w:rsidP="000C1CAD">
      <w:pPr>
        <w:spacing w:line="240" w:lineRule="auto"/>
      </w:pPr>
      <w:r>
        <w:separator/>
      </w:r>
    </w:p>
  </w:endnote>
  <w:endnote w:type="continuationSeparator" w:id="0">
    <w:p w14:paraId="6BD725D7" w14:textId="77777777" w:rsidR="008E0C86" w:rsidRDefault="008E0C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25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25D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25E5" w14:textId="77777777" w:rsidR="00262EA3" w:rsidRPr="000F35A0" w:rsidRDefault="00262EA3" w:rsidP="000F35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725D4" w14:textId="77777777" w:rsidR="008E0C86" w:rsidRDefault="008E0C86" w:rsidP="000C1CAD">
      <w:pPr>
        <w:spacing w:line="240" w:lineRule="auto"/>
      </w:pPr>
      <w:r>
        <w:separator/>
      </w:r>
    </w:p>
  </w:footnote>
  <w:footnote w:type="continuationSeparator" w:id="0">
    <w:p w14:paraId="6BD725D5" w14:textId="77777777" w:rsidR="008E0C86" w:rsidRDefault="008E0C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BD725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D725E7" wp14:anchorId="6BD725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F463D" w14:paraId="6BD725E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6CB4A423ED24044B215A9B2DF39C23C"/>
                              </w:placeholder>
                              <w:text/>
                            </w:sdtPr>
                            <w:sdtEndPr/>
                            <w:sdtContent>
                              <w:r w:rsidR="003543C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16BB63A3E9441F787D90C4F10BD4802"/>
                              </w:placeholder>
                              <w:text/>
                            </w:sdtPr>
                            <w:sdtEndPr/>
                            <w:sdtContent>
                              <w:r w:rsidR="00846FF1">
                                <w:t>1624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D725E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F463D" w14:paraId="6BD725E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6CB4A423ED24044B215A9B2DF39C23C"/>
                        </w:placeholder>
                        <w:text/>
                      </w:sdtPr>
                      <w:sdtEndPr/>
                      <w:sdtContent>
                        <w:r w:rsidR="003543C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16BB63A3E9441F787D90C4F10BD4802"/>
                        </w:placeholder>
                        <w:text/>
                      </w:sdtPr>
                      <w:sdtEndPr/>
                      <w:sdtContent>
                        <w:r w:rsidR="00846FF1">
                          <w:t>1624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BD725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BD725DA" w14:textId="77777777">
    <w:pPr>
      <w:jc w:val="right"/>
    </w:pPr>
  </w:p>
  <w:p w:rsidR="00262EA3" w:rsidP="00776B74" w:rsidRDefault="00262EA3" w14:paraId="6BD725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F463D" w14:paraId="6BD725D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D725E9" wp14:anchorId="6BD725E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F463D" w14:paraId="6BD725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543C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46FF1">
          <w:t>1624</w:t>
        </w:r>
      </w:sdtContent>
    </w:sdt>
  </w:p>
  <w:p w:rsidRPr="008227B3" w:rsidR="00262EA3" w:rsidP="008227B3" w:rsidRDefault="004F463D" w14:paraId="6BD725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F463D" w14:paraId="6BD725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:1962</w:t>
        </w:r>
      </w:sdtContent>
    </w:sdt>
  </w:p>
  <w:p w:rsidR="00262EA3" w:rsidP="00E03A3D" w:rsidRDefault="004F463D" w14:paraId="6BD725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152FA" w14:paraId="6BD725E3" w14:textId="18F7D813">
        <w:pPr>
          <w:pStyle w:val="FSHRub2"/>
        </w:pPr>
        <w:r>
          <w:t>Kost och matvanor – obligatoriskt inslag under förskollärar- och fritidsledarutbildningen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D725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543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AD8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5A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2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4D9F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23E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4D1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3C6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4D6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63D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68C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C40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CAA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43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BF9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89F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FF1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C86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2BA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2FA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69F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82E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109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A76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11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D725C9"/>
  <w15:chartTrackingRefBased/>
  <w15:docId w15:val="{7A90A19E-AA12-40DA-88C6-3FCD1299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A42CDE37044D04BFEA13993E53FC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6F907-44D0-481E-91CC-A65323A5B74D}"/>
      </w:docPartPr>
      <w:docPartBody>
        <w:p w:rsidR="00BE3644" w:rsidRDefault="00343132">
          <w:pPr>
            <w:pStyle w:val="78A42CDE37044D04BFEA13993E53FC2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22362AE0C744D0A2C4EAE5D0967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B001B-5F6C-4842-9E0F-7E2A6D8ACD88}"/>
      </w:docPartPr>
      <w:docPartBody>
        <w:p w:rsidR="00BE3644" w:rsidRDefault="00343132">
          <w:pPr>
            <w:pStyle w:val="B422362AE0C744D0A2C4EAE5D096705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CB4A423ED24044B215A9B2DF39C2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69CA4-FB57-4561-A287-7D1AE39DF783}"/>
      </w:docPartPr>
      <w:docPartBody>
        <w:p w:rsidR="00BE3644" w:rsidRDefault="00343132">
          <w:pPr>
            <w:pStyle w:val="26CB4A423ED24044B215A9B2DF39C2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6BB63A3E9441F787D90C4F10BD4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C9484-6A0F-4CF1-9599-75ECB7CB272B}"/>
      </w:docPartPr>
      <w:docPartBody>
        <w:p w:rsidR="00BE3644" w:rsidRDefault="00343132">
          <w:pPr>
            <w:pStyle w:val="F16BB63A3E9441F787D90C4F10BD4802"/>
          </w:pPr>
          <w:r>
            <w:t xml:space="preserve"> </w:t>
          </w:r>
        </w:p>
      </w:docPartBody>
    </w:docPart>
    <w:docPart>
      <w:docPartPr>
        <w:name w:val="3859017144424382BECFF30DAF3A2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D3D25-4E06-4F72-BACD-38C08A5AC092}"/>
      </w:docPartPr>
      <w:docPartBody>
        <w:p w:rsidR="008241AD" w:rsidRDefault="008241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32"/>
    <w:rsid w:val="00343132"/>
    <w:rsid w:val="00393BD0"/>
    <w:rsid w:val="00470A82"/>
    <w:rsid w:val="00563EE9"/>
    <w:rsid w:val="008241AD"/>
    <w:rsid w:val="00967758"/>
    <w:rsid w:val="00BE3644"/>
    <w:rsid w:val="00C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A42CDE37044D04BFEA13993E53FC23">
    <w:name w:val="78A42CDE37044D04BFEA13993E53FC23"/>
  </w:style>
  <w:style w:type="paragraph" w:customStyle="1" w:styleId="22E01FD8B8C646EABBB051732D7F129E">
    <w:name w:val="22E01FD8B8C646EABBB051732D7F129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2549297A46E43B99C00839B3FDAB05F">
    <w:name w:val="62549297A46E43B99C00839B3FDAB05F"/>
  </w:style>
  <w:style w:type="paragraph" w:customStyle="1" w:styleId="B422362AE0C744D0A2C4EAE5D0967052">
    <w:name w:val="B422362AE0C744D0A2C4EAE5D0967052"/>
  </w:style>
  <w:style w:type="paragraph" w:customStyle="1" w:styleId="22F3AF8C518546018D80AE9CAE95F2BC">
    <w:name w:val="22F3AF8C518546018D80AE9CAE95F2BC"/>
  </w:style>
  <w:style w:type="paragraph" w:customStyle="1" w:styleId="0066D182A55547A6A462CC0B908E9433">
    <w:name w:val="0066D182A55547A6A462CC0B908E9433"/>
  </w:style>
  <w:style w:type="paragraph" w:customStyle="1" w:styleId="26CB4A423ED24044B215A9B2DF39C23C">
    <w:name w:val="26CB4A423ED24044B215A9B2DF39C23C"/>
  </w:style>
  <w:style w:type="paragraph" w:customStyle="1" w:styleId="F16BB63A3E9441F787D90C4F10BD4802">
    <w:name w:val="F16BB63A3E9441F787D90C4F10BD4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1B491-8AE8-4ADF-A1CD-08B02D45C086}"/>
</file>

<file path=customXml/itemProps2.xml><?xml version="1.0" encoding="utf-8"?>
<ds:datastoreItem xmlns:ds="http://schemas.openxmlformats.org/officeDocument/2006/customXml" ds:itemID="{EBB4FDA0-564A-4F9B-9989-5CEE4837A677}"/>
</file>

<file path=customXml/itemProps3.xml><?xml version="1.0" encoding="utf-8"?>
<ds:datastoreItem xmlns:ds="http://schemas.openxmlformats.org/officeDocument/2006/customXml" ds:itemID="{1514E8A4-110E-43CC-B5C7-7DD84552E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834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Kost och matvanor   obligatoriskt inslag under  förskolepedagog och fritidsledare utbildningen</vt:lpstr>
      <vt:lpstr>
      </vt:lpstr>
    </vt:vector>
  </TitlesOfParts>
  <Company>Sveriges riksdag</Company>
  <LinksUpToDate>false</LinksUpToDate>
  <CharactersWithSpaces>979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