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3EF" w:rsidRPr="0074714B" w:rsidRDefault="006753EF" w:rsidP="00FE4548">
      <w:pPr>
        <w:pStyle w:val="Hemstlrubrik"/>
      </w:pPr>
      <w:r w:rsidRPr="0074714B">
        <w:t>Förslag till riksdagsbeslut</w:t>
      </w:r>
    </w:p>
    <w:p w:rsidR="006753EF" w:rsidRPr="0074714B" w:rsidRDefault="006753EF" w:rsidP="006753EF">
      <w:pPr>
        <w:pStyle w:val="Hemstlatt"/>
      </w:pPr>
      <w:r w:rsidRPr="0074714B">
        <w:t>Riksdagen tillkännager för regeringen som sin mening vad i motionen anförs om att komplettera examensordningen i de yrkesexamina som kvinnofridsbeslutet omfattade och att listan också kompletteras i enlighet med Högskoleverkets förslag i nämnda utvärdering.</w:t>
      </w:r>
    </w:p>
    <w:p w:rsidR="006753EF" w:rsidRPr="0074714B" w:rsidRDefault="006753EF" w:rsidP="006753EF">
      <w:pPr>
        <w:pStyle w:val="Rubrik1"/>
      </w:pPr>
      <w:r w:rsidRPr="0074714B">
        <w:t>Motivering</w:t>
      </w:r>
    </w:p>
    <w:p w:rsidR="007704C4" w:rsidRPr="0074714B" w:rsidRDefault="00FE4548" w:rsidP="006753EF">
      <w:r w:rsidRPr="0074714B">
        <w:t>Enligt utbildningsutskottet</w:t>
      </w:r>
      <w:r w:rsidR="006753EF" w:rsidRPr="0074714B">
        <w:t xml:space="preserve"> så uttrycktes det ej klart i propositionen om kvi</w:t>
      </w:r>
      <w:r w:rsidR="006753EF" w:rsidRPr="0074714B">
        <w:t>n</w:t>
      </w:r>
      <w:r w:rsidR="006753EF" w:rsidRPr="0074714B">
        <w:t>nofrid 1998 att regeringen fick i uppdrag att ändra i examensordningen, så att vissa högskoleexamina skulle kompletteras med kunskap om mäns våld mot kvinnor</w:t>
      </w:r>
      <w:r w:rsidR="007704C4" w:rsidRPr="0074714B">
        <w:t xml:space="preserve">. </w:t>
      </w:r>
      <w:r w:rsidR="006753EF" w:rsidRPr="0074714B">
        <w:t>Det hade däremot föreslagits av den utredning som föregått propos</w:t>
      </w:r>
      <w:r w:rsidR="006753EF" w:rsidRPr="0074714B">
        <w:t>i</w:t>
      </w:r>
      <w:r w:rsidR="006753EF" w:rsidRPr="0074714B">
        <w:t>tionen (Kvinnofrid, SOU 1995:60). I oktober 2003 gav regeringen dock Hö</w:t>
      </w:r>
      <w:r w:rsidR="006753EF" w:rsidRPr="0074714B">
        <w:t>g</w:t>
      </w:r>
      <w:r w:rsidR="006753EF" w:rsidRPr="0074714B">
        <w:t>skoleverket i uppdrag att utvärdera hur frågor om genusperspektiv och mäns våld mot kvinnor beaktas i utbildningar. I uppdraget skriver regeringen att olika yrkesgruppers utbildning i dessa frågor inte får bygga bara på valfria moment eller på enskilda lärares engagemang i frågan.</w:t>
      </w:r>
    </w:p>
    <w:p w:rsidR="007704C4" w:rsidRPr="0074714B" w:rsidRDefault="006753EF" w:rsidP="007704C4">
      <w:pPr>
        <w:pStyle w:val="Normaltindrag"/>
      </w:pPr>
      <w:r w:rsidRPr="0074714B">
        <w:t>När uppdraget redovisades i juni 2004 föreslog Högskoleverket att rege</w:t>
      </w:r>
      <w:r w:rsidRPr="0074714B">
        <w:t>r</w:t>
      </w:r>
      <w:r w:rsidRPr="0074714B">
        <w:t>ingen skulle överväga att i examensordningen föra in krav på kunskap om mäns våld mot kvinnor i</w:t>
      </w:r>
      <w:r w:rsidR="007704C4" w:rsidRPr="0074714B">
        <w:t xml:space="preserve"> </w:t>
      </w:r>
      <w:r w:rsidR="00FE4548" w:rsidRPr="0074714B">
        <w:t>nio berörda utbildningar</w:t>
      </w:r>
      <w:r w:rsidRPr="0074714B">
        <w:t>. Detta har ännu inte skett. Flera undersökningar visar att bristfälliga kunskaper ges till</w:t>
      </w:r>
      <w:r w:rsidR="00FE4548" w:rsidRPr="0074714B">
        <w:t xml:space="preserve"> </w:t>
      </w:r>
      <w:r w:rsidRPr="0074714B">
        <w:t>känna dagligen när våldsutsatta kvinnor och barn möter representanter från berörda yrke</w:t>
      </w:r>
      <w:r w:rsidRPr="0074714B">
        <w:t>s</w:t>
      </w:r>
      <w:r w:rsidRPr="0074714B">
        <w:t>grupper.</w:t>
      </w:r>
    </w:p>
    <w:p w:rsidR="00A7317F" w:rsidRPr="0074714B" w:rsidRDefault="006753EF" w:rsidP="007704C4">
      <w:pPr>
        <w:pStyle w:val="Normaltindrag"/>
      </w:pPr>
      <w:r w:rsidRPr="0074714B">
        <w:t xml:space="preserve">För att undvika fortsatt fördröjning föreslår </w:t>
      </w:r>
      <w:r w:rsidR="00BF4926" w:rsidRPr="0074714B">
        <w:t>vi</w:t>
      </w:r>
      <w:r w:rsidRPr="0074714B">
        <w:t xml:space="preserve"> att riksdagen ger regeringen till</w:t>
      </w:r>
      <w:r w:rsidR="00FE4548" w:rsidRPr="0074714B">
        <w:t xml:space="preserve"> </w:t>
      </w:r>
      <w:r w:rsidRPr="0074714B">
        <w:t>känna att med de snaraste komplettera examensordningen i de yrkesex</w:t>
      </w:r>
      <w:r w:rsidRPr="0074714B">
        <w:t>a</w:t>
      </w:r>
      <w:r w:rsidRPr="0074714B">
        <w:t xml:space="preserve">mina som kvinnofridsbeslutet omfattade. </w:t>
      </w:r>
      <w:r w:rsidR="00BF4926" w:rsidRPr="0074714B">
        <w:t>Vi</w:t>
      </w:r>
      <w:r w:rsidRPr="0074714B">
        <w:t xml:space="preserve"> föreslår också att listan komple</w:t>
      </w:r>
      <w:r w:rsidRPr="0074714B">
        <w:t>t</w:t>
      </w:r>
      <w:r w:rsidRPr="0074714B">
        <w:t>teras i enlighet med Högskoleverkets förslag i nämnda utvärdering.</w:t>
      </w:r>
    </w:p>
    <w:p w:rsidR="00FE4548" w:rsidRPr="0074714B" w:rsidRDefault="00FE4548" w:rsidP="007704C4">
      <w:pPr>
        <w:pStyle w:val="Normaltindrag"/>
      </w:pPr>
    </w:p>
    <w:p w:rsidR="00FE4548" w:rsidRPr="0074714B" w:rsidRDefault="00FE4548" w:rsidP="007704C4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E4548" w:rsidRPr="00747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E4548" w:rsidRPr="0074714B" w:rsidRDefault="00FE4548" w:rsidP="00FE4548">
            <w:pPr>
              <w:pStyle w:val="UnderskriftDatum"/>
              <w:spacing w:before="0"/>
            </w:pPr>
            <w:r w:rsidRPr="0074714B">
              <w:lastRenderedPageBreak/>
              <w:t>Stockholm den 30 september 2005</w:t>
            </w:r>
          </w:p>
        </w:tc>
        <w:tc>
          <w:tcPr>
            <w:tcW w:w="3047" w:type="dxa"/>
          </w:tcPr>
          <w:p w:rsidR="00FE4548" w:rsidRPr="0074714B" w:rsidRDefault="00FE4548" w:rsidP="00FE4548">
            <w:pPr>
              <w:pStyle w:val="Underskrifter"/>
            </w:pPr>
          </w:p>
        </w:tc>
      </w:tr>
      <w:tr w:rsidR="00FE4548" w:rsidRPr="00747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E4548" w:rsidRPr="0074714B" w:rsidRDefault="00FE4548" w:rsidP="00FE4548">
            <w:pPr>
              <w:pStyle w:val="Underskrifter"/>
            </w:pPr>
            <w:r w:rsidRPr="0074714B">
              <w:t>Carina Ohlsson (s)</w:t>
            </w:r>
          </w:p>
        </w:tc>
        <w:tc>
          <w:tcPr>
            <w:tcW w:w="3047" w:type="dxa"/>
          </w:tcPr>
          <w:p w:rsidR="00FE4548" w:rsidRPr="0074714B" w:rsidRDefault="00FE4548" w:rsidP="00FE4548">
            <w:pPr>
              <w:pStyle w:val="Underskrifter"/>
            </w:pPr>
            <w:r w:rsidRPr="0074714B">
              <w:t>Elisebeht Markström (s)</w:t>
            </w:r>
          </w:p>
        </w:tc>
      </w:tr>
    </w:tbl>
    <w:p w:rsidR="00E84F25" w:rsidRPr="0074714B" w:rsidRDefault="00E84F25" w:rsidP="00FE4548">
      <w:pPr>
        <w:pStyle w:val="Normaltindrag"/>
      </w:pPr>
    </w:p>
    <w:sectPr w:rsidR="00E84F25" w:rsidRPr="0074714B" w:rsidSect="00FE45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1670" w:rsidRPr="0074714B" w:rsidRDefault="00131670">
      <w:r w:rsidRPr="0074714B">
        <w:separator/>
      </w:r>
    </w:p>
  </w:endnote>
  <w:endnote w:type="continuationSeparator" w:id="0">
    <w:p w:rsidR="00131670" w:rsidRPr="0074714B" w:rsidRDefault="00131670">
      <w:r w:rsidRPr="007471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18B" w:rsidRPr="0074714B" w:rsidRDefault="0074714B" w:rsidP="00FE4548">
    <w:pPr>
      <w:pStyle w:val="Sidfot"/>
    </w:pPr>
    <w:r w:rsidRPr="007471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55202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548" w:rsidRDefault="00FE45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4548" w:rsidRDefault="00FE45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8CE" w:rsidRPr="0074714B" w:rsidRDefault="0074714B" w:rsidP="00FE4548">
    <w:pPr>
      <w:pStyle w:val="Sidfot"/>
    </w:pPr>
    <w:r w:rsidRPr="007471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33178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548" w:rsidRDefault="00FE45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4548" w:rsidRDefault="00FE45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8CE" w:rsidRPr="0074714B" w:rsidRDefault="0074714B" w:rsidP="00FE4548">
    <w:pPr>
      <w:pStyle w:val="Sidfot"/>
    </w:pPr>
    <w:r w:rsidRPr="007471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62771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548" w:rsidRDefault="00FE45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4548" w:rsidRDefault="00FE45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1670" w:rsidRPr="0074714B" w:rsidRDefault="00131670">
      <w:r w:rsidRPr="0074714B">
        <w:separator/>
      </w:r>
    </w:p>
  </w:footnote>
  <w:footnote w:type="continuationSeparator" w:id="0">
    <w:p w:rsidR="00131670" w:rsidRPr="0074714B" w:rsidRDefault="00131670">
      <w:r w:rsidRPr="007471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18B" w:rsidRPr="0074714B" w:rsidRDefault="0074714B" w:rsidP="00FE4548">
    <w:pPr>
      <w:pStyle w:val="Sidhuvud"/>
    </w:pPr>
    <w:r w:rsidRPr="007471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5611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548" w:rsidRDefault="00FE45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4548" w:rsidRDefault="00FE45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8CE" w:rsidRPr="0074714B" w:rsidRDefault="0074714B" w:rsidP="00FE4548">
    <w:pPr>
      <w:pStyle w:val="Sidhuvud"/>
    </w:pPr>
    <w:r w:rsidRPr="007471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31534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548" w:rsidRDefault="00FE45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4548" w:rsidRDefault="00FE45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548" w:rsidRPr="0074714B" w:rsidRDefault="00FE4548">
    <w:pPr>
      <w:pStyle w:val="FSHNormal"/>
      <w:tabs>
        <w:tab w:val="right" w:pos="5840"/>
      </w:tabs>
    </w:pPr>
    <w:r w:rsidRPr="0074714B">
      <w:br/>
    </w:r>
    <w:r w:rsidRPr="0074714B">
      <w:fldChar w:fldCharType="begin" w:fldLock="1"/>
    </w:r>
    <w:r w:rsidRPr="0074714B">
      <w:instrText xml:space="preserve"> DOCPROPERTY</w:instrText>
    </w:r>
    <w:r w:rsidRPr="0074714B">
      <w:rPr>
        <w:sz w:val="18"/>
      </w:rPr>
      <w:instrText xml:space="preserve"> "YearUser" *\charformat </w:instrText>
    </w:r>
    <w:r w:rsidRPr="0074714B">
      <w:fldChar w:fldCharType="separate"/>
    </w:r>
    <w:r w:rsidRPr="0074714B">
      <w:t>2005/06</w:t>
    </w:r>
    <w:r w:rsidRPr="0074714B">
      <w:fldChar w:fldCharType="end"/>
    </w:r>
    <w:r w:rsidRPr="0074714B">
      <w:t xml:space="preserve"> </w:t>
    </w:r>
    <w:r w:rsidRPr="0074714B">
      <w:tab/>
      <w:t xml:space="preserve">mnr: </w:t>
    </w:r>
    <w:r w:rsidRPr="0074714B">
      <w:fldChar w:fldCharType="begin" w:fldLock="1"/>
    </w:r>
    <w:r w:rsidRPr="0074714B">
      <w:instrText xml:space="preserve"> DOCPROPERTY</w:instrText>
    </w:r>
    <w:r w:rsidRPr="0074714B">
      <w:rPr>
        <w:sz w:val="18"/>
      </w:rPr>
      <w:instrText xml:space="preserve"> "Motionsnummer" *\charformat </w:instrText>
    </w:r>
    <w:r w:rsidRPr="0074714B">
      <w:fldChar w:fldCharType="separate"/>
    </w:r>
    <w:r w:rsidRPr="0074714B">
      <w:t>Ub537</w:t>
    </w:r>
    <w:r w:rsidRPr="0074714B">
      <w:fldChar w:fldCharType="end"/>
    </w:r>
    <w:r w:rsidRPr="0074714B">
      <w:br/>
    </w:r>
    <w:r w:rsidRPr="0074714B">
      <w:fldChar w:fldCharType="begin" w:fldLock="1"/>
    </w:r>
    <w:r w:rsidRPr="0074714B">
      <w:instrText xml:space="preserve"> DOCPROPERTY</w:instrText>
    </w:r>
    <w:r w:rsidRPr="0074714B">
      <w:rPr>
        <w:sz w:val="18"/>
      </w:rPr>
      <w:instrText xml:space="preserve"> "Samling" *\charformat </w:instrText>
    </w:r>
    <w:r w:rsidRPr="0074714B">
      <w:fldChar w:fldCharType="end"/>
    </w:r>
    <w:r w:rsidRPr="0074714B">
      <w:tab/>
      <w:t xml:space="preserve">pnr: </w:t>
    </w:r>
    <w:r w:rsidRPr="0074714B">
      <w:fldChar w:fldCharType="begin" w:fldLock="1"/>
    </w:r>
    <w:r w:rsidRPr="0074714B">
      <w:instrText xml:space="preserve"> DOCPROPERTY</w:instrText>
    </w:r>
    <w:r w:rsidRPr="0074714B">
      <w:rPr>
        <w:sz w:val="18"/>
      </w:rPr>
      <w:instrText xml:space="preserve"> "Partinummer" *\charformat </w:instrText>
    </w:r>
    <w:r w:rsidRPr="0074714B">
      <w:fldChar w:fldCharType="separate"/>
    </w:r>
    <w:r w:rsidRPr="0074714B">
      <w:t>s9606</w:t>
    </w:r>
    <w:r w:rsidRPr="0074714B">
      <w:fldChar w:fldCharType="end"/>
    </w:r>
  </w:p>
  <w:p w:rsidR="00FE4548" w:rsidRPr="0074714B" w:rsidRDefault="00FE4548">
    <w:pPr>
      <w:pStyle w:val="FSHRub1"/>
    </w:pPr>
    <w:r w:rsidRPr="0074714B">
      <w:t>Motion till riksdagen</w:t>
    </w:r>
    <w:r w:rsidRPr="0074714B">
      <w:br/>
    </w:r>
    <w:r w:rsidRPr="0074714B">
      <w:fldChar w:fldCharType="begin" w:fldLock="1"/>
    </w:r>
    <w:r w:rsidRPr="0074714B">
      <w:instrText xml:space="preserve"> DOCPROPERTY "YearUser" *\charformat </w:instrText>
    </w:r>
    <w:r w:rsidRPr="0074714B">
      <w:fldChar w:fldCharType="separate"/>
    </w:r>
    <w:r w:rsidRPr="0074714B">
      <w:t>2005/06</w:t>
    </w:r>
    <w:r w:rsidRPr="0074714B">
      <w:fldChar w:fldCharType="end"/>
    </w:r>
    <w:r w:rsidRPr="0074714B">
      <w:t>:</w:t>
    </w:r>
    <w:r w:rsidRPr="0074714B">
      <w:fldChar w:fldCharType="begin" w:fldLock="1"/>
    </w:r>
    <w:r w:rsidRPr="0074714B">
      <w:instrText xml:space="preserve"> DOCPROPERTY "Motionsnummer" *\charformat </w:instrText>
    </w:r>
    <w:r w:rsidRPr="0074714B">
      <w:fldChar w:fldCharType="separate"/>
    </w:r>
    <w:r w:rsidRPr="0074714B">
      <w:t>Ub537</w:t>
    </w:r>
    <w:r w:rsidRPr="0074714B">
      <w:fldChar w:fldCharType="end"/>
    </w:r>
  </w:p>
  <w:p w:rsidR="00FE4548" w:rsidRPr="0074714B" w:rsidRDefault="00FE4548">
    <w:pPr>
      <w:pStyle w:val="FSHNormalS5"/>
    </w:pPr>
    <w:r w:rsidRPr="0074714B">
      <w:fldChar w:fldCharType="begin" w:fldLock="1"/>
    </w:r>
    <w:r w:rsidRPr="0074714B">
      <w:instrText xml:space="preserve"> DOCPROPERTY "MotionarText" *\charformat </w:instrText>
    </w:r>
    <w:r w:rsidRPr="0074714B">
      <w:fldChar w:fldCharType="separate"/>
    </w:r>
    <w:r w:rsidRPr="0074714B">
      <w:t>av Carina Ohlsson och Elisebeht Markström (s)</w:t>
    </w:r>
    <w:r w:rsidRPr="0074714B">
      <w:fldChar w:fldCharType="end"/>
    </w:r>
    <w:r w:rsidRPr="0074714B">
      <w:br/>
    </w:r>
    <w:r w:rsidRPr="0074714B">
      <w:fldChar w:fldCharType="begin" w:fldLock="1"/>
    </w:r>
    <w:r w:rsidRPr="0074714B">
      <w:instrText xml:space="preserve"> DOCPROPERTY "SvarFrasKort" *\charformat </w:instrText>
    </w:r>
    <w:r w:rsidRPr="0074714B">
      <w:fldChar w:fldCharType="end"/>
    </w:r>
  </w:p>
  <w:p w:rsidR="00FE4548" w:rsidRPr="0074714B" w:rsidRDefault="00FE4548">
    <w:pPr>
      <w:pStyle w:val="FSHTitel"/>
    </w:pPr>
    <w:r w:rsidRPr="0074714B">
      <w:fldChar w:fldCharType="begin" w:fldLock="1"/>
    </w:r>
    <w:r w:rsidRPr="0074714B">
      <w:instrText xml:space="preserve"> DOCPROPERTY</w:instrText>
    </w:r>
    <w:r w:rsidRPr="0074714B">
      <w:rPr>
        <w:sz w:val="18"/>
      </w:rPr>
      <w:instrText xml:space="preserve"> "RubrikSvar" *\charformat </w:instrText>
    </w:r>
    <w:r w:rsidRPr="0074714B">
      <w:fldChar w:fldCharType="separate"/>
    </w:r>
    <w:r w:rsidRPr="0074714B">
      <w:t>Komplettering av högskoleexamina</w:t>
    </w:r>
    <w:r w:rsidRPr="0074714B">
      <w:fldChar w:fldCharType="end"/>
    </w:r>
  </w:p>
  <w:p w:rsidR="00FE4548" w:rsidRPr="0074714B" w:rsidRDefault="00FE4548" w:rsidP="00FE454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229138">
    <w:abstractNumId w:val="13"/>
  </w:num>
  <w:num w:numId="2" w16cid:durableId="1710108602">
    <w:abstractNumId w:val="10"/>
  </w:num>
  <w:num w:numId="3" w16cid:durableId="877354160">
    <w:abstractNumId w:val="11"/>
  </w:num>
  <w:num w:numId="4" w16cid:durableId="579095213">
    <w:abstractNumId w:val="12"/>
  </w:num>
  <w:num w:numId="5" w16cid:durableId="308174593">
    <w:abstractNumId w:val="8"/>
  </w:num>
  <w:num w:numId="6" w16cid:durableId="1752968573">
    <w:abstractNumId w:val="3"/>
  </w:num>
  <w:num w:numId="7" w16cid:durableId="1034380643">
    <w:abstractNumId w:val="2"/>
  </w:num>
  <w:num w:numId="8" w16cid:durableId="1614508514">
    <w:abstractNumId w:val="1"/>
  </w:num>
  <w:num w:numId="9" w16cid:durableId="1244027425">
    <w:abstractNumId w:val="0"/>
  </w:num>
  <w:num w:numId="10" w16cid:durableId="2033023825">
    <w:abstractNumId w:val="9"/>
  </w:num>
  <w:num w:numId="11" w16cid:durableId="319038293">
    <w:abstractNumId w:val="7"/>
  </w:num>
  <w:num w:numId="12" w16cid:durableId="537470343">
    <w:abstractNumId w:val="6"/>
  </w:num>
  <w:num w:numId="13" w16cid:durableId="1726951521">
    <w:abstractNumId w:val="5"/>
  </w:num>
  <w:num w:numId="14" w16cid:durableId="628558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7704C4"/>
    <w:rsid w:val="0004381F"/>
    <w:rsid w:val="00064BC3"/>
    <w:rsid w:val="00066775"/>
    <w:rsid w:val="00072FB9"/>
    <w:rsid w:val="00100531"/>
    <w:rsid w:val="00131670"/>
    <w:rsid w:val="00201DFB"/>
    <w:rsid w:val="00204A63"/>
    <w:rsid w:val="00212FF1"/>
    <w:rsid w:val="00230193"/>
    <w:rsid w:val="0025068A"/>
    <w:rsid w:val="002818D3"/>
    <w:rsid w:val="002D11A8"/>
    <w:rsid w:val="003818CE"/>
    <w:rsid w:val="00445271"/>
    <w:rsid w:val="004A0504"/>
    <w:rsid w:val="004D618B"/>
    <w:rsid w:val="004E38D9"/>
    <w:rsid w:val="005B145B"/>
    <w:rsid w:val="00656346"/>
    <w:rsid w:val="006753EF"/>
    <w:rsid w:val="00740D6D"/>
    <w:rsid w:val="0074714B"/>
    <w:rsid w:val="007704C4"/>
    <w:rsid w:val="00794149"/>
    <w:rsid w:val="007B67A7"/>
    <w:rsid w:val="007C6092"/>
    <w:rsid w:val="007E3755"/>
    <w:rsid w:val="00803837"/>
    <w:rsid w:val="009D5C26"/>
    <w:rsid w:val="009F1407"/>
    <w:rsid w:val="00A053C6"/>
    <w:rsid w:val="00A33025"/>
    <w:rsid w:val="00A7317F"/>
    <w:rsid w:val="00B13BF0"/>
    <w:rsid w:val="00BF4926"/>
    <w:rsid w:val="00C1285C"/>
    <w:rsid w:val="00C27B7D"/>
    <w:rsid w:val="00C72F07"/>
    <w:rsid w:val="00CF7A43"/>
    <w:rsid w:val="00D1174F"/>
    <w:rsid w:val="00DC093D"/>
    <w:rsid w:val="00DC6C70"/>
    <w:rsid w:val="00E22893"/>
    <w:rsid w:val="00E360DE"/>
    <w:rsid w:val="00E75D28"/>
    <w:rsid w:val="00E84F25"/>
    <w:rsid w:val="00F656BC"/>
    <w:rsid w:val="00FA3374"/>
    <w:rsid w:val="00F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CFE652-63BB-4CC5-8F63-175BBC2C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A7317F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FE454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238</Words>
  <Characters>1471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Ub537</vt:lpstr>
    </vt:vector>
  </TitlesOfParts>
  <Company>Riksdagen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Ub537</dc:title>
  <dc:subject>Ub537</dc:subject>
  <dc:creator>Riksdagen</dc:creator>
  <cp:keywords>Riksdagen</cp:keywords>
  <dc:description/>
  <cp:lastModifiedBy>Lars Brink</cp:lastModifiedBy>
  <cp:revision>2</cp:revision>
  <cp:lastPrinted>2006-01-02T08:50:00Z</cp:lastPrinted>
  <dcterms:created xsi:type="dcterms:W3CDTF">2025-12-16T22:09:00Z</dcterms:created>
  <dcterms:modified xsi:type="dcterms:W3CDTF">2025-12-16T22:09:00Z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Komplettering av högskoleexamina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Komplettering av högskoleexamina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s9606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Carina Ohlsson och Elisebeht Markström (s)</vt:lpwstr>
  </property>
  <property fmtid="{D5CDD505-2E9C-101B-9397-08002B2CF9AE}" pid="26" name="MotionarLista">
    <vt:lpwstr>Ohlsson, Carina (s)\Markström, Elisebeht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Ohlsson (s), Elisebeht Markström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20052006000000000115000096060069</vt:lpwstr>
  </property>
  <property fmtid="{D5CDD505-2E9C-101B-9397-08002B2CF9AE}" pid="47" name="datum">
    <vt:lpwstr>050930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20052006000000000115000096060069</vt:lpwstr>
  </property>
  <property fmtid="{D5CDD505-2E9C-101B-9397-08002B2CF9AE}" pid="50" name="nummer">
    <vt:lpwstr>537</vt:lpwstr>
  </property>
  <property fmtid="{D5CDD505-2E9C-101B-9397-08002B2CF9AE}" pid="51" name="utskottsbeteckning">
    <vt:lpwstr>Ub</vt:lpwstr>
  </property>
</Properties>
</file>