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00DC9" w:rsidRDefault="006E04A4">
      <w:pPr>
        <w:pStyle w:val="Dokumentbeteckning"/>
        <w:rPr>
          <w:u w:val="single"/>
        </w:rPr>
      </w:pPr>
      <w:r w:rsidRPr="00F00DC9">
        <w:fldChar w:fldCharType="begin" w:fldLock="1"/>
      </w:r>
      <w:r w:rsidRPr="00F00DC9">
        <w:instrText xml:space="preserve"> DOCPROPERTY "DocumentYear" </w:instrText>
      </w:r>
      <w:r w:rsidRPr="00F00DC9">
        <w:fldChar w:fldCharType="separate"/>
      </w:r>
      <w:r w:rsidR="00F70988" w:rsidRPr="00F00DC9">
        <w:t>2010/11</w:t>
      </w:r>
      <w:r w:rsidRPr="00F00DC9">
        <w:fldChar w:fldCharType="end"/>
      </w:r>
      <w:r w:rsidRPr="00F00DC9">
        <w:t>:</w:t>
      </w:r>
      <w:r w:rsidRPr="00F00DC9">
        <w:fldChar w:fldCharType="begin" w:fldLock="1"/>
      </w:r>
      <w:r w:rsidRPr="00F00DC9">
        <w:instrText xml:space="preserve"> DOCPROPERTY "DocumentNumber" </w:instrText>
      </w:r>
      <w:r w:rsidRPr="00F00DC9">
        <w:fldChar w:fldCharType="separate"/>
      </w:r>
      <w:r w:rsidR="00F70988" w:rsidRPr="00F00DC9">
        <w:t>123</w:t>
      </w:r>
      <w:r w:rsidRPr="00F00DC9">
        <w:fldChar w:fldCharType="end"/>
      </w:r>
    </w:p>
    <w:p w:rsidR="006E04A4" w:rsidRPr="00F00DC9" w:rsidRDefault="006E04A4">
      <w:pPr>
        <w:pStyle w:val="Datum"/>
        <w:outlineLvl w:val="0"/>
      </w:pPr>
      <w:r w:rsidRPr="00F00DC9">
        <w:fldChar w:fldCharType="begin" w:fldLock="1"/>
      </w:r>
      <w:r w:rsidRPr="00F00DC9">
        <w:instrText xml:space="preserve"> DOCPROPERTY "DocumentDate" </w:instrText>
      </w:r>
      <w:r w:rsidRPr="00F00DC9">
        <w:fldChar w:fldCharType="separate"/>
      </w:r>
      <w:r w:rsidR="00F70988" w:rsidRPr="00F00DC9">
        <w:t>Tisdagen den 28 juni 2011</w:t>
      </w:r>
      <w:r w:rsidRPr="00F00DC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00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00DC9" w:rsidRDefault="00F70988">
            <w:pPr>
              <w:pStyle w:val="Plenum"/>
              <w:tabs>
                <w:tab w:val="clear" w:pos="1418"/>
              </w:tabs>
            </w:pPr>
            <w:r w:rsidRPr="00F00DC9">
              <w:t>Kl.</w:t>
            </w:r>
          </w:p>
        </w:tc>
        <w:tc>
          <w:tcPr>
            <w:tcW w:w="851" w:type="dxa"/>
          </w:tcPr>
          <w:p w:rsidR="006E04A4" w:rsidRPr="00F00DC9" w:rsidRDefault="00F7098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00DC9">
              <w:t>09.00</w:t>
            </w:r>
          </w:p>
        </w:tc>
        <w:tc>
          <w:tcPr>
            <w:tcW w:w="397" w:type="dxa"/>
          </w:tcPr>
          <w:p w:rsidR="006E04A4" w:rsidRPr="00F00DC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00DC9" w:rsidRDefault="00F7098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00DC9">
              <w:t>Aktuell debatt</w:t>
            </w:r>
          </w:p>
        </w:tc>
      </w:tr>
      <w:tr w:rsidR="00F70988" w:rsidRPr="00F00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0988" w:rsidRPr="00F00DC9" w:rsidRDefault="00F7098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0988" w:rsidRPr="00F00DC9" w:rsidRDefault="00F7098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70988" w:rsidRPr="00F00DC9" w:rsidRDefault="00F7098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0988" w:rsidRPr="00F00DC9" w:rsidRDefault="00F70988">
            <w:pPr>
              <w:pStyle w:val="Plenum"/>
              <w:tabs>
                <w:tab w:val="clear" w:pos="1418"/>
              </w:tabs>
              <w:ind w:right="1"/>
            </w:pPr>
            <w:r w:rsidRPr="00F00DC9">
              <w:t>Interpellationssvar</w:t>
            </w:r>
          </w:p>
        </w:tc>
      </w:tr>
      <w:tr w:rsidR="00F70988" w:rsidRPr="00F00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0988" w:rsidRPr="00F00DC9" w:rsidRDefault="00F7098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0988" w:rsidRPr="00F00DC9" w:rsidRDefault="00F70988">
            <w:pPr>
              <w:pStyle w:val="Plenum"/>
              <w:tabs>
                <w:tab w:val="clear" w:pos="1418"/>
              </w:tabs>
              <w:jc w:val="right"/>
            </w:pPr>
            <w:r w:rsidRPr="00F00DC9">
              <w:t>13.00</w:t>
            </w:r>
          </w:p>
        </w:tc>
        <w:tc>
          <w:tcPr>
            <w:tcW w:w="397" w:type="dxa"/>
          </w:tcPr>
          <w:p w:rsidR="00F70988" w:rsidRPr="00F00DC9" w:rsidRDefault="00F7098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0988" w:rsidRPr="00F00DC9" w:rsidRDefault="00F70988">
            <w:pPr>
              <w:pStyle w:val="Plenum"/>
              <w:tabs>
                <w:tab w:val="clear" w:pos="1418"/>
              </w:tabs>
              <w:ind w:right="1"/>
            </w:pPr>
            <w:r w:rsidRPr="00F00DC9">
              <w:t>Återrapportering</w:t>
            </w:r>
          </w:p>
        </w:tc>
      </w:tr>
    </w:tbl>
    <w:p w:rsidR="006E04A4" w:rsidRPr="00F00DC9" w:rsidRDefault="006E04A4">
      <w:pPr>
        <w:pStyle w:val="StreckLngt"/>
      </w:pPr>
      <w:r w:rsidRPr="00F00DC9">
        <w:tab/>
      </w:r>
    </w:p>
    <w:p w:rsidR="00FE4FC8" w:rsidRPr="00F00DC9" w:rsidRDefault="00FE4FC8" w:rsidP="003675A0">
      <w:pPr>
        <w:pStyle w:val="Blankrad"/>
      </w:pPr>
      <w:r w:rsidRPr="00F00DC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4FC8" w:rsidRPr="00F00DC9" w:rsidTr="00C11F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4FC8" w:rsidRPr="00F00DC9" w:rsidRDefault="00FE4FC8" w:rsidP="00C11F8E">
            <w:pPr>
              <w:pStyle w:val="HuvudrubrikFlisteNr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HuvudrubrikEnsam"/>
            </w:pPr>
            <w:r w:rsidRPr="00F00DC9">
              <w:t>Aktuell debatt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HuvudrubrikKolumn3"/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Debatt om gränskontroller i Europa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</w:p>
        </w:tc>
      </w:tr>
    </w:tbl>
    <w:p w:rsidR="00FE4FC8" w:rsidRPr="00F00DC9" w:rsidRDefault="00FE4FC8" w:rsidP="003675A0">
      <w:pPr>
        <w:pStyle w:val="Blankrad"/>
      </w:pPr>
      <w:r w:rsidRPr="00F00DC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4FC8" w:rsidRPr="00F00DC9" w:rsidTr="00C11F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4FC8" w:rsidRPr="00F00DC9" w:rsidRDefault="00FE4FC8" w:rsidP="00C11F8E">
            <w:pPr>
              <w:pStyle w:val="HuvudrubrikFlisteNr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HuvudrubrikEnsam"/>
            </w:pPr>
            <w:r w:rsidRPr="00F00DC9">
              <w:t>Justering av protokoll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HuvudrubrikKolumn3"/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Protokollet från sammanträdet tisdagen den 21 juni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</w:p>
        </w:tc>
      </w:tr>
    </w:tbl>
    <w:p w:rsidR="00FE4FC8" w:rsidRPr="00F00DC9" w:rsidRDefault="00FE4FC8" w:rsidP="003675A0">
      <w:pPr>
        <w:pStyle w:val="Blankrad"/>
      </w:pPr>
      <w:r w:rsidRPr="00F00DC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4FC8" w:rsidRPr="00F00DC9" w:rsidTr="00C11F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4FC8" w:rsidRPr="00F00DC9" w:rsidRDefault="00FE4FC8" w:rsidP="00C11F8E">
            <w:pPr>
              <w:pStyle w:val="HuvudrubrikFlisteNr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HuvudrubrikEnsam"/>
            </w:pPr>
            <w:r w:rsidRPr="00F00DC9">
              <w:t>Anmälan om återtagande av plats i riksdagen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HuvudrubrikKolumn3"/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Hillevi Larsson (S) fr.o.m. den 1 juli</w:t>
            </w:r>
          </w:p>
          <w:p w:rsidR="00FE4FC8" w:rsidRPr="00F00DC9" w:rsidRDefault="00FE4FC8" w:rsidP="00C11F8E">
            <w:r w:rsidRPr="00F00DC9">
              <w:t>Därmed upphör Luciano Astudillos (S) uppdrag som ersättare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</w:p>
        </w:tc>
      </w:tr>
    </w:tbl>
    <w:p w:rsidR="00FE4FC8" w:rsidRPr="00F00DC9" w:rsidRDefault="00FE4FC8" w:rsidP="003675A0">
      <w:pPr>
        <w:pStyle w:val="Blankrad"/>
      </w:pPr>
      <w:r w:rsidRPr="00F00DC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4FC8" w:rsidRPr="00F00DC9" w:rsidTr="00C11F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4FC8" w:rsidRPr="00F00DC9" w:rsidRDefault="00FE4FC8" w:rsidP="00C11F8E">
            <w:pPr>
              <w:pStyle w:val="HuvudrubrikFlisteNr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HuvudrubrikEnsam"/>
            </w:pPr>
            <w:bookmarkStart w:id="1" w:name="Start_EUdokumentFaktapromemoria"/>
            <w:bookmarkEnd w:id="1"/>
            <w:r w:rsidRPr="00F00DC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HuvudrubrikKolumn3"/>
            </w:pPr>
            <w:r w:rsidRPr="00F00DC9">
              <w:t>Ansvarigt utskott</w:t>
            </w: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2010/11:FPM123 Meddelande om stärkta rättigheter för brottsoffer i EU</w:t>
            </w:r>
            <w:r w:rsidRPr="00F00DC9">
              <w:rPr>
                <w:i/>
              </w:rPr>
              <w:t xml:space="preserve"> KOM(2011) 274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  <w:r w:rsidRPr="00F00DC9">
              <w:rPr>
                <w:spacing w:val="-4"/>
              </w:rPr>
              <w:t xml:space="preserve">JuU </w:t>
            </w: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2010/11:FPM124 Direktiv om miniminormer för brottsoffers rättigheter</w:t>
            </w:r>
            <w:r w:rsidRPr="00F00DC9">
              <w:rPr>
                <w:i/>
              </w:rPr>
              <w:t xml:space="preserve"> KOM(2011) 275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  <w:r w:rsidRPr="00F00DC9">
              <w:rPr>
                <w:spacing w:val="-4"/>
              </w:rPr>
              <w:t xml:space="preserve">JuU </w:t>
            </w: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2010/11:FPM125 Förordning om ömsesidigt erkännande av skyddsåtgärder i civilrättsliga förfaranden</w:t>
            </w:r>
            <w:r w:rsidRPr="00F00DC9">
              <w:rPr>
                <w:i/>
              </w:rPr>
              <w:t xml:space="preserve"> KOM(2011) 276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  <w:r w:rsidRPr="00F00DC9">
              <w:rPr>
                <w:spacing w:val="-4"/>
              </w:rPr>
              <w:t xml:space="preserve">JuU </w:t>
            </w:r>
          </w:p>
        </w:tc>
      </w:tr>
    </w:tbl>
    <w:p w:rsidR="00FE4FC8" w:rsidRPr="00F00DC9" w:rsidRDefault="00FE4FC8" w:rsidP="003675A0">
      <w:pPr>
        <w:pStyle w:val="Blankrad"/>
      </w:pPr>
      <w:r w:rsidRPr="00F00DC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4FC8" w:rsidRPr="00F00DC9" w:rsidTr="00C11F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4FC8" w:rsidRPr="00F00DC9" w:rsidRDefault="00FE4FC8" w:rsidP="00C11F8E">
            <w:pPr>
              <w:pStyle w:val="HuvudrubrikFlisteNr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Huvudrubrik"/>
            </w:pPr>
            <w:bookmarkStart w:id="2" w:name="Start_HänvisningTillUtskott"/>
            <w:bookmarkEnd w:id="2"/>
            <w:r w:rsidRPr="00F00DC9">
              <w:t>Ärenden för hänvisning till utskott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HuvudrubrikKolumn3"/>
            </w:pPr>
            <w:r w:rsidRPr="00F00DC9">
              <w:t>Förslag</w:t>
            </w: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renderubrik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renderubrik"/>
            </w:pPr>
            <w:r w:rsidRPr="00F00DC9">
              <w:t>Proposition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renderubrik"/>
              <w:rPr>
                <w:spacing w:val="-4"/>
              </w:rPr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2010/11:159 Liechtensteins associering till Schengenregelverket</w:t>
            </w:r>
          </w:p>
          <w:p w:rsidR="00FE4FC8" w:rsidRPr="00F00DC9" w:rsidRDefault="00FE4FC8" w:rsidP="00C11F8E">
            <w:pPr>
              <w:rPr>
                <w:i/>
              </w:rPr>
            </w:pPr>
            <w:r w:rsidRPr="00F00DC9">
              <w:rPr>
                <w:i/>
              </w:rPr>
              <w:t>Kammaren har beslutat om förlängd motionstid för denna proposition. Motionstiden utgår onsdagen den 21 september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  <w:r w:rsidRPr="00F00DC9">
              <w:rPr>
                <w:spacing w:val="-4"/>
              </w:rPr>
              <w:t>JuU</w:t>
            </w: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renderubrik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renderubrik"/>
            </w:pPr>
            <w:r w:rsidRPr="00F00DC9">
              <w:t>Motioner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renderubrik"/>
              <w:rPr>
                <w:spacing w:val="-4"/>
              </w:rPr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Motionsrubrik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Motionsrubrik"/>
            </w:pPr>
            <w:r w:rsidRPr="00F00DC9">
              <w:t>med anledning av prop. 2010/11:149 Avgifter enligt lagen om ansvar och ersättning vid radiologiska olyckor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Motionsrubrik"/>
              <w:rPr>
                <w:spacing w:val="-4"/>
              </w:rPr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2010/11:C8 av Veronica Palm m.fl. (S, MP, V)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  <w:r w:rsidRPr="00F00DC9">
              <w:rPr>
                <w:spacing w:val="-4"/>
              </w:rPr>
              <w:t>CU</w:t>
            </w: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Motionsrubrik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Motionsrubrik"/>
            </w:pPr>
            <w:r w:rsidRPr="00F00DC9">
              <w:t>med anledning av prop. 2010/11:152 Införande av hållbarhetsbesked i lagen (2010:598) om hållbarhetskriterier för biodrivmedel och flytande biobränsle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Motionsrubrik"/>
              <w:rPr>
                <w:spacing w:val="-4"/>
              </w:rPr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2010/11:MJ7 av Jens Holm m.fl. (V)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  <w:r w:rsidRPr="00F00DC9">
              <w:rPr>
                <w:spacing w:val="-4"/>
              </w:rPr>
              <w:t>MJU</w:t>
            </w: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renderubrik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renderubrik"/>
            </w:pPr>
            <w:r w:rsidRPr="00F00DC9">
              <w:t>EU-dokument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renderubrik"/>
              <w:rPr>
                <w:spacing w:val="-4"/>
              </w:rPr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KOM(2011) 303 Gemensamt meddelande till Europaparlamentet, rådet, Europeiska ekonomiska och sociala kommittén samt Regionkommittén Ny respons på ett grannskap i förändring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  <w:r w:rsidRPr="00F00DC9">
              <w:rPr>
                <w:spacing w:val="-4"/>
              </w:rPr>
              <w:t xml:space="preserve">UU </w:t>
            </w:r>
          </w:p>
        </w:tc>
      </w:tr>
    </w:tbl>
    <w:p w:rsidR="00FE4FC8" w:rsidRPr="00F00DC9" w:rsidRDefault="00FE4FC8" w:rsidP="003675A0">
      <w:pPr>
        <w:pStyle w:val="Blankrad"/>
      </w:pPr>
      <w:r w:rsidRPr="00F00DC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4FC8" w:rsidRPr="00F00DC9" w:rsidTr="00C11F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4FC8" w:rsidRPr="00F00DC9" w:rsidRDefault="00FE4FC8" w:rsidP="00C11F8E">
            <w:pPr>
              <w:pStyle w:val="HuvudrubrikFlisteNr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Huvudrubrik"/>
            </w:pPr>
            <w:bookmarkStart w:id="3" w:name="Start_Interpellationer"/>
            <w:bookmarkEnd w:id="3"/>
            <w:r w:rsidRPr="00F00DC9">
              <w:t>Svar på interpellation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HuvudrubrikKolumn3"/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Besvaradav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Besvaradav"/>
            </w:pPr>
            <w:r w:rsidRPr="00F00DC9">
              <w:t>Utbildningsminister Jan Björklund (FP)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Besvaradav"/>
              <w:rPr>
                <w:spacing w:val="-4"/>
              </w:rPr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2010/11:435 av Monica Green (S)</w:t>
            </w:r>
          </w:p>
          <w:p w:rsidR="00FE4FC8" w:rsidRPr="00F00DC9" w:rsidRDefault="00FE4FC8" w:rsidP="00C11F8E">
            <w:r w:rsidRPr="00F00DC9">
              <w:t>IT i skolan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</w:p>
        </w:tc>
      </w:tr>
    </w:tbl>
    <w:p w:rsidR="00FE4FC8" w:rsidRPr="00F00DC9" w:rsidRDefault="00FE4FC8" w:rsidP="003675A0">
      <w:pPr>
        <w:pStyle w:val="Blankrad"/>
      </w:pPr>
      <w:r w:rsidRPr="00F00DC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4FC8" w:rsidRPr="00F00DC9" w:rsidTr="00C11F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4FC8" w:rsidRPr="00F00DC9" w:rsidRDefault="00FE4FC8" w:rsidP="00C11F8E">
            <w:pPr>
              <w:pStyle w:val="HuvudrubrikFlisteNr"/>
            </w:pPr>
          </w:p>
        </w:tc>
        <w:tc>
          <w:tcPr>
            <w:tcW w:w="6237" w:type="dxa"/>
          </w:tcPr>
          <w:p w:rsidR="00FE4FC8" w:rsidRPr="00F00DC9" w:rsidRDefault="00FE4FC8" w:rsidP="00C11F8E">
            <w:pPr>
              <w:pStyle w:val="HuvudrubrikEnsam"/>
            </w:pPr>
            <w:bookmarkStart w:id="4" w:name="TypRubrik"/>
            <w:bookmarkEnd w:id="4"/>
            <w:r w:rsidRPr="00F00DC9">
              <w:t>Återrapportering från Europeiska rådets möte</w:t>
            </w:r>
            <w:r w:rsidRPr="00F00DC9">
              <w:br/>
              <w:t>kl. 13.00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pStyle w:val="HuvudrubrikKolumn3"/>
            </w:pPr>
          </w:p>
        </w:tc>
      </w:tr>
      <w:tr w:rsidR="00FE4FC8" w:rsidRPr="00F00DC9" w:rsidTr="00C1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4FC8" w:rsidRPr="00F00DC9" w:rsidRDefault="00FE4FC8" w:rsidP="00C11F8E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FE4FC8" w:rsidRPr="00F00DC9" w:rsidRDefault="00FE4FC8" w:rsidP="00C11F8E">
            <w:r w:rsidRPr="00F00DC9">
              <w:t>Statsminister Fredrik Reinfeldt (M) återrapporterar från Europeiska rådets möte den 23-24 juni</w:t>
            </w:r>
          </w:p>
        </w:tc>
        <w:tc>
          <w:tcPr>
            <w:tcW w:w="2481" w:type="dxa"/>
          </w:tcPr>
          <w:p w:rsidR="00FE4FC8" w:rsidRPr="00F00DC9" w:rsidRDefault="00FE4FC8" w:rsidP="00C11F8E">
            <w:pPr>
              <w:rPr>
                <w:spacing w:val="-4"/>
              </w:rPr>
            </w:pPr>
          </w:p>
        </w:tc>
      </w:tr>
    </w:tbl>
    <w:p w:rsidR="00FE4FC8" w:rsidRPr="00F00DC9" w:rsidRDefault="00FE4FC8" w:rsidP="003675A0">
      <w:pPr>
        <w:pStyle w:val="Blankrad"/>
      </w:pPr>
      <w:r w:rsidRPr="00F00DC9">
        <w:t>     </w:t>
      </w:r>
    </w:p>
    <w:p w:rsidR="00C920AF" w:rsidRPr="00F00DC9" w:rsidRDefault="00FE4FC8" w:rsidP="003675A0">
      <w:pPr>
        <w:pStyle w:val="Blankrad"/>
      </w:pPr>
      <w:bookmarkStart w:id="6" w:name="Start"/>
      <w:bookmarkEnd w:id="6"/>
      <w:r w:rsidRPr="00F00DC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00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00DC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00DC9" w:rsidRDefault="006E04A4" w:rsidP="00D016E9">
            <w:pPr>
              <w:pStyle w:val="StreckMitten"/>
            </w:pPr>
            <w:r w:rsidRPr="00F00DC9">
              <w:tab/>
            </w:r>
            <w:r w:rsidRPr="00F00DC9">
              <w:tab/>
            </w:r>
          </w:p>
        </w:tc>
      </w:tr>
    </w:tbl>
    <w:p w:rsidR="006E04A4" w:rsidRPr="00F00DC9" w:rsidRDefault="006E04A4" w:rsidP="003675A0">
      <w:pPr>
        <w:pStyle w:val="Blankrad"/>
      </w:pPr>
    </w:p>
    <w:sectPr w:rsidR="006E04A4" w:rsidRPr="00F00DC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F8E" w:rsidRPr="00F00DC9" w:rsidRDefault="00C11F8E">
      <w:r w:rsidRPr="00F00DC9">
        <w:separator/>
      </w:r>
    </w:p>
  </w:endnote>
  <w:endnote w:type="continuationSeparator" w:id="0">
    <w:p w:rsidR="00C11F8E" w:rsidRPr="00F00DC9" w:rsidRDefault="00C11F8E">
      <w:r w:rsidRPr="00F00D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301" w:rsidRPr="00F00DC9" w:rsidRDefault="00194301">
    <w:pPr>
      <w:pStyle w:val="Sidhuvud"/>
      <w:jc w:val="center"/>
    </w:pPr>
    <w:r w:rsidRPr="00F00DC9">
      <w:fldChar w:fldCharType="begin" w:fldLock="1"/>
    </w:r>
    <w:r w:rsidRPr="00F00DC9">
      <w:instrText xml:space="preserve"> PAGE </w:instrText>
    </w:r>
    <w:r w:rsidRPr="00F00DC9">
      <w:fldChar w:fldCharType="separate"/>
    </w:r>
    <w:r w:rsidR="00FE4FC8" w:rsidRPr="00F00DC9">
      <w:t>2</w:t>
    </w:r>
    <w:r w:rsidRPr="00F00DC9">
      <w:fldChar w:fldCharType="end"/>
    </w:r>
    <w:r w:rsidRPr="00F00DC9">
      <w:t xml:space="preserve"> (</w:t>
    </w:r>
    <w:r w:rsidRPr="00F00DC9">
      <w:fldChar w:fldCharType="begin" w:fldLock="1"/>
    </w:r>
    <w:r w:rsidRPr="00F00DC9">
      <w:instrText xml:space="preserve"> NUMPAGES </w:instrText>
    </w:r>
    <w:r w:rsidRPr="00F00DC9">
      <w:fldChar w:fldCharType="separate"/>
    </w:r>
    <w:r w:rsidR="00FE4FC8" w:rsidRPr="00F00DC9">
      <w:t>2</w:t>
    </w:r>
    <w:r w:rsidRPr="00F00DC9">
      <w:fldChar w:fldCharType="end"/>
    </w:r>
    <w:r w:rsidRPr="00F00DC9">
      <w:t>)</w:t>
    </w:r>
  </w:p>
  <w:p w:rsidR="00194301" w:rsidRPr="00F00DC9" w:rsidRDefault="001943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301" w:rsidRPr="00F00DC9" w:rsidRDefault="00194301">
    <w:pPr>
      <w:pStyle w:val="Sidhuvud"/>
      <w:jc w:val="center"/>
    </w:pPr>
    <w:r w:rsidRPr="00F00DC9">
      <w:fldChar w:fldCharType="begin" w:fldLock="1"/>
    </w:r>
    <w:r w:rsidRPr="00F00DC9">
      <w:instrText xml:space="preserve"> PAGE </w:instrText>
    </w:r>
    <w:r w:rsidRPr="00F00DC9">
      <w:fldChar w:fldCharType="separate"/>
    </w:r>
    <w:r w:rsidR="00FE4FC8" w:rsidRPr="00F00DC9">
      <w:t>1</w:t>
    </w:r>
    <w:r w:rsidRPr="00F00DC9">
      <w:fldChar w:fldCharType="end"/>
    </w:r>
    <w:r w:rsidRPr="00F00DC9">
      <w:t xml:space="preserve"> (</w:t>
    </w:r>
    <w:r w:rsidRPr="00F00DC9">
      <w:fldChar w:fldCharType="begin" w:fldLock="1"/>
    </w:r>
    <w:r w:rsidRPr="00F00DC9">
      <w:instrText xml:space="preserve"> NUMPAGES </w:instrText>
    </w:r>
    <w:r w:rsidRPr="00F00DC9">
      <w:fldChar w:fldCharType="separate"/>
    </w:r>
    <w:r w:rsidR="00FE4FC8" w:rsidRPr="00F00DC9">
      <w:t>2</w:t>
    </w:r>
    <w:r w:rsidRPr="00F00DC9">
      <w:fldChar w:fldCharType="end"/>
    </w:r>
    <w:r w:rsidRPr="00F00DC9">
      <w:t>)</w:t>
    </w:r>
  </w:p>
  <w:p w:rsidR="00194301" w:rsidRPr="00F00DC9" w:rsidRDefault="00194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F8E" w:rsidRPr="00F00DC9" w:rsidRDefault="00C11F8E">
      <w:r w:rsidRPr="00F00DC9">
        <w:separator/>
      </w:r>
    </w:p>
  </w:footnote>
  <w:footnote w:type="continuationSeparator" w:id="0">
    <w:p w:rsidR="00C11F8E" w:rsidRPr="00F00DC9" w:rsidRDefault="00C11F8E">
      <w:r w:rsidRPr="00F00D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301" w:rsidRPr="00F00DC9" w:rsidRDefault="00194301">
    <w:pPr>
      <w:pStyle w:val="Sidhuvud"/>
      <w:tabs>
        <w:tab w:val="clear" w:pos="4536"/>
      </w:tabs>
    </w:pPr>
    <w:r w:rsidRPr="00F00DC9">
      <w:fldChar w:fldCharType="begin" w:fldLock="1"/>
    </w:r>
    <w:r w:rsidRPr="00F00DC9">
      <w:instrText xml:space="preserve"> DOCPROPERTY "DocumentDate" </w:instrText>
    </w:r>
    <w:r w:rsidRPr="00F00DC9">
      <w:fldChar w:fldCharType="separate"/>
    </w:r>
    <w:r w:rsidR="00FE4FC8" w:rsidRPr="00F00DC9">
      <w:t>Tisdagen den 28 juni 2011</w:t>
    </w:r>
    <w:r w:rsidRPr="00F00DC9">
      <w:fldChar w:fldCharType="end"/>
    </w:r>
    <w:r w:rsidRPr="00F00DC9">
      <w:tab/>
    </w:r>
  </w:p>
  <w:p w:rsidR="00194301" w:rsidRPr="00F00DC9" w:rsidRDefault="001943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00DC9">
      <w:rPr>
        <w:sz w:val="12"/>
      </w:rPr>
      <w:tab/>
    </w:r>
  </w:p>
  <w:p w:rsidR="00194301" w:rsidRPr="00F00DC9" w:rsidRDefault="00194301"/>
  <w:p w:rsidR="00194301" w:rsidRPr="00F00DC9" w:rsidRDefault="001943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301" w:rsidRPr="00F00DC9" w:rsidRDefault="00F00DC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00DC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301" w:rsidRPr="00F00DC9" w:rsidRDefault="00194301">
    <w:pPr>
      <w:pStyle w:val="Dokumentrubrik"/>
      <w:spacing w:after="360"/>
    </w:pPr>
    <w:r w:rsidRPr="00F00DC9">
      <w:t>Föredragningslista</w:t>
    </w:r>
  </w:p>
  <w:p w:rsidR="00194301" w:rsidRPr="00F00DC9" w:rsidRDefault="001943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14D05C0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15659589">
    <w:abstractNumId w:val="6"/>
  </w:num>
  <w:num w:numId="2" w16cid:durableId="1702584350">
    <w:abstractNumId w:val="3"/>
  </w:num>
  <w:num w:numId="3" w16cid:durableId="910695197">
    <w:abstractNumId w:val="5"/>
  </w:num>
  <w:num w:numId="4" w16cid:durableId="1544756806">
    <w:abstractNumId w:val="2"/>
  </w:num>
  <w:num w:numId="5" w16cid:durableId="337781236">
    <w:abstractNumId w:val="0"/>
  </w:num>
  <w:num w:numId="6" w16cid:durableId="1410733799">
    <w:abstractNumId w:val="4"/>
  </w:num>
  <w:num w:numId="7" w16cid:durableId="1522353957">
    <w:abstractNumId w:val="4"/>
  </w:num>
  <w:num w:numId="8" w16cid:durableId="415909220">
    <w:abstractNumId w:val="4"/>
  </w:num>
  <w:num w:numId="9" w16cid:durableId="129021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519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301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5DB9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B7F0D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1F8E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519B"/>
    <w:rsid w:val="00C7634B"/>
    <w:rsid w:val="00C768F1"/>
    <w:rsid w:val="00C76C1F"/>
    <w:rsid w:val="00C81EDE"/>
    <w:rsid w:val="00C920AF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0DC9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0988"/>
    <w:rsid w:val="00F7374B"/>
    <w:rsid w:val="00F80555"/>
    <w:rsid w:val="00F849DC"/>
    <w:rsid w:val="00F84BAC"/>
    <w:rsid w:val="00F85B97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4FC8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A2459C-DDDC-4351-A175-42EE675D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920A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274</Words>
  <Characters>1758</Characters>
  <Application>Microsoft Office Word</Application>
  <DocSecurity>4</DocSecurity>
  <Lines>135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2011-06-27T14:36:00Z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28 juni 2011</vt:lpwstr>
  </property>
  <property fmtid="{D5CDD505-2E9C-101B-9397-08002B2CF9AE}" pid="3" name="DocumentNumber">
    <vt:lpwstr>123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2011-06-28</vt:lpwstr>
  </property>
  <property fmtid="{D5CDD505-2E9C-101B-9397-08002B2CF9AE}" pid="7" name="DatumAvgörande">
    <vt:lpwstr>2011-06-28</vt:lpwstr>
  </property>
</Properties>
</file>