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A6F87FC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92E5D39391C4086B8D05D65668D7013"/>
        </w:placeholder>
        <w15:appearance w15:val="hidden"/>
        <w:text/>
      </w:sdtPr>
      <w:sdtEndPr/>
      <w:sdtContent>
        <w:p w:rsidR="00AF30DD" w:rsidP="00CC4C93" w:rsidRDefault="00AF30DD" w14:paraId="1A6F87FD" w14:textId="77777777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Förslag 2"/>
        <w:tag w:val="4d77acc3-8bf9-4887-a98a-eb4123f8f1ca"/>
        <w:id w:val="-1622520601"/>
        <w:lock w:val="sdtLocked"/>
        <w:placeholder>
          <w:docPart w:val="52E5EAE89A844BE08EE05B5C6FCB2E1A"/>
        </w:placeholder>
        <w:text/>
      </w:sdtPr>
      <w:sdtEndPr>
        <w:rPr>
          <w:rStyle w:val="FrslagstextChar"/>
        </w:rPr>
      </w:sdtEndPr>
      <w:sdtContent>
        <w:p w:rsidRPr="005A7837" w:rsidR="005A7837" w:rsidP="005A7837" w:rsidRDefault="005A7837" w14:paraId="44271E3C" w14:textId="6669B729">
          <w:pPr>
            <w:pStyle w:val="Frslagstext"/>
            <w:rPr>
              <w:rStyle w:val="FrslagstextChar"/>
            </w:rPr>
          </w:pPr>
          <w:r w:rsidRPr="005A7837">
            <w:t>Riksdagen tillkännager för regeringen som sin mening vad som anförs i motionen om att skärpa skrivningen i skollagen så att skolledningen får rätt att stoppa elever från att ta med sig mobiltelefoner in på lektionerna</w:t>
          </w:r>
          <w:r w:rsidRPr="005A7837">
            <w:rPr>
              <w:rStyle w:val="FrslagstextChar"/>
            </w:rPr>
            <w:t>.</w:t>
          </w:r>
        </w:p>
      </w:sdtContent>
    </w:sdt>
    <w:p w:rsidRPr="001675B0" w:rsidR="005A7837" w:rsidP="005A15F7" w:rsidRDefault="005A7837" w14:paraId="2097C302" w14:textId="77777777">
      <w:pPr>
        <w:pStyle w:val="Frslagstext"/>
        <w:numPr>
          <w:ilvl w:val="0"/>
          <w:numId w:val="0"/>
        </w:numPr>
      </w:pPr>
    </w:p>
    <w:p w:rsidR="00AF30DD" w:rsidP="00AF30DD" w:rsidRDefault="000156D9" w14:paraId="1A6F87FF" w14:textId="77777777">
      <w:pPr>
        <w:pStyle w:val="Rubrik1"/>
      </w:pPr>
      <w:bookmarkStart w:name="MotionsStart" w:id="0"/>
      <w:bookmarkEnd w:id="0"/>
      <w:r>
        <w:t>Motivering</w:t>
      </w:r>
    </w:p>
    <w:p w:rsidR="003266FE" w:rsidP="000A4C6E" w:rsidRDefault="000A4C6E" w14:paraId="1A6F8800" w14:textId="1692CA5A">
      <w:pPr>
        <w:pStyle w:val="Normalutanindragellerluft"/>
      </w:pPr>
      <w:r>
        <w:t>Som ett led i att s</w:t>
      </w:r>
      <w:r w:rsidR="00FE3614">
        <w:t xml:space="preserve">kapa bättre ordning och reda i </w:t>
      </w:r>
      <w:r>
        <w:t>klassrummen med bättre koncentrationsmöjligheter</w:t>
      </w:r>
      <w:r w:rsidR="00B51B3C">
        <w:t xml:space="preserve"> för eleverna</w:t>
      </w:r>
      <w:r w:rsidR="003266FE">
        <w:t xml:space="preserve"> måste </w:t>
      </w:r>
      <w:r w:rsidR="004F6372">
        <w:t xml:space="preserve">också </w:t>
      </w:r>
      <w:r w:rsidR="003266FE">
        <w:t>förutsättningar skapas</w:t>
      </w:r>
      <w:r>
        <w:t xml:space="preserve">. </w:t>
      </w:r>
    </w:p>
    <w:p w:rsidR="003266FE" w:rsidP="000A4C6E" w:rsidRDefault="003266FE" w14:paraId="1A6F8801" w14:textId="77777777">
      <w:pPr>
        <w:pStyle w:val="Normalutanindragellerluft"/>
      </w:pPr>
    </w:p>
    <w:p w:rsidR="003266FE" w:rsidP="000A4C6E" w:rsidRDefault="000A4C6E" w14:paraId="1A6F8802" w14:textId="77777777">
      <w:pPr>
        <w:pStyle w:val="Normalutanindragellerluft"/>
      </w:pPr>
      <w:r>
        <w:t>Genom att inte tillåta mobiltelefoner i klassrummen förbättras arbetsmiljön avsevärt, både för de elever som ”missbrukar” användandet av mobiler och de elever som har svårt att koncentrera sig på grun</w:t>
      </w:r>
      <w:r w:rsidR="008C2DEE">
        <w:t>d av andra elevers prat, sms</w:t>
      </w:r>
      <w:r>
        <w:t xml:space="preserve"> och ständiga aktivitet med sina mobiler. </w:t>
      </w:r>
    </w:p>
    <w:p w:rsidR="003266FE" w:rsidP="000A4C6E" w:rsidRDefault="003266FE" w14:paraId="1A6F8803" w14:textId="77777777">
      <w:pPr>
        <w:pStyle w:val="Normalutanindragellerluft"/>
      </w:pPr>
    </w:p>
    <w:p w:rsidR="000A4C6E" w:rsidP="000A4C6E" w:rsidRDefault="003266FE" w14:paraId="1A6F8804" w14:textId="77777777">
      <w:pPr>
        <w:pStyle w:val="Normalutanindragellerluft"/>
      </w:pPr>
      <w:r>
        <w:t>Att detta orosmoment så lä</w:t>
      </w:r>
      <w:r w:rsidR="000A4C6E">
        <w:t xml:space="preserve">nge kunnat tolereras på många skolor är en av många förklaringar till den stökiga situation som </w:t>
      </w:r>
      <w:r w:rsidR="008C2DEE">
        <w:t xml:space="preserve">under många år </w:t>
      </w:r>
      <w:r w:rsidR="000A4C6E">
        <w:t>upplev</w:t>
      </w:r>
      <w:r>
        <w:t>t</w:t>
      </w:r>
      <w:r w:rsidR="000A4C6E">
        <w:t xml:space="preserve">s </w:t>
      </w:r>
      <w:r w:rsidR="008C2DEE">
        <w:t xml:space="preserve">och upplevs </w:t>
      </w:r>
      <w:r w:rsidR="000A4C6E">
        <w:t>av både lärare och elever på dagens skolor. M</w:t>
      </w:r>
      <w:r>
        <w:t>en m</w:t>
      </w:r>
      <w:r w:rsidR="000A4C6E">
        <w:t>ed ett tydligt regelverk om mobilfria klassrum ges en k</w:t>
      </w:r>
      <w:r w:rsidR="008C2DEE">
        <w:t xml:space="preserve">onkret signal till </w:t>
      </w:r>
      <w:r>
        <w:t>ifrågasätt</w:t>
      </w:r>
      <w:r w:rsidR="008C2DEE">
        <w:t>ande elever och föräldrar som de har att rätta sig efter.</w:t>
      </w:r>
    </w:p>
    <w:p w:rsidR="000A4C6E" w:rsidP="000A4C6E" w:rsidRDefault="000A4C6E" w14:paraId="1A6F8805" w14:textId="77777777">
      <w:pPr>
        <w:pStyle w:val="Normalutanindragellerluft"/>
      </w:pPr>
    </w:p>
    <w:p w:rsidR="000A4C6E" w:rsidP="000A4C6E" w:rsidRDefault="003266FE" w14:paraId="1A6F8806" w14:textId="2694E296">
      <w:pPr>
        <w:pStyle w:val="Normalutanindragellerluft"/>
      </w:pPr>
      <w:r>
        <w:t>I många år har denna problematik diskuterats utan att komma till konkreta åtgärder. L</w:t>
      </w:r>
      <w:r w:rsidR="000A4C6E">
        <w:t xml:space="preserve">ärare </w:t>
      </w:r>
      <w:r>
        <w:t xml:space="preserve">har några år kunnat </w:t>
      </w:r>
      <w:r w:rsidR="000A4C6E">
        <w:t>omhände</w:t>
      </w:r>
      <w:r>
        <w:t>rta elevers mobiler när ordningen i klassrummet har</w:t>
      </w:r>
      <w:r w:rsidR="00B51B3C">
        <w:t xml:space="preserve"> störts, men att an</w:t>
      </w:r>
      <w:r>
        <w:t xml:space="preserve">vända den ljudlöst och spela eller sms:a </w:t>
      </w:r>
      <w:r w:rsidR="008C2DEE">
        <w:t>har inte ansetts som</w:t>
      </w:r>
      <w:r>
        <w:t xml:space="preserve"> störande av ordning</w:t>
      </w:r>
      <w:r w:rsidR="008C2DEE">
        <w:t xml:space="preserve"> och därför har mobilerna fått följa med in i klassrummen. Tyvärr missbrukas dett</w:t>
      </w:r>
      <w:r w:rsidR="004F6372">
        <w:t>a vilket resulterar i att det bli</w:t>
      </w:r>
      <w:r w:rsidR="008C2DEE">
        <w:t>r mer eller mindre omöjligt att stävja situationen för allas bästa.</w:t>
      </w:r>
    </w:p>
    <w:p w:rsidR="000A4C6E" w:rsidP="000A4C6E" w:rsidRDefault="000A4C6E" w14:paraId="1A6F8807" w14:textId="77777777">
      <w:pPr>
        <w:pStyle w:val="Normalutanindragellerluft"/>
      </w:pPr>
    </w:p>
    <w:p w:rsidR="000A4C6E" w:rsidP="000A4C6E" w:rsidRDefault="004F6372" w14:paraId="1A6F8808" w14:textId="38C566FD">
      <w:pPr>
        <w:pStyle w:val="Normalutanindragellerluft"/>
      </w:pPr>
      <w:r>
        <w:t>Därför är det nödvändigt att</w:t>
      </w:r>
      <w:r w:rsidR="003266FE">
        <w:t xml:space="preserve"> </w:t>
      </w:r>
      <w:r w:rsidR="000A4C6E">
        <w:t xml:space="preserve">skärpa skrivningen </w:t>
      </w:r>
      <w:r w:rsidR="00A36FCD">
        <w:t xml:space="preserve">i skollagen, för att </w:t>
      </w:r>
      <w:r w:rsidR="000A4C6E">
        <w:t>skolledning</w:t>
      </w:r>
      <w:r w:rsidR="00A36FCD">
        <w:t>en</w:t>
      </w:r>
      <w:r w:rsidR="000A4C6E">
        <w:t xml:space="preserve"> skall ges rätt att stoppa elever från att ta med sig mobilern</w:t>
      </w:r>
      <w:r>
        <w:t>a in på lektionen. Studier</w:t>
      </w:r>
      <w:r w:rsidR="003266FE">
        <w:t xml:space="preserve"> och bättre möjlighet till koncentration borgar för bättre studieresultat</w:t>
      </w:r>
      <w:r w:rsidR="008C2DEE">
        <w:t xml:space="preserve">, både för mobilbrukarna och </w:t>
      </w:r>
      <w:r w:rsidR="00B51B3C">
        <w:t xml:space="preserve">för </w:t>
      </w:r>
      <w:bookmarkStart w:name="_GoBack" w:id="1"/>
      <w:bookmarkEnd w:id="1"/>
      <w:r w:rsidR="008C2DEE">
        <w:t>de som störs av mobilbrukandet.</w:t>
      </w:r>
      <w:r w:rsidR="00671906">
        <w:t xml:space="preserve"> Detta bör ges regeringen till känna.</w:t>
      </w:r>
    </w:p>
    <w:p w:rsidR="00AF30DD" w:rsidP="000A4C6E" w:rsidRDefault="00AF30DD" w14:paraId="1A6F8809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ECA6B8ECB24939982109711614947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A15F7" w:rsidRDefault="0013221C" w14:paraId="1A6F880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31A4" w:rsidRDefault="00A731A4" w14:paraId="1A6F880E" w14:textId="77777777"/>
    <w:sectPr w:rsidR="00A731A4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F8810" w14:textId="77777777" w:rsidR="000A4C6E" w:rsidRDefault="000A4C6E" w:rsidP="000C1CAD">
      <w:pPr>
        <w:spacing w:line="240" w:lineRule="auto"/>
      </w:pPr>
      <w:r>
        <w:separator/>
      </w:r>
    </w:p>
  </w:endnote>
  <w:endnote w:type="continuationSeparator" w:id="0">
    <w:p w14:paraId="1A6F8811" w14:textId="77777777" w:rsidR="000A4C6E" w:rsidRDefault="000A4C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881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51B3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881C" w14:textId="77777777" w:rsidR="00A656CB" w:rsidRDefault="00A656C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13:45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F880E" w14:textId="77777777" w:rsidR="000A4C6E" w:rsidRDefault="000A4C6E" w:rsidP="000C1CAD">
      <w:pPr>
        <w:spacing w:line="240" w:lineRule="auto"/>
      </w:pPr>
      <w:r>
        <w:separator/>
      </w:r>
    </w:p>
  </w:footnote>
  <w:footnote w:type="continuationSeparator" w:id="0">
    <w:p w14:paraId="1A6F880F" w14:textId="77777777" w:rsidR="000A4C6E" w:rsidRDefault="000A4C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A6F881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51B3C" w14:paraId="1A6F881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1039</w:t>
        </w:r>
      </w:sdtContent>
    </w:sdt>
  </w:p>
  <w:p w:rsidR="00467151" w:rsidP="00283E0F" w:rsidRDefault="00B51B3C" w14:paraId="1A6F881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A4C6E" w14:paraId="1A6F881A" w14:textId="77777777">
        <w:pPr>
          <w:pStyle w:val="FSHRub2"/>
        </w:pPr>
        <w:r>
          <w:t>Mobiltelefonfria klassrum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A6F88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693EE49-7B5C-43E6-8DA5-5923D4590F6B}"/>
  </w:docVars>
  <w:rsids>
    <w:rsidRoot w:val="000A4C6E"/>
    <w:rsid w:val="00003CCB"/>
    <w:rsid w:val="00006BF0"/>
    <w:rsid w:val="00010168"/>
    <w:rsid w:val="00010DF8"/>
    <w:rsid w:val="00011724"/>
    <w:rsid w:val="00011F33"/>
    <w:rsid w:val="00013B7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3D2F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20BE"/>
    <w:rsid w:val="000A4C6E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221C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675B0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0A27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266FE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140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3E53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637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5F7"/>
    <w:rsid w:val="005A19A4"/>
    <w:rsid w:val="005A1A53"/>
    <w:rsid w:val="005A4E53"/>
    <w:rsid w:val="005A5E48"/>
    <w:rsid w:val="005A7837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906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56D7"/>
    <w:rsid w:val="00726AA2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2DEE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36FCD"/>
    <w:rsid w:val="00A406F5"/>
    <w:rsid w:val="00A4468A"/>
    <w:rsid w:val="00A446B2"/>
    <w:rsid w:val="00A4763D"/>
    <w:rsid w:val="00A5767D"/>
    <w:rsid w:val="00A656CB"/>
    <w:rsid w:val="00A6692D"/>
    <w:rsid w:val="00A70410"/>
    <w:rsid w:val="00A727C0"/>
    <w:rsid w:val="00A72ADC"/>
    <w:rsid w:val="00A731A4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1F8A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1B3C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7E70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2B95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1694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0A77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14B0"/>
    <w:rsid w:val="00EF6F9D"/>
    <w:rsid w:val="00F00A16"/>
    <w:rsid w:val="00F02D25"/>
    <w:rsid w:val="00F0359B"/>
    <w:rsid w:val="00F05073"/>
    <w:rsid w:val="00F063C4"/>
    <w:rsid w:val="00F119B8"/>
    <w:rsid w:val="00F12637"/>
    <w:rsid w:val="00F16C8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61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6F87FC"/>
  <w15:chartTrackingRefBased/>
  <w15:docId w15:val="{8B5123D2-118C-41A7-8FA2-D4FA4CAA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2E5D39391C4086B8D05D65668D7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1B068-A331-4B0B-BA11-0AB9B7E61774}"/>
      </w:docPartPr>
      <w:docPartBody>
        <w:p w:rsidR="00AC5DB1" w:rsidRDefault="00AC5DB1">
          <w:pPr>
            <w:pStyle w:val="692E5D39391C4086B8D05D65668D701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ECA6B8ECB249399821097116149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316AF-6BB7-40E6-B9D5-9AB443AF1F6E}"/>
      </w:docPartPr>
      <w:docPartBody>
        <w:p w:rsidR="00AC5DB1" w:rsidRDefault="00AC5DB1">
          <w:pPr>
            <w:pStyle w:val="36ECA6B8ECB24939982109711614947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52E5EAE89A844BE08EE05B5C6FCB2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E213A-786D-4B24-B6EA-53FAC39AF06A}"/>
      </w:docPartPr>
      <w:docPartBody>
        <w:p w:rsidR="003A6D92" w:rsidRDefault="007C3AC3" w:rsidP="007C3AC3">
          <w:pPr>
            <w:pStyle w:val="52E5EAE89A844BE08EE05B5C6FCB2E1A"/>
          </w:pPr>
          <w:r w:rsidRPr="00193EE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B1"/>
    <w:rsid w:val="003A6D92"/>
    <w:rsid w:val="007C3AC3"/>
    <w:rsid w:val="00A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3AC3"/>
    <w:rPr>
      <w:color w:val="808080"/>
    </w:rPr>
  </w:style>
  <w:style w:type="paragraph" w:customStyle="1" w:styleId="692E5D39391C4086B8D05D65668D7013">
    <w:name w:val="692E5D39391C4086B8D05D65668D7013"/>
  </w:style>
  <w:style w:type="paragraph" w:customStyle="1" w:styleId="6799879E6FA8424FA215C2A7863DE3DD">
    <w:name w:val="6799879E6FA8424FA215C2A7863DE3DD"/>
  </w:style>
  <w:style w:type="paragraph" w:customStyle="1" w:styleId="36ECA6B8ECB249399821097116149473">
    <w:name w:val="36ECA6B8ECB249399821097116149473"/>
  </w:style>
  <w:style w:type="paragraph" w:customStyle="1" w:styleId="52E5EAE89A844BE08EE05B5C6FCB2E1A">
    <w:name w:val="52E5EAE89A844BE08EE05B5C6FCB2E1A"/>
    <w:rsid w:val="007C3AC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1057</RubrikLookup>
    <MotionGuid xmlns="00d11361-0b92-4bae-a181-288d6a55b763">144101fb-8f05-4a16-801d-87b19d748303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C8F07-F0A7-4C68-8147-9DAE032BE7D0}"/>
</file>

<file path=customXml/itemProps2.xml><?xml version="1.0" encoding="utf-8"?>
<ds:datastoreItem xmlns:ds="http://schemas.openxmlformats.org/officeDocument/2006/customXml" ds:itemID="{6403CF7A-F491-475B-A415-ED2513D30537}"/>
</file>

<file path=customXml/itemProps3.xml><?xml version="1.0" encoding="utf-8"?>
<ds:datastoreItem xmlns:ds="http://schemas.openxmlformats.org/officeDocument/2006/customXml" ds:itemID="{4DF03801-C37B-4DF4-BD4E-79FAF88CD925}"/>
</file>

<file path=customXml/itemProps4.xml><?xml version="1.0" encoding="utf-8"?>
<ds:datastoreItem xmlns:ds="http://schemas.openxmlformats.org/officeDocument/2006/customXml" ds:itemID="{234D162C-30A4-4AE3-B5DE-E477839CF53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88</TotalTime>
  <Pages>2</Pages>
  <Words>290</Words>
  <Characters>1569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Mobiltelefonfria klassrum</vt:lpstr>
      <vt:lpstr/>
    </vt:vector>
  </TitlesOfParts>
  <Company>Riksdagen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201415SD143 Mobiltelefonfria klassrum</dc:title>
  <dc:subject/>
  <dc:creator>It-avdelningen</dc:creator>
  <cp:keywords/>
  <dc:description/>
  <cp:lastModifiedBy>Eva Lindqvist</cp:lastModifiedBy>
  <cp:revision>24</cp:revision>
  <cp:lastPrinted>2014-11-05T12:45:00Z</cp:lastPrinted>
  <dcterms:created xsi:type="dcterms:W3CDTF">2014-10-21T11:45:00Z</dcterms:created>
  <dcterms:modified xsi:type="dcterms:W3CDTF">2015-07-31T11:24:00Z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*B3F22AB64D47F*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http://filur.riksdagen.se/drop/DropOffLibrary/B3F22AB64D47F.docx</vt:lpwstr>
  </property>
  <property fmtid="{D5CDD505-2E9C-101B-9397-08002B2CF9AE}" pid="11" name="GUI">
    <vt:lpwstr>1</vt:lpwstr>
  </property>
</Properties>
</file>