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340E9" w:rsidRDefault="00470933" w14:paraId="0A6D736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6995686041843A0A13EA2F2738D2D5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002ccce-0b82-4032-9150-6e196343c1cb"/>
        <w:id w:val="895854633"/>
        <w:lock w:val="sdtLocked"/>
      </w:sdtPr>
      <w:sdtEndPr/>
      <w:sdtContent>
        <w:p w:rsidR="00006824" w:rsidRDefault="001935B2" w14:paraId="79F3D80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undersöka hur staten kan stärka och möjliggöra lokala samarbeten för att stärka vår försvarsförmåga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E340D1069794A8DA7376EFFB0215AEF"/>
        </w:placeholder>
        <w:text/>
      </w:sdtPr>
      <w:sdtEndPr/>
      <w:sdtContent>
        <w:p w:rsidRPr="009B062B" w:rsidR="006D79C9" w:rsidP="00333E95" w:rsidRDefault="006D79C9" w14:paraId="5F65DC5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470933" w:rsidRDefault="00F3696F" w14:paraId="61C26831" w14:textId="04466F1A">
      <w:pPr>
        <w:pStyle w:val="Normalutanindragellerluft"/>
      </w:pPr>
      <w:r>
        <w:t xml:space="preserve">I en allt oroligare omvärld ser vi runt om i Sverige framstående kommuner och regioner som gör ett viktigt arbete för att stärka vår försvarsförmåga och beredskap. Sedan ett par år tillbaka finns det exempel på framgångsrika samarbeten kommuner </w:t>
      </w:r>
      <w:r w:rsidR="001935B2">
        <w:t>e</w:t>
      </w:r>
      <w:r>
        <w:t xml:space="preserve">mellan. Ett sådant exempel är </w:t>
      </w:r>
      <w:proofErr w:type="gramStart"/>
      <w:r>
        <w:t>Svenska</w:t>
      </w:r>
      <w:proofErr w:type="gramEnd"/>
      <w:r>
        <w:t xml:space="preserve"> säkerhetsstråket som </w:t>
      </w:r>
      <w:r w:rsidR="00B85CEB">
        <w:t>omfattar</w:t>
      </w:r>
      <w:r>
        <w:t xml:space="preserve"> </w:t>
      </w:r>
      <w:r w:rsidR="004D6B9B">
        <w:t>Arboga, Örebro, Hallsberg, Karlskoga, Kristinehamn och Karlstad.</w:t>
      </w:r>
    </w:p>
    <w:p w:rsidR="00F3696F" w:rsidP="003C0D5E" w:rsidRDefault="00F3696F" w14:paraId="110E889B" w14:textId="762D3C68">
      <w:r>
        <w:t>Var för sig är de här kommunerna viktiga delar av vår gemensamma försvars</w:t>
      </w:r>
      <w:r w:rsidR="00470933">
        <w:softHyphen/>
      </w:r>
      <w:r>
        <w:t>förmåga. Den här typen av samarbete är unikt och spänner över flera samarbets</w:t>
      </w:r>
      <w:r w:rsidR="00470933">
        <w:softHyphen/>
      </w:r>
      <w:r>
        <w:t xml:space="preserve">områden. </w:t>
      </w:r>
      <w:r w:rsidR="00E11E0B">
        <w:t xml:space="preserve">För att övertid stärka svensk försvarsförmåga och motståndskraft finns det </w:t>
      </w:r>
      <w:r>
        <w:t xml:space="preserve">goda skäl till att staten </w:t>
      </w:r>
      <w:r w:rsidR="00E11E0B">
        <w:t>bejakar den här typen av samarbeten som är sektorsövergripande och sträcker sig över</w:t>
      </w:r>
      <w:r>
        <w:t xml:space="preserve"> traditionella geografiska indelningar</w:t>
      </w:r>
      <w:r w:rsidR="00E11E0B">
        <w:t>.</w:t>
      </w:r>
      <w:r>
        <w:t xml:space="preserve"> </w:t>
      </w:r>
    </w:p>
    <w:p w:rsidR="00E11E0B" w:rsidP="00E11E0B" w:rsidRDefault="00F3696F" w14:paraId="16EE3351" w14:textId="49F0C332">
      <w:r>
        <w:t>För att lyckas stärka vår förmåga att klara krig och kriser har regeringen skjutit till enorma resurser, på historiska nivåer</w:t>
      </w:r>
      <w:r w:rsidR="004D6B9B">
        <w:t>, för att stärka vårt totalförsvar</w:t>
      </w:r>
      <w:r>
        <w:t xml:space="preserve">. </w:t>
      </w:r>
      <w:r w:rsidRPr="00BF59AA" w:rsidR="00E11E0B">
        <w:t>Det civila försvaret omfattar myndigheter, kommuner, företag och frivilliga som säkerställer att samhällets grundfunktioner fungerar. Alla behöver ta sitt ansvar för att bidra till Sveriges totalförsvar och robusthet.</w:t>
      </w:r>
    </w:p>
    <w:p w:rsidR="00BB6339" w:rsidP="00BF59AA" w:rsidRDefault="00F3696F" w14:paraId="7A240C4B" w14:textId="1D20FB6F">
      <w:r>
        <w:t xml:space="preserve">Då bör vi också hitta och lära av goda initiativ </w:t>
      </w:r>
      <w:r w:rsidR="004D6B9B">
        <w:t>och våga</w:t>
      </w:r>
      <w:r>
        <w:t xml:space="preserve"> titta utanför invanda mönster.</w:t>
      </w:r>
      <w:r w:rsidR="004D6B9B">
        <w:t xml:space="preserve"> Ett sådant exempel är Svenska Säkerhetsstråket.</w:t>
      </w:r>
      <w:r w:rsidR="00BF59AA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F9B5D4D4CE5406F9574C2DD8BD18E6D"/>
        </w:placeholder>
      </w:sdtPr>
      <w:sdtEndPr/>
      <w:sdtContent>
        <w:p w:rsidR="008340E9" w:rsidP="008340E9" w:rsidRDefault="008340E9" w14:paraId="21822308" w14:textId="77777777"/>
        <w:p w:rsidR="008340E9" w:rsidP="008340E9" w:rsidRDefault="00470933" w14:paraId="58E657F6" w14:textId="6832816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06824" w14:paraId="01A397E4" w14:textId="77777777">
        <w:trPr>
          <w:cantSplit/>
        </w:trPr>
        <w:tc>
          <w:tcPr>
            <w:tcW w:w="50" w:type="pct"/>
            <w:vAlign w:val="bottom"/>
          </w:tcPr>
          <w:p w:rsidR="00006824" w:rsidRDefault="001935B2" w14:paraId="3E25F03A" w14:textId="77777777">
            <w:pPr>
              <w:pStyle w:val="Underskrifter"/>
              <w:spacing w:after="0"/>
            </w:pPr>
            <w:r>
              <w:t>Caroline Högström (M)</w:t>
            </w:r>
          </w:p>
        </w:tc>
        <w:tc>
          <w:tcPr>
            <w:tcW w:w="50" w:type="pct"/>
            <w:vAlign w:val="bottom"/>
          </w:tcPr>
          <w:p w:rsidR="00006824" w:rsidRDefault="00006824" w14:paraId="507DB55D" w14:textId="77777777">
            <w:pPr>
              <w:pStyle w:val="Underskrifter"/>
              <w:spacing w:after="0"/>
            </w:pPr>
          </w:p>
        </w:tc>
      </w:tr>
      <w:tr w:rsidR="00006824" w14:paraId="2C4F7028" w14:textId="77777777">
        <w:trPr>
          <w:cantSplit/>
        </w:trPr>
        <w:tc>
          <w:tcPr>
            <w:tcW w:w="50" w:type="pct"/>
            <w:vAlign w:val="bottom"/>
          </w:tcPr>
          <w:p w:rsidR="00006824" w:rsidRDefault="001935B2" w14:paraId="7C06B6E7" w14:textId="77777777">
            <w:pPr>
              <w:pStyle w:val="Underskrifter"/>
              <w:spacing w:after="0"/>
            </w:pPr>
            <w:r>
              <w:lastRenderedPageBreak/>
              <w:t>Oskar Svärd (M)</w:t>
            </w:r>
          </w:p>
        </w:tc>
        <w:tc>
          <w:tcPr>
            <w:tcW w:w="50" w:type="pct"/>
            <w:vAlign w:val="bottom"/>
          </w:tcPr>
          <w:p w:rsidR="00006824" w:rsidRDefault="001935B2" w14:paraId="28A3BB26" w14:textId="77777777">
            <w:pPr>
              <w:pStyle w:val="Underskrifter"/>
              <w:spacing w:after="0"/>
            </w:pPr>
            <w:r>
              <w:t>Mikael Damsgaard (M)</w:t>
            </w:r>
          </w:p>
        </w:tc>
      </w:tr>
      <w:tr w:rsidR="00006824" w14:paraId="4FCEAC83" w14:textId="77777777">
        <w:trPr>
          <w:cantSplit/>
        </w:trPr>
        <w:tc>
          <w:tcPr>
            <w:tcW w:w="50" w:type="pct"/>
            <w:vAlign w:val="bottom"/>
          </w:tcPr>
          <w:p w:rsidR="00006824" w:rsidRDefault="001935B2" w14:paraId="7E8E6FB7" w14:textId="77777777">
            <w:pPr>
              <w:pStyle w:val="Underskrifter"/>
              <w:spacing w:after="0"/>
            </w:pPr>
            <w:r>
              <w:t>Katarina Tolgfors (M)</w:t>
            </w:r>
          </w:p>
        </w:tc>
        <w:tc>
          <w:tcPr>
            <w:tcW w:w="50" w:type="pct"/>
            <w:vAlign w:val="bottom"/>
          </w:tcPr>
          <w:p w:rsidR="00006824" w:rsidRDefault="001935B2" w14:paraId="3960C0BC" w14:textId="77777777">
            <w:pPr>
              <w:pStyle w:val="Underskrifter"/>
              <w:spacing w:after="0"/>
            </w:pPr>
            <w:r>
              <w:t>Magnus Resare (M)</w:t>
            </w:r>
          </w:p>
        </w:tc>
      </w:tr>
      <w:tr w:rsidR="00006824" w14:paraId="7AE84CEF" w14:textId="77777777">
        <w:trPr>
          <w:cantSplit/>
        </w:trPr>
        <w:tc>
          <w:tcPr>
            <w:tcW w:w="50" w:type="pct"/>
            <w:vAlign w:val="bottom"/>
          </w:tcPr>
          <w:p w:rsidR="00006824" w:rsidRDefault="001935B2" w14:paraId="46BCEA9E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006824" w:rsidRDefault="00006824" w14:paraId="58817EB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33AA17E" w14:textId="17C94D0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B189" w14:textId="77777777" w:rsidR="001042DF" w:rsidRDefault="001042DF" w:rsidP="000C1CAD">
      <w:pPr>
        <w:spacing w:line="240" w:lineRule="auto"/>
      </w:pPr>
      <w:r>
        <w:separator/>
      </w:r>
    </w:p>
  </w:endnote>
  <w:endnote w:type="continuationSeparator" w:id="0">
    <w:p w14:paraId="3BE62B31" w14:textId="77777777" w:rsidR="001042DF" w:rsidRDefault="001042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75A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EE7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7E29" w14:textId="475E26F4" w:rsidR="00262EA3" w:rsidRPr="008340E9" w:rsidRDefault="00262EA3" w:rsidP="008340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42F4F" w14:textId="77777777" w:rsidR="001042DF" w:rsidRDefault="001042DF" w:rsidP="000C1CAD">
      <w:pPr>
        <w:spacing w:line="240" w:lineRule="auto"/>
      </w:pPr>
      <w:r>
        <w:separator/>
      </w:r>
    </w:p>
  </w:footnote>
  <w:footnote w:type="continuationSeparator" w:id="0">
    <w:p w14:paraId="335E9E4F" w14:textId="77777777" w:rsidR="001042DF" w:rsidRDefault="001042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744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C34B9B" wp14:editId="723839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39C639" w14:textId="755BD87D" w:rsidR="00262EA3" w:rsidRDefault="0047093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2DF8646C57C46C8AA5B00DF2F490366"/>
                              </w:placeholder>
                              <w:text/>
                            </w:sdtPr>
                            <w:sdtEndPr/>
                            <w:sdtContent>
                              <w:r w:rsidR="00F3696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82A4917E7D94D8990AF79D0CC047161"/>
                              </w:placeholder>
                              <w:text/>
                            </w:sdtPr>
                            <w:sdtEndPr/>
                            <w:sdtContent>
                              <w:r w:rsidR="00F331EE">
                                <w:t>1687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C34B9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139C639" w14:textId="755BD87D" w:rsidR="00262EA3" w:rsidRDefault="0047093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2DF8646C57C46C8AA5B00DF2F490366"/>
                        </w:placeholder>
                        <w:text/>
                      </w:sdtPr>
                      <w:sdtEndPr/>
                      <w:sdtContent>
                        <w:r w:rsidR="00F3696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82A4917E7D94D8990AF79D0CC047161"/>
                        </w:placeholder>
                        <w:text/>
                      </w:sdtPr>
                      <w:sdtEndPr/>
                      <w:sdtContent>
                        <w:r w:rsidR="00F331EE">
                          <w:t>1687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51A5E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A2D6" w14:textId="77777777" w:rsidR="00262EA3" w:rsidRDefault="00262EA3" w:rsidP="008563AC">
    <w:pPr>
      <w:jc w:val="right"/>
    </w:pPr>
  </w:p>
  <w:p w14:paraId="0D8FCF5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AB88" w14:textId="77777777" w:rsidR="00262EA3" w:rsidRDefault="0047093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2095672" wp14:editId="6B46410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F0937EE" w14:textId="1D91ABE9" w:rsidR="00262EA3" w:rsidRDefault="0047093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340E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3696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331EE">
          <w:t>1687</w:t>
        </w:r>
      </w:sdtContent>
    </w:sdt>
  </w:p>
  <w:p w14:paraId="6FB36FCA" w14:textId="77777777" w:rsidR="00262EA3" w:rsidRPr="008227B3" w:rsidRDefault="0047093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1D4796A" w14:textId="238FBD86" w:rsidR="00262EA3" w:rsidRPr="008227B3" w:rsidRDefault="0047093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340E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340E9">
          <w:t>:1889</w:t>
        </w:r>
      </w:sdtContent>
    </w:sdt>
  </w:p>
  <w:p w14:paraId="5F42BA09" w14:textId="48916ECA" w:rsidR="00262EA3" w:rsidRDefault="0047093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2DF8646C57C46C8AA5B00DF2F490366"/>
        </w:placeholder>
        <w15:appearance w15:val="hidden"/>
        <w:text/>
      </w:sdtPr>
      <w:sdtEndPr/>
      <w:sdtContent>
        <w:r w:rsidR="008340E9">
          <w:t>av Caroline Högström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82A4917E7D94D8990AF79D0CC047161"/>
      </w:placeholder>
      <w:text/>
    </w:sdtPr>
    <w:sdtEndPr/>
    <w:sdtContent>
      <w:p w14:paraId="1DE7E601" w14:textId="2830F2BA" w:rsidR="00262EA3" w:rsidRDefault="0062465E" w:rsidP="00283E0F">
        <w:pPr>
          <w:pStyle w:val="FSHRub2"/>
        </w:pPr>
        <w:r>
          <w:t>Det svenska säkerhetsstråket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6F7C1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69962845">
    <w:abstractNumId w:val="9"/>
  </w:num>
  <w:num w:numId="2" w16cid:durableId="779030607">
    <w:abstractNumId w:val="8"/>
  </w:num>
  <w:num w:numId="3" w16cid:durableId="1698849575">
    <w:abstractNumId w:val="16"/>
  </w:num>
  <w:num w:numId="4" w16cid:durableId="53936582">
    <w:abstractNumId w:val="14"/>
  </w:num>
  <w:num w:numId="5" w16cid:durableId="1113329027">
    <w:abstractNumId w:val="17"/>
  </w:num>
  <w:num w:numId="6" w16cid:durableId="17584278">
    <w:abstractNumId w:val="18"/>
  </w:num>
  <w:num w:numId="7" w16cid:durableId="323627254">
    <w:abstractNumId w:val="11"/>
  </w:num>
  <w:num w:numId="8" w16cid:durableId="2016640592">
    <w:abstractNumId w:val="12"/>
  </w:num>
  <w:num w:numId="9" w16cid:durableId="2007435581">
    <w:abstractNumId w:val="15"/>
  </w:num>
  <w:num w:numId="10" w16cid:durableId="1390108464">
    <w:abstractNumId w:val="22"/>
  </w:num>
  <w:num w:numId="11" w16cid:durableId="1116023360">
    <w:abstractNumId w:val="21"/>
  </w:num>
  <w:num w:numId="12" w16cid:durableId="1400252540">
    <w:abstractNumId w:val="21"/>
  </w:num>
  <w:num w:numId="13" w16cid:durableId="1477601130">
    <w:abstractNumId w:val="3"/>
  </w:num>
  <w:num w:numId="14" w16cid:durableId="947930855">
    <w:abstractNumId w:val="2"/>
  </w:num>
  <w:num w:numId="15" w16cid:durableId="1882554246">
    <w:abstractNumId w:val="1"/>
  </w:num>
  <w:num w:numId="16" w16cid:durableId="644893518">
    <w:abstractNumId w:val="0"/>
  </w:num>
  <w:num w:numId="17" w16cid:durableId="2051877257">
    <w:abstractNumId w:val="7"/>
  </w:num>
  <w:num w:numId="18" w16cid:durableId="1427921677">
    <w:abstractNumId w:val="6"/>
  </w:num>
  <w:num w:numId="19" w16cid:durableId="2112894496">
    <w:abstractNumId w:val="5"/>
  </w:num>
  <w:num w:numId="20" w16cid:durableId="2050301238">
    <w:abstractNumId w:val="4"/>
  </w:num>
  <w:num w:numId="21" w16cid:durableId="870653973">
    <w:abstractNumId w:val="21"/>
  </w:num>
  <w:num w:numId="22" w16cid:durableId="1063017377">
    <w:abstractNumId w:val="21"/>
  </w:num>
  <w:num w:numId="23" w16cid:durableId="125127901">
    <w:abstractNumId w:val="21"/>
  </w:num>
  <w:num w:numId="24" w16cid:durableId="530413114">
    <w:abstractNumId w:val="21"/>
  </w:num>
  <w:num w:numId="25" w16cid:durableId="1524898749">
    <w:abstractNumId w:val="21"/>
  </w:num>
  <w:num w:numId="26" w16cid:durableId="498036834">
    <w:abstractNumId w:val="22"/>
  </w:num>
  <w:num w:numId="27" w16cid:durableId="1443575815">
    <w:abstractNumId w:val="22"/>
  </w:num>
  <w:num w:numId="28" w16cid:durableId="1512793683">
    <w:abstractNumId w:val="22"/>
  </w:num>
  <w:num w:numId="29" w16cid:durableId="553734675">
    <w:abstractNumId w:val="22"/>
  </w:num>
  <w:num w:numId="30" w16cid:durableId="907808010">
    <w:abstractNumId w:val="21"/>
  </w:num>
  <w:num w:numId="31" w16cid:durableId="723065344">
    <w:abstractNumId w:val="21"/>
  </w:num>
  <w:num w:numId="32" w16cid:durableId="1186216428">
    <w:abstractNumId w:val="22"/>
  </w:num>
  <w:num w:numId="33" w16cid:durableId="921258156">
    <w:abstractNumId w:val="21"/>
  </w:num>
  <w:num w:numId="34" w16cid:durableId="1124732480">
    <w:abstractNumId w:val="18"/>
  </w:num>
  <w:num w:numId="35" w16cid:durableId="1716002248">
    <w:abstractNumId w:val="18"/>
    <w:lvlOverride w:ilvl="0">
      <w:startOverride w:val="1"/>
    </w:lvlOverride>
  </w:num>
  <w:num w:numId="36" w16cid:durableId="262110270">
    <w:abstractNumId w:val="19"/>
  </w:num>
  <w:num w:numId="37" w16cid:durableId="2052878462">
    <w:abstractNumId w:val="18"/>
    <w:lvlOverride w:ilvl="0">
      <w:startOverride w:val="1"/>
    </w:lvlOverride>
  </w:num>
  <w:num w:numId="38" w16cid:durableId="402727708">
    <w:abstractNumId w:val="13"/>
  </w:num>
  <w:num w:numId="39" w16cid:durableId="659772937">
    <w:abstractNumId w:val="10"/>
  </w:num>
  <w:num w:numId="40" w16cid:durableId="213663123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3696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824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2D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7DA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5B2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33B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5E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117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0C0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93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B9B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653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65E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01C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3FD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0E9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818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27C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5CEB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FB6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9AA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225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916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CED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1A6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0B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1EE"/>
    <w:rsid w:val="00F342DF"/>
    <w:rsid w:val="00F34844"/>
    <w:rsid w:val="00F349D9"/>
    <w:rsid w:val="00F35571"/>
    <w:rsid w:val="00F35C91"/>
    <w:rsid w:val="00F3696F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D8F951"/>
  <w15:chartTrackingRefBased/>
  <w15:docId w15:val="{DADC1E75-B370-4DF9-8B3D-59A35580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995686041843A0A13EA2F2738D2D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B95F4-068D-4DE9-9A8F-6A71083C7AE7}"/>
      </w:docPartPr>
      <w:docPartBody>
        <w:p w:rsidR="003C55FF" w:rsidRDefault="003C55FF">
          <w:pPr>
            <w:pStyle w:val="A6995686041843A0A13EA2F2738D2D5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E340D1069794A8DA7376EFFB0215A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E568E4-5032-4624-A947-5A91CBD71A3D}"/>
      </w:docPartPr>
      <w:docPartBody>
        <w:p w:rsidR="003C55FF" w:rsidRDefault="003C55FF">
          <w:pPr>
            <w:pStyle w:val="AE340D1069794A8DA7376EFFB0215AE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2DF8646C57C46C8AA5B00DF2F490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941A87-027A-4BAC-B8D7-579D6369E10D}"/>
      </w:docPartPr>
      <w:docPartBody>
        <w:p w:rsidR="003C55FF" w:rsidRDefault="003C55FF">
          <w:pPr>
            <w:pStyle w:val="B2DF8646C57C46C8AA5B00DF2F4903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2A4917E7D94D8990AF79D0CC0471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8E71CB-2C12-425F-9EEA-A944530FF2B6}"/>
      </w:docPartPr>
      <w:docPartBody>
        <w:p w:rsidR="003C55FF" w:rsidRDefault="003C55FF">
          <w:pPr>
            <w:pStyle w:val="682A4917E7D94D8990AF79D0CC047161"/>
          </w:pPr>
          <w:r>
            <w:t xml:space="preserve"> </w:t>
          </w:r>
        </w:p>
      </w:docPartBody>
    </w:docPart>
    <w:docPart>
      <w:docPartPr>
        <w:name w:val="AF9B5D4D4CE5406F9574C2DD8BD18E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133630-ED49-42C3-A5E9-F761CED81641}"/>
      </w:docPartPr>
      <w:docPartBody>
        <w:p w:rsidR="002C1FBC" w:rsidRDefault="002C1F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FF"/>
    <w:rsid w:val="003C55FF"/>
    <w:rsid w:val="00523653"/>
    <w:rsid w:val="0058452C"/>
    <w:rsid w:val="007C2976"/>
    <w:rsid w:val="00950653"/>
    <w:rsid w:val="00DD4CED"/>
    <w:rsid w:val="00EB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6995686041843A0A13EA2F2738D2D5B">
    <w:name w:val="A6995686041843A0A13EA2F2738D2D5B"/>
  </w:style>
  <w:style w:type="paragraph" w:customStyle="1" w:styleId="AE340D1069794A8DA7376EFFB0215AEF">
    <w:name w:val="AE340D1069794A8DA7376EFFB0215AEF"/>
  </w:style>
  <w:style w:type="paragraph" w:customStyle="1" w:styleId="B2DF8646C57C46C8AA5B00DF2F490366">
    <w:name w:val="B2DF8646C57C46C8AA5B00DF2F490366"/>
  </w:style>
  <w:style w:type="paragraph" w:customStyle="1" w:styleId="682A4917E7D94D8990AF79D0CC047161">
    <w:name w:val="682A4917E7D94D8990AF79D0CC0471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0D7CE5-FC6A-4CFD-ACE3-22594B195FB5}"/>
</file>

<file path=customXml/itemProps2.xml><?xml version="1.0" encoding="utf-8"?>
<ds:datastoreItem xmlns:ds="http://schemas.openxmlformats.org/officeDocument/2006/customXml" ds:itemID="{E9A48F31-0143-427A-8108-8A8437F1656E}"/>
</file>

<file path=customXml/itemProps3.xml><?xml version="1.0" encoding="utf-8"?>
<ds:datastoreItem xmlns:ds="http://schemas.openxmlformats.org/officeDocument/2006/customXml" ds:itemID="{B5E6FCAB-0C73-4038-9CDA-E4C627FD55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1445</Characters>
  <Application>Microsoft Office Word</Application>
  <DocSecurity>0</DocSecurity>
  <Lines>33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M1687 Det Svenska säkerhetsstråket</vt:lpstr>
      <vt:lpstr>
      </vt:lpstr>
    </vt:vector>
  </TitlesOfParts>
  <Company>Sveriges riksdag</Company>
  <LinksUpToDate>false</LinksUpToDate>
  <CharactersWithSpaces>1676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