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720" w:rsidRPr="00246722" w:rsidRDefault="00530720" w:rsidP="0075087E">
      <w:pPr>
        <w:pStyle w:val="Hemstlrubrik"/>
      </w:pPr>
      <w:r w:rsidRPr="00246722">
        <w:t>Förslag till riksdagsbeslut</w:t>
      </w:r>
    </w:p>
    <w:p w:rsidR="00530720" w:rsidRPr="00246722" w:rsidRDefault="00530720" w:rsidP="00530720">
      <w:pPr>
        <w:pStyle w:val="Hemstlatt"/>
      </w:pPr>
      <w:r w:rsidRPr="00246722">
        <w:t>Riksdagen tillkännager för reg</w:t>
      </w:r>
      <w:r w:rsidR="00C276BC" w:rsidRPr="00246722">
        <w:t>eringen som sin mening vad i motionen anförs om att vård</w:t>
      </w:r>
      <w:r w:rsidRPr="00246722">
        <w:t xml:space="preserve"> och behandling för bröstcancerpatienter ska</w:t>
      </w:r>
      <w:r w:rsidR="00C276BC" w:rsidRPr="00246722">
        <w:t>ll</w:t>
      </w:r>
      <w:r w:rsidRPr="00246722">
        <w:t xml:space="preserve"> kval</w:t>
      </w:r>
      <w:r w:rsidRPr="00246722">
        <w:t>i</w:t>
      </w:r>
      <w:r w:rsidRPr="00246722">
        <w:t>tetssä</w:t>
      </w:r>
      <w:r w:rsidRPr="00246722">
        <w:t>k</w:t>
      </w:r>
      <w:r w:rsidRPr="00246722">
        <w:t>ras och vara likvärdig i hela landet.</w:t>
      </w:r>
    </w:p>
    <w:p w:rsidR="00530720" w:rsidRPr="00246722" w:rsidRDefault="00530720" w:rsidP="00530720">
      <w:pPr>
        <w:pStyle w:val="Hemstlatt"/>
      </w:pPr>
      <w:r w:rsidRPr="00246722">
        <w:t>Riksdagen tillkännager för regeringen som sin mening</w:t>
      </w:r>
      <w:r w:rsidR="00C276BC" w:rsidRPr="00246722">
        <w:t xml:space="preserve"> vad i motionen anförs om</w:t>
      </w:r>
      <w:r w:rsidRPr="00246722">
        <w:t xml:space="preserve"> att kvinnor ska</w:t>
      </w:r>
      <w:r w:rsidR="007B0DAB" w:rsidRPr="00246722">
        <w:t>ll</w:t>
      </w:r>
      <w:r w:rsidRPr="00246722">
        <w:t xml:space="preserve"> ha rätt att komma till bröstcancermottagning utan remiss.</w:t>
      </w:r>
    </w:p>
    <w:p w:rsidR="00530720" w:rsidRPr="00246722" w:rsidRDefault="00530720" w:rsidP="00530720">
      <w:pPr>
        <w:pStyle w:val="Hemstlatt"/>
      </w:pPr>
      <w:r w:rsidRPr="00246722">
        <w:t>Riksdagen tillkännager för regeringen som sin mening</w:t>
      </w:r>
      <w:r w:rsidR="00C276BC" w:rsidRPr="00246722">
        <w:t xml:space="preserve"> vad i motionen anförs om</w:t>
      </w:r>
      <w:r w:rsidRPr="00246722">
        <w:t xml:space="preserve"> att alla bröstcancerpatienter ska</w:t>
      </w:r>
      <w:r w:rsidR="007B0DAB" w:rsidRPr="00246722">
        <w:t>ll</w:t>
      </w:r>
      <w:r w:rsidRPr="00246722">
        <w:t xml:space="preserve"> få bättre information och sä</w:t>
      </w:r>
      <w:r w:rsidRPr="00246722">
        <w:t>r</w:t>
      </w:r>
      <w:r w:rsidRPr="00246722">
        <w:t>skilt avseende uppföljning efter behandling.</w:t>
      </w:r>
    </w:p>
    <w:p w:rsidR="00530720" w:rsidRPr="00246722" w:rsidRDefault="00530720" w:rsidP="00530720">
      <w:pPr>
        <w:pStyle w:val="Hemstlatt"/>
      </w:pPr>
      <w:r w:rsidRPr="00246722">
        <w:t>Riksdagen tillkännager för regeringen som sin mening</w:t>
      </w:r>
      <w:r w:rsidR="00C276BC" w:rsidRPr="00246722">
        <w:t xml:space="preserve"> vad i motionen anförs om</w:t>
      </w:r>
      <w:r w:rsidRPr="00246722">
        <w:t xml:space="preserve"> att mammografiundersökningar ska</w:t>
      </w:r>
      <w:r w:rsidR="007B0DAB" w:rsidRPr="00246722">
        <w:t>ll</w:t>
      </w:r>
      <w:r w:rsidRPr="00246722">
        <w:t xml:space="preserve"> erbjudas alla kvinnor i åldrarna 40</w:t>
      </w:r>
      <w:r w:rsidR="00C276BC" w:rsidRPr="00246722">
        <w:t>–</w:t>
      </w:r>
      <w:r w:rsidRPr="00246722">
        <w:t>74 år.</w:t>
      </w:r>
    </w:p>
    <w:p w:rsidR="00530720" w:rsidRPr="00246722" w:rsidRDefault="00530720" w:rsidP="00530720">
      <w:pPr>
        <w:pStyle w:val="Hemstlatt"/>
      </w:pPr>
      <w:r w:rsidRPr="00246722">
        <w:t>Riksdagen beslutar om ett öka</w:t>
      </w:r>
      <w:r w:rsidR="00C276BC" w:rsidRPr="00246722">
        <w:t>t</w:t>
      </w:r>
      <w:r w:rsidRPr="00246722">
        <w:t xml:space="preserve"> stöd </w:t>
      </w:r>
      <w:r w:rsidR="00C276BC" w:rsidRPr="00246722">
        <w:t>till</w:t>
      </w:r>
      <w:r w:rsidRPr="00246722">
        <w:t xml:space="preserve"> cancerforskning och upprättande av en nationell handlingsplan i kampen mot cancersjukdomar.</w:t>
      </w:r>
    </w:p>
    <w:p w:rsidR="0075087E" w:rsidRPr="00246722" w:rsidRDefault="0075087E" w:rsidP="0075087E">
      <w:pPr>
        <w:pStyle w:val="Rubrik1"/>
      </w:pPr>
      <w:r w:rsidRPr="00246722">
        <w:t>Motivering</w:t>
      </w:r>
    </w:p>
    <w:p w:rsidR="00530720" w:rsidRPr="00246722" w:rsidRDefault="00530720" w:rsidP="0075087E">
      <w:r w:rsidRPr="00246722">
        <w:t>Bröstcancer är den vanli</w:t>
      </w:r>
      <w:r w:rsidR="0075087E" w:rsidRPr="00246722">
        <w:t>gaste dödsorsaken i åldrarna 35–</w:t>
      </w:r>
      <w:r w:rsidRPr="00246722">
        <w:t>55 år inom EU och den vanligaste cancerformen hos kvinnor. Varje dag får 17 kvinnor i Sverige sin diagnos. Var 6:e ti</w:t>
      </w:r>
      <w:r w:rsidR="0075087E" w:rsidRPr="00246722">
        <w:t>mme dör en kvinna i Sverige på grund av</w:t>
      </w:r>
      <w:r w:rsidRPr="00246722">
        <w:t xml:space="preserve"> bröstcancer. För alla drabbade och deras anhöriga är diagnosen bröstcancer oerhört jobbig på många sätt. Särskil</w:t>
      </w:r>
      <w:r w:rsidR="0075087E" w:rsidRPr="00246722">
        <w:t>t att behöva vänta i kö på vård</w:t>
      </w:r>
      <w:r w:rsidRPr="00246722">
        <w:t xml:space="preserve"> och behandling är ps</w:t>
      </w:r>
      <w:r w:rsidRPr="00246722">
        <w:t>y</w:t>
      </w:r>
      <w:r w:rsidRPr="00246722">
        <w:t>kiskt ansträngande. Behandlingen ska</w:t>
      </w:r>
      <w:r w:rsidR="007B0DAB" w:rsidRPr="00246722">
        <w:t>ll</w:t>
      </w:r>
      <w:r w:rsidRPr="00246722">
        <w:t xml:space="preserve"> vara likvärdig och kvalitetssäkrad över hela landet och för alla drabbade kvinnor. Det ska</w:t>
      </w:r>
      <w:r w:rsidR="007B0DAB" w:rsidRPr="00246722">
        <w:t>ll</w:t>
      </w:r>
      <w:r w:rsidRPr="00246722">
        <w:t xml:space="preserve"> inte spela någon roll i vilken del av landet man råkar vara bosatt. Särskilt viktigt är det att kvinnor erbjuds mammografiundersökningar för att möjliggöra en tidig upptäckt av cancertumören. Då först kan flera människoliv räddas.</w:t>
      </w:r>
    </w:p>
    <w:p w:rsidR="00530720" w:rsidRPr="00246722" w:rsidRDefault="00530720" w:rsidP="00530720">
      <w:pPr>
        <w:pStyle w:val="Normaltindrag"/>
      </w:pPr>
      <w:r w:rsidRPr="00246722">
        <w:t>Detsamma ska</w:t>
      </w:r>
      <w:r w:rsidR="007B0DAB" w:rsidRPr="00246722">
        <w:t>ll</w:t>
      </w:r>
      <w:r w:rsidRPr="00246722">
        <w:t xml:space="preserve"> gälla rekonstruktion av nya bröst och eftervården där det i dag finns väldigt olika prioriteringar. Det är också viktigt att Socialstyrelsens </w:t>
      </w:r>
      <w:r w:rsidRPr="00246722">
        <w:lastRenderedPageBreak/>
        <w:t>rekommendationer avseende mammografi får effekt</w:t>
      </w:r>
      <w:r w:rsidR="007B0DAB" w:rsidRPr="00246722">
        <w:t>,</w:t>
      </w:r>
      <w:r w:rsidRPr="00246722">
        <w:t xml:space="preserve"> så att denna undersö</w:t>
      </w:r>
      <w:r w:rsidRPr="00246722">
        <w:t>k</w:t>
      </w:r>
      <w:r w:rsidRPr="00246722">
        <w:t>ning verkligen erbjuds alla kvinnor i målgruppen.</w:t>
      </w:r>
    </w:p>
    <w:p w:rsidR="00530720" w:rsidRPr="00246722" w:rsidRDefault="00530720" w:rsidP="00530720">
      <w:pPr>
        <w:pStyle w:val="Normaltindrag"/>
      </w:pPr>
      <w:r w:rsidRPr="00246722">
        <w:t>År 2004 drabbas var tredje svensk av cancer, denna siffra beräkna</w:t>
      </w:r>
      <w:r w:rsidR="0075087E" w:rsidRPr="00246722">
        <w:t>s</w:t>
      </w:r>
      <w:r w:rsidRPr="00246722">
        <w:t xml:space="preserve"> stiga. Det är därför viktigt </w:t>
      </w:r>
      <w:r w:rsidR="003D1FB0" w:rsidRPr="00246722">
        <w:t xml:space="preserve">att </w:t>
      </w:r>
      <w:r w:rsidRPr="00246722">
        <w:t>betydande resurser</w:t>
      </w:r>
      <w:r w:rsidR="0075087E" w:rsidRPr="00246722">
        <w:t xml:space="preserve"> avsätts</w:t>
      </w:r>
      <w:r w:rsidRPr="00246722">
        <w:t xml:space="preserve"> och</w:t>
      </w:r>
      <w:r w:rsidR="0075087E" w:rsidRPr="00246722">
        <w:t xml:space="preserve"> att</w:t>
      </w:r>
      <w:r w:rsidRPr="00246722">
        <w:t xml:space="preserve"> samordning sker av cancerforskningen,</w:t>
      </w:r>
      <w:r w:rsidR="007B0DAB" w:rsidRPr="00246722">
        <w:t xml:space="preserve"> som i dag finansieras till 90 procent</w:t>
      </w:r>
      <w:r w:rsidRPr="00246722">
        <w:t xml:space="preserve"> med insamlade m</w:t>
      </w:r>
      <w:r w:rsidRPr="00246722">
        <w:t>e</w:t>
      </w:r>
      <w:r w:rsidRPr="00246722">
        <w:t>del. Därutöver behövs en nationell handlingsplan mot cancersjukdomar.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5087E" w:rsidRPr="00246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087E" w:rsidRPr="00246722" w:rsidRDefault="0075087E" w:rsidP="0075087E">
            <w:pPr>
              <w:pStyle w:val="UnderskriftDatum"/>
              <w:spacing w:before="240"/>
            </w:pPr>
            <w:r w:rsidRPr="00246722">
              <w:t>Stockholm den 3 oktober 2005</w:t>
            </w:r>
          </w:p>
        </w:tc>
        <w:tc>
          <w:tcPr>
            <w:tcW w:w="3047" w:type="dxa"/>
          </w:tcPr>
          <w:p w:rsidR="0075087E" w:rsidRPr="00246722" w:rsidRDefault="0075087E" w:rsidP="0075087E">
            <w:pPr>
              <w:pStyle w:val="Underskrifter"/>
              <w:spacing w:before="240"/>
            </w:pPr>
          </w:p>
        </w:tc>
      </w:tr>
      <w:tr w:rsidR="0075087E" w:rsidRPr="002467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087E" w:rsidRPr="00246722" w:rsidRDefault="0075087E" w:rsidP="0075087E">
            <w:pPr>
              <w:pStyle w:val="Underskrifter"/>
            </w:pPr>
            <w:r w:rsidRPr="00246722">
              <w:t>Hillevi Engström (m)</w:t>
            </w:r>
          </w:p>
        </w:tc>
        <w:tc>
          <w:tcPr>
            <w:tcW w:w="3047" w:type="dxa"/>
          </w:tcPr>
          <w:p w:rsidR="0075087E" w:rsidRPr="00246722" w:rsidRDefault="0075087E" w:rsidP="0075087E">
            <w:pPr>
              <w:pStyle w:val="Underskrifter"/>
            </w:pPr>
          </w:p>
        </w:tc>
      </w:tr>
    </w:tbl>
    <w:p w:rsidR="00530720" w:rsidRPr="00246722" w:rsidRDefault="00530720" w:rsidP="0075087E">
      <w:pPr>
        <w:pStyle w:val="Normaltindrag"/>
      </w:pPr>
    </w:p>
    <w:sectPr w:rsidR="00530720" w:rsidRPr="00246722" w:rsidSect="00750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088" w:rsidRPr="00246722" w:rsidRDefault="00327088">
      <w:r w:rsidRPr="00246722">
        <w:separator/>
      </w:r>
    </w:p>
  </w:endnote>
  <w:endnote w:type="continuationSeparator" w:id="0">
    <w:p w:rsidR="00327088" w:rsidRPr="00246722" w:rsidRDefault="00327088">
      <w:r w:rsidRPr="00246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6BC" w:rsidRPr="00246722" w:rsidRDefault="00246722" w:rsidP="0075087E">
    <w:pPr>
      <w:pStyle w:val="Sidfot"/>
    </w:pPr>
    <w:r w:rsidRPr="002467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6339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87E" w:rsidRDefault="007508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B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087E" w:rsidRDefault="007508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B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DAB" w:rsidRPr="00246722" w:rsidRDefault="00246722" w:rsidP="0075087E">
    <w:pPr>
      <w:pStyle w:val="Sidfot"/>
    </w:pPr>
    <w:r w:rsidRPr="002467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373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87E" w:rsidRDefault="007508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B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087E" w:rsidRDefault="007508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B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DAB" w:rsidRPr="00246722" w:rsidRDefault="00246722" w:rsidP="0075087E">
    <w:pPr>
      <w:pStyle w:val="Sidfot"/>
    </w:pPr>
    <w:r w:rsidRPr="002467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481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87E" w:rsidRDefault="007508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B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087E" w:rsidRDefault="007508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B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088" w:rsidRPr="00246722" w:rsidRDefault="00327088">
      <w:r w:rsidRPr="00246722">
        <w:separator/>
      </w:r>
    </w:p>
  </w:footnote>
  <w:footnote w:type="continuationSeparator" w:id="0">
    <w:p w:rsidR="00327088" w:rsidRPr="00246722" w:rsidRDefault="00327088">
      <w:r w:rsidRPr="00246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6BC" w:rsidRPr="00246722" w:rsidRDefault="00246722" w:rsidP="0075087E">
    <w:pPr>
      <w:pStyle w:val="Sidhuvud"/>
    </w:pPr>
    <w:r w:rsidRPr="002467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60254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87E" w:rsidRDefault="007508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B6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B66"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087E" w:rsidRDefault="007508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B6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B66"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DAB" w:rsidRPr="00246722" w:rsidRDefault="00246722" w:rsidP="0075087E">
    <w:pPr>
      <w:pStyle w:val="Sidhuvud"/>
    </w:pPr>
    <w:r w:rsidRPr="002467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4893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87E" w:rsidRDefault="007508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B6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B66">
                            <w:t>So473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087E" w:rsidRDefault="007508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B6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B66">
                      <w:t>So473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087E" w:rsidRPr="00246722" w:rsidRDefault="0075087E">
    <w:pPr>
      <w:pStyle w:val="FSHNormal"/>
      <w:tabs>
        <w:tab w:val="right" w:pos="5840"/>
      </w:tabs>
    </w:pPr>
    <w:r w:rsidRPr="00246722">
      <w:br/>
    </w:r>
    <w:r w:rsidRPr="00246722">
      <w:fldChar w:fldCharType="begin" w:fldLock="1"/>
    </w:r>
    <w:r w:rsidRPr="00246722">
      <w:instrText xml:space="preserve"> DOCPROPERTY</w:instrText>
    </w:r>
    <w:r w:rsidRPr="00246722">
      <w:rPr>
        <w:sz w:val="18"/>
      </w:rPr>
      <w:instrText xml:space="preserve"> "YearUser" *\charformat </w:instrText>
    </w:r>
    <w:r w:rsidRPr="00246722">
      <w:fldChar w:fldCharType="separate"/>
    </w:r>
    <w:r w:rsidR="00D50B66" w:rsidRPr="00246722">
      <w:t>2005/06</w:t>
    </w:r>
    <w:r w:rsidRPr="00246722">
      <w:fldChar w:fldCharType="end"/>
    </w:r>
    <w:r w:rsidRPr="00246722">
      <w:t xml:space="preserve"> </w:t>
    </w:r>
    <w:r w:rsidRPr="00246722">
      <w:tab/>
      <w:t xml:space="preserve">mnr: </w:t>
    </w:r>
    <w:r w:rsidRPr="00246722">
      <w:fldChar w:fldCharType="begin" w:fldLock="1"/>
    </w:r>
    <w:r w:rsidRPr="00246722">
      <w:instrText xml:space="preserve"> DOCPROPERTY</w:instrText>
    </w:r>
    <w:r w:rsidRPr="00246722">
      <w:rPr>
        <w:sz w:val="18"/>
      </w:rPr>
      <w:instrText xml:space="preserve"> "Motionsnummer" *\charformat </w:instrText>
    </w:r>
    <w:r w:rsidRPr="00246722">
      <w:fldChar w:fldCharType="separate"/>
    </w:r>
    <w:r w:rsidR="00D50B66" w:rsidRPr="00246722">
      <w:t>So473</w:t>
    </w:r>
    <w:r w:rsidRPr="00246722">
      <w:fldChar w:fldCharType="end"/>
    </w:r>
    <w:r w:rsidRPr="00246722">
      <w:br/>
    </w:r>
    <w:r w:rsidRPr="00246722">
      <w:fldChar w:fldCharType="begin" w:fldLock="1"/>
    </w:r>
    <w:r w:rsidRPr="00246722">
      <w:instrText xml:space="preserve"> DOCPROPERTY</w:instrText>
    </w:r>
    <w:r w:rsidRPr="00246722">
      <w:rPr>
        <w:sz w:val="18"/>
      </w:rPr>
      <w:instrText xml:space="preserve"> "Samling" *\charformat </w:instrText>
    </w:r>
    <w:r w:rsidRPr="00246722">
      <w:fldChar w:fldCharType="end"/>
    </w:r>
    <w:r w:rsidRPr="00246722">
      <w:tab/>
      <w:t xml:space="preserve">pnr: </w:t>
    </w:r>
    <w:r w:rsidRPr="00246722">
      <w:fldChar w:fldCharType="begin" w:fldLock="1"/>
    </w:r>
    <w:r w:rsidRPr="00246722">
      <w:instrText xml:space="preserve"> DOCPROPERTY</w:instrText>
    </w:r>
    <w:r w:rsidRPr="00246722">
      <w:rPr>
        <w:sz w:val="18"/>
      </w:rPr>
      <w:instrText xml:space="preserve"> "Partinummer" *\charformat </w:instrText>
    </w:r>
    <w:r w:rsidRPr="00246722">
      <w:fldChar w:fldCharType="separate"/>
    </w:r>
    <w:r w:rsidR="00D50B66" w:rsidRPr="00246722">
      <w:t>m1645</w:t>
    </w:r>
    <w:r w:rsidRPr="00246722">
      <w:fldChar w:fldCharType="end"/>
    </w:r>
  </w:p>
  <w:p w:rsidR="0075087E" w:rsidRPr="00246722" w:rsidRDefault="0075087E">
    <w:pPr>
      <w:pStyle w:val="FSHRub1"/>
    </w:pPr>
    <w:r w:rsidRPr="00246722">
      <w:t>Motion till riksdagen</w:t>
    </w:r>
    <w:r w:rsidRPr="00246722">
      <w:br/>
    </w:r>
    <w:r w:rsidRPr="00246722">
      <w:fldChar w:fldCharType="begin" w:fldLock="1"/>
    </w:r>
    <w:r w:rsidRPr="00246722">
      <w:instrText xml:space="preserve"> DOCPROPERTY "YearUser" *\charformat </w:instrText>
    </w:r>
    <w:r w:rsidRPr="00246722">
      <w:fldChar w:fldCharType="separate"/>
    </w:r>
    <w:r w:rsidR="00D50B66" w:rsidRPr="00246722">
      <w:t>2005/06</w:t>
    </w:r>
    <w:r w:rsidRPr="00246722">
      <w:fldChar w:fldCharType="end"/>
    </w:r>
    <w:r w:rsidRPr="00246722">
      <w:t>:</w:t>
    </w:r>
    <w:r w:rsidRPr="00246722">
      <w:fldChar w:fldCharType="begin" w:fldLock="1"/>
    </w:r>
    <w:r w:rsidRPr="00246722">
      <w:instrText xml:space="preserve"> DOCPROPERTY "Motionsnummer" *\charformat </w:instrText>
    </w:r>
    <w:r w:rsidRPr="00246722">
      <w:fldChar w:fldCharType="separate"/>
    </w:r>
    <w:r w:rsidR="00D50B66" w:rsidRPr="00246722">
      <w:t>So473</w:t>
    </w:r>
    <w:r w:rsidRPr="00246722">
      <w:fldChar w:fldCharType="end"/>
    </w:r>
  </w:p>
  <w:p w:rsidR="0075087E" w:rsidRPr="00246722" w:rsidRDefault="0075087E">
    <w:pPr>
      <w:pStyle w:val="FSHNormalS5"/>
    </w:pPr>
    <w:r w:rsidRPr="00246722">
      <w:fldChar w:fldCharType="begin" w:fldLock="1"/>
    </w:r>
    <w:r w:rsidRPr="00246722">
      <w:instrText xml:space="preserve"> DOCPROPERTY "MotionarText" *\charformat </w:instrText>
    </w:r>
    <w:r w:rsidRPr="00246722">
      <w:fldChar w:fldCharType="separate"/>
    </w:r>
    <w:r w:rsidR="00D50B66" w:rsidRPr="00246722">
      <w:t>av Hillevi Engström (m)</w:t>
    </w:r>
    <w:r w:rsidRPr="00246722">
      <w:fldChar w:fldCharType="end"/>
    </w:r>
    <w:r w:rsidRPr="00246722">
      <w:br/>
    </w:r>
    <w:r w:rsidRPr="00246722">
      <w:fldChar w:fldCharType="begin" w:fldLock="1"/>
    </w:r>
    <w:r w:rsidRPr="00246722">
      <w:instrText xml:space="preserve"> DOCPROPERTY "SvarFrasKort" *\charformat </w:instrText>
    </w:r>
    <w:r w:rsidRPr="00246722">
      <w:fldChar w:fldCharType="end"/>
    </w:r>
  </w:p>
  <w:p w:rsidR="0075087E" w:rsidRPr="00246722" w:rsidRDefault="0075087E">
    <w:pPr>
      <w:pStyle w:val="FSHTitel"/>
    </w:pPr>
    <w:r w:rsidRPr="00246722">
      <w:fldChar w:fldCharType="begin" w:fldLock="1"/>
    </w:r>
    <w:r w:rsidRPr="00246722">
      <w:instrText xml:space="preserve"> DOCPROPERTY</w:instrText>
    </w:r>
    <w:r w:rsidRPr="00246722">
      <w:rPr>
        <w:sz w:val="18"/>
      </w:rPr>
      <w:instrText xml:space="preserve"> "RubrikSvar" *\charformat </w:instrText>
    </w:r>
    <w:r w:rsidRPr="00246722">
      <w:fldChar w:fldCharType="separate"/>
    </w:r>
    <w:r w:rsidR="00D50B66" w:rsidRPr="00246722">
      <w:t>Bröstcancer</w:t>
    </w:r>
    <w:r w:rsidRPr="00246722">
      <w:fldChar w:fldCharType="end"/>
    </w:r>
  </w:p>
  <w:p w:rsidR="0075087E" w:rsidRPr="00246722" w:rsidRDefault="0075087E" w:rsidP="0075087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74A4"/>
    <w:multiLevelType w:val="hybridMultilevel"/>
    <w:tmpl w:val="C286454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0067946"/>
    <w:multiLevelType w:val="hybridMultilevel"/>
    <w:tmpl w:val="475C1B12"/>
    <w:lvl w:ilvl="0" w:tplc="1EAE700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2883910">
    <w:abstractNumId w:val="15"/>
  </w:num>
  <w:num w:numId="2" w16cid:durableId="1615214734">
    <w:abstractNumId w:val="11"/>
  </w:num>
  <w:num w:numId="3" w16cid:durableId="1637763050">
    <w:abstractNumId w:val="13"/>
  </w:num>
  <w:num w:numId="4" w16cid:durableId="760755873">
    <w:abstractNumId w:val="14"/>
  </w:num>
  <w:num w:numId="5" w16cid:durableId="2061201992">
    <w:abstractNumId w:val="8"/>
  </w:num>
  <w:num w:numId="6" w16cid:durableId="1247734">
    <w:abstractNumId w:val="3"/>
  </w:num>
  <w:num w:numId="7" w16cid:durableId="1623488407">
    <w:abstractNumId w:val="2"/>
  </w:num>
  <w:num w:numId="8" w16cid:durableId="773937895">
    <w:abstractNumId w:val="1"/>
  </w:num>
  <w:num w:numId="9" w16cid:durableId="222327692">
    <w:abstractNumId w:val="0"/>
  </w:num>
  <w:num w:numId="10" w16cid:durableId="557981930">
    <w:abstractNumId w:val="9"/>
  </w:num>
  <w:num w:numId="11" w16cid:durableId="1815828570">
    <w:abstractNumId w:val="7"/>
  </w:num>
  <w:num w:numId="12" w16cid:durableId="1265960790">
    <w:abstractNumId w:val="6"/>
  </w:num>
  <w:num w:numId="13" w16cid:durableId="248317693">
    <w:abstractNumId w:val="5"/>
  </w:num>
  <w:num w:numId="14" w16cid:durableId="941037621">
    <w:abstractNumId w:val="4"/>
  </w:num>
  <w:num w:numId="15" w16cid:durableId="1368218626">
    <w:abstractNumId w:val="10"/>
  </w:num>
  <w:num w:numId="16" w16cid:durableId="210577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5A7FC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46722"/>
    <w:rsid w:val="0025068A"/>
    <w:rsid w:val="002818D3"/>
    <w:rsid w:val="002D11A8"/>
    <w:rsid w:val="00327088"/>
    <w:rsid w:val="003D1FB0"/>
    <w:rsid w:val="00445271"/>
    <w:rsid w:val="004A0504"/>
    <w:rsid w:val="004E38D9"/>
    <w:rsid w:val="00530720"/>
    <w:rsid w:val="005A7FCF"/>
    <w:rsid w:val="005B145B"/>
    <w:rsid w:val="00657352"/>
    <w:rsid w:val="00740D6D"/>
    <w:rsid w:val="0075087E"/>
    <w:rsid w:val="00794149"/>
    <w:rsid w:val="007B0DAB"/>
    <w:rsid w:val="007B67A7"/>
    <w:rsid w:val="007C6092"/>
    <w:rsid w:val="00A053C6"/>
    <w:rsid w:val="00B13BF0"/>
    <w:rsid w:val="00C1285C"/>
    <w:rsid w:val="00C276BC"/>
    <w:rsid w:val="00C27B7D"/>
    <w:rsid w:val="00CF7A43"/>
    <w:rsid w:val="00D1174F"/>
    <w:rsid w:val="00D50B66"/>
    <w:rsid w:val="00DC6C70"/>
    <w:rsid w:val="00E22893"/>
    <w:rsid w:val="00E360DE"/>
    <w:rsid w:val="00E75D28"/>
    <w:rsid w:val="00E84F25"/>
    <w:rsid w:val="00EF1FC7"/>
    <w:rsid w:val="00F361C1"/>
    <w:rsid w:val="00F47BB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744CBB-4E68-4E04-8362-2BD5BF62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087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087E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328</Words>
  <Characters>1895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So473</vt:lpstr>
    </vt:vector>
  </TitlesOfParts>
  <Company>Riksdagen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So473</dc:title>
  <dc:subject>So473</dc:subject>
  <dc:creator>Riksdagen</dc:creator>
  <cp:keywords>Riksdagen</cp:keywords>
  <dc:description/>
  <cp:lastModifiedBy>Lars Brink</cp:lastModifiedBy>
  <cp:revision>2</cp:revision>
  <cp:lastPrinted>2006-01-13T14:27:00Z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20052006000000000109000016450069</vt:lpwstr>
  </property>
  <property fmtid="{D5CDD505-2E9C-101B-9397-08002B2CF9AE}" pid="47" name="datum">
    <vt:lpwstr>051003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20052006000000000109000016450069</vt:lpwstr>
  </property>
  <property fmtid="{D5CDD505-2E9C-101B-9397-08002B2CF9AE}" pid="50" name="nummer">
    <vt:lpwstr>473</vt:lpwstr>
  </property>
  <property fmtid="{D5CDD505-2E9C-101B-9397-08002B2CF9AE}" pid="51" name="utskottsbeteckning">
    <vt:lpwstr>So</vt:lpwstr>
  </property>
</Properties>
</file>