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F06BD" w:rsidRDefault="008A49A1" w14:paraId="7AE9F88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18E4BAF4BC64B26B4636582BFC2AE2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3acfb6f-50a5-4e33-ad01-470becd34c28"/>
        <w:id w:val="-345628475"/>
        <w:lock w:val="sdtLocked"/>
      </w:sdtPr>
      <w:sdtEndPr/>
      <w:sdtContent>
        <w:p w:rsidR="002B5E3A" w:rsidRDefault="00D0609D" w14:paraId="2C5EB3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frågan om hur man tillgodogör sig den digitala tekniken och om att underlätta hanteringen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708A8B884624379927961CA6A3EBB04"/>
        </w:placeholder>
        <w:text/>
      </w:sdtPr>
      <w:sdtEndPr/>
      <w:sdtContent>
        <w:p w:rsidRPr="009B062B" w:rsidR="006D79C9" w:rsidP="00333E95" w:rsidRDefault="006D79C9" w14:paraId="54A3C6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EF4D3A" w14:paraId="223832B9" w14:textId="437D0A18">
      <w:pPr>
        <w:pStyle w:val="Normalutanindragellerluft"/>
      </w:pPr>
      <w:r w:rsidRPr="00EF4D3A">
        <w:t>I dag när man har fått en vapenlicens beviljad ska denna uppvisas vid kontroller och inköp av ammunition. Det finns starka önskemål i civilsamhället om att underlätta och använda dagens teknik när det gäller en elektronisk licens som kan bekräftas med mobilt bank-id.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CB418AA44A41739E62D83463FC86CC"/>
        </w:placeholder>
      </w:sdtPr>
      <w:sdtEndPr/>
      <w:sdtContent>
        <w:p w:rsidR="002F06BD" w:rsidP="002F06BD" w:rsidRDefault="002F06BD" w14:paraId="4589C7A3" w14:textId="77777777"/>
        <w:p w:rsidR="002F06BD" w:rsidP="002F06BD" w:rsidRDefault="008A49A1" w14:paraId="3AAD8C8F" w14:textId="1492193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5E3A" w14:paraId="2FC8D088" w14:textId="77777777">
        <w:trPr>
          <w:cantSplit/>
        </w:trPr>
        <w:tc>
          <w:tcPr>
            <w:tcW w:w="50" w:type="pct"/>
            <w:vAlign w:val="bottom"/>
          </w:tcPr>
          <w:p w:rsidR="002B5E3A" w:rsidRDefault="00D0609D" w14:paraId="3C8D6093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2B5E3A" w:rsidRDefault="002B5E3A" w14:paraId="16BEC644" w14:textId="77777777">
            <w:pPr>
              <w:pStyle w:val="Underskrifter"/>
              <w:spacing w:after="0"/>
            </w:pPr>
          </w:p>
        </w:tc>
      </w:tr>
      <w:tr w:rsidR="002B5E3A" w14:paraId="44A8620A" w14:textId="77777777">
        <w:trPr>
          <w:cantSplit/>
        </w:trPr>
        <w:tc>
          <w:tcPr>
            <w:tcW w:w="50" w:type="pct"/>
            <w:vAlign w:val="bottom"/>
          </w:tcPr>
          <w:p w:rsidR="002B5E3A" w:rsidRDefault="00D0609D" w14:paraId="45F4C33A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2B5E3A" w:rsidRDefault="00D0609D" w14:paraId="59F26F65" w14:textId="77777777">
            <w:pPr>
              <w:pStyle w:val="Underskrifter"/>
              <w:spacing w:after="0"/>
            </w:pPr>
            <w:r>
              <w:t>Eva Lindh (S)</w:t>
            </w:r>
          </w:p>
        </w:tc>
      </w:tr>
      <w:tr w:rsidR="002B5E3A" w14:paraId="47526B57" w14:textId="77777777">
        <w:trPr>
          <w:cantSplit/>
        </w:trPr>
        <w:tc>
          <w:tcPr>
            <w:tcW w:w="50" w:type="pct"/>
            <w:vAlign w:val="bottom"/>
          </w:tcPr>
          <w:p w:rsidR="002B5E3A" w:rsidRDefault="00D0609D" w14:paraId="0AC5E623" w14:textId="77777777"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2B5E3A" w:rsidRDefault="002B5E3A" w14:paraId="651A91A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64E568D" w14:textId="2EF6125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145C" w14:textId="77777777" w:rsidR="00D573DA" w:rsidRDefault="00D573DA" w:rsidP="000C1CAD">
      <w:pPr>
        <w:spacing w:line="240" w:lineRule="auto"/>
      </w:pPr>
      <w:r>
        <w:separator/>
      </w:r>
    </w:p>
  </w:endnote>
  <w:endnote w:type="continuationSeparator" w:id="0">
    <w:p w14:paraId="16D48AE5" w14:textId="77777777" w:rsidR="00D573DA" w:rsidRDefault="00D573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38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E1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1DA4" w14:textId="5253E946" w:rsidR="00262EA3" w:rsidRPr="002F06BD" w:rsidRDefault="00262EA3" w:rsidP="002F06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B481" w14:textId="77777777" w:rsidR="00D573DA" w:rsidRDefault="00D573DA" w:rsidP="000C1CAD">
      <w:pPr>
        <w:spacing w:line="240" w:lineRule="auto"/>
      </w:pPr>
      <w:r>
        <w:separator/>
      </w:r>
    </w:p>
  </w:footnote>
  <w:footnote w:type="continuationSeparator" w:id="0">
    <w:p w14:paraId="563E6C57" w14:textId="77777777" w:rsidR="00D573DA" w:rsidRDefault="00D573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B1D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89B929" wp14:editId="3C9109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65C85" w14:textId="129E3CE3" w:rsidR="00262EA3" w:rsidRDefault="008A49A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C4F5C3EB504C83ABAE09B891EF58A2"/>
                              </w:placeholder>
                              <w:text/>
                            </w:sdtPr>
                            <w:sdtEndPr/>
                            <w:sdtContent>
                              <w:r w:rsidR="00D573D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71738D802D4B028B5016C8786B4AAB"/>
                              </w:placeholder>
                              <w:text/>
                            </w:sdtPr>
                            <w:sdtEndPr/>
                            <w:sdtContent>
                              <w:r w:rsidR="00EF4D3A">
                                <w:t>127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89B92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265C85" w14:textId="129E3CE3" w:rsidR="00262EA3" w:rsidRDefault="008A49A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C4F5C3EB504C83ABAE09B891EF58A2"/>
                        </w:placeholder>
                        <w:text/>
                      </w:sdtPr>
                      <w:sdtEndPr/>
                      <w:sdtContent>
                        <w:r w:rsidR="00D573D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71738D802D4B028B5016C8786B4AAB"/>
                        </w:placeholder>
                        <w:text/>
                      </w:sdtPr>
                      <w:sdtEndPr/>
                      <w:sdtContent>
                        <w:r w:rsidR="00EF4D3A">
                          <w:t>127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71D47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5D16" w14:textId="77777777" w:rsidR="00262EA3" w:rsidRDefault="00262EA3" w:rsidP="008563AC">
    <w:pPr>
      <w:jc w:val="right"/>
    </w:pPr>
  </w:p>
  <w:p w14:paraId="552EEF5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AC34" w14:textId="77777777" w:rsidR="00262EA3" w:rsidRDefault="008A49A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2DED86" wp14:editId="33FDEA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6E1A35" w14:textId="22D058B4" w:rsidR="00262EA3" w:rsidRDefault="008A49A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06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73D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4D3A">
          <w:t>127</w:t>
        </w:r>
      </w:sdtContent>
    </w:sdt>
  </w:p>
  <w:p w14:paraId="05F062DC" w14:textId="77777777" w:rsidR="00262EA3" w:rsidRPr="008227B3" w:rsidRDefault="008A49A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0D5235" w14:textId="56843C7E" w:rsidR="00262EA3" w:rsidRPr="008227B3" w:rsidRDefault="008A49A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06B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06BD">
          <w:t>:1368</w:t>
        </w:r>
      </w:sdtContent>
    </w:sdt>
  </w:p>
  <w:p w14:paraId="0417B59E" w14:textId="6AA6A84C" w:rsidR="00262EA3" w:rsidRDefault="008A49A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0C4F5C3EB504C83ABAE09B891EF58A2"/>
        </w:placeholder>
        <w15:appearance w15:val="hidden"/>
        <w:text/>
      </w:sdtPr>
      <w:sdtEndPr/>
      <w:sdtContent>
        <w:r w:rsidR="002F06BD">
          <w:t>av Johan Löfstrand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071738D802D4B028B5016C8786B4AAB"/>
      </w:placeholder>
      <w:text/>
    </w:sdtPr>
    <w:sdtEndPr/>
    <w:sdtContent>
      <w:p w14:paraId="1C9F1357" w14:textId="43A946EB" w:rsidR="00262EA3" w:rsidRDefault="00EF4D3A" w:rsidP="00283E0F">
        <w:pPr>
          <w:pStyle w:val="FSHRub2"/>
        </w:pPr>
        <w:r>
          <w:t>Vapenlicens och digital teknik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B5B9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573D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5E3A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3E9D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6BD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9A1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09D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DA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D3A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77B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795DD7"/>
  <w15:chartTrackingRefBased/>
  <w15:docId w15:val="{C34406B8-78D3-4D57-824B-2E2A79D9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8E4BAF4BC64B26B4636582BFC2A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7DF72-F2B6-44D7-A7D7-4724E06CD2B2}"/>
      </w:docPartPr>
      <w:docPartBody>
        <w:p w:rsidR="00B3123F" w:rsidRDefault="00B3123F">
          <w:pPr>
            <w:pStyle w:val="418E4BAF4BC64B26B4636582BFC2AE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08A8B884624379927961CA6A3EB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04F6C-DF88-4D76-A48C-A688926A8FB2}"/>
      </w:docPartPr>
      <w:docPartBody>
        <w:p w:rsidR="00B3123F" w:rsidRDefault="00B3123F">
          <w:pPr>
            <w:pStyle w:val="A708A8B884624379927961CA6A3EBB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C4F5C3EB504C83ABAE09B891EF58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71FEC-F65D-40EB-9B62-5D45338EB0BC}"/>
      </w:docPartPr>
      <w:docPartBody>
        <w:p w:rsidR="00B3123F" w:rsidRDefault="00B3123F">
          <w:pPr>
            <w:pStyle w:val="20C4F5C3EB504C83ABAE09B891EF58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71738D802D4B028B5016C8786B4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B6CC7-8FC9-4157-8DB3-5C03B2BABA53}"/>
      </w:docPartPr>
      <w:docPartBody>
        <w:p w:rsidR="00B3123F" w:rsidRDefault="00B3123F">
          <w:pPr>
            <w:pStyle w:val="7071738D802D4B028B5016C8786B4AAB"/>
          </w:pPr>
          <w:r>
            <w:t xml:space="preserve"> </w:t>
          </w:r>
        </w:p>
      </w:docPartBody>
    </w:docPart>
    <w:docPart>
      <w:docPartPr>
        <w:name w:val="F3CB418AA44A41739E62D83463FC8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92238-C395-4CAA-BABC-26A179208192}"/>
      </w:docPartPr>
      <w:docPartBody>
        <w:p w:rsidR="00101697" w:rsidRDefault="001016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3F"/>
    <w:rsid w:val="00101697"/>
    <w:rsid w:val="00B3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8E4BAF4BC64B26B4636582BFC2AE21">
    <w:name w:val="418E4BAF4BC64B26B4636582BFC2AE21"/>
  </w:style>
  <w:style w:type="paragraph" w:customStyle="1" w:styleId="A708A8B884624379927961CA6A3EBB04">
    <w:name w:val="A708A8B884624379927961CA6A3EBB04"/>
  </w:style>
  <w:style w:type="paragraph" w:customStyle="1" w:styleId="20C4F5C3EB504C83ABAE09B891EF58A2">
    <w:name w:val="20C4F5C3EB504C83ABAE09B891EF58A2"/>
  </w:style>
  <w:style w:type="paragraph" w:customStyle="1" w:styleId="7071738D802D4B028B5016C8786B4AAB">
    <w:name w:val="7071738D802D4B028B5016C8786B4A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274C7-A09C-498B-96E5-8E21C0D225E3}"/>
</file>

<file path=customXml/itemProps2.xml><?xml version="1.0" encoding="utf-8"?>
<ds:datastoreItem xmlns:ds="http://schemas.openxmlformats.org/officeDocument/2006/customXml" ds:itemID="{3EFBE83D-112E-467F-BD66-B4638E9FD09C}"/>
</file>

<file path=customXml/itemProps3.xml><?xml version="1.0" encoding="utf-8"?>
<ds:datastoreItem xmlns:ds="http://schemas.openxmlformats.org/officeDocument/2006/customXml" ds:itemID="{0251F56D-6A02-4621-9A13-09BEFBCEF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503</Characters>
  <Application>Microsoft Office Word</Application>
  <DocSecurity>0</DocSecurity>
  <Lines>17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586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