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bookmarkStart w:name="_Hlk210313128" w:id="2"/>
    <w:p w:rsidRPr="009B062B" w:rsidR="00AF30DD" w:rsidP="007029EA" w:rsidRDefault="00B86FFA" w14:paraId="28A15BB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94E69587DCD402083837C93FE0C3D0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9f7daa3-e0a9-4154-a39a-ef29035d809e"/>
        <w:id w:val="-684290000"/>
        <w:lock w:val="sdtLocked"/>
      </w:sdtPr>
      <w:sdtEndPr/>
      <w:sdtContent>
        <w:p w:rsidR="0039189C" w:rsidRDefault="00754C36" w14:paraId="43C4AFD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den blå näringens betydelse och att överväga de åtgärder som hade gynnat näringen i sin helhet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8C369B9D23994DAC89DBCA4582558A61"/>
        </w:placeholder>
        <w:text/>
      </w:sdtPr>
      <w:sdtEndPr/>
      <w:sdtContent>
        <w:p w:rsidRPr="003B4FAF" w:rsidR="006D79C9" w:rsidP="003B4FAF" w:rsidRDefault="003B4FAF" w14:paraId="7CFBC307" w14:textId="19C1E1DC">
          <w:pPr>
            <w:pStyle w:val="Rubrik1"/>
          </w:pPr>
          <w:r w:rsidRPr="003B4FAF">
            <w:t>Blå näringens betydelse för Västsverige</w:t>
          </w:r>
        </w:p>
      </w:sdtContent>
    </w:sdt>
    <w:bookmarkEnd w:displacedByCustomXml="prev" w:id="4"/>
    <w:bookmarkEnd w:displacedByCustomXml="prev" w:id="5"/>
    <w:p w:rsidRPr="00A64884" w:rsidR="00A64884" w:rsidP="003B4FAF" w:rsidRDefault="00A64884" w14:paraId="74D975E7" w14:textId="1F36261D">
      <w:pPr>
        <w:pStyle w:val="Normalutanindragellerluft"/>
      </w:pPr>
      <w:r w:rsidRPr="00A64884">
        <w:t xml:space="preserve">Fisket och de blå näringarna har tjänat oss väl i </w:t>
      </w:r>
      <w:r w:rsidRPr="00A64884" w:rsidR="00BE75D3">
        <w:t xml:space="preserve">både </w:t>
      </w:r>
      <w:r w:rsidRPr="00A64884">
        <w:t>fred och orostider. Detta som en trygg buffert kring matförsörjningen. Bohuskusten är centrum för Sveriges fiskeindustri. Här bedrivs både små</w:t>
      </w:r>
      <w:r w:rsidR="00BE75D3">
        <w:t>-</w:t>
      </w:r>
      <w:r w:rsidRPr="00A64884">
        <w:t xml:space="preserve"> och storskaligt fiske med just fokus på de olika arterna. Vi har vattenbruk i form av ostron, musslor och tång. En hållbar näring som ger export</w:t>
      </w:r>
      <w:r w:rsidR="003B4FAF">
        <w:softHyphen/>
      </w:r>
      <w:r w:rsidRPr="00A64884">
        <w:t>möjligheter och nya arbetstillfällen. Göteborgs</w:t>
      </w:r>
      <w:r w:rsidR="00BE75D3">
        <w:t xml:space="preserve"> </w:t>
      </w:r>
      <w:r w:rsidRPr="00A64884">
        <w:t>hamn är Skandinaviens största, vilket genererar arbetstillfällen</w:t>
      </w:r>
      <w:r w:rsidR="00BE75D3">
        <w:t>,</w:t>
      </w:r>
      <w:r w:rsidRPr="00A64884">
        <w:t xml:space="preserve"> och är en knutpunkt för import och export. Detta i sin tur är avgörande för svensk ekonomi.  </w:t>
      </w:r>
    </w:p>
    <w:p w:rsidRPr="00A64884" w:rsidR="00A64884" w:rsidP="00A42F41" w:rsidRDefault="00A64884" w14:paraId="21FB397E" w14:textId="6B834B1F">
      <w:r w:rsidRPr="00A64884">
        <w:t>Den blå näringen spelar också en stor roll i den marina forskningen där in</w:t>
      </w:r>
      <w:r>
        <w:t>stitutioner så</w:t>
      </w:r>
      <w:r w:rsidRPr="00A64884">
        <w:t>som Göteborgs universitet ihop med SMHI gemensamt arbetar för att förstå den marina havsmiljön.</w:t>
      </w:r>
      <w:r>
        <w:t xml:space="preserve"> Detta arbete bedrivs även på våra fiskebåtar idag då många fiskare själva bjuder in forskare. I syfte att bedriva ett gemensamt arbete för en bättre framtid. </w:t>
      </w:r>
      <w:r w:rsidRPr="00A64884">
        <w:t xml:space="preserve"> </w:t>
      </w:r>
    </w:p>
    <w:p w:rsidRPr="00A64884" w:rsidR="00A64884" w:rsidP="00A64884" w:rsidRDefault="00A64884" w14:paraId="3DD966A6" w14:textId="60458982">
      <w:pPr>
        <w:ind w:firstLine="0"/>
      </w:pPr>
      <w:r w:rsidRPr="00A64884">
        <w:t xml:space="preserve">Västerhavet är biologiskt rikt och har en ekologisk betydelse för koldioxidupptag och syreproduktion. De blå näringarna hjälper tillsammans </w:t>
      </w:r>
      <w:r w:rsidR="00BE75D3">
        <w:t xml:space="preserve">till </w:t>
      </w:r>
      <w:r w:rsidRPr="00A64884">
        <w:t xml:space="preserve">att rena och säkerställa en bra framtid för vårt västerhav. </w:t>
      </w:r>
    </w:p>
    <w:p w:rsidRPr="00A64884" w:rsidR="00A64884" w:rsidP="00A42F41" w:rsidRDefault="00A64884" w14:paraId="393FDDB0" w14:textId="1BCA26CB">
      <w:r w:rsidRPr="00A64884">
        <w:t>Västkusten</w:t>
      </w:r>
      <w:r w:rsidR="007029EA">
        <w:t xml:space="preserve"> och</w:t>
      </w:r>
      <w:r w:rsidRPr="00A64884">
        <w:t xml:space="preserve"> Bohuslän spelar också en stor roll i vår gemensamma kultur</w:t>
      </w:r>
      <w:r w:rsidR="00BE75D3">
        <w:t>, d</w:t>
      </w:r>
      <w:r w:rsidRPr="00A64884">
        <w:t>är fiskets roll varit en kulturbärare och en del av allas vardag. Skärgårdsliv</w:t>
      </w:r>
      <w:r w:rsidR="00BE75D3">
        <w:t>,</w:t>
      </w:r>
      <w:r w:rsidRPr="00A64884">
        <w:t xml:space="preserve"> matkultur och pittoreska fiskelägen har en stor betydelse i vår kustkultur. Den är till och med djupt förankrad i den västsvenska identiteten. </w:t>
      </w:r>
    </w:p>
    <w:p w:rsidRPr="00A64884" w:rsidR="00A64884" w:rsidP="00A42F41" w:rsidRDefault="00A64884" w14:paraId="43B885CC" w14:textId="27CBB4E2">
      <w:r w:rsidRPr="003B4FAF">
        <w:rPr>
          <w:spacing w:val="-2"/>
        </w:rPr>
        <w:t>Bland de äldsta och några fortfarande aktiva fiskelägen har vi platser som Gullholmen,</w:t>
      </w:r>
      <w:r w:rsidRPr="00A64884">
        <w:t xml:space="preserve"> Mollösund och Käringön som startade på 1500-talet. Det kan också ge svar kring varför kulturen är så stark i de</w:t>
      </w:r>
      <w:r>
        <w:t>t</w:t>
      </w:r>
      <w:r w:rsidRPr="00A64884">
        <w:t xml:space="preserve"> västsvenska kustsamhälle</w:t>
      </w:r>
      <w:r>
        <w:t xml:space="preserve">t. </w:t>
      </w:r>
      <w:r w:rsidRPr="00A64884">
        <w:t xml:space="preserve">Även om inte alla öarna har samma fokus på infångning av fisk så lever/driver samtliga av våra öar på </w:t>
      </w:r>
      <w:r w:rsidRPr="00A64884">
        <w:lastRenderedPageBreak/>
        <w:t>västkust</w:t>
      </w:r>
      <w:r w:rsidR="00BE75D3">
        <w:t>en</w:t>
      </w:r>
      <w:r w:rsidRPr="00A64884">
        <w:t xml:space="preserve">/Bohuskusten turism kring fisk, fisket och de blå näringarna. Detta bidrar till en levande landsbygd och driver i sin tur den lokala utvecklingen framåt. </w:t>
      </w:r>
    </w:p>
    <w:p w:rsidRPr="00A64884" w:rsidR="00A64884" w:rsidP="003B4FAF" w:rsidRDefault="00A64884" w14:paraId="0D57C30A" w14:textId="77777777">
      <w:r w:rsidRPr="00A64884">
        <w:t xml:space="preserve">Varför försvinner då framtidstron i branschen och vad kan vi göra för att öka den blå näringens ställning på marknaden? </w:t>
      </w:r>
    </w:p>
    <w:p w:rsidRPr="00A64884" w:rsidR="00A64884" w:rsidP="003B4FAF" w:rsidRDefault="00A64884" w14:paraId="4C20AC0D" w14:textId="667FAACF">
      <w:pPr>
        <w:pStyle w:val="ListaNummer"/>
      </w:pPr>
      <w:r w:rsidRPr="00A64884">
        <w:t xml:space="preserve">Reformera fiskekvotsystemet </w:t>
      </w:r>
    </w:p>
    <w:p w:rsidRPr="00A64884" w:rsidR="00A64884" w:rsidP="003B4FAF" w:rsidRDefault="00A64884" w14:paraId="5B480427" w14:textId="6DF7015E">
      <w:pPr>
        <w:pStyle w:val="ListaNummer"/>
      </w:pPr>
      <w:r w:rsidRPr="00A64884">
        <w:t xml:space="preserve">Införa snabbare tillståndsprocesser och stärka incitamenten för hållbart vattenbruk </w:t>
      </w:r>
    </w:p>
    <w:p w:rsidRPr="00A64884" w:rsidR="00A64884" w:rsidP="003B4FAF" w:rsidRDefault="00A64884" w14:paraId="0E7FF5D4" w14:textId="0744D563">
      <w:pPr>
        <w:pStyle w:val="ListaNummer"/>
      </w:pPr>
      <w:r w:rsidRPr="00A64884">
        <w:t>Utveckla digitala lösningar för spårbarhet och direktförsäljning</w:t>
      </w:r>
    </w:p>
    <w:p w:rsidRPr="00A64884" w:rsidR="00A64884" w:rsidP="003B4FAF" w:rsidRDefault="00A64884" w14:paraId="3775BF35" w14:textId="4504E06F">
      <w:pPr>
        <w:pStyle w:val="ListaNummer"/>
      </w:pPr>
      <w:r w:rsidRPr="00A64884">
        <w:t xml:space="preserve">Underlätta tillskapandet av innovationsprogram och havsrelaterade yrkesprogram </w:t>
      </w:r>
    </w:p>
    <w:p w:rsidRPr="00A64884" w:rsidR="00A64884" w:rsidP="003B4FAF" w:rsidRDefault="00A64884" w14:paraId="019AE761" w14:textId="5D916BE7">
      <w:pPr>
        <w:pStyle w:val="ListaNummer"/>
      </w:pPr>
      <w:r w:rsidRPr="00A64884">
        <w:t xml:space="preserve">Stärk svenskfångad fisks ställning på marknaden.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69ACABEF0034802B7A175647357C235"/>
        </w:placeholder>
      </w:sdtPr>
      <w:sdtEndPr/>
      <w:sdtContent>
        <w:p w:rsidR="007029EA" w:rsidP="000749DA" w:rsidRDefault="007029EA" w14:paraId="4AB4F8E6" w14:textId="77777777"/>
        <w:p w:rsidR="007029EA" w:rsidP="000749DA" w:rsidRDefault="00B86FFA" w14:paraId="3BFCBD16" w14:textId="3D64DF2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9189C" w14:paraId="615DE455" w14:textId="77777777">
        <w:trPr>
          <w:cantSplit/>
        </w:trPr>
        <w:tc>
          <w:tcPr>
            <w:tcW w:w="50" w:type="pct"/>
            <w:vAlign w:val="bottom"/>
          </w:tcPr>
          <w:p w:rsidR="0039189C" w:rsidRDefault="00754C36" w14:paraId="705075E5" w14:textId="77777777">
            <w:pPr>
              <w:pStyle w:val="Underskrifter"/>
              <w:spacing w:after="0"/>
            </w:pPr>
            <w:r>
              <w:t>Jennie Wernäng (M)</w:t>
            </w:r>
          </w:p>
        </w:tc>
        <w:tc>
          <w:tcPr>
            <w:tcW w:w="50" w:type="pct"/>
            <w:vAlign w:val="bottom"/>
          </w:tcPr>
          <w:p w:rsidR="0039189C" w:rsidRDefault="0039189C" w14:paraId="59C7CF05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6EAB3D06" w14:textId="69EED892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AC5C8" w14:textId="77777777" w:rsidR="00B86FFA" w:rsidRDefault="00B86FFA" w:rsidP="000C1CAD">
      <w:pPr>
        <w:spacing w:line="240" w:lineRule="auto"/>
      </w:pPr>
      <w:r>
        <w:separator/>
      </w:r>
    </w:p>
  </w:endnote>
  <w:endnote w:type="continuationSeparator" w:id="0">
    <w:p w14:paraId="64373572" w14:textId="77777777" w:rsidR="00B86FFA" w:rsidRDefault="00B86FF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153B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EA85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A570B" w14:textId="23730146" w:rsidR="00262EA3" w:rsidRPr="000749DA" w:rsidRDefault="00262EA3" w:rsidP="000749D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A6056" w14:textId="77777777" w:rsidR="00B86FFA" w:rsidRDefault="00B86FFA" w:rsidP="000C1CAD">
      <w:pPr>
        <w:spacing w:line="240" w:lineRule="auto"/>
      </w:pPr>
      <w:r>
        <w:separator/>
      </w:r>
    </w:p>
  </w:footnote>
  <w:footnote w:type="continuationSeparator" w:id="0">
    <w:p w14:paraId="6D921E4D" w14:textId="77777777" w:rsidR="00B86FFA" w:rsidRDefault="00B86FF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CEB3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982CCA1" wp14:editId="09F10FB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54B97A" w14:textId="3CA68674" w:rsidR="00262EA3" w:rsidRDefault="00B86FF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9C5495F550F4D2B8FECCF97E82FA13F"/>
                              </w:placeholder>
                              <w:text/>
                            </w:sdtPr>
                            <w:sdtEndPr/>
                            <w:sdtContent>
                              <w:r w:rsidR="00A6488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146BD81A5D741BBA2C1A4665C1E1A27"/>
                              </w:placeholder>
                              <w:text/>
                            </w:sdtPr>
                            <w:sdtEndPr/>
                            <w:sdtContent>
                              <w:r w:rsidR="00A42F41">
                                <w:t>1622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82CCA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1654B97A" w14:textId="3CA68674" w:rsidR="00262EA3" w:rsidRDefault="00B86FF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9C5495F550F4D2B8FECCF97E82FA13F"/>
                        </w:placeholder>
                        <w:text/>
                      </w:sdtPr>
                      <w:sdtEndPr/>
                      <w:sdtContent>
                        <w:r w:rsidR="00A6488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146BD81A5D741BBA2C1A4665C1E1A27"/>
                        </w:placeholder>
                        <w:text/>
                      </w:sdtPr>
                      <w:sdtEndPr/>
                      <w:sdtContent>
                        <w:r w:rsidR="00A42F41">
                          <w:t>1622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1F8FBE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F7F94" w14:textId="77777777" w:rsidR="00262EA3" w:rsidRDefault="00262EA3" w:rsidP="008563AC">
    <w:pPr>
      <w:jc w:val="right"/>
    </w:pPr>
  </w:p>
  <w:p w14:paraId="255E1CD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210313126"/>
  <w:bookmarkStart w:id="7" w:name="_Hlk210313127"/>
  <w:p w14:paraId="044004F7" w14:textId="77777777" w:rsidR="00262EA3" w:rsidRDefault="00B86FF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anchorId="7FF57191" wp14:editId="0612B27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70B3746" w14:textId="7DAB1C2F" w:rsidR="00262EA3" w:rsidRDefault="00B86FF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749D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A64884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A42F41">
          <w:t>1622</w:t>
        </w:r>
      </w:sdtContent>
    </w:sdt>
  </w:p>
  <w:p w14:paraId="74542D1A" w14:textId="77777777" w:rsidR="00262EA3" w:rsidRPr="008227B3" w:rsidRDefault="00B86FF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C5332E2" w14:textId="1929F5EE" w:rsidR="00262EA3" w:rsidRPr="008227B3" w:rsidRDefault="00B86FF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749D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878647A005B7495EB131086F0C25A5A5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749DA">
          <w:t>:2905</w:t>
        </w:r>
      </w:sdtContent>
    </w:sdt>
  </w:p>
  <w:p w14:paraId="7ED3EC6D" w14:textId="5588E571" w:rsidR="00262EA3" w:rsidRDefault="00B86FF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9C5495F550F4D2B8FECCF97E82FA13F"/>
        </w:placeholder>
        <w15:appearance w15:val="hidden"/>
        <w:text/>
      </w:sdtPr>
      <w:sdtEndPr/>
      <w:sdtContent>
        <w:r w:rsidR="000749DA">
          <w:t>av Jennie Wernäng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146BD81A5D741BBA2C1A4665C1E1A27"/>
      </w:placeholder>
      <w:text/>
    </w:sdtPr>
    <w:sdtEndPr/>
    <w:sdtContent>
      <w:p w14:paraId="23221A1E" w14:textId="241ADA32" w:rsidR="00262EA3" w:rsidRDefault="00A64884" w:rsidP="00283E0F">
        <w:pPr>
          <w:pStyle w:val="FSHRub2"/>
        </w:pPr>
        <w:r>
          <w:t>Blå näringens betydelse för Västsverige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E50C8F0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622862"/>
    <w:multiLevelType w:val="hybridMultilevel"/>
    <w:tmpl w:val="0580637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47891392">
    <w:abstractNumId w:val="9"/>
  </w:num>
  <w:num w:numId="2" w16cid:durableId="1800297822">
    <w:abstractNumId w:val="8"/>
  </w:num>
  <w:num w:numId="3" w16cid:durableId="914315333">
    <w:abstractNumId w:val="17"/>
  </w:num>
  <w:num w:numId="4" w16cid:durableId="2037269937">
    <w:abstractNumId w:val="14"/>
  </w:num>
  <w:num w:numId="5" w16cid:durableId="671877430">
    <w:abstractNumId w:val="18"/>
  </w:num>
  <w:num w:numId="6" w16cid:durableId="905264940">
    <w:abstractNumId w:val="19"/>
  </w:num>
  <w:num w:numId="7" w16cid:durableId="361172039">
    <w:abstractNumId w:val="11"/>
  </w:num>
  <w:num w:numId="8" w16cid:durableId="1118992922">
    <w:abstractNumId w:val="12"/>
  </w:num>
  <w:num w:numId="9" w16cid:durableId="812336214">
    <w:abstractNumId w:val="16"/>
  </w:num>
  <w:num w:numId="10" w16cid:durableId="614485103">
    <w:abstractNumId w:val="23"/>
  </w:num>
  <w:num w:numId="11" w16cid:durableId="64300605">
    <w:abstractNumId w:val="22"/>
  </w:num>
  <w:num w:numId="12" w16cid:durableId="2034767032">
    <w:abstractNumId w:val="22"/>
  </w:num>
  <w:num w:numId="13" w16cid:durableId="1566797390">
    <w:abstractNumId w:val="3"/>
  </w:num>
  <w:num w:numId="14" w16cid:durableId="2022196818">
    <w:abstractNumId w:val="2"/>
  </w:num>
  <w:num w:numId="15" w16cid:durableId="1853448452">
    <w:abstractNumId w:val="1"/>
  </w:num>
  <w:num w:numId="16" w16cid:durableId="503473873">
    <w:abstractNumId w:val="0"/>
  </w:num>
  <w:num w:numId="17" w16cid:durableId="893614773">
    <w:abstractNumId w:val="7"/>
  </w:num>
  <w:num w:numId="18" w16cid:durableId="1351101888">
    <w:abstractNumId w:val="6"/>
  </w:num>
  <w:num w:numId="19" w16cid:durableId="1476486872">
    <w:abstractNumId w:val="5"/>
  </w:num>
  <w:num w:numId="20" w16cid:durableId="243147062">
    <w:abstractNumId w:val="4"/>
  </w:num>
  <w:num w:numId="21" w16cid:durableId="2001226296">
    <w:abstractNumId w:val="22"/>
  </w:num>
  <w:num w:numId="22" w16cid:durableId="498540718">
    <w:abstractNumId w:val="22"/>
  </w:num>
  <w:num w:numId="23" w16cid:durableId="84114501">
    <w:abstractNumId w:val="22"/>
  </w:num>
  <w:num w:numId="24" w16cid:durableId="1749308220">
    <w:abstractNumId w:val="22"/>
  </w:num>
  <w:num w:numId="25" w16cid:durableId="1237519777">
    <w:abstractNumId w:val="22"/>
  </w:num>
  <w:num w:numId="26" w16cid:durableId="638730909">
    <w:abstractNumId w:val="23"/>
  </w:num>
  <w:num w:numId="27" w16cid:durableId="910308865">
    <w:abstractNumId w:val="23"/>
  </w:num>
  <w:num w:numId="28" w16cid:durableId="775558161">
    <w:abstractNumId w:val="23"/>
  </w:num>
  <w:num w:numId="29" w16cid:durableId="1122531692">
    <w:abstractNumId w:val="23"/>
  </w:num>
  <w:num w:numId="30" w16cid:durableId="1726678509">
    <w:abstractNumId w:val="22"/>
  </w:num>
  <w:num w:numId="31" w16cid:durableId="1501003347">
    <w:abstractNumId w:val="22"/>
  </w:num>
  <w:num w:numId="32" w16cid:durableId="1077902629">
    <w:abstractNumId w:val="23"/>
  </w:num>
  <w:num w:numId="33" w16cid:durableId="1967076155">
    <w:abstractNumId w:val="22"/>
  </w:num>
  <w:num w:numId="34" w16cid:durableId="1830822702">
    <w:abstractNumId w:val="19"/>
  </w:num>
  <w:num w:numId="35" w16cid:durableId="381254885">
    <w:abstractNumId w:val="19"/>
    <w:lvlOverride w:ilvl="0">
      <w:startOverride w:val="1"/>
    </w:lvlOverride>
  </w:num>
  <w:num w:numId="36" w16cid:durableId="2011179027">
    <w:abstractNumId w:val="20"/>
  </w:num>
  <w:num w:numId="37" w16cid:durableId="726418515">
    <w:abstractNumId w:val="19"/>
    <w:lvlOverride w:ilvl="0">
      <w:startOverride w:val="1"/>
    </w:lvlOverride>
  </w:num>
  <w:num w:numId="38" w16cid:durableId="591201515">
    <w:abstractNumId w:val="13"/>
  </w:num>
  <w:num w:numId="39" w16cid:durableId="312412400">
    <w:abstractNumId w:val="10"/>
  </w:num>
  <w:num w:numId="40" w16cid:durableId="1985818733">
    <w:abstractNumId w:val="21"/>
  </w:num>
  <w:num w:numId="41" w16cid:durableId="1954360359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64884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49DA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55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AAC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6763C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89C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4FAF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5A1A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3BD8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9EA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964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4C36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2F41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4884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4C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4213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6FFA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E75D3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6E9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8546E"/>
  <w15:chartTrackingRefBased/>
  <w15:docId w15:val="{BAC212B1-763C-43B6-A8F6-1E4509FC1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4E69587DCD402083837C93FE0C3D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74E563-EB0E-4F2D-91F5-0717D2A03CF0}"/>
      </w:docPartPr>
      <w:docPartBody>
        <w:p w:rsidR="00784523" w:rsidRDefault="00784523">
          <w:pPr>
            <w:pStyle w:val="094E69587DCD402083837C93FE0C3D0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C369B9D23994DAC89DBCA4582558A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18353A-1CAB-46F3-B228-AB6346CC21FB}"/>
      </w:docPartPr>
      <w:docPartBody>
        <w:p w:rsidR="00784523" w:rsidRDefault="00784523">
          <w:pPr>
            <w:pStyle w:val="8C369B9D23994DAC89DBCA4582558A6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9C5495F550F4D2B8FECCF97E82FA1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715144-FB37-4A10-89B1-1A6F098D36AD}"/>
      </w:docPartPr>
      <w:docPartBody>
        <w:p w:rsidR="00784523" w:rsidRDefault="00784523">
          <w:pPr>
            <w:pStyle w:val="69C5495F550F4D2B8FECCF97E82FA13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46BD81A5D741BBA2C1A4665C1E1A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8B9AC1-C9C1-4FEC-9CE2-8C3788D99449}"/>
      </w:docPartPr>
      <w:docPartBody>
        <w:p w:rsidR="00784523" w:rsidRDefault="00784523">
          <w:pPr>
            <w:pStyle w:val="A146BD81A5D741BBA2C1A4665C1E1A27"/>
          </w:pPr>
          <w:r>
            <w:t xml:space="preserve"> </w:t>
          </w:r>
        </w:p>
      </w:docPartBody>
    </w:docPart>
    <w:docPart>
      <w:docPartPr>
        <w:name w:val="269ACABEF0034802B7A175647357C2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D5D9BA-BD1B-4D5D-BAA0-927F3481D046}"/>
      </w:docPartPr>
      <w:docPartBody>
        <w:p w:rsidR="00DC04D4" w:rsidRDefault="00DC04D4"/>
      </w:docPartBody>
    </w:docPart>
    <w:docPart>
      <w:docPartPr>
        <w:name w:val="878647A005B7495EB131086F0C25A5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342B00-6C47-4A9B-B29F-DD409928C1AA}"/>
      </w:docPartPr>
      <w:docPartBody>
        <w:p w:rsidR="00F473D0" w:rsidRDefault="0073601A">
          <w:r>
            <w:t>:2905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523"/>
    <w:rsid w:val="00263AAC"/>
    <w:rsid w:val="00455A1A"/>
    <w:rsid w:val="0073601A"/>
    <w:rsid w:val="00784523"/>
    <w:rsid w:val="00DC04D4"/>
    <w:rsid w:val="00F4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094E69587DCD402083837C93FE0C3D02">
    <w:name w:val="094E69587DCD402083837C93FE0C3D02"/>
  </w:style>
  <w:style w:type="paragraph" w:customStyle="1" w:styleId="8C369B9D23994DAC89DBCA4582558A61">
    <w:name w:val="8C369B9D23994DAC89DBCA4582558A61"/>
  </w:style>
  <w:style w:type="paragraph" w:customStyle="1" w:styleId="69C5495F550F4D2B8FECCF97E82FA13F">
    <w:name w:val="69C5495F550F4D2B8FECCF97E82FA13F"/>
  </w:style>
  <w:style w:type="paragraph" w:customStyle="1" w:styleId="A146BD81A5D741BBA2C1A4665C1E1A27">
    <w:name w:val="A146BD81A5D741BBA2C1A4665C1E1A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0CF72F-80FE-4775-869F-BAEF7C98426D}"/>
</file>

<file path=customXml/itemProps2.xml><?xml version="1.0" encoding="utf-8"?>
<ds:datastoreItem xmlns:ds="http://schemas.openxmlformats.org/officeDocument/2006/customXml" ds:itemID="{9BB849EB-EF69-4D7D-B7D2-CB6E63A85C50}"/>
</file>

<file path=customXml/itemProps3.xml><?xml version="1.0" encoding="utf-8"?>
<ds:datastoreItem xmlns:ds="http://schemas.openxmlformats.org/officeDocument/2006/customXml" ds:itemID="{50D904E8-6FF7-495A-82CD-335B8A1771EF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392</Words>
  <Characters>2225</Characters>
  <Application>Microsoft Office Word</Application>
  <DocSecurity>0</DocSecurity>
  <Lines>41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Blå Näringens betydelse för Västsverige</vt:lpstr>
      <vt:lpstr>
      </vt:lpstr>
    </vt:vector>
  </TitlesOfParts>
  <Company>Sveriges riksdag</Company>
  <LinksUpToDate>false</LinksUpToDate>
  <CharactersWithSpaces>2599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