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0E17" w:rsidRDefault="00E20B95" w14:paraId="37432D28" w14:textId="77777777">
      <w:pPr>
        <w:pStyle w:val="RubrikFrslagTIllRiksdagsbeslut"/>
      </w:pPr>
      <w:sdt>
        <w:sdtPr>
          <w:alias w:val="CC_Boilerplate_4"/>
          <w:tag w:val="CC_Boilerplate_4"/>
          <w:id w:val="-1644581176"/>
          <w:lock w:val="sdtContentLocked"/>
          <w:placeholder>
            <w:docPart w:val="0E2EA056ACAB43FEB8FA44E01F60485A"/>
          </w:placeholder>
          <w:text/>
        </w:sdtPr>
        <w:sdtEndPr/>
        <w:sdtContent>
          <w:r w:rsidRPr="009B062B" w:rsidR="00AF30DD">
            <w:t>Förslag till riksdagsbeslut</w:t>
          </w:r>
        </w:sdtContent>
      </w:sdt>
      <w:bookmarkEnd w:id="0"/>
      <w:bookmarkEnd w:id="1"/>
    </w:p>
    <w:sdt>
      <w:sdtPr>
        <w:alias w:val="Yrkande 1"/>
        <w:tag w:val="b923ca5c-337b-441a-9d81-cf0381d726f7"/>
        <w:id w:val="1002238898"/>
        <w:lock w:val="sdtLocked"/>
      </w:sdtPr>
      <w:sdtEndPr/>
      <w:sdtContent>
        <w:p w:rsidR="000E6F66" w:rsidRDefault="00162646" w14:paraId="79571C1D" w14:textId="77777777">
          <w:pPr>
            <w:pStyle w:val="Frslagstext"/>
            <w:numPr>
              <w:ilvl w:val="0"/>
              <w:numId w:val="0"/>
            </w:numPr>
          </w:pPr>
          <w:r>
            <w:t>Riksdagen ställer sig bakom det som anförs i motionen om att enskildas rätt gentemot vägföreningar och offentliga markägare bör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24D2A51CC455FAC1348F64A774589"/>
        </w:placeholder>
        <w:text/>
      </w:sdtPr>
      <w:sdtEndPr/>
      <w:sdtContent>
        <w:p w:rsidRPr="009B062B" w:rsidR="006D79C9" w:rsidP="00333E95" w:rsidRDefault="006D79C9" w14:paraId="4CE69094" w14:textId="77777777">
          <w:pPr>
            <w:pStyle w:val="Rubrik1"/>
          </w:pPr>
          <w:r>
            <w:t>Motivering</w:t>
          </w:r>
        </w:p>
      </w:sdtContent>
    </w:sdt>
    <w:bookmarkEnd w:displacedByCustomXml="prev" w:id="3"/>
    <w:bookmarkEnd w:displacedByCustomXml="prev" w:id="4"/>
    <w:p w:rsidR="00422B9E" w:rsidP="008E0FE2" w:rsidRDefault="009F6197" w14:paraId="44455E80" w14:textId="25D22D62">
      <w:pPr>
        <w:pStyle w:val="Normalutanindragellerluft"/>
      </w:pPr>
      <w:r>
        <w:t>När en enskild</w:t>
      </w:r>
      <w:r w:rsidR="008736BC">
        <w:t xml:space="preserve"> </w:t>
      </w:r>
      <w:r>
        <w:t xml:space="preserve">markägare som ingår i en vägförening hamnar i en konflikt med vägföreningen så uppstår ett dilemma där vägföreningen har stöd i lagstiftning samt genom Riksorganisationen Enskilda Vägar, REV. Men om konflikten uppstår där en enskild markägare noterar att en vägförening inte följer en lantmäteriförrättning så finns det </w:t>
      </w:r>
      <w:r w:rsidR="00F00498">
        <w:t xml:space="preserve">inget bra tillvägagångssätt </w:t>
      </w:r>
      <w:r>
        <w:t xml:space="preserve">för </w:t>
      </w:r>
      <w:r w:rsidR="00C303CB">
        <w:t>markägaren</w:t>
      </w:r>
      <w:r>
        <w:t xml:space="preserve"> att få igenom den rätt man har fått vid </w:t>
      </w:r>
      <w:r w:rsidR="00C303CB">
        <w:t>förrättningen</w:t>
      </w:r>
      <w:r>
        <w:t xml:space="preserve">. </w:t>
      </w:r>
    </w:p>
    <w:p w:rsidR="009F6197" w:rsidP="00A47C87" w:rsidRDefault="009F6197" w14:paraId="257ACBA4" w14:textId="3FB820A1">
      <w:r>
        <w:t xml:space="preserve">Om föreningen inte följer </w:t>
      </w:r>
      <w:r w:rsidR="00C303CB">
        <w:t>förrättningen</w:t>
      </w:r>
      <w:r>
        <w:t xml:space="preserve"> så hänvisas </w:t>
      </w:r>
      <w:r w:rsidR="00C303CB">
        <w:t>markägaren</w:t>
      </w:r>
      <w:r>
        <w:t xml:space="preserve"> till andra juridiska processer men </w:t>
      </w:r>
      <w:r w:rsidR="00F00498">
        <w:t>L</w:t>
      </w:r>
      <w:r w:rsidR="00C303CB">
        <w:t>antmäteriet</w:t>
      </w:r>
      <w:r>
        <w:t xml:space="preserve"> anser inte att det är deras fråga</w:t>
      </w:r>
      <w:r w:rsidR="00C303CB">
        <w:t xml:space="preserve"> längre</w:t>
      </w:r>
      <w:r w:rsidR="00F00498">
        <w:t xml:space="preserve">, </w:t>
      </w:r>
      <w:r w:rsidR="00C303CB">
        <w:t xml:space="preserve">utan </w:t>
      </w:r>
      <w:r w:rsidR="00540406">
        <w:t xml:space="preserve">hjälper endast </w:t>
      </w:r>
      <w:r w:rsidR="00C303CB">
        <w:t xml:space="preserve">föreningar och kommuner sedan regeringen ändrade </w:t>
      </w:r>
      <w:r w:rsidR="006C70EF">
        <w:t xml:space="preserve">regleringsbrevet (2023) så att man inte längre bistår enskilda </w:t>
      </w:r>
      <w:r w:rsidR="00540406">
        <w:t>markägare. Länsstyrelsen</w:t>
      </w:r>
      <w:r>
        <w:t xml:space="preserve"> anser inte att det är deras fråga</w:t>
      </w:r>
      <w:r w:rsidR="00540406">
        <w:t xml:space="preserve"> och </w:t>
      </w:r>
      <w:r w:rsidR="00577327">
        <w:t>m</w:t>
      </w:r>
      <w:r>
        <w:t>ark</w:t>
      </w:r>
      <w:r w:rsidR="00577327">
        <w:t>-</w:t>
      </w:r>
      <w:r>
        <w:t xml:space="preserve"> och miljödomstolen anser inte </w:t>
      </w:r>
      <w:r w:rsidR="00540406">
        <w:t xml:space="preserve">heller </w:t>
      </w:r>
      <w:r>
        <w:t xml:space="preserve">att den hör hemma hos dem. </w:t>
      </w:r>
    </w:p>
    <w:p w:rsidR="009F6197" w:rsidP="00A47C87" w:rsidRDefault="009F6197" w14:paraId="34F204B8" w14:textId="1FA09437">
      <w:r>
        <w:t xml:space="preserve">Det </w:t>
      </w:r>
      <w:r w:rsidR="008736BC">
        <w:t xml:space="preserve">tycks alltså </w:t>
      </w:r>
      <w:r>
        <w:t xml:space="preserve">saknas en instans dit en enskild </w:t>
      </w:r>
      <w:r w:rsidR="00C303CB">
        <w:t>markägare</w:t>
      </w:r>
      <w:r>
        <w:t xml:space="preserve"> kan vända sig </w:t>
      </w:r>
      <w:r w:rsidR="00C303CB">
        <w:t xml:space="preserve">om man hamnar i konflikt med den egna vägföreningen avseende en förrättning trots att det då existerar ett juridiskt bindande avtal som en vägförening givetvis borde följa. </w:t>
      </w:r>
    </w:p>
    <w:p w:rsidR="00BB6339" w:rsidP="00A47C87" w:rsidRDefault="00C303CB" w14:paraId="34471B15" w14:textId="3420E15B">
      <w:r>
        <w:t>Regeringen bör därför se över lagstiftningen avseende vägföreningar så att det förtydligar vad som avses med en förrättning samt att den enskildes rätt säkerställs via överklagandemöjligheter vid en eventuell konflikt inom en vägförening.</w:t>
      </w:r>
    </w:p>
    <w:sdt>
      <w:sdtPr>
        <w:rPr>
          <w:i/>
          <w:noProof/>
        </w:rPr>
        <w:alias w:val="CC_Underskrifter"/>
        <w:tag w:val="CC_Underskrifter"/>
        <w:id w:val="583496634"/>
        <w:lock w:val="sdtContentLocked"/>
        <w:placeholder>
          <w:docPart w:val="6B9FDA5569E14BADB56936FFFAADF2FD"/>
        </w:placeholder>
      </w:sdtPr>
      <w:sdtEndPr/>
      <w:sdtContent>
        <w:p w:rsidR="003C0E17" w:rsidP="003C0E17" w:rsidRDefault="003C0E17" w14:paraId="05ED9581" w14:textId="77777777"/>
        <w:p w:rsidR="003C0E17" w:rsidP="003C0E17" w:rsidRDefault="00E20B95" w14:paraId="41E6D28E" w14:textId="082B9439"/>
      </w:sdtContent>
    </w:sdt>
    <w:tbl>
      <w:tblPr>
        <w:tblW w:w="5000" w:type="pct"/>
        <w:tblLook w:val="04A0" w:firstRow="1" w:lastRow="0" w:firstColumn="1" w:lastColumn="0" w:noHBand="0" w:noVBand="1"/>
        <w:tblCaption w:val="underskrifter"/>
      </w:tblPr>
      <w:tblGrid>
        <w:gridCol w:w="4252"/>
        <w:gridCol w:w="4252"/>
      </w:tblGrid>
      <w:tr w:rsidR="000E6F66" w14:paraId="6A8B81E8" w14:textId="77777777">
        <w:trPr>
          <w:cantSplit/>
        </w:trPr>
        <w:tc>
          <w:tcPr>
            <w:tcW w:w="50" w:type="pct"/>
            <w:vAlign w:val="bottom"/>
          </w:tcPr>
          <w:p w:rsidR="000E6F66" w:rsidRDefault="00162646" w14:paraId="307340D2" w14:textId="77777777">
            <w:pPr>
              <w:pStyle w:val="Underskrifter"/>
              <w:spacing w:after="0"/>
            </w:pPr>
            <w:r>
              <w:lastRenderedPageBreak/>
              <w:t>Magnus Jacobsson (KD)</w:t>
            </w:r>
          </w:p>
        </w:tc>
        <w:tc>
          <w:tcPr>
            <w:tcW w:w="50" w:type="pct"/>
            <w:vAlign w:val="bottom"/>
          </w:tcPr>
          <w:p w:rsidR="000E6F66" w:rsidRDefault="000E6F66" w14:paraId="508A73DB" w14:textId="77777777">
            <w:pPr>
              <w:pStyle w:val="Underskrifter"/>
              <w:spacing w:after="0"/>
            </w:pPr>
          </w:p>
        </w:tc>
      </w:tr>
    </w:tbl>
    <w:p w:rsidRPr="008E0FE2" w:rsidR="004801AC" w:rsidP="00DF3554" w:rsidRDefault="004801AC" w14:paraId="0026DC49" w14:textId="4F2868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CE62" w14:textId="77777777" w:rsidR="00E20B95" w:rsidRDefault="00E20B95" w:rsidP="000C1CAD">
      <w:pPr>
        <w:spacing w:line="240" w:lineRule="auto"/>
      </w:pPr>
      <w:r>
        <w:separator/>
      </w:r>
    </w:p>
  </w:endnote>
  <w:endnote w:type="continuationSeparator" w:id="0">
    <w:p w14:paraId="5549D1BF" w14:textId="77777777" w:rsidR="00E20B95" w:rsidRDefault="00E20B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5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0824" w14:textId="44A8F6BD" w:rsidR="00262EA3" w:rsidRPr="003C0E17" w:rsidRDefault="00262EA3" w:rsidP="003C0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58A8" w14:textId="77777777" w:rsidR="00E20B95" w:rsidRDefault="00E20B95" w:rsidP="000C1CAD">
      <w:pPr>
        <w:spacing w:line="240" w:lineRule="auto"/>
      </w:pPr>
      <w:r>
        <w:separator/>
      </w:r>
    </w:p>
  </w:footnote>
  <w:footnote w:type="continuationSeparator" w:id="0">
    <w:p w14:paraId="76DB534C" w14:textId="77777777" w:rsidR="00E20B95" w:rsidRDefault="00E20B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4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E11DFC" wp14:editId="5647F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FC4CA" w14:textId="5A1007B2" w:rsidR="00262EA3" w:rsidRDefault="00E20B95" w:rsidP="008103B5">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E11D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4FC4CA" w14:textId="5A1007B2" w:rsidR="00262EA3" w:rsidRDefault="00E20B95" w:rsidP="008103B5">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v:textbox>
              <w10:wrap anchorx="page"/>
            </v:shape>
          </w:pict>
        </mc:Fallback>
      </mc:AlternateContent>
    </w:r>
  </w:p>
  <w:p w14:paraId="45EE64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633" w14:textId="77777777" w:rsidR="00262EA3" w:rsidRDefault="00262EA3" w:rsidP="008563AC">
    <w:pPr>
      <w:jc w:val="right"/>
    </w:pPr>
  </w:p>
  <w:p w14:paraId="41ECD9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BB83" w14:textId="77777777" w:rsidR="00262EA3" w:rsidRDefault="00E20B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DD0AF" wp14:editId="2A0B9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995BD" w14:textId="1D147D09" w:rsidR="00262EA3" w:rsidRDefault="00E20B95" w:rsidP="00A314CF">
    <w:pPr>
      <w:pStyle w:val="FSHNormal"/>
      <w:spacing w:before="40"/>
    </w:pPr>
    <w:sdt>
      <w:sdtPr>
        <w:alias w:val="CC_Noformat_Motionstyp"/>
        <w:tag w:val="CC_Noformat_Motionstyp"/>
        <w:id w:val="1162973129"/>
        <w:lock w:val="sdtContentLocked"/>
        <w15:appearance w15:val="hidden"/>
        <w:text/>
      </w:sdtPr>
      <w:sdtEndPr/>
      <w:sdtContent>
        <w:r w:rsidR="003C0E17">
          <w:t>Enskild motion</w:t>
        </w:r>
      </w:sdtContent>
    </w:sdt>
    <w:r w:rsidR="00821B36">
      <w:t xml:space="preserve"> </w:t>
    </w:r>
    <w:sdt>
      <w:sdtPr>
        <w:alias w:val="CC_Noformat_Partikod"/>
        <w:tag w:val="CC_Noformat_Partikod"/>
        <w:id w:val="1471015553"/>
        <w:text/>
      </w:sdtPr>
      <w:sdtEndPr/>
      <w:sdtContent>
        <w:r w:rsidR="009F6197">
          <w:t>KD</w:t>
        </w:r>
      </w:sdtContent>
    </w:sdt>
    <w:sdt>
      <w:sdtPr>
        <w:alias w:val="CC_Noformat_Partinummer"/>
        <w:tag w:val="CC_Noformat_Partinummer"/>
        <w:id w:val="-2014525982"/>
        <w:showingPlcHdr/>
        <w:text/>
      </w:sdtPr>
      <w:sdtEndPr/>
      <w:sdtContent>
        <w:r w:rsidR="00821B36">
          <w:t xml:space="preserve"> </w:t>
        </w:r>
      </w:sdtContent>
    </w:sdt>
  </w:p>
  <w:p w14:paraId="2A0244F6" w14:textId="77777777" w:rsidR="00262EA3" w:rsidRPr="008227B3" w:rsidRDefault="00E20B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C47EB" w14:textId="76F48B5D" w:rsidR="00262EA3" w:rsidRPr="008227B3" w:rsidRDefault="00E20B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E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E17">
          <w:t>:3633</w:t>
        </w:r>
      </w:sdtContent>
    </w:sdt>
  </w:p>
  <w:p w14:paraId="3BFFBED7" w14:textId="56931473" w:rsidR="00262EA3" w:rsidRDefault="00E20B95" w:rsidP="00E03A3D">
    <w:pPr>
      <w:pStyle w:val="Motionr"/>
    </w:pPr>
    <w:sdt>
      <w:sdtPr>
        <w:alias w:val="CC_Noformat_Avtext"/>
        <w:tag w:val="CC_Noformat_Avtext"/>
        <w:id w:val="-2020768203"/>
        <w:lock w:val="sdtContentLocked"/>
        <w:placeholder>
          <w:docPart w:val="154F8D5081034C7098423CFC93EC92C1"/>
        </w:placeholder>
        <w15:appearance w15:val="hidden"/>
        <w:text/>
      </w:sdtPr>
      <w:sdtEndPr/>
      <w:sdtContent>
        <w:r w:rsidR="003C0E17">
          <w:t>av Magnus Jacobsson (KD)</w:t>
        </w:r>
      </w:sdtContent>
    </w:sdt>
  </w:p>
  <w:sdt>
    <w:sdtPr>
      <w:alias w:val="CC_Noformat_Rubtext"/>
      <w:tag w:val="CC_Noformat_Rubtext"/>
      <w:id w:val="-218060500"/>
      <w:lock w:val="sdtLocked"/>
      <w:placeholder>
        <w:docPart w:val="91A47090FA934FF5A9D9ADDBCC3EA465"/>
      </w:placeholder>
      <w:text/>
    </w:sdtPr>
    <w:sdtEndPr/>
    <w:sdtContent>
      <w:p w14:paraId="5D4907FC" w14:textId="5954AC9C" w:rsidR="00262EA3" w:rsidRDefault="009F6197" w:rsidP="00283E0F">
        <w:pPr>
          <w:pStyle w:val="FSHRub2"/>
        </w:pPr>
        <w:r>
          <w:t>Förrättningsefterlevnad avseende vägföreningar</w:t>
        </w:r>
      </w:p>
    </w:sdtContent>
  </w:sdt>
  <w:sdt>
    <w:sdtPr>
      <w:alias w:val="CC_Boilerplate_3"/>
      <w:tag w:val="CC_Boilerplate_3"/>
      <w:id w:val="1606463544"/>
      <w:lock w:val="sdtContentLocked"/>
      <w15:appearance w15:val="hidden"/>
      <w:text w:multiLine="1"/>
    </w:sdtPr>
    <w:sdtEndPr/>
    <w:sdtContent>
      <w:p w14:paraId="55C42C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9766143">
    <w:abstractNumId w:val="9"/>
  </w:num>
  <w:num w:numId="2" w16cid:durableId="477193172">
    <w:abstractNumId w:val="8"/>
  </w:num>
  <w:num w:numId="3" w16cid:durableId="1894730802">
    <w:abstractNumId w:val="16"/>
  </w:num>
  <w:num w:numId="4" w16cid:durableId="187716479">
    <w:abstractNumId w:val="14"/>
  </w:num>
  <w:num w:numId="5" w16cid:durableId="1307004291">
    <w:abstractNumId w:val="17"/>
  </w:num>
  <w:num w:numId="6" w16cid:durableId="351342180">
    <w:abstractNumId w:val="18"/>
  </w:num>
  <w:num w:numId="7" w16cid:durableId="1182624517">
    <w:abstractNumId w:val="11"/>
  </w:num>
  <w:num w:numId="8" w16cid:durableId="1199706193">
    <w:abstractNumId w:val="12"/>
  </w:num>
  <w:num w:numId="9" w16cid:durableId="1498154629">
    <w:abstractNumId w:val="15"/>
  </w:num>
  <w:num w:numId="10" w16cid:durableId="469248368">
    <w:abstractNumId w:val="22"/>
  </w:num>
  <w:num w:numId="11" w16cid:durableId="820073848">
    <w:abstractNumId w:val="21"/>
  </w:num>
  <w:num w:numId="12" w16cid:durableId="487326346">
    <w:abstractNumId w:val="21"/>
  </w:num>
  <w:num w:numId="13" w16cid:durableId="905142787">
    <w:abstractNumId w:val="3"/>
  </w:num>
  <w:num w:numId="14" w16cid:durableId="319893561">
    <w:abstractNumId w:val="2"/>
  </w:num>
  <w:num w:numId="15" w16cid:durableId="1048652149">
    <w:abstractNumId w:val="1"/>
  </w:num>
  <w:num w:numId="16" w16cid:durableId="1934778670">
    <w:abstractNumId w:val="0"/>
  </w:num>
  <w:num w:numId="17" w16cid:durableId="1101335812">
    <w:abstractNumId w:val="7"/>
  </w:num>
  <w:num w:numId="18" w16cid:durableId="794063646">
    <w:abstractNumId w:val="6"/>
  </w:num>
  <w:num w:numId="19" w16cid:durableId="551309739">
    <w:abstractNumId w:val="5"/>
  </w:num>
  <w:num w:numId="20" w16cid:durableId="1229733722">
    <w:abstractNumId w:val="4"/>
  </w:num>
  <w:num w:numId="21" w16cid:durableId="909341208">
    <w:abstractNumId w:val="21"/>
  </w:num>
  <w:num w:numId="22" w16cid:durableId="1391154369">
    <w:abstractNumId w:val="21"/>
  </w:num>
  <w:num w:numId="23" w16cid:durableId="915745657">
    <w:abstractNumId w:val="21"/>
  </w:num>
  <w:num w:numId="24" w16cid:durableId="353581453">
    <w:abstractNumId w:val="21"/>
  </w:num>
  <w:num w:numId="25" w16cid:durableId="1051347399">
    <w:abstractNumId w:val="21"/>
  </w:num>
  <w:num w:numId="26" w16cid:durableId="1598979656">
    <w:abstractNumId w:val="22"/>
  </w:num>
  <w:num w:numId="27" w16cid:durableId="199324579">
    <w:abstractNumId w:val="22"/>
  </w:num>
  <w:num w:numId="28" w16cid:durableId="1418941903">
    <w:abstractNumId w:val="22"/>
  </w:num>
  <w:num w:numId="29" w16cid:durableId="1597131359">
    <w:abstractNumId w:val="22"/>
  </w:num>
  <w:num w:numId="30" w16cid:durableId="333925033">
    <w:abstractNumId w:val="21"/>
  </w:num>
  <w:num w:numId="31" w16cid:durableId="1799760060">
    <w:abstractNumId w:val="21"/>
  </w:num>
  <w:num w:numId="32" w16cid:durableId="90441097">
    <w:abstractNumId w:val="22"/>
  </w:num>
  <w:num w:numId="33" w16cid:durableId="773549158">
    <w:abstractNumId w:val="21"/>
  </w:num>
  <w:num w:numId="34" w16cid:durableId="2011322573">
    <w:abstractNumId w:val="18"/>
  </w:num>
  <w:num w:numId="35" w16cid:durableId="1243569858">
    <w:abstractNumId w:val="18"/>
    <w:lvlOverride w:ilvl="0">
      <w:startOverride w:val="1"/>
    </w:lvlOverride>
  </w:num>
  <w:num w:numId="36" w16cid:durableId="912161567">
    <w:abstractNumId w:val="19"/>
  </w:num>
  <w:num w:numId="37" w16cid:durableId="325521478">
    <w:abstractNumId w:val="18"/>
    <w:lvlOverride w:ilvl="0">
      <w:startOverride w:val="1"/>
    </w:lvlOverride>
  </w:num>
  <w:num w:numId="38" w16cid:durableId="2111390476">
    <w:abstractNumId w:val="13"/>
  </w:num>
  <w:num w:numId="39" w16cid:durableId="686559838">
    <w:abstractNumId w:val="10"/>
  </w:num>
  <w:num w:numId="40" w16cid:durableId="2256069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6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4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7"/>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E"/>
    <w:rsid w:val="00524254"/>
    <w:rsid w:val="005245CB"/>
    <w:rsid w:val="00524798"/>
    <w:rsid w:val="00524D25"/>
    <w:rsid w:val="005266EF"/>
    <w:rsid w:val="00526C4A"/>
    <w:rsid w:val="005305C6"/>
    <w:rsid w:val="005315D0"/>
    <w:rsid w:val="00531ABE"/>
    <w:rsid w:val="005322F9"/>
    <w:rsid w:val="00532673"/>
    <w:rsid w:val="00532A3C"/>
    <w:rsid w:val="0053362D"/>
    <w:rsid w:val="0053371E"/>
    <w:rsid w:val="00533A72"/>
    <w:rsid w:val="00533AF2"/>
    <w:rsid w:val="00533DEC"/>
    <w:rsid w:val="005340D9"/>
    <w:rsid w:val="005349AE"/>
    <w:rsid w:val="00534BBA"/>
    <w:rsid w:val="00535EAA"/>
    <w:rsid w:val="00535EE7"/>
    <w:rsid w:val="00536192"/>
    <w:rsid w:val="00536C91"/>
    <w:rsid w:val="00537502"/>
    <w:rsid w:val="005376A1"/>
    <w:rsid w:val="0054000D"/>
    <w:rsid w:val="0054040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27"/>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E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A2"/>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97"/>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8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3C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B9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98"/>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4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56A9"/>
  <w15:chartTrackingRefBased/>
  <w15:docId w15:val="{D102A58A-E592-48C8-A261-69EE9E7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EA056ACAB43FEB8FA44E01F60485A"/>
        <w:category>
          <w:name w:val="Allmänt"/>
          <w:gallery w:val="placeholder"/>
        </w:category>
        <w:types>
          <w:type w:val="bbPlcHdr"/>
        </w:types>
        <w:behaviors>
          <w:behavior w:val="content"/>
        </w:behaviors>
        <w:guid w:val="{79A6A8A1-D4D0-4849-A1D0-80B55F3248C3}"/>
      </w:docPartPr>
      <w:docPartBody>
        <w:p w:rsidR="00CF362D" w:rsidRDefault="00462434">
          <w:pPr>
            <w:pStyle w:val="0E2EA056ACAB43FEB8FA44E01F60485A"/>
          </w:pPr>
          <w:r w:rsidRPr="005A0A93">
            <w:rPr>
              <w:rStyle w:val="Platshllartext"/>
            </w:rPr>
            <w:t>Förslag till riksdagsbeslut</w:t>
          </w:r>
        </w:p>
      </w:docPartBody>
    </w:docPart>
    <w:docPart>
      <w:docPartPr>
        <w:name w:val="0AF24D2A51CC455FAC1348F64A774589"/>
        <w:category>
          <w:name w:val="Allmänt"/>
          <w:gallery w:val="placeholder"/>
        </w:category>
        <w:types>
          <w:type w:val="bbPlcHdr"/>
        </w:types>
        <w:behaviors>
          <w:behavior w:val="content"/>
        </w:behaviors>
        <w:guid w:val="{EB605F3E-8A15-41F9-A978-97D642A8D329}"/>
      </w:docPartPr>
      <w:docPartBody>
        <w:p w:rsidR="00CF362D" w:rsidRDefault="00462434">
          <w:pPr>
            <w:pStyle w:val="0AF24D2A51CC455FAC1348F64A774589"/>
          </w:pPr>
          <w:r w:rsidRPr="005A0A93">
            <w:rPr>
              <w:rStyle w:val="Platshllartext"/>
            </w:rPr>
            <w:t>Motivering</w:t>
          </w:r>
        </w:p>
      </w:docPartBody>
    </w:docPart>
    <w:docPart>
      <w:docPartPr>
        <w:name w:val="154F8D5081034C7098423CFC93EC92C1"/>
        <w:category>
          <w:name w:val="Allmänt"/>
          <w:gallery w:val="placeholder"/>
        </w:category>
        <w:types>
          <w:type w:val="bbPlcHdr"/>
        </w:types>
        <w:behaviors>
          <w:behavior w:val="content"/>
        </w:behaviors>
        <w:guid w:val="{B9673067-8C4E-44C1-9AB7-9591D51D5A2E}"/>
      </w:docPartPr>
      <w:docPartBody>
        <w:p w:rsidR="00CF362D" w:rsidRDefault="00462434">
          <w:pPr>
            <w:pStyle w:val="154F8D5081034C7098423CFC93EC92C1"/>
          </w:pPr>
          <w:r>
            <w:rPr>
              <w:rStyle w:val="Platshllartext"/>
            </w:rPr>
            <w:t xml:space="preserve"> </w:t>
          </w:r>
        </w:p>
      </w:docPartBody>
    </w:docPart>
    <w:docPart>
      <w:docPartPr>
        <w:name w:val="91A47090FA934FF5A9D9ADDBCC3EA465"/>
        <w:category>
          <w:name w:val="Allmänt"/>
          <w:gallery w:val="placeholder"/>
        </w:category>
        <w:types>
          <w:type w:val="bbPlcHdr"/>
        </w:types>
        <w:behaviors>
          <w:behavior w:val="content"/>
        </w:behaviors>
        <w:guid w:val="{1C87D0C2-804B-4329-89B9-A1806B8F267A}"/>
      </w:docPartPr>
      <w:docPartBody>
        <w:p w:rsidR="00CF362D" w:rsidRDefault="00462434">
          <w:pPr>
            <w:pStyle w:val="91A47090FA934FF5A9D9ADDBCC3EA465"/>
          </w:pPr>
          <w:r>
            <w:t xml:space="preserve"> </w:t>
          </w:r>
        </w:p>
      </w:docPartBody>
    </w:docPart>
    <w:docPart>
      <w:docPartPr>
        <w:name w:val="6B9FDA5569E14BADB56936FFFAADF2FD"/>
        <w:category>
          <w:name w:val="Allmänt"/>
          <w:gallery w:val="placeholder"/>
        </w:category>
        <w:types>
          <w:type w:val="bbPlcHdr"/>
        </w:types>
        <w:behaviors>
          <w:behavior w:val="content"/>
        </w:behaviors>
        <w:guid w:val="{18FFEC56-A3E7-4039-A606-DBB5460A4A87}"/>
      </w:docPartPr>
      <w:docPartBody>
        <w:p w:rsidR="002B245A" w:rsidRDefault="002B2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34"/>
    <w:rsid w:val="002B245A"/>
    <w:rsid w:val="0043579C"/>
    <w:rsid w:val="00462434"/>
    <w:rsid w:val="007B285A"/>
    <w:rsid w:val="00CB1AB7"/>
    <w:rsid w:val="00CF362D"/>
    <w:rsid w:val="00FF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2EA056ACAB43FEB8FA44E01F60485A">
    <w:name w:val="0E2EA056ACAB43FEB8FA44E01F60485A"/>
  </w:style>
  <w:style w:type="paragraph" w:customStyle="1" w:styleId="0AF24D2A51CC455FAC1348F64A774589">
    <w:name w:val="0AF24D2A51CC455FAC1348F64A774589"/>
  </w:style>
  <w:style w:type="paragraph" w:customStyle="1" w:styleId="154F8D5081034C7098423CFC93EC92C1">
    <w:name w:val="154F8D5081034C7098423CFC93EC92C1"/>
  </w:style>
  <w:style w:type="paragraph" w:customStyle="1" w:styleId="91A47090FA934FF5A9D9ADDBCC3EA465">
    <w:name w:val="91A47090FA934FF5A9D9ADDBCC3EA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4C120-DE94-42BE-8E36-B5BB84D1E8CF}"/>
</file>

<file path=customXml/itemProps2.xml><?xml version="1.0" encoding="utf-8"?>
<ds:datastoreItem xmlns:ds="http://schemas.openxmlformats.org/officeDocument/2006/customXml" ds:itemID="{0E8957D3-EF85-4C4C-AD5A-74B87F9233EC}"/>
</file>

<file path=customXml/itemProps3.xml><?xml version="1.0" encoding="utf-8"?>
<ds:datastoreItem xmlns:ds="http://schemas.openxmlformats.org/officeDocument/2006/customXml" ds:itemID="{CC27522E-FC0D-4891-A17E-BCD5277065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234</Words>
  <Characters>1355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Förrättningsefterlevnad avseende vägföreningar</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