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DF6706ADD944492E979EB5B71942495B"/>
        </w:placeholder>
        <w:text/>
      </w:sdtPr>
      <w:sdtEndPr/>
      <w:sdtContent>
        <w:p w:rsidRPr="009B062B" w:rsidR="00AF30DD" w:rsidP="00602342" w:rsidRDefault="00AF30DD" w14:paraId="21FA7071" w14:textId="77777777">
          <w:pPr>
            <w:pStyle w:val="Rubrik1"/>
            <w:spacing w:after="300"/>
          </w:pPr>
          <w:r w:rsidRPr="009B062B">
            <w:t>Förslag till riksdagsbeslut</w:t>
          </w:r>
        </w:p>
      </w:sdtContent>
    </w:sdt>
    <w:sdt>
      <w:sdtPr>
        <w:alias w:val="Yrkande 1"/>
        <w:tag w:val="b4dc80ac-10cf-4031-be3a-5c25a1bea380"/>
        <w:id w:val="-768547950"/>
        <w:lock w:val="sdtLocked"/>
      </w:sdtPr>
      <w:sdtEndPr/>
      <w:sdtContent>
        <w:p w:rsidR="00EC15B8" w:rsidRDefault="0001128B" w14:paraId="21FA7072" w14:textId="77777777">
          <w:pPr>
            <w:pStyle w:val="Frslagstext"/>
            <w:numPr>
              <w:ilvl w:val="0"/>
              <w:numId w:val="0"/>
            </w:numPr>
          </w:pPr>
          <w:r>
            <w:t>Riksdagen ställer sig bakom det som anförs i motionen om att göra en större översyn av strandskyddet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797125E0EA3455D8F65E17E43E179CF"/>
        </w:placeholder>
        <w:text/>
      </w:sdtPr>
      <w:sdtEndPr/>
      <w:sdtContent>
        <w:p w:rsidRPr="009B062B" w:rsidR="006D79C9" w:rsidP="00333E95" w:rsidRDefault="006D79C9" w14:paraId="21FA7073" w14:textId="77777777">
          <w:pPr>
            <w:pStyle w:val="Rubrik1"/>
          </w:pPr>
          <w:r>
            <w:t>Motivering</w:t>
          </w:r>
        </w:p>
      </w:sdtContent>
    </w:sdt>
    <w:p w:rsidRPr="00106B40" w:rsidR="00FB1D34" w:rsidP="00106B40" w:rsidRDefault="00FB1D34" w14:paraId="21FA7074" w14:textId="7132DFE1">
      <w:pPr>
        <w:pStyle w:val="Normalutanindragellerluft"/>
        <w:rPr>
          <w:spacing w:val="-1"/>
        </w:rPr>
      </w:pPr>
      <w:r w:rsidRPr="00106B40">
        <w:rPr>
          <w:spacing w:val="-1"/>
        </w:rPr>
        <w:t>Bostadsbristen är stor på många håll och mycket krävs för att minska krånglet. Till exempel är hindren många för att få bygga i närheten av vatten. Det gäller såväl nybygge som ombyggnation och förtätning. Senaste ändringen av strandskyddet innebar tyvärr en skärpning så att det blev ännu svårare att bygga nära vatten, genom att till exempel mark vid småbäckar och viss våtmark även räknas som strand.</w:t>
      </w:r>
    </w:p>
    <w:p w:rsidR="00FB1D34" w:rsidP="00106B40" w:rsidRDefault="00FB1D34" w14:paraId="21FA7075" w14:textId="09340CAE">
      <w:r w:rsidRPr="00FB1D34">
        <w:t>Sverige har cirka 42</w:t>
      </w:r>
      <w:r w:rsidR="00137DB2">
        <w:t> </w:t>
      </w:r>
      <w:r w:rsidRPr="00FB1D34">
        <w:t>000 mil stränder längs kust och sjöar och det finns cirka 41</w:t>
      </w:r>
      <w:r w:rsidR="00137DB2">
        <w:t> </w:t>
      </w:r>
      <w:r w:rsidRPr="00FB1D34">
        <w:t>000 mil smala vattendrag från en till tio meter breda. Vid stränderna råder idag ett generellt byggförbud och vid smala vattendrag skiljer det sig åt mellan olika län. Det behövs möj</w:t>
      </w:r>
      <w:r w:rsidR="00106B40">
        <w:softHyphen/>
      </w:r>
      <w:r w:rsidRPr="00FB1D34">
        <w:t>ligheter att enklare kunna skapa fina boendemiljöer, för att locka nya invånare och även få unga att vilja stanna kvar på landsbygden.</w:t>
      </w:r>
    </w:p>
    <w:p w:rsidRPr="00106B40" w:rsidR="00FB1D34" w:rsidP="00106B40" w:rsidRDefault="00FB1D34" w14:paraId="21FA7076" w14:textId="34FFBD68">
      <w:r w:rsidRPr="00106B40">
        <w:t>Generellt borde strandskyddet tas bort, framför allt på den mark som redan är av</w:t>
      </w:r>
      <w:r w:rsidR="00106B40">
        <w:softHyphen/>
      </w:r>
      <w:r w:rsidRPr="00106B40">
        <w:t>styckad och bebyggd vid vatten. På övrig strandnära mark bör varje kommun få möjlig</w:t>
      </w:r>
      <w:r w:rsidR="00106B40">
        <w:softHyphen/>
      </w:r>
      <w:r w:rsidRPr="00106B40">
        <w:t>heter att själv avgöra lämpligheten av byggnation. Det finns många tusen mil strand i vårt land, både vid kusterna och vid insjöar, som borde kunna bebyggas utan att man stör allemansrätten eller tar bort allmänhetens möjlighet att komma till vatten och nyttja naturen. Enskilda tomter där strandskydd gäller bör kunna få större möjlighet till undan</w:t>
      </w:r>
      <w:r w:rsidRPr="00106B40" w:rsidR="00106B40">
        <w:softHyphen/>
      </w:r>
      <w:r w:rsidRPr="00106B40">
        <w:t>tag från strandskyddet.</w:t>
      </w:r>
    </w:p>
    <w:p w:rsidRPr="00422B9E" w:rsidR="00422B9E" w:rsidP="00106B40" w:rsidRDefault="00FB1D34" w14:paraId="21FA7077" w14:textId="606C8DAE">
      <w:r>
        <w:t>För detta krävs en större översyn av strandskyddet som leder till en uppluckring av dagens regelverk</w:t>
      </w:r>
      <w:r w:rsidR="00137DB2">
        <w:t>.</w:t>
      </w:r>
    </w:p>
    <w:sdt>
      <w:sdtPr>
        <w:rPr>
          <w:i/>
          <w:noProof/>
        </w:rPr>
        <w:alias w:val="CC_Underskrifter"/>
        <w:tag w:val="CC_Underskrifter"/>
        <w:id w:val="583496634"/>
        <w:lock w:val="sdtContentLocked"/>
        <w:placeholder>
          <w:docPart w:val="4A8DE0773AEC4E6090002636EE589B14"/>
        </w:placeholder>
      </w:sdtPr>
      <w:sdtEndPr>
        <w:rPr>
          <w:i w:val="0"/>
          <w:noProof w:val="0"/>
        </w:rPr>
      </w:sdtEndPr>
      <w:sdtContent>
        <w:p w:rsidR="00602342" w:rsidP="00602342" w:rsidRDefault="00602342" w14:paraId="21FA7079" w14:textId="77777777"/>
        <w:p w:rsidRPr="008E0FE2" w:rsidR="00602342" w:rsidP="00602342" w:rsidRDefault="00106B40" w14:paraId="21FA707A" w14:textId="77777777"/>
      </w:sdtContent>
    </w:sdt>
    <w:tbl>
      <w:tblPr>
        <w:tblW w:w="5000" w:type="pct"/>
        <w:tblLook w:val="04A0" w:firstRow="1" w:lastRow="0" w:firstColumn="1" w:lastColumn="0" w:noHBand="0" w:noVBand="1"/>
        <w:tblCaption w:val="underskrifter"/>
      </w:tblPr>
      <w:tblGrid>
        <w:gridCol w:w="4252"/>
        <w:gridCol w:w="4252"/>
      </w:tblGrid>
      <w:tr w:rsidR="00F2678E" w14:paraId="101482C0" w14:textId="77777777">
        <w:trPr>
          <w:cantSplit/>
        </w:trPr>
        <w:tc>
          <w:tcPr>
            <w:tcW w:w="50" w:type="pct"/>
            <w:vAlign w:val="bottom"/>
          </w:tcPr>
          <w:p w:rsidR="00F2678E" w:rsidRDefault="00137DB2" w14:paraId="7F6F44BE" w14:textId="77777777">
            <w:pPr>
              <w:pStyle w:val="Underskrifter"/>
            </w:pPr>
            <w:r>
              <w:t>Katarina Brännström (M)</w:t>
            </w:r>
          </w:p>
        </w:tc>
        <w:tc>
          <w:tcPr>
            <w:tcW w:w="50" w:type="pct"/>
            <w:vAlign w:val="bottom"/>
          </w:tcPr>
          <w:p w:rsidR="00F2678E" w:rsidRDefault="00F2678E" w14:paraId="6AAD2941" w14:textId="77777777">
            <w:pPr>
              <w:pStyle w:val="Underskrifter"/>
            </w:pPr>
          </w:p>
        </w:tc>
      </w:tr>
    </w:tbl>
    <w:p w:rsidRPr="008E0FE2" w:rsidR="004801AC" w:rsidP="00602342" w:rsidRDefault="004801AC" w14:paraId="21FA707E" w14:textId="77777777">
      <w:pPr>
        <w:ind w:firstLine="0"/>
      </w:pPr>
    </w:p>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A7081" w14:textId="77777777" w:rsidR="00FB1D34" w:rsidRDefault="00FB1D34" w:rsidP="000C1CAD">
      <w:pPr>
        <w:spacing w:line="240" w:lineRule="auto"/>
      </w:pPr>
      <w:r>
        <w:separator/>
      </w:r>
    </w:p>
  </w:endnote>
  <w:endnote w:type="continuationSeparator" w:id="0">
    <w:p w14:paraId="21FA7082" w14:textId="77777777" w:rsidR="00FB1D34" w:rsidRDefault="00FB1D3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A708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A708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A7090" w14:textId="77777777" w:rsidR="00262EA3" w:rsidRPr="00602342" w:rsidRDefault="00262EA3" w:rsidP="0060234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A707F" w14:textId="77777777" w:rsidR="00FB1D34" w:rsidRDefault="00FB1D34" w:rsidP="000C1CAD">
      <w:pPr>
        <w:spacing w:line="240" w:lineRule="auto"/>
      </w:pPr>
      <w:r>
        <w:separator/>
      </w:r>
    </w:p>
  </w:footnote>
  <w:footnote w:type="continuationSeparator" w:id="0">
    <w:p w14:paraId="21FA7080" w14:textId="77777777" w:rsidR="00FB1D34" w:rsidRDefault="00FB1D3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A708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1FA7091" wp14:editId="21FA709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1FA7095" w14:textId="77777777" w:rsidR="00262EA3" w:rsidRDefault="00106B40" w:rsidP="008103B5">
                          <w:pPr>
                            <w:jc w:val="right"/>
                          </w:pPr>
                          <w:sdt>
                            <w:sdtPr>
                              <w:alias w:val="CC_Noformat_Partikod"/>
                              <w:tag w:val="CC_Noformat_Partikod"/>
                              <w:id w:val="-53464382"/>
                              <w:placeholder>
                                <w:docPart w:val="DDACAC7B9D874217AA7754323BB5A202"/>
                              </w:placeholder>
                              <w:text/>
                            </w:sdtPr>
                            <w:sdtEndPr/>
                            <w:sdtContent>
                              <w:r w:rsidR="00FB1D34">
                                <w:t>M</w:t>
                              </w:r>
                            </w:sdtContent>
                          </w:sdt>
                          <w:sdt>
                            <w:sdtPr>
                              <w:alias w:val="CC_Noformat_Partinummer"/>
                              <w:tag w:val="CC_Noformat_Partinummer"/>
                              <w:id w:val="-1709555926"/>
                              <w:placeholder>
                                <w:docPart w:val="178CFD194BD940F79367C1240ACCDBA6"/>
                              </w:placeholder>
                              <w:text/>
                            </w:sdtPr>
                            <w:sdtEndPr/>
                            <w:sdtContent>
                              <w:r w:rsidR="00FB1D34">
                                <w:t>2471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1FA709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1FA7095" w14:textId="77777777" w:rsidR="00262EA3" w:rsidRDefault="00106B40" w:rsidP="008103B5">
                    <w:pPr>
                      <w:jc w:val="right"/>
                    </w:pPr>
                    <w:sdt>
                      <w:sdtPr>
                        <w:alias w:val="CC_Noformat_Partikod"/>
                        <w:tag w:val="CC_Noformat_Partikod"/>
                        <w:id w:val="-53464382"/>
                        <w:placeholder>
                          <w:docPart w:val="DDACAC7B9D874217AA7754323BB5A202"/>
                        </w:placeholder>
                        <w:text/>
                      </w:sdtPr>
                      <w:sdtEndPr/>
                      <w:sdtContent>
                        <w:r w:rsidR="00FB1D34">
                          <w:t>M</w:t>
                        </w:r>
                      </w:sdtContent>
                    </w:sdt>
                    <w:sdt>
                      <w:sdtPr>
                        <w:alias w:val="CC_Noformat_Partinummer"/>
                        <w:tag w:val="CC_Noformat_Partinummer"/>
                        <w:id w:val="-1709555926"/>
                        <w:placeholder>
                          <w:docPart w:val="178CFD194BD940F79367C1240ACCDBA6"/>
                        </w:placeholder>
                        <w:text/>
                      </w:sdtPr>
                      <w:sdtEndPr/>
                      <w:sdtContent>
                        <w:r w:rsidR="00FB1D34">
                          <w:t>2471</w:t>
                        </w:r>
                      </w:sdtContent>
                    </w:sdt>
                  </w:p>
                </w:txbxContent>
              </v:textbox>
              <w10:wrap anchorx="page"/>
            </v:shape>
          </w:pict>
        </mc:Fallback>
      </mc:AlternateContent>
    </w:r>
  </w:p>
  <w:p w14:paraId="21FA708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A7085" w14:textId="77777777" w:rsidR="00262EA3" w:rsidRDefault="00262EA3" w:rsidP="008563AC">
    <w:pPr>
      <w:jc w:val="right"/>
    </w:pPr>
  </w:p>
  <w:p w14:paraId="21FA708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A7089" w14:textId="77777777" w:rsidR="00262EA3" w:rsidRDefault="00106B4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1FA7093" wp14:editId="21FA709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1FA708A" w14:textId="77777777" w:rsidR="00262EA3" w:rsidRDefault="00106B40" w:rsidP="00A314CF">
    <w:pPr>
      <w:pStyle w:val="FSHNormal"/>
      <w:spacing w:before="40"/>
    </w:pPr>
    <w:sdt>
      <w:sdtPr>
        <w:alias w:val="CC_Noformat_Motionstyp"/>
        <w:tag w:val="CC_Noformat_Motionstyp"/>
        <w:id w:val="1162973129"/>
        <w:lock w:val="sdtContentLocked"/>
        <w15:appearance w15:val="hidden"/>
        <w:text/>
      </w:sdtPr>
      <w:sdtEndPr/>
      <w:sdtContent>
        <w:r w:rsidR="00CD4884">
          <w:t>Enskild motion</w:t>
        </w:r>
      </w:sdtContent>
    </w:sdt>
    <w:r w:rsidR="00821B36">
      <w:t xml:space="preserve"> </w:t>
    </w:r>
    <w:sdt>
      <w:sdtPr>
        <w:alias w:val="CC_Noformat_Partikod"/>
        <w:tag w:val="CC_Noformat_Partikod"/>
        <w:id w:val="1471015553"/>
        <w:text/>
      </w:sdtPr>
      <w:sdtEndPr/>
      <w:sdtContent>
        <w:r w:rsidR="00FB1D34">
          <w:t>M</w:t>
        </w:r>
      </w:sdtContent>
    </w:sdt>
    <w:sdt>
      <w:sdtPr>
        <w:alias w:val="CC_Noformat_Partinummer"/>
        <w:tag w:val="CC_Noformat_Partinummer"/>
        <w:id w:val="-2014525982"/>
        <w:text/>
      </w:sdtPr>
      <w:sdtEndPr/>
      <w:sdtContent>
        <w:r w:rsidR="00FB1D34">
          <w:t>2471</w:t>
        </w:r>
      </w:sdtContent>
    </w:sdt>
  </w:p>
  <w:p w14:paraId="21FA708B" w14:textId="77777777" w:rsidR="00262EA3" w:rsidRPr="008227B3" w:rsidRDefault="00106B4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1FA708C" w14:textId="77777777" w:rsidR="00262EA3" w:rsidRPr="008227B3" w:rsidRDefault="00106B4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D4884">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D4884">
          <w:t>:2818</w:t>
        </w:r>
      </w:sdtContent>
    </w:sdt>
  </w:p>
  <w:p w14:paraId="21FA708D" w14:textId="77777777" w:rsidR="00262EA3" w:rsidRDefault="00106B40" w:rsidP="00E03A3D">
    <w:pPr>
      <w:pStyle w:val="Motionr"/>
    </w:pPr>
    <w:sdt>
      <w:sdtPr>
        <w:alias w:val="CC_Noformat_Avtext"/>
        <w:tag w:val="CC_Noformat_Avtext"/>
        <w:id w:val="-2020768203"/>
        <w:lock w:val="sdtContentLocked"/>
        <w15:appearance w15:val="hidden"/>
        <w:text/>
      </w:sdtPr>
      <w:sdtEndPr/>
      <w:sdtContent>
        <w:r w:rsidR="00CD4884">
          <w:t>av Katarina Brännström (M)</w:t>
        </w:r>
      </w:sdtContent>
    </w:sdt>
  </w:p>
  <w:sdt>
    <w:sdtPr>
      <w:alias w:val="CC_Noformat_Rubtext"/>
      <w:tag w:val="CC_Noformat_Rubtext"/>
      <w:id w:val="-218060500"/>
      <w:lock w:val="sdtLocked"/>
      <w:text/>
    </w:sdtPr>
    <w:sdtEndPr/>
    <w:sdtContent>
      <w:p w14:paraId="21FA708E" w14:textId="77777777" w:rsidR="00262EA3" w:rsidRDefault="00FB1D34" w:rsidP="00283E0F">
        <w:pPr>
          <w:pStyle w:val="FSHRub2"/>
        </w:pPr>
        <w:r>
          <w:t>Översyn av strandskyddet</w:t>
        </w:r>
      </w:p>
    </w:sdtContent>
  </w:sdt>
  <w:sdt>
    <w:sdtPr>
      <w:alias w:val="CC_Boilerplate_3"/>
      <w:tag w:val="CC_Boilerplate_3"/>
      <w:id w:val="1606463544"/>
      <w:lock w:val="sdtContentLocked"/>
      <w15:appearance w15:val="hidden"/>
      <w:text w:multiLine="1"/>
    </w:sdtPr>
    <w:sdtEndPr/>
    <w:sdtContent>
      <w:p w14:paraId="21FA708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FB1D3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28B"/>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40"/>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B2"/>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342"/>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0E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0E55"/>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8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5B8"/>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78E"/>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1D34"/>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1FA7070"/>
  <w15:chartTrackingRefBased/>
  <w15:docId w15:val="{ABA22F8E-4749-4867-B29B-51D5479A1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F6706ADD944492E979EB5B71942495B"/>
        <w:category>
          <w:name w:val="Allmänt"/>
          <w:gallery w:val="placeholder"/>
        </w:category>
        <w:types>
          <w:type w:val="bbPlcHdr"/>
        </w:types>
        <w:behaviors>
          <w:behavior w:val="content"/>
        </w:behaviors>
        <w:guid w:val="{2BA55119-F87C-480F-A164-AEC3007249C6}"/>
      </w:docPartPr>
      <w:docPartBody>
        <w:p w:rsidR="00B572C2" w:rsidRDefault="00B572C2">
          <w:pPr>
            <w:pStyle w:val="DF6706ADD944492E979EB5B71942495B"/>
          </w:pPr>
          <w:r w:rsidRPr="005A0A93">
            <w:rPr>
              <w:rStyle w:val="Platshllartext"/>
            </w:rPr>
            <w:t>Förslag till riksdagsbeslut</w:t>
          </w:r>
        </w:p>
      </w:docPartBody>
    </w:docPart>
    <w:docPart>
      <w:docPartPr>
        <w:name w:val="2797125E0EA3455D8F65E17E43E179CF"/>
        <w:category>
          <w:name w:val="Allmänt"/>
          <w:gallery w:val="placeholder"/>
        </w:category>
        <w:types>
          <w:type w:val="bbPlcHdr"/>
        </w:types>
        <w:behaviors>
          <w:behavior w:val="content"/>
        </w:behaviors>
        <w:guid w:val="{AE43ADA6-9E56-4D26-8BDE-0BD8FA1F44FC}"/>
      </w:docPartPr>
      <w:docPartBody>
        <w:p w:rsidR="00B572C2" w:rsidRDefault="00B572C2">
          <w:pPr>
            <w:pStyle w:val="2797125E0EA3455D8F65E17E43E179CF"/>
          </w:pPr>
          <w:r w:rsidRPr="005A0A93">
            <w:rPr>
              <w:rStyle w:val="Platshllartext"/>
            </w:rPr>
            <w:t>Motivering</w:t>
          </w:r>
        </w:p>
      </w:docPartBody>
    </w:docPart>
    <w:docPart>
      <w:docPartPr>
        <w:name w:val="DDACAC7B9D874217AA7754323BB5A202"/>
        <w:category>
          <w:name w:val="Allmänt"/>
          <w:gallery w:val="placeholder"/>
        </w:category>
        <w:types>
          <w:type w:val="bbPlcHdr"/>
        </w:types>
        <w:behaviors>
          <w:behavior w:val="content"/>
        </w:behaviors>
        <w:guid w:val="{2F5921CB-FA37-404D-913D-FF54903D1AC8}"/>
      </w:docPartPr>
      <w:docPartBody>
        <w:p w:rsidR="00B572C2" w:rsidRDefault="00B572C2">
          <w:pPr>
            <w:pStyle w:val="DDACAC7B9D874217AA7754323BB5A202"/>
          </w:pPr>
          <w:r>
            <w:rPr>
              <w:rStyle w:val="Platshllartext"/>
            </w:rPr>
            <w:t xml:space="preserve"> </w:t>
          </w:r>
        </w:p>
      </w:docPartBody>
    </w:docPart>
    <w:docPart>
      <w:docPartPr>
        <w:name w:val="178CFD194BD940F79367C1240ACCDBA6"/>
        <w:category>
          <w:name w:val="Allmänt"/>
          <w:gallery w:val="placeholder"/>
        </w:category>
        <w:types>
          <w:type w:val="bbPlcHdr"/>
        </w:types>
        <w:behaviors>
          <w:behavior w:val="content"/>
        </w:behaviors>
        <w:guid w:val="{6CEB2162-6F87-40FF-AFF3-58486F6FA37F}"/>
      </w:docPartPr>
      <w:docPartBody>
        <w:p w:rsidR="00B572C2" w:rsidRDefault="00B572C2">
          <w:pPr>
            <w:pStyle w:val="178CFD194BD940F79367C1240ACCDBA6"/>
          </w:pPr>
          <w:r>
            <w:t xml:space="preserve"> </w:t>
          </w:r>
        </w:p>
      </w:docPartBody>
    </w:docPart>
    <w:docPart>
      <w:docPartPr>
        <w:name w:val="4A8DE0773AEC4E6090002636EE589B14"/>
        <w:category>
          <w:name w:val="Allmänt"/>
          <w:gallery w:val="placeholder"/>
        </w:category>
        <w:types>
          <w:type w:val="bbPlcHdr"/>
        </w:types>
        <w:behaviors>
          <w:behavior w:val="content"/>
        </w:behaviors>
        <w:guid w:val="{994E6B24-439D-49E0-B581-E81C2673F0FF}"/>
      </w:docPartPr>
      <w:docPartBody>
        <w:p w:rsidR="009C4A32" w:rsidRDefault="009C4A3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2C2"/>
    <w:rsid w:val="009C4A32"/>
    <w:rsid w:val="00B572C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F6706ADD944492E979EB5B71942495B">
    <w:name w:val="DF6706ADD944492E979EB5B71942495B"/>
  </w:style>
  <w:style w:type="paragraph" w:customStyle="1" w:styleId="2797125E0EA3455D8F65E17E43E179CF">
    <w:name w:val="2797125E0EA3455D8F65E17E43E179CF"/>
  </w:style>
  <w:style w:type="paragraph" w:customStyle="1" w:styleId="DDACAC7B9D874217AA7754323BB5A202">
    <w:name w:val="DDACAC7B9D874217AA7754323BB5A202"/>
  </w:style>
  <w:style w:type="paragraph" w:customStyle="1" w:styleId="178CFD194BD940F79367C1240ACCDBA6">
    <w:name w:val="178CFD194BD940F79367C1240ACCDB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DEE570-9358-4DB7-9A19-A72A4367278B}"/>
</file>

<file path=customXml/itemProps2.xml><?xml version="1.0" encoding="utf-8"?>
<ds:datastoreItem xmlns:ds="http://schemas.openxmlformats.org/officeDocument/2006/customXml" ds:itemID="{2BAA4FEA-4E5B-4A21-A62E-BABC133FB2D3}"/>
</file>

<file path=customXml/itemProps3.xml><?xml version="1.0" encoding="utf-8"?>
<ds:datastoreItem xmlns:ds="http://schemas.openxmlformats.org/officeDocument/2006/customXml" ds:itemID="{BC133012-BA5A-4CA1-9735-A8D66C7B6EE6}"/>
</file>

<file path=docProps/app.xml><?xml version="1.0" encoding="utf-8"?>
<Properties xmlns="http://schemas.openxmlformats.org/officeDocument/2006/extended-properties" xmlns:vt="http://schemas.openxmlformats.org/officeDocument/2006/docPropsVTypes">
  <Template>Normal</Template>
  <TotalTime>6</TotalTime>
  <Pages>2</Pages>
  <Words>264</Words>
  <Characters>1397</Characters>
  <Application>Microsoft Office Word</Application>
  <DocSecurity>0</DocSecurity>
  <Lines>29</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M2471 Översyn av strandskyddet</vt:lpstr>
      <vt:lpstr>
      </vt:lpstr>
    </vt:vector>
  </TitlesOfParts>
  <Company>Sveriges riksdag</Company>
  <LinksUpToDate>false</LinksUpToDate>
  <CharactersWithSpaces>1652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