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3AA478C463148DDAF75F592FFB1B02D"/>
        </w:placeholder>
        <w15:appearance w15:val="hidden"/>
        <w:text/>
      </w:sdtPr>
      <w:sdtEndPr/>
      <w:sdtContent>
        <w:p w:rsidRPr="009B062B" w:rsidR="00AF30DD" w:rsidP="009B062B" w:rsidRDefault="00AF30DD" w14:paraId="68CCB552" w14:textId="77777777">
          <w:pPr>
            <w:pStyle w:val="RubrikFrslagTIllRiksdagsbeslut"/>
          </w:pPr>
          <w:r w:rsidRPr="009B062B">
            <w:t>Förslag till riksdagsbeslut</w:t>
          </w:r>
        </w:p>
      </w:sdtContent>
    </w:sdt>
    <w:sdt>
      <w:sdtPr>
        <w:alias w:val="Yrkande 1"/>
        <w:tag w:val="2cbd9a91-f145-442f-8899-06ad224190da"/>
        <w:id w:val="-723289298"/>
        <w:lock w:val="sdtLocked"/>
      </w:sdtPr>
      <w:sdtEndPr/>
      <w:sdtContent>
        <w:p w:rsidR="000B5B2F" w:rsidRDefault="008C54D5" w14:paraId="68CCB553" w14:textId="77777777">
          <w:pPr>
            <w:pStyle w:val="Frslagstext"/>
            <w:numPr>
              <w:ilvl w:val="0"/>
              <w:numId w:val="0"/>
            </w:numPr>
          </w:pPr>
          <w:r>
            <w:t>Riksdagen ställer sig bakom det som anförs i motionen om att ge regeringen till känna att köp och vidareförsäljning av falska produkter bör kriminaliseras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7778DC26A34F97B38E36EBE4A600D2"/>
        </w:placeholder>
        <w15:appearance w15:val="hidden"/>
        <w:text/>
      </w:sdtPr>
      <w:sdtEndPr/>
      <w:sdtContent>
        <w:p w:rsidRPr="009B062B" w:rsidR="006D79C9" w:rsidP="00333E95" w:rsidRDefault="006D79C9" w14:paraId="68CCB554" w14:textId="77777777">
          <w:pPr>
            <w:pStyle w:val="Rubrik1"/>
          </w:pPr>
          <w:r>
            <w:t>Motivering</w:t>
          </w:r>
        </w:p>
      </w:sdtContent>
    </w:sdt>
    <w:p w:rsidR="00652B73" w:rsidP="00B53D64" w:rsidRDefault="00125A16" w14:paraId="68CCB555" w14:textId="7B14D514">
      <w:pPr>
        <w:pStyle w:val="Normalutanindragellerluft"/>
      </w:pPr>
      <w:r w:rsidRPr="00125A16">
        <w:t>Piratkopierade v</w:t>
      </w:r>
      <w:r w:rsidR="001927C9">
        <w:t>aror orsakar årligen ekonomiska skador</w:t>
      </w:r>
      <w:r w:rsidRPr="00125A16">
        <w:t xml:space="preserve"> och även varumärkesskador för varumärkesinnehavare. Som konsument kan det ibland också vara svårt att veta om man köper den äkta varan. Som turist kan man dessutom i vissa länder få dryga böter, även om det bara rör sig om en mellanlandning, om det visar sig att man medvetet eller inte medfört piratkopierade produkter. Den svenska lagen bör därför stärkas i första hand för att minimera försäljningen av piratkopierade produkter i Sverige, men en lagförändring bör även ha i s</w:t>
      </w:r>
      <w:r w:rsidR="001927C9">
        <w:t>yfte att medvetandegöra</w:t>
      </w:r>
      <w:r w:rsidRPr="00125A16">
        <w:t xml:space="preserve"> svenska konsumenter om riskerna med att köpa fel produkter samt genom lag markera att det är fel att köpa piratkopierade varor. </w:t>
      </w:r>
    </w:p>
    <w:bookmarkStart w:name="_GoBack" w:id="1"/>
    <w:bookmarkEnd w:id="1"/>
    <w:p w:rsidRPr="001927C9" w:rsidR="001927C9" w:rsidP="001927C9" w:rsidRDefault="001927C9" w14:paraId="693F5587" w14:textId="77777777"/>
    <w:sdt>
      <w:sdtPr>
        <w:rPr>
          <w:i/>
          <w:noProof/>
        </w:rPr>
        <w:alias w:val="CC_Underskrifter"/>
        <w:tag w:val="CC_Underskrifter"/>
        <w:id w:val="583496634"/>
        <w:lock w:val="sdtContentLocked"/>
        <w:placeholder>
          <w:docPart w:val="D96EBF6197714385B15454145EE01895"/>
        </w:placeholder>
        <w15:appearance w15:val="hidden"/>
      </w:sdtPr>
      <w:sdtEndPr>
        <w:rPr>
          <w:i w:val="0"/>
          <w:noProof w:val="0"/>
        </w:rPr>
      </w:sdtEndPr>
      <w:sdtContent>
        <w:p w:rsidR="004801AC" w:rsidP="005372A8" w:rsidRDefault="001927C9" w14:paraId="68CCB5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AE686E" w:rsidRDefault="00AE686E" w14:paraId="68CCB55A" w14:textId="77777777"/>
    <w:sectPr w:rsidR="00AE686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CB55C" w14:textId="77777777" w:rsidR="00125A16" w:rsidRDefault="00125A16" w:rsidP="000C1CAD">
      <w:pPr>
        <w:spacing w:line="240" w:lineRule="auto"/>
      </w:pPr>
      <w:r>
        <w:separator/>
      </w:r>
    </w:p>
  </w:endnote>
  <w:endnote w:type="continuationSeparator" w:id="0">
    <w:p w14:paraId="68CCB55D" w14:textId="77777777" w:rsidR="00125A16" w:rsidRDefault="00125A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CB56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CB563"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CB55A" w14:textId="77777777" w:rsidR="00125A16" w:rsidRDefault="00125A16" w:rsidP="000C1CAD">
      <w:pPr>
        <w:spacing w:line="240" w:lineRule="auto"/>
      </w:pPr>
      <w:r>
        <w:separator/>
      </w:r>
    </w:p>
  </w:footnote>
  <w:footnote w:type="continuationSeparator" w:id="0">
    <w:p w14:paraId="68CCB55B" w14:textId="77777777" w:rsidR="00125A16" w:rsidRDefault="00125A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8CCB5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CCB56D" wp14:anchorId="68CCB5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927C9" w14:paraId="68CCB56E" w14:textId="77777777">
                          <w:pPr>
                            <w:jc w:val="right"/>
                          </w:pPr>
                          <w:sdt>
                            <w:sdtPr>
                              <w:alias w:val="CC_Noformat_Partikod"/>
                              <w:tag w:val="CC_Noformat_Partikod"/>
                              <w:id w:val="-53464382"/>
                              <w:placeholder>
                                <w:docPart w:val="55039D48C332438989975B1490B48F6E"/>
                              </w:placeholder>
                              <w:text/>
                            </w:sdtPr>
                            <w:sdtEndPr/>
                            <w:sdtContent>
                              <w:r w:rsidR="00125A16">
                                <w:t>SD</w:t>
                              </w:r>
                            </w:sdtContent>
                          </w:sdt>
                          <w:sdt>
                            <w:sdtPr>
                              <w:alias w:val="CC_Noformat_Partinummer"/>
                              <w:tag w:val="CC_Noformat_Partinummer"/>
                              <w:id w:val="-1709555926"/>
                              <w:placeholder>
                                <w:docPart w:val="E9EE3FD8BCA947D4B62A8C41FCE4CA7B"/>
                              </w:placeholder>
                              <w:text/>
                            </w:sdtPr>
                            <w:sdtEndPr/>
                            <w:sdtContent>
                              <w:r w:rsidR="005935E8">
                                <w:t>316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CCB5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927C9" w14:paraId="68CCB56E" w14:textId="77777777">
                    <w:pPr>
                      <w:jc w:val="right"/>
                    </w:pPr>
                    <w:sdt>
                      <w:sdtPr>
                        <w:alias w:val="CC_Noformat_Partikod"/>
                        <w:tag w:val="CC_Noformat_Partikod"/>
                        <w:id w:val="-53464382"/>
                        <w:placeholder>
                          <w:docPart w:val="55039D48C332438989975B1490B48F6E"/>
                        </w:placeholder>
                        <w:text/>
                      </w:sdtPr>
                      <w:sdtEndPr/>
                      <w:sdtContent>
                        <w:r w:rsidR="00125A16">
                          <w:t>SD</w:t>
                        </w:r>
                      </w:sdtContent>
                    </w:sdt>
                    <w:sdt>
                      <w:sdtPr>
                        <w:alias w:val="CC_Noformat_Partinummer"/>
                        <w:tag w:val="CC_Noformat_Partinummer"/>
                        <w:id w:val="-1709555926"/>
                        <w:placeholder>
                          <w:docPart w:val="E9EE3FD8BCA947D4B62A8C41FCE4CA7B"/>
                        </w:placeholder>
                        <w:text/>
                      </w:sdtPr>
                      <w:sdtEndPr/>
                      <w:sdtContent>
                        <w:r w:rsidR="005935E8">
                          <w:t>316</w:t>
                        </w:r>
                      </w:sdtContent>
                    </w:sdt>
                  </w:p>
                </w:txbxContent>
              </v:textbox>
              <w10:wrap anchorx="page"/>
            </v:shape>
          </w:pict>
        </mc:Fallback>
      </mc:AlternateContent>
    </w:r>
  </w:p>
  <w:p w:rsidRPr="00293C4F" w:rsidR="004F35FE" w:rsidP="00776B74" w:rsidRDefault="004F35FE" w14:paraId="68CCB5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927C9" w14:paraId="68CCB560" w14:textId="77777777">
    <w:pPr>
      <w:jc w:val="right"/>
    </w:pPr>
    <w:sdt>
      <w:sdtPr>
        <w:alias w:val="CC_Noformat_Partikod"/>
        <w:tag w:val="CC_Noformat_Partikod"/>
        <w:id w:val="559911109"/>
        <w:placeholder>
          <w:docPart w:val="E9EE3FD8BCA947D4B62A8C41FCE4CA7B"/>
        </w:placeholder>
        <w:text/>
      </w:sdtPr>
      <w:sdtEndPr/>
      <w:sdtContent>
        <w:r w:rsidR="00125A16">
          <w:t>SD</w:t>
        </w:r>
      </w:sdtContent>
    </w:sdt>
    <w:sdt>
      <w:sdtPr>
        <w:alias w:val="CC_Noformat_Partinummer"/>
        <w:tag w:val="CC_Noformat_Partinummer"/>
        <w:id w:val="1197820850"/>
        <w:text/>
      </w:sdtPr>
      <w:sdtEndPr/>
      <w:sdtContent>
        <w:r w:rsidR="005935E8">
          <w:t>316</w:t>
        </w:r>
      </w:sdtContent>
    </w:sdt>
  </w:p>
  <w:p w:rsidR="004F35FE" w:rsidP="00776B74" w:rsidRDefault="004F35FE" w14:paraId="68CCB56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927C9" w14:paraId="68CCB564" w14:textId="77777777">
    <w:pPr>
      <w:jc w:val="right"/>
    </w:pPr>
    <w:sdt>
      <w:sdtPr>
        <w:alias w:val="CC_Noformat_Partikod"/>
        <w:tag w:val="CC_Noformat_Partikod"/>
        <w:id w:val="1471015553"/>
        <w:text/>
      </w:sdtPr>
      <w:sdtEndPr/>
      <w:sdtContent>
        <w:r w:rsidR="00125A16">
          <w:t>SD</w:t>
        </w:r>
      </w:sdtContent>
    </w:sdt>
    <w:sdt>
      <w:sdtPr>
        <w:alias w:val="CC_Noformat_Partinummer"/>
        <w:tag w:val="CC_Noformat_Partinummer"/>
        <w:id w:val="-2014525982"/>
        <w:text/>
      </w:sdtPr>
      <w:sdtEndPr/>
      <w:sdtContent>
        <w:r w:rsidR="005935E8">
          <w:t>316</w:t>
        </w:r>
      </w:sdtContent>
    </w:sdt>
  </w:p>
  <w:p w:rsidR="004F35FE" w:rsidP="00A314CF" w:rsidRDefault="001927C9" w14:paraId="68CCB56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927C9" w14:paraId="68CCB56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927C9" w14:paraId="68CCB5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:1560</w:t>
        </w:r>
      </w:sdtContent>
    </w:sdt>
  </w:p>
  <w:p w:rsidR="004F35FE" w:rsidP="00E03A3D" w:rsidRDefault="001927C9" w14:paraId="68CCB568" w14:textId="77777777">
    <w:pPr>
      <w:pStyle w:val="Motionr"/>
    </w:pPr>
    <w:sdt>
      <w:sdtPr>
        <w:alias w:val="CC_Noformat_Avtext"/>
        <w:tag w:val="CC_Noformat_Avtext"/>
        <w:id w:val="-2020768203"/>
        <w:lock w:val="sdtContentLocked"/>
        <w15:appearance w15:val="hidden"/>
        <w:text/>
      </w:sdtPr>
      <w:sdtEndPr/>
      <w:sdtContent>
        <w:r>
          <w:t>av Johnny Skalin (SD)</w:t>
        </w:r>
      </w:sdtContent>
    </w:sdt>
  </w:p>
  <w:sdt>
    <w:sdtPr>
      <w:alias w:val="CC_Noformat_Rubtext"/>
      <w:tag w:val="CC_Noformat_Rubtext"/>
      <w:id w:val="-218060500"/>
      <w:lock w:val="sdtLocked"/>
      <w15:appearance w15:val="hidden"/>
      <w:text/>
    </w:sdtPr>
    <w:sdtEndPr/>
    <w:sdtContent>
      <w:p w:rsidR="004F35FE" w:rsidP="00283E0F" w:rsidRDefault="00125A16" w14:paraId="68CCB569" w14:textId="77777777">
        <w:pPr>
          <w:pStyle w:val="FSHRub2"/>
        </w:pPr>
        <w:r>
          <w:t>Lagför innehav av falska produkter</w:t>
        </w:r>
      </w:p>
    </w:sdtContent>
  </w:sdt>
  <w:sdt>
    <w:sdtPr>
      <w:alias w:val="CC_Boilerplate_3"/>
      <w:tag w:val="CC_Boilerplate_3"/>
      <w:id w:val="1606463544"/>
      <w:lock w:val="sdtContentLocked"/>
      <w15:appearance w15:val="hidden"/>
      <w:text w:multiLine="1"/>
    </w:sdtPr>
    <w:sdtEndPr/>
    <w:sdtContent>
      <w:p w:rsidR="004F35FE" w:rsidP="00283E0F" w:rsidRDefault="004F35FE" w14:paraId="68CCB5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A1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2F"/>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5A16"/>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3AC8"/>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7C9"/>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2A8"/>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35E8"/>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B56"/>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4D5"/>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86E"/>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A746B"/>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6B9D"/>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4F54"/>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CCB551"/>
  <w15:chartTrackingRefBased/>
  <w15:docId w15:val="{695BDFFF-E301-4280-99C2-BC32C266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AA478C463148DDAF75F592FFB1B02D"/>
        <w:category>
          <w:name w:val="Allmänt"/>
          <w:gallery w:val="placeholder"/>
        </w:category>
        <w:types>
          <w:type w:val="bbPlcHdr"/>
        </w:types>
        <w:behaviors>
          <w:behavior w:val="content"/>
        </w:behaviors>
        <w:guid w:val="{65BC38FC-3F4C-4FC4-940A-F22C61B7AAA6}"/>
      </w:docPartPr>
      <w:docPartBody>
        <w:p w:rsidR="00B87D48" w:rsidRDefault="00B87D48">
          <w:pPr>
            <w:pStyle w:val="23AA478C463148DDAF75F592FFB1B02D"/>
          </w:pPr>
          <w:r w:rsidRPr="005A0A93">
            <w:rPr>
              <w:rStyle w:val="Platshllartext"/>
            </w:rPr>
            <w:t>Förslag till riksdagsbeslut</w:t>
          </w:r>
        </w:p>
      </w:docPartBody>
    </w:docPart>
    <w:docPart>
      <w:docPartPr>
        <w:name w:val="5E7778DC26A34F97B38E36EBE4A600D2"/>
        <w:category>
          <w:name w:val="Allmänt"/>
          <w:gallery w:val="placeholder"/>
        </w:category>
        <w:types>
          <w:type w:val="bbPlcHdr"/>
        </w:types>
        <w:behaviors>
          <w:behavior w:val="content"/>
        </w:behaviors>
        <w:guid w:val="{19E7C6BA-D336-4964-A9AD-03033A83AE35}"/>
      </w:docPartPr>
      <w:docPartBody>
        <w:p w:rsidR="00B87D48" w:rsidRDefault="00B87D48">
          <w:pPr>
            <w:pStyle w:val="5E7778DC26A34F97B38E36EBE4A600D2"/>
          </w:pPr>
          <w:r w:rsidRPr="005A0A93">
            <w:rPr>
              <w:rStyle w:val="Platshllartext"/>
            </w:rPr>
            <w:t>Motivering</w:t>
          </w:r>
        </w:p>
      </w:docPartBody>
    </w:docPart>
    <w:docPart>
      <w:docPartPr>
        <w:name w:val="55039D48C332438989975B1490B48F6E"/>
        <w:category>
          <w:name w:val="Allmänt"/>
          <w:gallery w:val="placeholder"/>
        </w:category>
        <w:types>
          <w:type w:val="bbPlcHdr"/>
        </w:types>
        <w:behaviors>
          <w:behavior w:val="content"/>
        </w:behaviors>
        <w:guid w:val="{D359F480-6C10-4E2A-87EB-EF9D2032A7A6}"/>
      </w:docPartPr>
      <w:docPartBody>
        <w:p w:rsidR="00B87D48" w:rsidRDefault="00B87D48">
          <w:pPr>
            <w:pStyle w:val="55039D48C332438989975B1490B48F6E"/>
          </w:pPr>
          <w:r>
            <w:rPr>
              <w:rStyle w:val="Platshllartext"/>
            </w:rPr>
            <w:t xml:space="preserve"> </w:t>
          </w:r>
        </w:p>
      </w:docPartBody>
    </w:docPart>
    <w:docPart>
      <w:docPartPr>
        <w:name w:val="E9EE3FD8BCA947D4B62A8C41FCE4CA7B"/>
        <w:category>
          <w:name w:val="Allmänt"/>
          <w:gallery w:val="placeholder"/>
        </w:category>
        <w:types>
          <w:type w:val="bbPlcHdr"/>
        </w:types>
        <w:behaviors>
          <w:behavior w:val="content"/>
        </w:behaviors>
        <w:guid w:val="{B17EC85B-7E96-470C-A852-DBB1419E0543}"/>
      </w:docPartPr>
      <w:docPartBody>
        <w:p w:rsidR="00B87D48" w:rsidRDefault="00B87D48">
          <w:pPr>
            <w:pStyle w:val="E9EE3FD8BCA947D4B62A8C41FCE4CA7B"/>
          </w:pPr>
          <w:r>
            <w:t xml:space="preserve"> </w:t>
          </w:r>
        </w:p>
      </w:docPartBody>
    </w:docPart>
    <w:docPart>
      <w:docPartPr>
        <w:name w:val="D96EBF6197714385B15454145EE01895"/>
        <w:category>
          <w:name w:val="Allmänt"/>
          <w:gallery w:val="placeholder"/>
        </w:category>
        <w:types>
          <w:type w:val="bbPlcHdr"/>
        </w:types>
        <w:behaviors>
          <w:behavior w:val="content"/>
        </w:behaviors>
        <w:guid w:val="{1A62AB7D-A73A-468F-B338-3A29A2A03651}"/>
      </w:docPartPr>
      <w:docPartBody>
        <w:p w:rsidR="00000000" w:rsidRDefault="008108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D48"/>
    <w:rsid w:val="00B87D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AA478C463148DDAF75F592FFB1B02D">
    <w:name w:val="23AA478C463148DDAF75F592FFB1B02D"/>
  </w:style>
  <w:style w:type="paragraph" w:customStyle="1" w:styleId="00809DF3D3B6405FB1C31C9CC45FF8D7">
    <w:name w:val="00809DF3D3B6405FB1C31C9CC45FF8D7"/>
  </w:style>
  <w:style w:type="paragraph" w:customStyle="1" w:styleId="A58AFB5DB6D34D64AF6D50F91ECEDC1D">
    <w:name w:val="A58AFB5DB6D34D64AF6D50F91ECEDC1D"/>
  </w:style>
  <w:style w:type="paragraph" w:customStyle="1" w:styleId="5E7778DC26A34F97B38E36EBE4A600D2">
    <w:name w:val="5E7778DC26A34F97B38E36EBE4A600D2"/>
  </w:style>
  <w:style w:type="paragraph" w:customStyle="1" w:styleId="0C1570C6F6B849A29248E50828469EC0">
    <w:name w:val="0C1570C6F6B849A29248E50828469EC0"/>
  </w:style>
  <w:style w:type="paragraph" w:customStyle="1" w:styleId="55039D48C332438989975B1490B48F6E">
    <w:name w:val="55039D48C332438989975B1490B48F6E"/>
  </w:style>
  <w:style w:type="paragraph" w:customStyle="1" w:styleId="E9EE3FD8BCA947D4B62A8C41FCE4CA7B">
    <w:name w:val="E9EE3FD8BCA947D4B62A8C41FCE4CA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1F2F05-BC0E-4AC1-9D4D-7B5A30544EF5}"/>
</file>

<file path=customXml/itemProps2.xml><?xml version="1.0" encoding="utf-8"?>
<ds:datastoreItem xmlns:ds="http://schemas.openxmlformats.org/officeDocument/2006/customXml" ds:itemID="{DDEEF49A-00FA-4552-878F-3E5280A86BD6}"/>
</file>

<file path=customXml/itemProps3.xml><?xml version="1.0" encoding="utf-8"?>
<ds:datastoreItem xmlns:ds="http://schemas.openxmlformats.org/officeDocument/2006/customXml" ds:itemID="{3BAA5E4B-73AE-4DA5-8C94-4F076EA07B20}"/>
</file>

<file path=docProps/app.xml><?xml version="1.0" encoding="utf-8"?>
<Properties xmlns="http://schemas.openxmlformats.org/officeDocument/2006/extended-properties" xmlns:vt="http://schemas.openxmlformats.org/officeDocument/2006/docPropsVTypes">
  <Template>Normal</Template>
  <TotalTime>4</TotalTime>
  <Pages>1</Pages>
  <Words>146</Words>
  <Characters>807</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