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3E5" w:rsidRDefault="008473E5">
      <w:pPr>
        <w:pStyle w:val="Rubrik1"/>
        <w:spacing w:before="0"/>
      </w:pPr>
      <w:bookmarkStart w:id="0" w:name="_Toc372526797"/>
      <w:r>
        <w:t>Till finansutskottet</w:t>
      </w:r>
      <w:bookmarkEnd w:id="0"/>
    </w:p>
    <w:p w:rsidR="008473E5" w:rsidRDefault="008473E5">
      <w:r>
        <w:t>Finansutskottet har den 8 oktober 1996 beslutat att bereda övriga utskott tillfälle att avge yttrande över proposition 1996/97:1 Budgetpropositionen för år 1997 jämte motioner, i vad avser den ekonomiska politiken och förslag  till statsbudget för budgetåret 1997, utgifternas fördelning på utgiftsområden och beräkningen av statsinkomsterna, garantier, låneramar m.m. i de delar som berör respektive utskotts beredningsområde.</w:t>
      </w:r>
    </w:p>
    <w:p w:rsidR="008473E5" w:rsidRDefault="008473E5">
      <w:pPr>
        <w:pStyle w:val="Normaltindrag"/>
      </w:pPr>
      <w:r>
        <w:t>Konstitutionsutskottets yttrande avser utgiftsområde 1 Rikets styrelse.</w:t>
      </w:r>
    </w:p>
    <w:p w:rsidR="008473E5" w:rsidRDefault="008473E5">
      <w:pPr>
        <w:pStyle w:val="Rubrik2"/>
      </w:pPr>
      <w:bookmarkStart w:id="1" w:name="_Toc372526798"/>
      <w:r>
        <w:t>Propositionen</w:t>
      </w:r>
      <w:bookmarkEnd w:id="1"/>
    </w:p>
    <w:p w:rsidR="008473E5" w:rsidRDefault="008473E5">
      <w:r>
        <w:t xml:space="preserve">I propositionen föreslår regeringen bl.a. att riksdagen för budgetåret 1997 anvisar anslag under utgiftsområde 1 </w:t>
      </w:r>
      <w:r>
        <w:rPr>
          <w:i/>
        </w:rPr>
        <w:t>Rikets styrelse</w:t>
      </w:r>
      <w:r>
        <w:t xml:space="preserve"> i enlighet med den up</w:t>
      </w:r>
      <w:r>
        <w:t>p</w:t>
      </w:r>
      <w:r>
        <w:t>ställning som redovisas i budgetpropositionen av vilken framgår att det totala anslagsbeloppet för år 1997 skall vara 3 781 330 000 kr. Utgifterna för 1998 och 1999 beräknas till 3 990 miljoner kronor respektive 3 933 miljoner kr</w:t>
      </w:r>
      <w:r>
        <w:t>o</w:t>
      </w:r>
      <w:r>
        <w:t>nor.</w:t>
      </w:r>
    </w:p>
    <w:p w:rsidR="008473E5" w:rsidRDefault="008473E5">
      <w:pPr>
        <w:pStyle w:val="Normaltindrag"/>
      </w:pPr>
      <w:r>
        <w:t>Utgiftsområde 1 omfattar utgifter för statschefen, riksdagen och dess o</w:t>
      </w:r>
      <w:r>
        <w:t>m</w:t>
      </w:r>
      <w:r>
        <w:t>budsmän, regeringen m.m., vissa centrala myndigheter (Justitiekanslern, Datainspektionen och Sametinget) samt vissa medieändamål, bl.a. presstöd och stöd till radio- och kassettidningar.</w:t>
      </w:r>
    </w:p>
    <w:p w:rsidR="008473E5" w:rsidRDefault="008473E5">
      <w:pPr>
        <w:pStyle w:val="Normaltindrag"/>
      </w:pPr>
      <w:r>
        <w:t>Den föreslagna ramen på 3 781 miljoner kronor för 1997 innebär en just</w:t>
      </w:r>
      <w:r>
        <w:t>e</w:t>
      </w:r>
      <w:r>
        <w:t>ring i förhållande till den preliminära ramen i den ekonomiska vårpropositi</w:t>
      </w:r>
      <w:r>
        <w:t>o</w:t>
      </w:r>
      <w:r>
        <w:t>nen (prop. 1995/96:150) med cirka 100 miljoner kronor. Höjningen avser huvudsakligen utgifter för regeringskansliet och stödet till politiska partier.</w:t>
      </w:r>
    </w:p>
    <w:p w:rsidR="008473E5" w:rsidRDefault="008473E5">
      <w:pPr>
        <w:pStyle w:val="Normaltindrag"/>
      </w:pPr>
      <w:r>
        <w:rPr>
          <w:i/>
        </w:rPr>
        <w:t>Utgifterna för statschefen</w:t>
      </w:r>
      <w:r>
        <w:t>, för vilka föreslås en ram för 1997 på 73 726 000 kr, avser att täcka kostnaderna för statschefens officiella funkti</w:t>
      </w:r>
      <w:r>
        <w:t>o</w:t>
      </w:r>
      <w:r>
        <w:t>ner inklusive kostnaderna för den kungliga familjens resor. Från anslaget betalas också driftskostnader för de kungliga slotten utom rent fastighetsu</w:t>
      </w:r>
      <w:r>
        <w:t>n</w:t>
      </w:r>
      <w:r>
        <w:t>derhåll. Från anslaget betalas vidare Kungl. Husgerådskammarens underhåll och vård av konstverk m.m. i de kungliga slotten som tillhör staten men som disponeras av Konungen. Anslaget beräknas för budgetåret 1998 till 70 620 000 kr och 1999 till 72 245 000 kr.</w:t>
      </w:r>
    </w:p>
    <w:p w:rsidR="008473E5" w:rsidRDefault="008473E5">
      <w:pPr>
        <w:pStyle w:val="Normaltindrag"/>
      </w:pPr>
      <w:r>
        <w:rPr>
          <w:i/>
        </w:rPr>
        <w:t>Utgifterna för riksdagen</w:t>
      </w:r>
      <w:r>
        <w:t>, för vilka föreslås en ram för 1997 på 840 587 000 kr, omfattar dels kostnaderna för riksdagsledamöternas ersät</w:t>
      </w:r>
      <w:r>
        <w:t>t</w:t>
      </w:r>
      <w:r>
        <w:t xml:space="preserve">ningar och resor, stödet till partigrupperna samt kostnaderna för den inre </w:t>
      </w:r>
      <w:r>
        <w:lastRenderedPageBreak/>
        <w:t>riksdagsförvaltningen, dels kostnaderna för riksdagens ombudsmän (JO). Regeringens förslag till utgiftsram grundas på riksdagens förvaltningsstyre</w:t>
      </w:r>
      <w:r>
        <w:t>l</w:t>
      </w:r>
      <w:r>
        <w:t>ses förslag. Bland föreslagna anslagsökningar kan nämnas en uppräkning av partigruppsstödet. En annan kostnadsökning föranleds av den nya lagstif</w:t>
      </w:r>
      <w:r>
        <w:t>t</w:t>
      </w:r>
      <w:r>
        <w:t>ningen om ekonomisk ersättning till riksdagens ledamöter. Vidare föreslås att medel avsätts för förvärv av en fastighet med bostäder åt ledamöterna. Kostnaderna för den inre riksdagsförvaltningen beräknas öka med 59 milj</w:t>
      </w:r>
      <w:r>
        <w:t>o</w:t>
      </w:r>
      <w:r>
        <w:t>ner kronor. För budgetåret 1998 beräknas anslaget till 956 miljoner kronor och för 1999 till 933 miljoner kronor.</w:t>
      </w:r>
    </w:p>
    <w:p w:rsidR="008473E5" w:rsidRDefault="008473E5">
      <w:pPr>
        <w:pStyle w:val="Normaltindrag"/>
      </w:pPr>
      <w:r>
        <w:rPr>
          <w:i/>
        </w:rPr>
        <w:t>Utgifterna för regeringen</w:t>
      </w:r>
      <w:r>
        <w:t>, för vilka föreslås en ram för 1997 på 2 138 835 000 kr,</w:t>
      </w:r>
      <w:r>
        <w:rPr>
          <w:i/>
        </w:rPr>
        <w:t xml:space="preserve"> </w:t>
      </w:r>
      <w:r>
        <w:t>avser i första hand anslaget till regeringskansliet som omfattar kostnaderna för alla departement utom Utrikesdepartementet. I detta sammanhang begärs också medel för Svensk författningssamling, allmänna val och stödet till de politiska partierna. Partistödet föreslås höjas med 30 miljoner kronor för 1997. Anslaget beräknas budgetåret 1998 till 2 230 mi</w:t>
      </w:r>
      <w:r>
        <w:t>l</w:t>
      </w:r>
      <w:r>
        <w:t>joner kr</w:t>
      </w:r>
      <w:r>
        <w:t>o</w:t>
      </w:r>
      <w:r>
        <w:t>nor och 1999 till 2 193 miljoner kronor.</w:t>
      </w:r>
    </w:p>
    <w:p w:rsidR="008473E5" w:rsidRDefault="008473E5">
      <w:pPr>
        <w:pStyle w:val="Normaltindrag"/>
      </w:pPr>
      <w:r>
        <w:rPr>
          <w:i/>
        </w:rPr>
        <w:t>Utgifterna för centrala myndigheter</w:t>
      </w:r>
      <w:r>
        <w:t>, för vilka föreslås en ram för 1997 på 42 680 000 kr, omfattar utgifterna för JK, Datainspektionen och Sametinget. Anslaget till Sametinget finansierar bl.a. kansliet i Kiruna, visst utveckling</w:t>
      </w:r>
      <w:r>
        <w:t>s</w:t>
      </w:r>
      <w:r>
        <w:t>arbete samt nordisk och internationell verksamhet. För 1998 beräknas utgi</w:t>
      </w:r>
      <w:r>
        <w:t>f</w:t>
      </w:r>
      <w:r>
        <w:t>terna till 44 miljoner kronor och för 1999 till 46 miljoner kronor.</w:t>
      </w:r>
    </w:p>
    <w:p w:rsidR="008473E5" w:rsidRDefault="008473E5">
      <w:pPr>
        <w:pStyle w:val="Normaltindrag"/>
      </w:pPr>
      <w:r>
        <w:t xml:space="preserve">För utgifterna inom verksamhetsområdet </w:t>
      </w:r>
      <w:r>
        <w:rPr>
          <w:i/>
        </w:rPr>
        <w:t>Mediefrågor</w:t>
      </w:r>
      <w:r>
        <w:t>, i vilket ingår presstödet, stödet till radio- och kassettidningar och de statliga myndighete</w:t>
      </w:r>
      <w:r>
        <w:t>r</w:t>
      </w:r>
      <w:r>
        <w:t>na inom press-, radio- och TV-området, föreslår regeringen ett anslag för 1997 på 685 502 000 kr. Vissa medel överförs till nämndernas förvaltning</w:t>
      </w:r>
      <w:r>
        <w:t>s</w:t>
      </w:r>
      <w:r>
        <w:t>anslag från anslaget för stöd till radio- och kassettidningar, vilket tillfälligt minskas. I den kulturpolitiska propositionen (prop. 1996/97:3) föreslår reg</w:t>
      </w:r>
      <w:r>
        <w:t>e</w:t>
      </w:r>
      <w:r>
        <w:t>ringen vissa förändringar i presstödet. Det gäller dels en höjning av distrib</w:t>
      </w:r>
      <w:r>
        <w:t>u</w:t>
      </w:r>
      <w:r>
        <w:t>tionsstödet till dagspressen, dels en förändring av dagstidningsbegreppet innebärande att utgifterna för driftsstöd troligen kommer att minska. Förän</w:t>
      </w:r>
      <w:r>
        <w:t>d</w:t>
      </w:r>
      <w:r>
        <w:t>ringarna bedöms inte påverka storleken på anslaget för presstöd totalt sett. För 1998 beräknas anslaget till 689 miljoner kronor och för 1999 till 690 miljoner kronor.</w:t>
      </w:r>
    </w:p>
    <w:p w:rsidR="008473E5" w:rsidRDefault="008473E5">
      <w:pPr>
        <w:pStyle w:val="Rubrik2"/>
      </w:pPr>
      <w:bookmarkStart w:id="2" w:name="_Toc372526799"/>
      <w:r>
        <w:t>Motionerna</w:t>
      </w:r>
      <w:bookmarkEnd w:id="2"/>
    </w:p>
    <w:p w:rsidR="008473E5" w:rsidRDefault="008473E5">
      <w:r>
        <w:t>1996/97:Fi204 av Carl Bildt m.fl. (m) vari yrkas</w:t>
      </w:r>
    </w:p>
    <w:p w:rsidR="008473E5" w:rsidRDefault="008473E5">
      <w:pPr>
        <w:pStyle w:val="Normaltindrag"/>
      </w:pPr>
      <w:r>
        <w:t xml:space="preserve">3. att riksdagen för budgetåret 1997 beslutar om fördelning av utgifterna på utgiftsområden i enlighet med vad som anförts i motionen, </w:t>
      </w:r>
    </w:p>
    <w:p w:rsidR="008473E5" w:rsidRDefault="008473E5">
      <w:pPr>
        <w:pStyle w:val="Normaltindrag"/>
      </w:pPr>
      <w:r>
        <w:t xml:space="preserve">4. att riksdagen för budgetåret 1998 och 1999 godkänner den preliminära fördelningen av utgifterna på utgiftsområden i enlighet med vad som anförts i motionen. </w:t>
      </w:r>
    </w:p>
    <w:p w:rsidR="008473E5" w:rsidRDefault="008473E5">
      <w:r>
        <w:t>1996/97:Fi210 av Olof Johansson m.fl. (c) vari yrkas</w:t>
      </w:r>
    </w:p>
    <w:p w:rsidR="008473E5" w:rsidRDefault="008473E5">
      <w:pPr>
        <w:pStyle w:val="Normaltindrag"/>
      </w:pPr>
      <w:r>
        <w:t xml:space="preserve">2. att riksdagen för budgetåret 1997 beslutar om fördelning av utgifterna på utgiftsområden i enlighet med förslagen i proposition 1996/97:1. </w:t>
      </w:r>
    </w:p>
    <w:p w:rsidR="008473E5" w:rsidRDefault="008473E5">
      <w:r>
        <w:t xml:space="preserve"> 1996/97:Fi211 av Lars Leijonborg m.fl. (fp) vari yrkas</w:t>
      </w:r>
    </w:p>
    <w:p w:rsidR="008473E5" w:rsidRDefault="008473E5">
      <w:pPr>
        <w:pStyle w:val="Normaltindrag"/>
      </w:pPr>
      <w:r>
        <w:t xml:space="preserve">3. att riksdagen för budgetåret 1997 beslutar om fördelning av utgifterna på utgiftsområden enligt vad som anförts i motionen (tabellen bilaga 2), </w:t>
      </w:r>
    </w:p>
    <w:p w:rsidR="008473E5" w:rsidRDefault="008473E5">
      <w:pPr>
        <w:pStyle w:val="Normaltindrag"/>
      </w:pPr>
      <w:r>
        <w:t xml:space="preserve">4. att riksdagen för budgetåren 1998 och 1999 godkänner den preliminära fördelningen av utgifterna på utgiftsområden som riktlinjer för regeringens budgetarbete enligt vad som anförts i motionen (tabellen bilaga 2). </w:t>
      </w:r>
    </w:p>
    <w:p w:rsidR="008473E5" w:rsidRDefault="008473E5">
      <w:r>
        <w:t xml:space="preserve"> 1996/97:Fi212 av Gudrun Schyman m.fl. (v) vari yrkas</w:t>
      </w:r>
    </w:p>
    <w:p w:rsidR="008473E5" w:rsidRDefault="008473E5">
      <w:pPr>
        <w:pStyle w:val="Normaltindrag"/>
      </w:pPr>
      <w:r>
        <w:t xml:space="preserve">2. att riksdagen med avslag på regeringens förslag beslutar om fördelning av utgifterna på utgiftsområden i enlighet med vad i motionen anförts (avsnitt 4. tabell 3), </w:t>
      </w:r>
    </w:p>
    <w:p w:rsidR="008473E5" w:rsidRDefault="008473E5">
      <w:pPr>
        <w:pStyle w:val="Normaltindrag"/>
      </w:pPr>
      <w:r>
        <w:t>3. att riksdagen avslår regeringens förslag till preliminär fördelning av u</w:t>
      </w:r>
      <w:r>
        <w:t>t</w:t>
      </w:r>
      <w:r>
        <w:t xml:space="preserve">gifterna på utgiftsområden för budgetåren 1998 och 1999 och i stället ger regeringen till känna vad i motionen anförts (avsnitt 2.4). </w:t>
      </w:r>
    </w:p>
    <w:p w:rsidR="008473E5" w:rsidRDefault="008473E5">
      <w:r>
        <w:t>1996/97:Fi213 av Marianne Samuelsson m.fl. (mp) vari yrkas</w:t>
      </w:r>
    </w:p>
    <w:p w:rsidR="008473E5" w:rsidRDefault="008473E5">
      <w:pPr>
        <w:pStyle w:val="Normaltindrag"/>
      </w:pPr>
      <w:r>
        <w:t xml:space="preserve">2. att riksdagen för budgetåret 1997 beslutar om fördelning av utgifterna på utgiftsområden i enlighet med vad som anförts i motionen (avsnitt 3.4, tabell 3), </w:t>
      </w:r>
    </w:p>
    <w:p w:rsidR="008473E5" w:rsidRDefault="008473E5">
      <w:pPr>
        <w:pStyle w:val="Normaltindrag"/>
      </w:pPr>
      <w:r>
        <w:t xml:space="preserve">3. att riksdagen för budgetåren 1998 och 1999 godkänner den i motionen föreslagna preliminära fördelningen av utgifterna på utgiftsområden som riktlinjer för regeringens budgetarbete (avsnitt 3.4, tabell 3). </w:t>
      </w:r>
    </w:p>
    <w:p w:rsidR="008473E5" w:rsidRDefault="008473E5">
      <w:r>
        <w:t>1996/97:Fi214 av Alf Svensson m.fl. (kd) vari yrkas</w:t>
      </w:r>
    </w:p>
    <w:p w:rsidR="008473E5" w:rsidRDefault="008473E5">
      <w:pPr>
        <w:pStyle w:val="Normaltindrag"/>
      </w:pPr>
      <w:r>
        <w:t xml:space="preserve">2. att riksdagen för budgetåret 1997 beslutar om fördelning av utgifterna på utgiftsområden i enlighet med vad som anförts i motionen, </w:t>
      </w:r>
    </w:p>
    <w:p w:rsidR="008473E5" w:rsidRDefault="008473E5">
      <w:pPr>
        <w:pStyle w:val="Normaltindrag"/>
      </w:pPr>
      <w:r>
        <w:t xml:space="preserve">3. att riksdagen för budgetåren 1998 och 1999 godkänner den preliminära fördelningen av utgifterna på utgiftsområden som riktlinjer för regeringens budgetarbete. </w:t>
      </w:r>
    </w:p>
    <w:p w:rsidR="008473E5" w:rsidRDefault="008473E5">
      <w:r>
        <w:t>Av Moderata samlingspartiets motion framgår att utgiftsramen för utgiftso</w:t>
      </w:r>
      <w:r>
        <w:t>m</w:t>
      </w:r>
      <w:r>
        <w:t xml:space="preserve">råde 1 föreslås minskas med 489 miljoner kronor för 1997. De föreslagna minskningarna för 1997 avser stöd till dagspressen (300 miljoner kronor), stöd till radio- och kassettidningar (82) och stödet till politiska partier </w:t>
      </w:r>
      <w:r>
        <w:rPr>
          <w:sz w:val="17"/>
        </w:rPr>
        <w:t>(</w:t>
      </w:r>
      <w:r>
        <w:t>107). För år 1998 och 1999 föreslås att utgifterna minskas med 709 miljoner kr</w:t>
      </w:r>
      <w:r>
        <w:t>o</w:t>
      </w:r>
      <w:r>
        <w:t xml:space="preserve">nor i löpande priser vartdera året. Minskningen i 1997 års penningvärde anges till 688 respektive 669 miljoner kronor för år 1998 respektive 1999. </w:t>
      </w:r>
    </w:p>
    <w:p w:rsidR="008473E5" w:rsidRDefault="008473E5">
      <w:pPr>
        <w:pStyle w:val="Normaltindrag"/>
      </w:pPr>
      <w:r>
        <w:t>Av Centerpartiets motion framgår att partiets förslag överensstämmer med reg</w:t>
      </w:r>
      <w:r>
        <w:t>e</w:t>
      </w:r>
      <w:r>
        <w:t>ringens vad gäller utgiftsområde 1. Förslaget avser endast år 1997.</w:t>
      </w:r>
    </w:p>
    <w:p w:rsidR="008473E5" w:rsidRDefault="008473E5">
      <w:pPr>
        <w:pStyle w:val="Normaltindrag"/>
      </w:pPr>
      <w:r>
        <w:t>Av Folkpartiets motion framgår att utgiftsramen för utgiftsområde 1 för</w:t>
      </w:r>
      <w:r>
        <w:t>e</w:t>
      </w:r>
      <w:r>
        <w:t>slås minskas med 330 miljoner kronor för 1997 och med 300 miljoner kr</w:t>
      </w:r>
      <w:r>
        <w:t>o</w:t>
      </w:r>
      <w:r>
        <w:t xml:space="preserve">nor för vartdera året 1998 och 1999. De föreslagna minskningarna för 1997 avser presstödet (300 miljoner kronor) och partistödet (30 miljoner kronor). </w:t>
      </w:r>
    </w:p>
    <w:p w:rsidR="008473E5" w:rsidRDefault="008473E5">
      <w:pPr>
        <w:pStyle w:val="Normaltindrag"/>
      </w:pPr>
      <w:r>
        <w:t>Av Kristdemokraternas motion framgår att anslaget till utgiftsområde 1 f</w:t>
      </w:r>
      <w:r>
        <w:t>ö</w:t>
      </w:r>
      <w:r>
        <w:t>reslås minskas med 70 miljoner kronor per år under åren 1997 till 1999. Förslaget till besparing avser helt presstöd.</w:t>
      </w:r>
    </w:p>
    <w:p w:rsidR="008473E5" w:rsidRDefault="008473E5">
      <w:pPr>
        <w:pStyle w:val="Normaltindrag"/>
      </w:pPr>
      <w:r>
        <w:t>Av Miljöpartiets motion framgår att utgifterna på utgiftsområde 1 föreslås minskas med 150 miljoner kronor per år för 1997 och 1998 och med 175 miljoner kronor för år 1999. Besparingarna bör enligt motionen inriktas mot frikostiga förmåner, ineffektivt utnyttjande av gemensamma resurser och den i propositionen föreslagna höjningen av partibidragen. Det framgår inte av motionen inom vilka verksamhetsområden besparingarna avses göras. Detta framgår emellertid av motion 1996/97:K907, som redovisas i det följan</w:t>
      </w:r>
      <w:r>
        <w:t>de.</w:t>
      </w:r>
    </w:p>
    <w:p w:rsidR="008473E5" w:rsidRDefault="008473E5">
      <w:pPr>
        <w:pStyle w:val="Normaltindrag"/>
      </w:pPr>
      <w:r>
        <w:t>Av Vänsterpartiets motion framgår att utgifterna på utgiftsområde 1 för</w:t>
      </w:r>
      <w:r>
        <w:t>e</w:t>
      </w:r>
      <w:r>
        <w:t>slås minskas med 40 miljoner kronor. Besparingen avser regeringskansliet och endast år 1997.</w:t>
      </w:r>
    </w:p>
    <w:p w:rsidR="008473E5" w:rsidRDefault="008473E5">
      <w:pPr>
        <w:pStyle w:val="Rubrik2"/>
      </w:pPr>
      <w:bookmarkStart w:id="3" w:name="_Toc372526800"/>
      <w:r>
        <w:t>Utskottet</w:t>
      </w:r>
      <w:bookmarkEnd w:id="3"/>
    </w:p>
    <w:p w:rsidR="008473E5" w:rsidRDefault="008473E5">
      <w:pPr>
        <w:pStyle w:val="Rubrik3"/>
        <w:spacing w:before="123"/>
      </w:pPr>
      <w:bookmarkStart w:id="4" w:name="_Toc372526801"/>
      <w:r>
        <w:t>Kungliga hov- och slottsstaten</w:t>
      </w:r>
      <w:bookmarkEnd w:id="4"/>
    </w:p>
    <w:p w:rsidR="008473E5" w:rsidRDefault="008473E5">
      <w:pPr>
        <w:pStyle w:val="Rubrik4"/>
        <w:spacing w:before="123"/>
      </w:pPr>
      <w:bookmarkStart w:id="5" w:name="_Toc372526802"/>
      <w:r>
        <w:t>Propositionen</w:t>
      </w:r>
      <w:bookmarkEnd w:id="5"/>
    </w:p>
    <w:p w:rsidR="008473E5" w:rsidRDefault="008473E5">
      <w:r>
        <w:t>För budgetåret 1997 anvisas anslaget 73 726 000 kr. Beslutade besparingar inom utgiftsområdet för perioden 1997–1999 ligger fast och anslaget för budgetåret 1998 beräknas till 70 620 000 kr och 1999 till 72 245 000 kr.</w:t>
      </w:r>
    </w:p>
    <w:p w:rsidR="008473E5" w:rsidRDefault="008473E5">
      <w:pPr>
        <w:pStyle w:val="Rubrik3"/>
      </w:pPr>
      <w:bookmarkStart w:id="6" w:name="_Toc372526803"/>
      <w:r>
        <w:t>Verksamhetsområdet Riksdagen och dess myndigheter</w:t>
      </w:r>
      <w:bookmarkEnd w:id="6"/>
    </w:p>
    <w:p w:rsidR="008473E5" w:rsidRDefault="008473E5">
      <w:pPr>
        <w:pStyle w:val="Rubrik4"/>
        <w:spacing w:before="123"/>
      </w:pPr>
      <w:bookmarkStart w:id="7" w:name="_Toc372526804"/>
      <w:r>
        <w:t>Propositionen</w:t>
      </w:r>
      <w:bookmarkEnd w:id="7"/>
    </w:p>
    <w:p w:rsidR="008473E5" w:rsidRDefault="008473E5">
      <w:r>
        <w:t xml:space="preserve">För </w:t>
      </w:r>
      <w:r>
        <w:rPr>
          <w:i/>
        </w:rPr>
        <w:t xml:space="preserve">anslaget B 1. Riksdagens ledamöter och partier m.m. </w:t>
      </w:r>
      <w:r>
        <w:t>beräknas utgifterna för 1997 uppgå till 428 436 000 kr. Från anslaget finansieras bl.a. arvoden, kostnadsersättningar, traktamenten, reseersättningar vid resor inom Sverige samt sjukvårdskostnader och utbildning för riksdagens ledamöter samt arv</w:t>
      </w:r>
      <w:r>
        <w:t>o</w:t>
      </w:r>
      <w:r>
        <w:t>den till Sveriges EU-parlamentariker. För 1998 beräknas utgifterna till 460 miljoner kronor. Det framhålls i propositionen att 1998 är valår vilket me</w:t>
      </w:r>
      <w:r>
        <w:t>d</w:t>
      </w:r>
      <w:r>
        <w:t>för ökade kostnader för bl.a. pensioner och inkomstgarantier till avgående led</w:t>
      </w:r>
      <w:r>
        <w:t>a</w:t>
      </w:r>
      <w:r>
        <w:t>möter. För år 1999 beräknas kostnaderna till 475 miljoner kronor.</w:t>
      </w:r>
    </w:p>
    <w:p w:rsidR="008473E5" w:rsidRDefault="008473E5">
      <w:pPr>
        <w:pStyle w:val="Normaltindrag"/>
      </w:pPr>
      <w:r>
        <w:t>För stödet till partigrupperna i riksdagen föreslås en fortsatt uppräkning av ledamotsbidraget för assistent/utredarstöd från 1 assistent per 2,5 ledamöter till 1 assistent per 2 ledamöter. Motivet för höjningen är bl.a. att det hittill</w:t>
      </w:r>
      <w:r>
        <w:t>s</w:t>
      </w:r>
      <w:r>
        <w:t>varande assistent- och utredarstödet till de enskilda ledamöterna enligt en enkät visat sig otillräckligt. Riksdagens förvaltningsstyrelse föreslår med anledning härav att riksdagen antar vissa av förvaltningsstyrelsen föreslagna ändringar i lagen (1994:1096) om statligt stöd till partigrupperna i riksdagen med den nyss nämnda innebörden. Förvaltningsstyrelsen har, som kompl</w:t>
      </w:r>
      <w:r>
        <w:t>e</w:t>
      </w:r>
      <w:r>
        <w:t>ment till parti- och kanslistödet till riksdagspartierna,  fört upp 1,1 miljon kronor på anslaget för Nordiska rådets svenska delegation för att täcka de merkostnader den nordiska verksamheten innebär för partigrupper och led</w:t>
      </w:r>
      <w:r>
        <w:t>a</w:t>
      </w:r>
      <w:r>
        <w:t xml:space="preserve">möter. </w:t>
      </w:r>
    </w:p>
    <w:p w:rsidR="008473E5" w:rsidRDefault="008473E5">
      <w:pPr>
        <w:pStyle w:val="Normaltindrag"/>
      </w:pPr>
      <w:r>
        <w:t xml:space="preserve">Regeringen föreslår att </w:t>
      </w:r>
      <w:r>
        <w:rPr>
          <w:i/>
        </w:rPr>
        <w:t xml:space="preserve">anslaget B 2. Riksdagens förvaltningskostnader </w:t>
      </w:r>
      <w:r>
        <w:t>skall tilldelas 377 077 000 kr budgetåret 1997. Från anslaget utgår medel för riksdagsförvaltningen avseende kostnader för bl.a. löner, administration, fastighetsförvaltning, intern service, säkerhet, datateknik, förlagsverksamhet, bibliotek och informationsverksamhet. För 1998 beräknas anslaget till 460 miljoner kronor. Det framhålls i propositionen att 1998 är valår vilket me</w:t>
      </w:r>
      <w:r>
        <w:t>d</w:t>
      </w:r>
      <w:r>
        <w:t xml:space="preserve">för ökade kostnader för bl.a. ny teknisk utrustning till nya ledamöter. För 1999 beräknas anslaget till 420 miljoner kronor. </w:t>
      </w:r>
    </w:p>
    <w:p w:rsidR="008473E5" w:rsidRDefault="008473E5">
      <w:pPr>
        <w:pStyle w:val="Normaltindrag"/>
      </w:pPr>
      <w:r>
        <w:t>Utgifter som tidigare belastade anslaget A 4. Riksdagens byggnader m.m. har förutom vissa byggnadsinvesteringar förts över till anslaget för förval</w:t>
      </w:r>
      <w:r>
        <w:t>t</w:t>
      </w:r>
      <w:r>
        <w:t>ningskostnaderna. Förvaltningskontoret begär medel för fullföljande och nyanskaffning av bostadsprojekten Aurora 2 respektive Kvasten 8, som beräknas ge ett sammanlagt tillskott på 70–75 lägenheter för ledamöterna. Förvaltningsstyrelsen föreslår att de byggnadsinvesteringar till en kostnad av 48 miljoner kronor som avser förvärv och ombyggnad av fastigheter och som tidigare finansierats med anslag i stället finansieras genom lån i Riksgäld</w:t>
      </w:r>
      <w:r>
        <w:t>s</w:t>
      </w:r>
      <w:r>
        <w:t>kontoret. Medel har beräknats för viss förstärkning av fasta resurser, främst till finansutskottets kansli, ADB-verksamheten och riksdagens utre</w:t>
      </w:r>
      <w:r>
        <w:t>d</w:t>
      </w:r>
      <w:r>
        <w:t>ningstjänst. Innan man tar ställning till övriga anspråk inom utskottsorgan</w:t>
      </w:r>
      <w:r>
        <w:t>i</w:t>
      </w:r>
      <w:r>
        <w:t xml:space="preserve">sationen bör man enligt förvaltningsstyrelsen avvakta erfarenheterna av den nya budgetprocessen under hösten 1996. </w:t>
      </w:r>
    </w:p>
    <w:p w:rsidR="008473E5" w:rsidRDefault="008473E5">
      <w:r>
        <w:t xml:space="preserve">Utgifterna på </w:t>
      </w:r>
      <w:r>
        <w:rPr>
          <w:i/>
        </w:rPr>
        <w:t xml:space="preserve">anslaget B 3. Riksdagens ombudsmän, Justitieombudsmännen, </w:t>
      </w:r>
      <w:r>
        <w:t>beräknas till 35 074 000 kr för budgetåret 1997. JO-ämbetet förstärks med en ny tjänst som föredragande vilket kan ske inom givna budgetramar tack vare effektiviseringar och rationaliseringar av verksamheten. För 1998 beräknas anslaget till 36 326 000 kr och 1999 till 37 639 000 kr.</w:t>
      </w:r>
    </w:p>
    <w:p w:rsidR="008473E5" w:rsidRDefault="008473E5">
      <w:pPr>
        <w:pStyle w:val="Rubrik4"/>
      </w:pPr>
      <w:bookmarkStart w:id="8" w:name="_Toc372526805"/>
      <w:r>
        <w:t>Motionen</w:t>
      </w:r>
      <w:bookmarkEnd w:id="8"/>
    </w:p>
    <w:p w:rsidR="008473E5" w:rsidRDefault="008473E5">
      <w:r>
        <w:t>I motion 1996/97:K907 hemställer Birger Schlaug m.fl. (mp) att ramen för verksamhetsområdet Riksdagen och dess myndigheter minskas med 20 mi</w:t>
      </w:r>
      <w:r>
        <w:t>l</w:t>
      </w:r>
      <w:r>
        <w:t>joner kronor 1997, med 50 miljoner kronor 1998 och med 75 miljoner kr</w:t>
      </w:r>
      <w:r>
        <w:t>o</w:t>
      </w:r>
      <w:r>
        <w:t>nor 1999. Minskningarna avser anslagen B 1 och B 2. Motionen behandlas inte i detta sammanhang.</w:t>
      </w:r>
    </w:p>
    <w:p w:rsidR="008473E5" w:rsidRDefault="008473E5">
      <w:pPr>
        <w:pStyle w:val="Rubrik3"/>
      </w:pPr>
      <w:bookmarkStart w:id="9" w:name="_Toc372526806"/>
      <w:r>
        <w:t>Verksamhetsområdet Regeringen m.m.</w:t>
      </w:r>
      <w:bookmarkEnd w:id="9"/>
    </w:p>
    <w:p w:rsidR="008473E5" w:rsidRDefault="008473E5">
      <w:pPr>
        <w:pStyle w:val="Rubrik4"/>
        <w:spacing w:before="123"/>
      </w:pPr>
      <w:bookmarkStart w:id="10" w:name="_Toc372526807"/>
      <w:r>
        <w:t>Propositionen</w:t>
      </w:r>
      <w:bookmarkEnd w:id="10"/>
    </w:p>
    <w:p w:rsidR="008473E5" w:rsidRDefault="008473E5">
      <w:r>
        <w:t xml:space="preserve">För </w:t>
      </w:r>
      <w:r>
        <w:rPr>
          <w:i/>
        </w:rPr>
        <w:t>anslaget C 1. Regeringskansliet m.m.</w:t>
      </w:r>
      <w:r>
        <w:t xml:space="preserve"> föreslås en utgiftsram på 1 944 624 000 kr för budgetåret 1997. För 1998 och 1999 beräknas anslaget till 1 913 883 000 kr respektive 1 961 945 000 kr. En stor del av utgifterna –  under innevarande budgetår en sjättedel – har avsatts för utredningsverksa</w:t>
      </w:r>
      <w:r>
        <w:t>m</w:t>
      </w:r>
      <w:r>
        <w:t>heten, främst inom kommittéväsendet. Regeringen bedömer att kostnaderna för denna verksamhet inte kan förväntas minska under kommande budgetår. Av de för gemensamma medel avdelade medlen, ca 739 miljoner kronor, avser den största delen lokalkostnaderna för samtliga departement och övriga organ i regeringskansliet. Förvaltningskostnaderna på anslaget har beräknats med utgångspunkt i det krav på besparingar som gäller för statsförvaltningen i stort. Därutöver har vissa överföringar av medel skett från andra u</w:t>
      </w:r>
      <w:r>
        <w:t>tgiftso</w:t>
      </w:r>
      <w:r>
        <w:t>m</w:t>
      </w:r>
      <w:r>
        <w:t xml:space="preserve">råden. </w:t>
      </w:r>
    </w:p>
    <w:p w:rsidR="008473E5" w:rsidRDefault="008473E5">
      <w:pPr>
        <w:pStyle w:val="Normaltindrag"/>
      </w:pPr>
      <w:r>
        <w:t>Inom regeringskansliet pågår ett arbete syftande till att från den 1 januari 1997 föra samman regeringskansliets för närvarande 15 myndigheter till en sammanhållen myndighet. Skälet till denna förändring är enligt budgetpr</w:t>
      </w:r>
      <w:r>
        <w:t>o</w:t>
      </w:r>
      <w:r>
        <w:t>positionen att det är nödvändigt att anpassa regeringskansliets organisation och arbetsformer till de stora krav som ställs på statsförvaltningens högsta ledning, inte minst mot bakgrund av den ökade internationaliseringen och de pågående stora omställningarna inom den offentliga sektorn. Regeringen anser att regeringsformens krav på en indelning av regeringskansliet i depa</w:t>
      </w:r>
      <w:r>
        <w:t>r</w:t>
      </w:r>
      <w:r>
        <w:t>tement kan tillgodoses inom ramen för den tilltänkta konstruktionen samt</w:t>
      </w:r>
      <w:r>
        <w:t>i</w:t>
      </w:r>
      <w:r>
        <w:t xml:space="preserve">digt som ökad flexibilitet vinns. </w:t>
      </w:r>
    </w:p>
    <w:p w:rsidR="008473E5" w:rsidRDefault="008473E5">
      <w:pPr>
        <w:pStyle w:val="Normaltindrag"/>
      </w:pPr>
      <w:r>
        <w:t xml:space="preserve">Utgifterna på </w:t>
      </w:r>
      <w:r>
        <w:rPr>
          <w:i/>
        </w:rPr>
        <w:t xml:space="preserve">anslaget C 2. Svensk författningssamling </w:t>
      </w:r>
      <w:r>
        <w:t>beräknas till 1 011 000 kr för budgetåret 1997 och till oförändrade belopp för åren 1998 och 1999.</w:t>
      </w:r>
      <w:r>
        <w:rPr>
          <w:i/>
        </w:rPr>
        <w:t xml:space="preserve"> Anslaget C 3. Allmänna val </w:t>
      </w:r>
      <w:r>
        <w:t xml:space="preserve"> beräknas till 48 miljoner kronor för 1997, 205 miljoner kronor för 1998 och 120 miljoner för 1999. </w:t>
      </w:r>
    </w:p>
    <w:p w:rsidR="008473E5" w:rsidRDefault="008473E5">
      <w:pPr>
        <w:pStyle w:val="Normaltindrag"/>
      </w:pPr>
      <w:r>
        <w:rPr>
          <w:i/>
        </w:rPr>
        <w:t>Anslaget C 4. Stöd till politiska partier</w:t>
      </w:r>
      <w:r>
        <w:t xml:space="preserve"> räknas upp med 30 miljoner kronor för år 1997 innebärande att en utgiftsram på 145 200 000 kr föreslås. Skälen till uppräkningen är att det under senare år har blivit allt svårare att engagera medborgarna i partipolitisk verksamhet. Dessutom har genom Sveriges medlemskap i EU partiernas verksamhetsområde utökats med en nivå. Den föreslagna ökningen finansieras genom en indragning av motsvarande belopp från anslagssparande under anslaget C 1. För 1998 och 1999 beräknas ansl</w:t>
      </w:r>
      <w:r>
        <w:t>a</w:t>
      </w:r>
      <w:r>
        <w:t>get preliminärt till 115 200 000 kr för vartdera året. De preliminära beloppen för 1998 och 1999 har dock beräknats med utgångspunkt i 1995/96 års nivå, eftersom finansiering för dessa år saknas. Regeringen avser att återkomma i denna fråga i nästa budgetproposition.</w:t>
      </w:r>
    </w:p>
    <w:p w:rsidR="008473E5" w:rsidRDefault="008473E5">
      <w:pPr>
        <w:pStyle w:val="Rubrik4"/>
      </w:pPr>
      <w:bookmarkStart w:id="11" w:name="_Toc372526808"/>
      <w:r>
        <w:t>Motionerna</w:t>
      </w:r>
      <w:bookmarkEnd w:id="11"/>
    </w:p>
    <w:p w:rsidR="008473E5" w:rsidRDefault="008473E5">
      <w:r>
        <w:t xml:space="preserve">Moderata samlingspartiet hemställer i partimotion Fi204 yrkande 3 och 4 att anslaget C 4. Stöd till politiska partier minskas med 107 miljoner kronor 1997, med 75 miljoner kronor 1998 och med 73 miljoner kronor 1999. </w:t>
      </w:r>
    </w:p>
    <w:p w:rsidR="008473E5" w:rsidRDefault="008473E5">
      <w:pPr>
        <w:pStyle w:val="Normaltindrag"/>
      </w:pPr>
      <w:r>
        <w:t>Folkpartiet hemställer i partimotion Fi211 yrkande 3 att anslaget C 4 min</w:t>
      </w:r>
      <w:r>
        <w:t>s</w:t>
      </w:r>
      <w:r>
        <w:t>kas med 30 miljoner kronor 1997.</w:t>
      </w:r>
    </w:p>
    <w:p w:rsidR="008473E5" w:rsidRDefault="008473E5">
      <w:pPr>
        <w:pStyle w:val="Normaltindrag"/>
      </w:pPr>
      <w:r>
        <w:t>Birger Schlaug m.fl. (mp) hemställer i motion 1996/97:K907 att anslaget C 1. Regeringskansliet m.m. minskas med 100 miljoner kronor vartdera året 1997, 1998 och 1999 och att anslaget C 4. Stöd till politiska partier minskas med 30 miljoner kronor 1997. Motionen behandlas inte i detta sammanhang.</w:t>
      </w:r>
    </w:p>
    <w:p w:rsidR="008473E5" w:rsidRDefault="008473E5">
      <w:pPr>
        <w:pStyle w:val="Normaltindrag"/>
      </w:pPr>
      <w:r>
        <w:t>Vänsterpartiet hemställer i partimotion Fi212 yrkande 2 att anslaget C 1 min</w:t>
      </w:r>
      <w:r>
        <w:t>s</w:t>
      </w:r>
      <w:r>
        <w:t>kas med 40 miljoner kronor för 1997.</w:t>
      </w:r>
    </w:p>
    <w:p w:rsidR="008473E5" w:rsidRDefault="008473E5">
      <w:pPr>
        <w:pStyle w:val="Rubrik3"/>
      </w:pPr>
      <w:bookmarkStart w:id="12" w:name="_Toc372526809"/>
      <w:r>
        <w:t>Verksamhetsområdet Centrala myndigheter</w:t>
      </w:r>
      <w:bookmarkEnd w:id="12"/>
    </w:p>
    <w:p w:rsidR="008473E5" w:rsidRDefault="008473E5">
      <w:pPr>
        <w:pStyle w:val="Rubrik4"/>
        <w:spacing w:before="123"/>
      </w:pPr>
      <w:bookmarkStart w:id="13" w:name="_Toc372526810"/>
      <w:r>
        <w:t>Propositionen</w:t>
      </w:r>
      <w:bookmarkEnd w:id="13"/>
    </w:p>
    <w:p w:rsidR="008473E5" w:rsidRDefault="008473E5">
      <w:r>
        <w:t xml:space="preserve">Regeringen föreslår att </w:t>
      </w:r>
      <w:r>
        <w:rPr>
          <w:i/>
        </w:rPr>
        <w:t>anslaget D 1. Justitiekanslern</w:t>
      </w:r>
      <w:r>
        <w:t xml:space="preserve"> anvisas 8 739 000 kr för budgetåret 1997. En miljon kronor tillförs anslaget för 1997 för att JK skall kunna bibehålla en verksamhet med låga ärendebalanser och korta handläggningstider. Anslagsförstärkningen föreslås finansieras genom mo</w:t>
      </w:r>
      <w:r>
        <w:t>t</w:t>
      </w:r>
      <w:r>
        <w:t>svarande minskning av dels anslaget F 7. Diverse kostnader för rättsväsendet, dels anslaget C 1. Domstolsväsendet m.m. inom utgiftsområde 4. För 1998 berä</w:t>
      </w:r>
      <w:r>
        <w:t>k</w:t>
      </w:r>
      <w:r>
        <w:t>nas anslaget till 9 051 000 kr och 1999 till 9 380 000 kr.</w:t>
      </w:r>
    </w:p>
    <w:p w:rsidR="008473E5" w:rsidRDefault="008473E5">
      <w:pPr>
        <w:pStyle w:val="Normaltindrag"/>
      </w:pPr>
      <w:r>
        <w:rPr>
          <w:i/>
        </w:rPr>
        <w:t>Anslaget D 2. Datainspektionen</w:t>
      </w:r>
      <w:r>
        <w:t xml:space="preserve"> föreslås anvisas ett i förhållande till inn</w:t>
      </w:r>
      <w:r>
        <w:t>e</w:t>
      </w:r>
      <w:r>
        <w:t>varande budgetår oförändrat belopp, 23 444 000 kr, för 1997. För 1998 beräknas anslaget till 24 248 000 kr och 1999 till 25 112 000 kr.</w:t>
      </w:r>
    </w:p>
    <w:p w:rsidR="008473E5" w:rsidRDefault="008473E5">
      <w:pPr>
        <w:pStyle w:val="Normaltindrag"/>
      </w:pPr>
      <w:r>
        <w:rPr>
          <w:i/>
        </w:rPr>
        <w:t xml:space="preserve">Anslaget D 3. Sametinget </w:t>
      </w:r>
      <w:r>
        <w:t>föreslås anvisas 10 497 000 kr för 1997, varav 150 000 kr avser kostnader för den nationella delen av finansieringen av handläggning och beslut beträffande projekt inom ramen för s.k. mål 6-medel vilka till 75 % finansieras med EU-medel. För 1998 beräknas anslaget till 10 769 000 kr och 1999 till 11 018 000 kr.</w:t>
      </w:r>
    </w:p>
    <w:p w:rsidR="008473E5" w:rsidRDefault="008473E5">
      <w:pPr>
        <w:pStyle w:val="Rubrik3"/>
      </w:pPr>
      <w:bookmarkStart w:id="14" w:name="_Toc372526811"/>
      <w:r>
        <w:t>Verksamhetsområdet Mediefrågor</w:t>
      </w:r>
      <w:bookmarkEnd w:id="14"/>
    </w:p>
    <w:p w:rsidR="008473E5" w:rsidRDefault="008473E5">
      <w:pPr>
        <w:pStyle w:val="Rubrik4"/>
        <w:spacing w:before="123"/>
      </w:pPr>
      <w:bookmarkStart w:id="15" w:name="_Toc372526812"/>
      <w:r>
        <w:t>Propositionen</w:t>
      </w:r>
      <w:bookmarkEnd w:id="15"/>
    </w:p>
    <w:p w:rsidR="008473E5" w:rsidRDefault="008473E5">
      <w:r>
        <w:t xml:space="preserve">Regeringen föreslår att 5 536 000 kr anvisas </w:t>
      </w:r>
      <w:r>
        <w:rPr>
          <w:i/>
        </w:rPr>
        <w:t>anslaget E 1. Presstödsnäm</w:t>
      </w:r>
      <w:r>
        <w:rPr>
          <w:i/>
        </w:rPr>
        <w:t>n</w:t>
      </w:r>
      <w:r>
        <w:rPr>
          <w:i/>
        </w:rPr>
        <w:t xml:space="preserve">den och Taltidningsnämnden </w:t>
      </w:r>
      <w:r>
        <w:t>för 1997. I förslaget ligger en besparing på anslaget med 265 000 kr år 1997. Vidare föreslår regeringen att Presstöd</w:t>
      </w:r>
      <w:r>
        <w:t>s</w:t>
      </w:r>
      <w:r>
        <w:t>nämnden för år 1997 beviljas en låneram i Riksgäldskontoret på 400 000 kr. För 1998 beräknas anslaget till 5 488 000 kr och 1999 till 5 668 000 kr.</w:t>
      </w:r>
    </w:p>
    <w:p w:rsidR="008473E5" w:rsidRDefault="008473E5">
      <w:pPr>
        <w:pStyle w:val="Normaltindrag"/>
      </w:pPr>
      <w:r>
        <w:t xml:space="preserve">Regeringen föreslår att 541 579 000 kr för budgetåret 1997 anvisas  </w:t>
      </w:r>
      <w:r>
        <w:rPr>
          <w:i/>
        </w:rPr>
        <w:t>ansl</w:t>
      </w:r>
      <w:r>
        <w:rPr>
          <w:i/>
        </w:rPr>
        <w:t>a</w:t>
      </w:r>
      <w:r>
        <w:rPr>
          <w:i/>
        </w:rPr>
        <w:t>get E 2. Presstöd</w:t>
      </w:r>
      <w:r>
        <w:t>. I propositionen om kulturpolitik (prop. 1996/97:3) föreslår regeringen att nivån på distributionsstödet till dagspressen höjs genom att örestalen för stödet skrivs upp med 6 %. Med utgångspunkt från ett oförän</w:t>
      </w:r>
      <w:r>
        <w:t>d</w:t>
      </w:r>
      <w:r>
        <w:t>rat antal stödberättigade tidningar och oförändrade upplagor beräknas hö</w:t>
      </w:r>
      <w:r>
        <w:t>j</w:t>
      </w:r>
      <w:r>
        <w:t>ningen innebära en ökning av utgifterna för distributionsstödet med 4,4 miljoner kronor år 1997. Samtidigt föreslås att dagstidningsbegreppet ändras, vilket innebär att utgifterna för driftsstöd troligen kommer att minska. Reg</w:t>
      </w:r>
      <w:r>
        <w:t>e</w:t>
      </w:r>
      <w:r>
        <w:t>ringen bedömer därför att höjningen av distributionsstödet ryms inom ansl</w:t>
      </w:r>
      <w:r>
        <w:t>a</w:t>
      </w:r>
      <w:r>
        <w:t>get för presstöd år 1997. Vidare föreslås i kulturpropositionen att utvec</w:t>
      </w:r>
      <w:r>
        <w:t>k</w:t>
      </w:r>
      <w:r>
        <w:t>lingsstödet till dag</w:t>
      </w:r>
      <w:r>
        <w:t>s</w:t>
      </w:r>
      <w:r>
        <w:t xml:space="preserve">pressen skall avvecklas. </w:t>
      </w:r>
    </w:p>
    <w:p w:rsidR="008473E5" w:rsidRDefault="008473E5">
      <w:pPr>
        <w:pStyle w:val="Normaltindrag"/>
      </w:pPr>
      <w:r>
        <w:t>Tidningar som uppbär driftsstöd år 1996 och som upphör att definieras som dagstidning med anledning av förslaget till ändring av dagstidningsb</w:t>
      </w:r>
      <w:r>
        <w:t>e</w:t>
      </w:r>
      <w:r>
        <w:t>greppet skall få reducerat driftsstöd under en övergångsperiod på ett år, varefter st</w:t>
      </w:r>
      <w:r>
        <w:t>ö</w:t>
      </w:r>
      <w:r>
        <w:t xml:space="preserve">det föreslås tas bort helt och hållet. </w:t>
      </w:r>
    </w:p>
    <w:p w:rsidR="008473E5" w:rsidRDefault="008473E5">
      <w:pPr>
        <w:pStyle w:val="Normaltindrag"/>
        <w:rPr>
          <w:i/>
        </w:rPr>
      </w:pPr>
      <w:r>
        <w:t>För 1998 och 1999 beräknas anslaget till oförändrade belopp i förhållande till år 1997. Beräkningen utgår från ett oförändrat antal stödberättigade ti</w:t>
      </w:r>
      <w:r>
        <w:t>d</w:t>
      </w:r>
      <w:r>
        <w:t>ningar jämfört med år 1997.</w:t>
      </w:r>
    </w:p>
    <w:p w:rsidR="008473E5" w:rsidRDefault="008473E5">
      <w:pPr>
        <w:pStyle w:val="Normaltindrag"/>
      </w:pPr>
      <w:r>
        <w:rPr>
          <w:i/>
        </w:rPr>
        <w:t>Anslaget E 3. Stöd till radio- och kassettidningar</w:t>
      </w:r>
      <w:r>
        <w:t>, som disponeras av Ta</w:t>
      </w:r>
      <w:r>
        <w:t>l</w:t>
      </w:r>
      <w:r>
        <w:t>tidningsnämnden, föreslås anvisas 123 700 000 kr för 1997. Taltidning</w:t>
      </w:r>
      <w:r>
        <w:t>s</w:t>
      </w:r>
      <w:r>
        <w:t>nämnden har föreslagit regeringen att en funktion med centralt ansvar för upphandling av utrustning och service samt löpande effektivisering av ta</w:t>
      </w:r>
      <w:r>
        <w:t>l</w:t>
      </w:r>
      <w:r>
        <w:t>tidningsverksamheten inrättas vid Presstödsnämndens kansli, vilket beräknas ge en årlig nettokostnadsminskning med ca 900 000 kr. Med anledning av förslaget föreslår regeringen att 500 000 kr överförs från det här aktuella anslaget till Presstödsnämnden och Taltidningsnämnden för att stärka kan</w:t>
      </w:r>
      <w:r>
        <w:t>s</w:t>
      </w:r>
      <w:r>
        <w:t xml:space="preserve">liets resurser för upphandling m.m. Till följd av att behovet av upphandling för radiotidningsmottagare år 1997 kommer att vara litet föreslår regeringen att 3,6 miljoner kronor tillfälligt förs bort från anslaget detta år. För 1998 och 1999 beräknas anslaget till 127 300 000 kr för vartdera året. </w:t>
      </w:r>
    </w:p>
    <w:p w:rsidR="008473E5" w:rsidRDefault="008473E5">
      <w:pPr>
        <w:pStyle w:val="Normaltindrag"/>
      </w:pPr>
      <w:r>
        <w:t xml:space="preserve">Regeringen föreslår att </w:t>
      </w:r>
      <w:r>
        <w:rPr>
          <w:i/>
        </w:rPr>
        <w:t>anslaget E 4. Radio- och TV-verket</w:t>
      </w:r>
      <w:r>
        <w:t xml:space="preserve"> anvisas 8 016 000 kr för år 1997. En besparing med 219 000 kr tas ut under året. Radio- och TV-verket föreslås få en låneram i Riksgäldskontoret på 200 000 kr för år 1997. För 1998 och 1999 beräknas anslaget till 8 068 000 kr och 1999 till 8 348 000 kr.</w:t>
      </w:r>
    </w:p>
    <w:p w:rsidR="008473E5" w:rsidRDefault="008473E5">
      <w:pPr>
        <w:pStyle w:val="Normaltindrag"/>
      </w:pPr>
      <w:r>
        <w:t xml:space="preserve">Regeringen förslår att </w:t>
      </w:r>
      <w:r>
        <w:rPr>
          <w:i/>
        </w:rPr>
        <w:t xml:space="preserve">anslaget E 5. Granskningsnämnden för radio och TV </w:t>
      </w:r>
      <w:r>
        <w:t>anvisas 6 671 000 kr för år 1997. För år 1997 bör nämnden enligt pr</w:t>
      </w:r>
      <w:r>
        <w:t>o</w:t>
      </w:r>
      <w:r>
        <w:t>positionen anvisas 4 536 000 kr från rundradiofonden, som nämnden har att redovisa på budgetens inkomstsida. En besparing föreslås tas ut med 206 000 kr under 1997. Nämnden föreslås få en låneram i Riksgäldskontoret på 520 000 kr. Utgifterna för 1998 beräknas till 6 653 000 kr och 1999 till 6 864 000 kr.</w:t>
      </w:r>
    </w:p>
    <w:p w:rsidR="008473E5" w:rsidRDefault="008473E5">
      <w:pPr>
        <w:pStyle w:val="Rubrik4"/>
      </w:pPr>
      <w:bookmarkStart w:id="16" w:name="_Toc372526813"/>
      <w:r>
        <w:t>Motionerna</w:t>
      </w:r>
      <w:bookmarkEnd w:id="16"/>
    </w:p>
    <w:p w:rsidR="008473E5" w:rsidRDefault="008473E5">
      <w:r>
        <w:t xml:space="preserve">I partimotion Fi204 yrkande 3 och 4 hemställer Moderata samlingspartiet att Presstödsnämnden (anslag E 1) avvecklas från och med 1999, att hela presstödet (anslag E 2) avvecklas i två etapper, 1997 och 1998, samt att stödet till radio- och kassettidningar (anslag E 3) från och med 1997 minskas till en tredjedel av det nuvarande. De budgetmässiga konsekvenserna av dessa förslag är att ramen för verksamhetsområdet Mediefrågor föreslås minskas med 382 miljoner kronor 1997, med 613 miljoner kronor 1998 och med </w:t>
      </w:r>
      <w:r>
        <w:t>596 mi</w:t>
      </w:r>
      <w:r>
        <w:t>l</w:t>
      </w:r>
      <w:r>
        <w:t>joner kronor 1999.</w:t>
      </w:r>
    </w:p>
    <w:p w:rsidR="008473E5" w:rsidRDefault="008473E5">
      <w:pPr>
        <w:pStyle w:val="Normaltindrag"/>
      </w:pPr>
      <w:r>
        <w:t>Folkpartiet hemställer i partimotion Fi211 yrkandena 3 och 4 att ramen för verksamhetsområdet Mediefrågor minskas med 300 miljoner kronor vartdera året 1997, 1998 och 1999. Den föreslagna minskningen avser anslaget E 2. Presstöd.</w:t>
      </w:r>
    </w:p>
    <w:p w:rsidR="008473E5" w:rsidRDefault="008473E5">
      <w:pPr>
        <w:pStyle w:val="Normaltindrag"/>
      </w:pPr>
      <w:r>
        <w:t>Kristdemokraterna hemställer i partimotion Fi214 yrkandena 2 och 3 att ramen för verksamhetsområdet Mediefrågor minskas med 70 miljoner kronor för vartdera året 1997, 1998 och 1999. Den föreslagna minskningen avser anslaget E 2.</w:t>
      </w:r>
    </w:p>
    <w:p w:rsidR="008473E5" w:rsidRDefault="008473E5">
      <w:pPr>
        <w:pStyle w:val="Rubrik3"/>
      </w:pPr>
      <w:bookmarkStart w:id="17" w:name="_Toc372526814"/>
      <w:r>
        <w:t>Låne- och kreditbemyndiganden</w:t>
      </w:r>
      <w:bookmarkEnd w:id="17"/>
    </w:p>
    <w:p w:rsidR="008473E5" w:rsidRDefault="008473E5">
      <w:r>
        <w:t>Av propositionen (1996/97:1 utg.omr. 1) framgår att  regeringen föreslår att riksdagen för budgetåret 1997 bemyndigar regeringen att dels besluta om lån i Riksgäldskontoret till investeringar i anläggningstillgångar för förvaltnin</w:t>
      </w:r>
      <w:r>
        <w:t>g</w:t>
      </w:r>
      <w:r>
        <w:t>s</w:t>
      </w:r>
      <w:r>
        <w:softHyphen/>
        <w:t>ändamål intill ett sammanlagt belopp av 14 700 miljoner kronor, dels besluta om krediter för myndigheters räntekonton intill ett sammanlagt belopp av 13 000 miljoner kronor. För utgiftsområde 1 föreslås en låneram på 175 620 000 kr och ett kreditbelopp på 158 166 000 kr.</w:t>
      </w:r>
    </w:p>
    <w:p w:rsidR="008473E5" w:rsidRDefault="008473E5">
      <w:pPr>
        <w:pStyle w:val="Normaltindrag"/>
      </w:pPr>
      <w:r>
        <w:t>Lån i Riksgäldskontoret för myndigheternas investeringar i anläggning</w:t>
      </w:r>
      <w:r>
        <w:t>s</w:t>
      </w:r>
      <w:r>
        <w:t>tillgångar för förvaltningsändamål får tas upp enligt principer som redovisats i 1993 års budgetproposition. I regeringens förslag till budgetlag (prop. 1995/96:220), som behandlats av konstitutionsutskottet (bet. 1996/97:KU3), anförs att inom de låneramar som riksdagen fastställer årligen får regeringen besluta att anskaffning av anläggningstillgångar som används i statens ver</w:t>
      </w:r>
      <w:r>
        <w:t>k</w:t>
      </w:r>
      <w:r>
        <w:t>samhet skall finansieras med lån i Riksgäldskontoret. Vidare anförs att inom en kreditram som riksdagen årligen fastställer får regeringen besluta att röre</w:t>
      </w:r>
      <w:r>
        <w:t>l</w:t>
      </w:r>
      <w:r>
        <w:t>sekapital i statens verksamhet skall finansieras med krediter i Riksgäldsko</w:t>
      </w:r>
      <w:r>
        <w:t>n</w:t>
      </w:r>
      <w:r>
        <w:t>toret. Utöver dessa krediter finns andra krediter för visst ändamål.</w:t>
      </w:r>
    </w:p>
    <w:p w:rsidR="008473E5" w:rsidRDefault="008473E5">
      <w:pPr>
        <w:pStyle w:val="Normaltindrag"/>
      </w:pPr>
      <w:r>
        <w:t>Av propositionen (1996/97:1 utg.omr. 1) framgår att riksdagens förval</w:t>
      </w:r>
      <w:r>
        <w:t>t</w:t>
      </w:r>
      <w:r>
        <w:t>ningsstyrelse föreslår att riksdagen bemyndigar riksdagens förvaltningsst</w:t>
      </w:r>
      <w:r>
        <w:t>y</w:t>
      </w:r>
      <w:r>
        <w:t>relse att för budgetåret 1997 besluta om lån i Riksgäldskontoret till invest</w:t>
      </w:r>
      <w:r>
        <w:t>e</w:t>
      </w:r>
      <w:r>
        <w:t>ringar i rik</w:t>
      </w:r>
      <w:r>
        <w:t>s</w:t>
      </w:r>
      <w:r>
        <w:t>dagens fastigheter intill ett belopp av 48 miljoner kronor.</w:t>
      </w:r>
    </w:p>
    <w:p w:rsidR="008473E5" w:rsidRDefault="008473E5">
      <w:pPr>
        <w:pStyle w:val="Normaltindrag"/>
      </w:pPr>
    </w:p>
    <w:p w:rsidR="008473E5" w:rsidRDefault="008473E5">
      <w:pPr>
        <w:pStyle w:val="Rubrik3"/>
      </w:pPr>
      <w:bookmarkStart w:id="18" w:name="_Toc372526815"/>
      <w:r>
        <w:t>Utskottets bedömning</w:t>
      </w:r>
      <w:bookmarkEnd w:id="18"/>
    </w:p>
    <w:p w:rsidR="008473E5" w:rsidRDefault="008473E5">
      <w:pPr>
        <w:pStyle w:val="Rubrik4"/>
        <w:spacing w:before="123"/>
      </w:pPr>
      <w:bookmarkStart w:id="19" w:name="_Toc372526816"/>
      <w:r>
        <w:t>Budgetens utgiftssida</w:t>
      </w:r>
      <w:bookmarkEnd w:id="19"/>
    </w:p>
    <w:p w:rsidR="008473E5" w:rsidRDefault="008473E5">
      <w:r>
        <w:t>Utskottet tillstyrker att riksdagen för budgetåret 1997 beslutar om utgiftso</w:t>
      </w:r>
      <w:r>
        <w:t>m</w:t>
      </w:r>
      <w:r>
        <w:t>råde 1. Rikets styrelse i enlighet med vad som anförs i budgetpropositionen för 1997 och i motion Fi210 yrkande 2 (c) innebärande att utgiftsområde 1 anvisas 3 781 330 000 kr.</w:t>
      </w:r>
    </w:p>
    <w:p w:rsidR="008473E5" w:rsidRDefault="008473E5">
      <w:pPr>
        <w:pStyle w:val="Normaltindrag"/>
      </w:pPr>
      <w:r>
        <w:t>Utskottet tillstyrker vidare att riksdagen för budgetåren 1998 och 1999, i den del som avser utgiftsområde 1, godkänner den preliminära fördelningen av utgifterna på utgiftsområden som riktlinjer för regeringens budgetarbete innebärande en beräknad utgiftsram för utgiftsområde 1 för 1988 på 3 990 miljoner kronor och för 1999 på 3 933 miljoner kronor.</w:t>
      </w:r>
    </w:p>
    <w:p w:rsidR="008473E5" w:rsidRDefault="008473E5">
      <w:pPr>
        <w:pStyle w:val="Normaltindrag"/>
      </w:pPr>
      <w:r>
        <w:t>Detta innebär att utskottet avstyrker motionerna Fi204 yrkandena 3 och 4 (m), Fi211 yrkandena 3 och 4 (fp), Fi212 yrkandena 2 och 3 (v), Fi213 y</w:t>
      </w:r>
      <w:r>
        <w:t>r</w:t>
      </w:r>
      <w:r>
        <w:t>kandena 2 och 3 (mp) och Fi214 yrkandena 2 och 3 (kd), såvitt avser utgift</w:t>
      </w:r>
      <w:r>
        <w:t>s</w:t>
      </w:r>
      <w:r>
        <w:t>område 1.</w:t>
      </w:r>
    </w:p>
    <w:p w:rsidR="008473E5" w:rsidRDefault="008473E5">
      <w:pPr>
        <w:pStyle w:val="Rubrik4"/>
      </w:pPr>
      <w:bookmarkStart w:id="20" w:name="_Toc372526817"/>
      <w:r>
        <w:t>Låne- och kreditbemyndiganden</w:t>
      </w:r>
      <w:bookmarkEnd w:id="20"/>
    </w:p>
    <w:p w:rsidR="008473E5" w:rsidRDefault="008473E5">
      <w:r>
        <w:t xml:space="preserve">Utskottet tillstyrker att riksdagen, i de delar som avser utgiftsområde 1, för budgetåret 1997 </w:t>
      </w:r>
    </w:p>
    <w:p w:rsidR="008473E5" w:rsidRDefault="008473E5">
      <w:pPr>
        <w:pStyle w:val="Normaltindrag"/>
      </w:pPr>
      <w:r>
        <w:t>dels bemyndigar regeringen att besluta om lån i Riksgäldskontoret till i</w:t>
      </w:r>
      <w:r>
        <w:t>n</w:t>
      </w:r>
      <w:r>
        <w:t>vesteringar i anläggningstillgångar för förvaltningsändamål intill ett samma</w:t>
      </w:r>
      <w:r>
        <w:t>n</w:t>
      </w:r>
      <w:r>
        <w:t>lagt belopp av 175 620 000 kr och krediter för myndigheternas räntekonton intill ett sammanlagt belopp av 158 166 000 kr,</w:t>
      </w:r>
    </w:p>
    <w:p w:rsidR="008473E5" w:rsidRDefault="008473E5">
      <w:pPr>
        <w:pStyle w:val="Normaltindrag"/>
      </w:pPr>
      <w:r>
        <w:t>dels bemyndigar riksdagens förvaltningsstyrelse att besluta om lån i Rik</w:t>
      </w:r>
      <w:r>
        <w:t>s</w:t>
      </w:r>
      <w:r>
        <w:t>gäldskontoret till investeringar i riksdagens fastigheter intill ett sammanlagt belopp av 48 000 000 kr.</w:t>
      </w:r>
    </w:p>
    <w:p w:rsidR="008473E5" w:rsidRDefault="008473E5">
      <w:pPr>
        <w:pStyle w:val="Normaltindrag"/>
      </w:pPr>
    </w:p>
    <w:p w:rsidR="008473E5" w:rsidRDefault="008473E5">
      <w:pPr>
        <w:pStyle w:val="Normaltindrag"/>
      </w:pPr>
    </w:p>
    <w:p w:rsidR="008473E5" w:rsidRDefault="008473E5">
      <w:r>
        <w:br w:type="page"/>
        <w:t>Stockholm den 29 oktober 1996</w:t>
      </w:r>
    </w:p>
    <w:p w:rsidR="008473E5" w:rsidRDefault="008473E5">
      <w:pPr>
        <w:pStyle w:val="Normaltindrag"/>
      </w:pPr>
    </w:p>
    <w:p w:rsidR="008473E5" w:rsidRDefault="008473E5">
      <w:pPr>
        <w:spacing w:before="0"/>
      </w:pPr>
      <w:r>
        <w:t>På konstitutionsutskottets vägnar</w:t>
      </w:r>
    </w:p>
    <w:p w:rsidR="008473E5" w:rsidRDefault="008473E5">
      <w:pPr>
        <w:pStyle w:val="Ordfnamn"/>
      </w:pPr>
      <w:bookmarkStart w:id="21" w:name="Ordförande"/>
      <w:bookmarkEnd w:id="21"/>
      <w:r>
        <w:t>Birgit Friggebo</w:t>
      </w:r>
    </w:p>
    <w:p w:rsidR="008473E5" w:rsidRDefault="008473E5">
      <w:pPr>
        <w:pStyle w:val="Normaltindrag"/>
      </w:pPr>
    </w:p>
    <w:p w:rsidR="008473E5" w:rsidRDefault="008473E5">
      <w:pPr>
        <w:pStyle w:val="Citat"/>
      </w:pPr>
      <w:bookmarkStart w:id="22" w:name="Deltagare"/>
      <w:bookmarkEnd w:id="22"/>
      <w:r>
        <w:t>I beslutet har deltagit: Birgit Friggebo (fp), Kurt Ove Johansson (s), Anders Björck (m), Axel Andersson (s), Widar Andersson (s), Birger Hagård (m), Barbro Hietala Nordlund (s), Pär-Axel Sahlberg (s), Jerry Martinger (m), Mats Berglind (s), Kenneth Kvist (v), Nikos Papadopoulos (s), Peter Erik</w:t>
      </w:r>
      <w:r>
        <w:t>s</w:t>
      </w:r>
      <w:r>
        <w:t>son (mp), Håkan Holmberg (fp), Nils Fredrik Aurelius (m), Elisebeht Mar</w:t>
      </w:r>
      <w:r>
        <w:t>k</w:t>
      </w:r>
      <w:r>
        <w:t>ström (s) och Sivert Carlsson (c).</w:t>
      </w:r>
    </w:p>
    <w:p w:rsidR="008473E5" w:rsidRDefault="008473E5">
      <w:pPr>
        <w:pStyle w:val="Normaltindrag"/>
      </w:pPr>
    </w:p>
    <w:p w:rsidR="008473E5" w:rsidRDefault="008473E5">
      <w:pPr>
        <w:pStyle w:val="Rubrik2"/>
      </w:pPr>
      <w:bookmarkStart w:id="23" w:name="_Toc372526818"/>
      <w:r>
        <w:t>Avvikande meningar</w:t>
      </w:r>
      <w:bookmarkEnd w:id="23"/>
    </w:p>
    <w:p w:rsidR="008473E5" w:rsidRDefault="008473E5">
      <w:pPr>
        <w:pStyle w:val="Rubrik3"/>
        <w:spacing w:before="123"/>
      </w:pPr>
      <w:bookmarkStart w:id="24" w:name="_Toc372526819"/>
      <w:r>
        <w:t>Utgiftsramens storlek</w:t>
      </w:r>
      <w:bookmarkEnd w:id="24"/>
    </w:p>
    <w:p w:rsidR="008473E5" w:rsidRDefault="008473E5"/>
    <w:p w:rsidR="008473E5" w:rsidRDefault="008473E5">
      <w:pPr>
        <w:spacing w:before="0"/>
      </w:pPr>
      <w:bookmarkStart w:id="25" w:name="Nästa_Reservation"/>
      <w:bookmarkEnd w:id="25"/>
      <w:r>
        <w:rPr>
          <w:b/>
        </w:rPr>
        <w:t>1.</w:t>
      </w:r>
      <w:r>
        <w:t xml:space="preserve"> Anders Björck, Birger Hagård, Jerry Martinger och Nils Fredrik Aurelius (alla m) anser att den del av utskottets yttrande som avser budgetens utgift</w:t>
      </w:r>
      <w:r>
        <w:t>s</w:t>
      </w:r>
      <w:r>
        <w:t>sida bort ha följa</w:t>
      </w:r>
      <w:r>
        <w:t>n</w:t>
      </w:r>
      <w:r>
        <w:t>de lydelse:</w:t>
      </w:r>
    </w:p>
    <w:p w:rsidR="008473E5" w:rsidRDefault="008473E5">
      <w:pPr>
        <w:pStyle w:val="Normaltindrag"/>
      </w:pPr>
      <w:r>
        <w:t>Utskottet avstyrker propositionens förslag och förslagen i motionerna Fi210 (c), Fi211 (fp), Fi212 (v), Fi213 (mp) och Fi214 (kd)  till utgiftsram för utgiftsområde 1 Rikets styrelse för budgetåret 1997 och tillstyrker försl</w:t>
      </w:r>
      <w:r>
        <w:t>a</w:t>
      </w:r>
      <w:r>
        <w:t>get i motion Fi204 yrkande 3 (m), innebärande att riksdagen för budgetåret 1997 anvisar 3 292 000 000 kr.</w:t>
      </w:r>
    </w:p>
    <w:p w:rsidR="008473E5" w:rsidRDefault="008473E5">
      <w:pPr>
        <w:pStyle w:val="Normaltindrag"/>
      </w:pPr>
      <w:r>
        <w:t>Utskottet avstyrker vidare propositionens förslag och förslagen i motione</w:t>
      </w:r>
      <w:r>
        <w:t>r</w:t>
      </w:r>
      <w:r>
        <w:t>na Fi211 (fp), Fi212 (v), Fi213 (mp) och Fi214 (kd) vad avser den prelimin</w:t>
      </w:r>
      <w:r>
        <w:t>ä</w:t>
      </w:r>
      <w:r>
        <w:t>ra fördelningen av utgifterna på utgiftsområden för 1998 och 1999 och til</w:t>
      </w:r>
      <w:r>
        <w:t>l</w:t>
      </w:r>
      <w:r>
        <w:t>styrker motion Fi204 yrkande 4 (m), innebärande att riksdagen för budge</w:t>
      </w:r>
      <w:r>
        <w:t>t</w:t>
      </w:r>
      <w:r>
        <w:t>åren 1998 och 1999 godkänner en preliminär utgiftsram på 3 281 000 000 kr respektive 3 224 000 000 kr som riktlinjer för regeringens budgetarb</w:t>
      </w:r>
      <w:r>
        <w:t>e</w:t>
      </w:r>
      <w:r>
        <w:t>te.</w:t>
      </w:r>
    </w:p>
    <w:p w:rsidR="008473E5" w:rsidRDefault="008473E5">
      <w:pPr>
        <w:pStyle w:val="Normaltindrag"/>
      </w:pPr>
    </w:p>
    <w:p w:rsidR="008473E5" w:rsidRDefault="008473E5">
      <w:r>
        <w:rPr>
          <w:b/>
        </w:rPr>
        <w:t>2.</w:t>
      </w:r>
      <w:r>
        <w:t xml:space="preserve"> Birgit Friggebo och Håkan Holmberg (båda fp) anser att den del av utsko</w:t>
      </w:r>
      <w:r>
        <w:t>t</w:t>
      </w:r>
      <w:r>
        <w:t>tets yttrande som avser budgetens u</w:t>
      </w:r>
      <w:r>
        <w:t>t</w:t>
      </w:r>
      <w:r>
        <w:t>giftssida bort ha följande lydelse:</w:t>
      </w:r>
    </w:p>
    <w:p w:rsidR="008473E5" w:rsidRDefault="008473E5">
      <w:pPr>
        <w:pStyle w:val="Normaltindrag"/>
      </w:pPr>
      <w:r>
        <w:t>Utskottet avstyrker propositionens förslag och förslagen i motionerna Fi204 (m), Fi210 (c), Fi212 (v), Fi213 (mp) och Fi214 (kd) till utgiftsram för utgiftsområde 1 Rikets styrelse för budgetåret 1997 och tillstyrker förslaget i motion Fi211 yrkande 3 (fp), innebärande att riksdagen för budgetåret 1997 anvisar 3 451 000 000 kr.</w:t>
      </w:r>
    </w:p>
    <w:p w:rsidR="008473E5" w:rsidRDefault="008473E5">
      <w:pPr>
        <w:pStyle w:val="Normaltindrag"/>
      </w:pPr>
      <w:r>
        <w:t>Utskottet avstyrker vidare propositionens förslag och förslagen i motione</w:t>
      </w:r>
      <w:r>
        <w:t>r</w:t>
      </w:r>
      <w:r>
        <w:t>na Fi 204 (m), Fi 213 (mp) och Fi214 (kd) vad avser den preliminära förde</w:t>
      </w:r>
      <w:r>
        <w:t>l</w:t>
      </w:r>
      <w:r>
        <w:t>ningen av utgifterna på utgiftsområden för 1998 och 1999 och tillstyrker motion Fi211 yrkande 4 (fp), innebärande att riksdagen för budgetåren 1998 och 1999 godkänner en preliminär utgiftsram på 3 690 000 000 kr respektive 3 633 000 000 kr som riktlinjer för regeringens budgetarb</w:t>
      </w:r>
      <w:r>
        <w:t>e</w:t>
      </w:r>
      <w:r>
        <w:t>te.</w:t>
      </w:r>
    </w:p>
    <w:p w:rsidR="008473E5" w:rsidRDefault="008473E5">
      <w:r>
        <w:rPr>
          <w:b/>
        </w:rPr>
        <w:t>3.</w:t>
      </w:r>
      <w:r>
        <w:t xml:space="preserve"> Kenneth Kvist (v) anser att den del av utskottets yttrande som avser budg</w:t>
      </w:r>
      <w:r>
        <w:t>e</w:t>
      </w:r>
      <w:r>
        <w:t>tens utgiftssida bort ha följande lydelse:</w:t>
      </w:r>
    </w:p>
    <w:p w:rsidR="008473E5" w:rsidRDefault="008473E5">
      <w:pPr>
        <w:pStyle w:val="Normaltindrag"/>
      </w:pPr>
      <w:r>
        <w:t>Utskottet avstyrker propositionens förslag och förslagen i motionerna Fi204 (m), Fi210 (c), Fi211 (fp), Fi213 (mp) och Fi214 (kd) till utgiftsram för utgiftsområde 1 Rikets styrelse för budgetåret 1997 och tillstyrker försl</w:t>
      </w:r>
      <w:r>
        <w:t>a</w:t>
      </w:r>
      <w:r>
        <w:t xml:space="preserve">get i motion Fi212 yrkande 2 (v), innebärande att riksdagen för budgetåret 1997 anvisar 3 741 000 000 kr. </w:t>
      </w:r>
    </w:p>
    <w:p w:rsidR="008473E5" w:rsidRDefault="008473E5">
      <w:pPr>
        <w:pStyle w:val="Normaltindrag"/>
      </w:pPr>
      <w:r>
        <w:t>Utskottet avstyrker vidare propositionens förslag och förslagen i motione</w:t>
      </w:r>
      <w:r>
        <w:t>r</w:t>
      </w:r>
      <w:r>
        <w:t>na Fi204 (m), Fi211 (fp), Fi213 (mp) och Fi214 (kd) vad avser den prelim</w:t>
      </w:r>
      <w:r>
        <w:t>i</w:t>
      </w:r>
      <w:r>
        <w:t>nära fördelningen av utgifterna på utgiftsområden för 1998 och 1999 och tillstyrker motion Fi212 yrkande 3 (v), innebärande att riksdagen ger reg</w:t>
      </w:r>
      <w:r>
        <w:t>e</w:t>
      </w:r>
      <w:r>
        <w:t>ringen till känna vad i motionen anförts (avsnitt 2.4 i motionen).</w:t>
      </w:r>
    </w:p>
    <w:p w:rsidR="008473E5" w:rsidRDefault="008473E5"/>
    <w:p w:rsidR="008473E5" w:rsidRDefault="008473E5">
      <w:r>
        <w:rPr>
          <w:b/>
        </w:rPr>
        <w:t>4.</w:t>
      </w:r>
      <w:r>
        <w:t xml:space="preserve"> Peter Eriksson (mp) anser att den del av utskottets yttrande som avser budgetens u</w:t>
      </w:r>
      <w:r>
        <w:t>t</w:t>
      </w:r>
      <w:r>
        <w:t>giftssida bort ha följande lydelse:</w:t>
      </w:r>
    </w:p>
    <w:p w:rsidR="008473E5" w:rsidRDefault="008473E5">
      <w:pPr>
        <w:pStyle w:val="Normaltindrag"/>
      </w:pPr>
      <w:r>
        <w:t xml:space="preserve">Utskottet avstyrker propositionens förslag och förslagen i motionerna Fi204 (m), Fi210 (c), Fi211 (fp), Fi212 (v) och Fi214 (kd) till utgiftsram för utgiftsområde 1 Rikets styrelse för budgetåret 1997 och tillstyrker förslaget i motion Fi213 yrkande 2 (mp), innebärande att riksdagen för budgetåret 1997 anvisar 3 631 000 000 kr. </w:t>
      </w:r>
    </w:p>
    <w:p w:rsidR="008473E5" w:rsidRDefault="008473E5">
      <w:pPr>
        <w:pStyle w:val="Normaltindrag"/>
      </w:pPr>
      <w:r>
        <w:t>Utskottet avstyrker vidare propositionens förslag och förslagen i motione</w:t>
      </w:r>
      <w:r>
        <w:t>r</w:t>
      </w:r>
      <w:r>
        <w:t>na Fi204 (m), Fi211 (fp), Fi212 (v) och Fi214 (kd) vad avser den preliminära fördelningen av utgifterna på utgiftsområden för 1998 och 1999 och tillsty</w:t>
      </w:r>
      <w:r>
        <w:t>r</w:t>
      </w:r>
      <w:r>
        <w:t>ker motion Fi213 yrkande 3 (mp), innebärande att riksdagen för budgetåren 1998 och 1999 godkänner en preliminär utgiftsram på 3 840 000 000 kr respektive 3 758 000 000 kr som riktlinjer för regeringens budgetarb</w:t>
      </w:r>
      <w:r>
        <w:t>e</w:t>
      </w:r>
      <w:r>
        <w:t>te.</w:t>
      </w:r>
    </w:p>
    <w:p w:rsidR="008473E5" w:rsidRDefault="008473E5">
      <w:pPr>
        <w:pStyle w:val="Normaltindrag"/>
      </w:pPr>
    </w:p>
    <w:p w:rsidR="008473E5" w:rsidRDefault="008473E5"/>
    <w:p w:rsidR="008473E5" w:rsidRDefault="008473E5">
      <w:pPr>
        <w:pStyle w:val="Normaltindrag"/>
      </w:pPr>
    </w:p>
    <w:p w:rsidR="008473E5" w:rsidRDefault="008473E5">
      <w:pPr>
        <w:pStyle w:val="Normaltindrag"/>
      </w:pPr>
    </w:p>
    <w:p w:rsidR="008473E5" w:rsidRDefault="008473E5">
      <w:pPr>
        <w:pStyle w:val="Normaltindrag"/>
      </w:pPr>
    </w:p>
    <w:p w:rsidR="008473E5" w:rsidRDefault="008473E5">
      <w:pPr>
        <w:pStyle w:val="Normaltindrag"/>
      </w:pPr>
    </w:p>
    <w:p w:rsidR="008473E5" w:rsidRDefault="008473E5">
      <w:pPr>
        <w:pStyle w:val="Normaltindrag"/>
      </w:pPr>
    </w:p>
    <w:p w:rsidR="008473E5" w:rsidRDefault="008473E5">
      <w:pPr>
        <w:pStyle w:val="Normaltindrag"/>
      </w:pPr>
    </w:p>
    <w:p w:rsidR="008473E5" w:rsidRDefault="008473E5">
      <w:pPr>
        <w:pStyle w:val="Normaltindrag"/>
      </w:pPr>
    </w:p>
    <w:p w:rsidR="008473E5" w:rsidRDefault="008473E5">
      <w:pPr>
        <w:pStyle w:val="Normaltindrag"/>
      </w:pPr>
    </w:p>
    <w:p w:rsidR="008473E5" w:rsidRDefault="008473E5">
      <w:pPr>
        <w:pStyle w:val="Normaltindrag"/>
      </w:pPr>
    </w:p>
    <w:p w:rsidR="008473E5" w:rsidRDefault="008473E5">
      <w:pPr>
        <w:pStyle w:val="Normaltindrag"/>
      </w:pPr>
    </w:p>
    <w:p w:rsidR="008473E5" w:rsidRDefault="008473E5">
      <w:pPr>
        <w:pStyle w:val="Normaltindrag"/>
      </w:pPr>
    </w:p>
    <w:p w:rsidR="008473E5" w:rsidRDefault="008473E5">
      <w:pPr>
        <w:pStyle w:val="Normaltindrag"/>
      </w:pPr>
    </w:p>
    <w:p w:rsidR="008473E5" w:rsidRDefault="008473E5">
      <w:pPr>
        <w:pStyle w:val="Normaltindrag"/>
      </w:pPr>
    </w:p>
    <w:p w:rsidR="008473E5" w:rsidRDefault="008473E5">
      <w:pPr>
        <w:pStyle w:val="Normaltindrag"/>
      </w:pPr>
    </w:p>
    <w:p w:rsidR="008473E5" w:rsidRDefault="008473E5">
      <w:pPr>
        <w:pStyle w:val="Normaltindrag"/>
      </w:pPr>
    </w:p>
    <w:p w:rsidR="008473E5" w:rsidRDefault="008473E5">
      <w:pPr>
        <w:pStyle w:val="Normaltindrag"/>
      </w:pPr>
    </w:p>
    <w:p w:rsidR="008473E5" w:rsidRDefault="008473E5">
      <w:pPr>
        <w:pStyle w:val="Tryckort"/>
      </w:pPr>
      <w:r>
        <w:t>Gotab, Stockholm  1996</w:t>
      </w:r>
    </w:p>
    <w:sectPr w:rsidR="008473E5">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3E5" w:rsidRDefault="008473E5">
      <w:pPr>
        <w:spacing w:before="0" w:line="240" w:lineRule="auto"/>
      </w:pPr>
      <w:r>
        <w:separator/>
      </w:r>
    </w:p>
  </w:endnote>
  <w:endnote w:type="continuationSeparator" w:id="0">
    <w:p w:rsidR="008473E5" w:rsidRDefault="008473E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E5" w:rsidRDefault="008473E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E5" w:rsidRDefault="008473E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E5" w:rsidRDefault="008473E5">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3E5" w:rsidRDefault="008473E5">
      <w:pPr>
        <w:spacing w:before="0" w:line="240" w:lineRule="auto"/>
      </w:pPr>
      <w:r>
        <w:separator/>
      </w:r>
    </w:p>
  </w:footnote>
  <w:footnote w:type="continuationSeparator" w:id="0">
    <w:p w:rsidR="008473E5" w:rsidRDefault="008473E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E5" w:rsidRDefault="008473E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1996/97:KU1y</w:t>
    </w:r>
    <w:r>
      <w:fldChar w:fldCharType="end"/>
    </w:r>
  </w:p>
  <w:p w:rsidR="008473E5" w:rsidRDefault="008473E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473E5" w:rsidRDefault="008473E5">
    <w:pPr>
      <w:pStyle w:val="SidhuvudV"/>
      <w:framePr w:w="2302" w:h="1928" w:hRule="exact" w:wrap="notBeside"/>
    </w:pPr>
    <w:r>
      <w:fldChar w:fldCharType="end"/>
    </w:r>
  </w:p>
  <w:p w:rsidR="008473E5" w:rsidRDefault="00847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E5" w:rsidRDefault="008473E5">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1996/97:KU1y</w:t>
    </w:r>
    <w:r>
      <w:rPr>
        <w:sz w:val="21"/>
      </w:rPr>
      <w:fldChar w:fldCharType="end"/>
    </w:r>
  </w:p>
  <w:p w:rsidR="008473E5" w:rsidRDefault="008473E5">
    <w:pPr>
      <w:pStyle w:val="SidhuvudKant"/>
      <w:framePr w:hSpace="284" w:wrap="around" w:y="568"/>
      <w:rPr>
        <w:vanish/>
      </w:rPr>
    </w:pPr>
    <w:r>
      <w:rPr>
        <w:vanish/>
      </w:rPr>
      <w:t>&gt;B</w:t>
    </w:r>
  </w:p>
  <w:p w:rsidR="008473E5" w:rsidRDefault="008473E5">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3E5" w:rsidRDefault="008473E5">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302" r:id="rId2"/>
      </w:object>
    </w:r>
  </w:p>
  <w:p w:rsidR="008473E5" w:rsidRDefault="008473E5">
    <w:pPr>
      <w:pStyle w:val="SidhuvudFVapen"/>
      <w:framePr w:wrap="notBeside" w:x="7253" w:y="188"/>
      <w:spacing w:line="230" w:lineRule="auto"/>
      <w:rPr>
        <w:sz w:val="24"/>
      </w:rPr>
    </w:pPr>
    <w:bookmarkStart w:id="26" w:name="BnrVapen"/>
    <w:r>
      <w:rPr>
        <w:sz w:val="24"/>
      </w:rPr>
      <w:t>1996/97</w:t>
    </w:r>
  </w:p>
  <w:p w:rsidR="008473E5" w:rsidRDefault="008473E5">
    <w:pPr>
      <w:pStyle w:val="SidhuvudFVapen"/>
      <w:framePr w:wrap="notBeside" w:x="7253" w:y="188"/>
      <w:spacing w:line="230" w:lineRule="auto"/>
      <w:rPr>
        <w:sz w:val="24"/>
      </w:rPr>
    </w:pPr>
    <w:r>
      <w:rPr>
        <w:sz w:val="24"/>
      </w:rPr>
      <w:t xml:space="preserve">KU1y </w:t>
    </w:r>
    <w:bookmarkEnd w:id="26"/>
    <w:r w:rsidR="001517C7">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137004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1FFD6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8473E5" w:rsidRDefault="008473E5">
    <w:pPr>
      <w:pStyle w:val="SidhuvudFText"/>
      <w:framePr w:w="5727" w:h="2722" w:hRule="exact" w:hSpace="0" w:wrap="notBeside" w:hAnchor="page" w:x="1135" w:y="568"/>
      <w:spacing w:line="400" w:lineRule="exact"/>
      <w:ind w:right="629"/>
      <w:rPr>
        <w:sz w:val="36"/>
      </w:rPr>
    </w:pPr>
    <w:bookmarkStart w:id="27" w:name="DokumentTyp"/>
    <w:r>
      <w:rPr>
        <w:sz w:val="36"/>
      </w:rPr>
      <w:t xml:space="preserve">Konstitutionsutskottets yttrande </w:t>
    </w:r>
    <w:bookmarkEnd w:id="27"/>
  </w:p>
  <w:p w:rsidR="008473E5" w:rsidRDefault="008473E5">
    <w:pPr>
      <w:pStyle w:val="SidhuvudFText"/>
      <w:framePr w:w="5727" w:h="2722" w:hRule="exact" w:hSpace="0" w:wrap="notBeside" w:hAnchor="page" w:x="1135" w:y="568"/>
      <w:spacing w:line="400" w:lineRule="exact"/>
      <w:ind w:right="629"/>
      <w:rPr>
        <w:sz w:val="36"/>
      </w:rPr>
    </w:pPr>
    <w:bookmarkStart w:id="28" w:name="Betänkandenummer"/>
    <w:r>
      <w:rPr>
        <w:sz w:val="36"/>
      </w:rPr>
      <w:t xml:space="preserve">1996/97:KU1y </w:t>
    </w:r>
    <w:bookmarkEnd w:id="28"/>
    <w:r>
      <w:rPr>
        <w:sz w:val="36"/>
      </w:rPr>
      <w:t xml:space="preserve">       </w:t>
    </w:r>
    <w:bookmarkStart w:id="29" w:name="Utkast"/>
    <w:r>
      <w:rPr>
        <w:sz w:val="36"/>
      </w:rPr>
      <w:t xml:space="preserve"> </w:t>
    </w:r>
  </w:p>
  <w:p w:rsidR="008473E5" w:rsidRDefault="008473E5">
    <w:pPr>
      <w:pStyle w:val="SidhuvudFText"/>
      <w:framePr w:w="5727" w:h="2722" w:hRule="exact" w:hSpace="0" w:wrap="notBeside" w:hAnchor="page" w:x="1135" w:y="568"/>
      <w:spacing w:before="40" w:after="900" w:line="280" w:lineRule="exact"/>
      <w:ind w:right="629"/>
      <w:rPr>
        <w:sz w:val="26"/>
      </w:rPr>
    </w:pPr>
    <w:bookmarkStart w:id="30" w:name="Rubrik"/>
    <w:bookmarkEnd w:id="29"/>
    <w:r>
      <w:rPr>
        <w:sz w:val="28"/>
      </w:rPr>
      <w:t>Budgetpropositionen – utgiftsområde 1 Rikets styrelse</w:t>
    </w:r>
    <w:r>
      <w:rPr>
        <w:sz w:val="26"/>
      </w:rPr>
      <w:t xml:space="preserve"> </w:t>
    </w:r>
    <w:bookmarkEnd w:id="30"/>
    <w:r>
      <w:rPr>
        <w:sz w:val="26"/>
      </w:rPr>
      <w:t xml:space="preserve"> </w:t>
    </w:r>
  </w:p>
  <w:p w:rsidR="008473E5" w:rsidRDefault="008473E5">
    <w:pPr>
      <w:pStyle w:val="SidhuvudFText"/>
      <w:framePr w:w="5727" w:h="2722" w:hRule="exact" w:hSpace="0" w:wrap="notBeside" w:hAnchor="page" w:x="1135" w:y="568"/>
      <w:spacing w:line="460" w:lineRule="exact"/>
      <w:ind w:right="629"/>
      <w:rPr>
        <w:sz w:val="36"/>
      </w:rPr>
    </w:pPr>
  </w:p>
  <w:p w:rsidR="008473E5" w:rsidRDefault="008473E5">
    <w:pPr>
      <w:pStyle w:val="SidhuvudFText"/>
      <w:framePr w:w="5727" w:h="2722" w:hRule="exact" w:hSpace="0" w:wrap="notBeside" w:hAnchor="page" w:x="1135" w:y="568"/>
      <w:spacing w:before="40" w:after="900" w:line="300" w:lineRule="exact"/>
      <w:ind w:right="629"/>
      <w:rPr>
        <w:sz w:val="26"/>
      </w:rPr>
    </w:pPr>
    <w:r>
      <w:rPr>
        <w:sz w:val="26"/>
      </w:rPr>
      <w:t xml:space="preserve"> </w:t>
    </w:r>
  </w:p>
  <w:p w:rsidR="008473E5" w:rsidRDefault="008473E5">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1y"/>
    <w:docVar w:name="HelaNamnet" w:val="1996/97:KU1y"/>
    <w:docVar w:name="NR" w:val="1y"/>
    <w:docVar w:name="RUBRIK" w:val="Budgetpropositionen - utgiftsområde 1. Rikets styrelse"/>
    <w:docVar w:name="SkapVERSION" w:val="V7.1 961001"/>
    <w:docVar w:name="USK" w:val="KU"/>
    <w:docVar w:name="USKKORT" w:val="KU"/>
    <w:docVar w:name="USKNAMN" w:val="Konstitutionsutskottets"/>
    <w:docVar w:name="USKNAMNG" w:val="konstitutionsutskottets"/>
    <w:docVar w:name="ÅR" w:val="1996/97"/>
  </w:docVars>
  <w:rsids>
    <w:rsidRoot w:val="00F926CB"/>
    <w:rsid w:val="001517C7"/>
    <w:rsid w:val="008473E5"/>
    <w:rsid w:val="00F926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554E70-C54F-41A8-B13E-07ACB079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4121</Words>
  <Characters>24444</Characters>
  <Application>Microsoft Office Word</Application>
  <DocSecurity>4</DocSecurity>
  <Lines>470</Lines>
  <Paragraphs>128</Paragraphs>
  <ScaleCrop>false</ScaleCrop>
  <Company/>
  <LinksUpToDate>false</LinksUpToDate>
  <CharactersWithSpaces>28437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1y</dc:title>
  <dc:subject>Konstitutionsutskottets betänkande nr 1y</dc:subject>
  <dc:creator>Riksdagen</dc:creator>
  <cp:keywords>Riksdagen</cp:keywords>
  <dc:description>Utgiftsområde 1, Rikets styrelse</dc:description>
  <cp:lastModifiedBy>Lars Brink</cp:lastModifiedBy>
  <cp:revision>2</cp:revision>
  <cp:lastPrinted>1996-11-14T08:18:00Z</cp:lastPrinted>
  <dcterms:created xsi:type="dcterms:W3CDTF">2025-12-15T18:42:00Z</dcterms:created>
  <dcterms:modified xsi:type="dcterms:W3CDTF">2025-12-15T18:42:00Z</dcterms:modified>
</cp:coreProperties>
</file>