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773FAB" w:rsidRDefault="00272339" w14:paraId="7125082B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EDABD4C1AEE5428590ECA86FA2B7A557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14960f77-7278-46cb-a6c1-bbb8a4addc3b"/>
        <w:id w:val="-393970159"/>
        <w:lock w:val="sdtLocked"/>
      </w:sdtPr>
      <w:sdtEndPr/>
      <w:sdtContent>
        <w:p w:rsidR="0070742A" w:rsidRDefault="00427E2F" w14:paraId="3D13FCA1" w14:textId="77777777">
          <w:pPr>
            <w:pStyle w:val="Frslagstext"/>
          </w:pPr>
          <w:r>
            <w:t>Riksdagen ställer sig bakom det som anförs i motionen om att införa ett regelverk för att förhindra att myndigheter används för partipolitisk opinionsbildning och tillkännager detta för regeringen.</w:t>
          </w:r>
        </w:p>
      </w:sdtContent>
    </w:sdt>
    <w:sdt>
      <w:sdtPr>
        <w:alias w:val="Yrkande 2"/>
        <w:tag w:val="29447a33-2931-4884-ad2a-c275d9b640fc"/>
        <w:id w:val="-944849537"/>
        <w:lock w:val="sdtLocked"/>
      </w:sdtPr>
      <w:sdtEndPr/>
      <w:sdtContent>
        <w:p w:rsidR="0070742A" w:rsidRDefault="00427E2F" w14:paraId="5D5A14A9" w14:textId="77777777">
          <w:pPr>
            <w:pStyle w:val="Frslagstext"/>
          </w:pPr>
          <w:r>
            <w:t>Riksdagen ställer sig bakom det som anförs i motionen om att införa ett regelverk för att förhindra att statliga bolag används för partipolitisk opinionsbildning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A57037EAC4249E4A5260A613544B851"/>
        </w:placeholder>
        <w:text/>
      </w:sdtPr>
      <w:sdtEndPr/>
      <w:sdtContent>
        <w:p w:rsidRPr="009B062B" w:rsidR="006D79C9" w:rsidP="00333E95" w:rsidRDefault="006D79C9" w14:paraId="77DB728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637E8B" w:rsidP="00637E8B" w:rsidRDefault="00637E8B" w14:paraId="6058F576" w14:textId="3ADF9116">
      <w:pPr>
        <w:pStyle w:val="Normalutanindragellerluft"/>
      </w:pPr>
      <w:r>
        <w:t xml:space="preserve">Ett otyg i svensk statsförvaltning är när myndigheter och statliga bolag används för en regerings opinionsbildning eller valkampanj. Myndigheter och statliga bolag bör inte få </w:t>
      </w:r>
      <w:r w:rsidRPr="00272339">
        <w:rPr>
          <w:spacing w:val="-3"/>
        </w:rPr>
        <w:t>bedriva opinionsbildning gentemot medborgarna alls vad gäller politiska frågor. Givetvis</w:t>
      </w:r>
      <w:r>
        <w:t xml:space="preserve"> kan det vara både bra och rimligt att de bedriver informations- och lobbyverksamhet i frågor som ligger inom deras verksamhet gentemot politiken. I övrigt bör det vara otillåtet och följas av sanktioner.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E48E5A011464B1E8473B56D6E90902B"/>
        </w:placeholder>
      </w:sdtPr>
      <w:sdtEndPr>
        <w:rPr>
          <w:i w:val="0"/>
          <w:noProof w:val="0"/>
        </w:rPr>
      </w:sdtEndPr>
      <w:sdtContent>
        <w:p w:rsidR="00773FAB" w:rsidP="00773FAB" w:rsidRDefault="00773FAB" w14:paraId="4973C19A" w14:textId="77777777"/>
        <w:p w:rsidRPr="008E0FE2" w:rsidR="004801AC" w:rsidP="00773FAB" w:rsidRDefault="00272339" w14:paraId="4AF12E50" w14:textId="17AE034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0742A" w14:paraId="1436A0DF" w14:textId="77777777">
        <w:trPr>
          <w:cantSplit/>
        </w:trPr>
        <w:tc>
          <w:tcPr>
            <w:tcW w:w="50" w:type="pct"/>
            <w:vAlign w:val="bottom"/>
          </w:tcPr>
          <w:p w:rsidR="0070742A" w:rsidRDefault="00427E2F" w14:paraId="13315BAC" w14:textId="77777777">
            <w:pPr>
              <w:pStyle w:val="Underskrifter"/>
              <w:spacing w:after="0"/>
            </w:pPr>
            <w:r>
              <w:t>Josef Fransson (SD)</w:t>
            </w:r>
          </w:p>
        </w:tc>
        <w:tc>
          <w:tcPr>
            <w:tcW w:w="50" w:type="pct"/>
            <w:vAlign w:val="bottom"/>
          </w:tcPr>
          <w:p w:rsidR="0070742A" w:rsidRDefault="0070742A" w14:paraId="67968343" w14:textId="77777777">
            <w:pPr>
              <w:pStyle w:val="Underskrifter"/>
              <w:spacing w:after="0"/>
            </w:pPr>
          </w:p>
        </w:tc>
      </w:tr>
    </w:tbl>
    <w:p w:rsidR="00253E03" w:rsidRDefault="00253E03" w14:paraId="0DDAA458" w14:textId="77777777"/>
    <w:sectPr w:rsidR="00253E03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4706A" w14:textId="77777777" w:rsidR="00637E8B" w:rsidRDefault="00637E8B" w:rsidP="000C1CAD">
      <w:pPr>
        <w:spacing w:line="240" w:lineRule="auto"/>
      </w:pPr>
      <w:r>
        <w:separator/>
      </w:r>
    </w:p>
  </w:endnote>
  <w:endnote w:type="continuationSeparator" w:id="0">
    <w:p w14:paraId="6B783E96" w14:textId="77777777" w:rsidR="00637E8B" w:rsidRDefault="00637E8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583C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2794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44E24" w14:textId="5170B76F" w:rsidR="00262EA3" w:rsidRPr="00773FAB" w:rsidRDefault="00262EA3" w:rsidP="00773FA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E9E87" w14:textId="77777777" w:rsidR="00637E8B" w:rsidRDefault="00637E8B" w:rsidP="000C1CAD">
      <w:pPr>
        <w:spacing w:line="240" w:lineRule="auto"/>
      </w:pPr>
      <w:r>
        <w:separator/>
      </w:r>
    </w:p>
  </w:footnote>
  <w:footnote w:type="continuationSeparator" w:id="0">
    <w:p w14:paraId="7F771896" w14:textId="77777777" w:rsidR="00637E8B" w:rsidRDefault="00637E8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2F57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35A860E" wp14:editId="32D59DC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E45FB6" w14:textId="0F7B3537" w:rsidR="00262EA3" w:rsidRDefault="0027233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37E8B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5A860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EE45FB6" w14:textId="0F7B3537" w:rsidR="00262EA3" w:rsidRDefault="0027233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37E8B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3A0784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250DC" w14:textId="77777777" w:rsidR="00262EA3" w:rsidRDefault="00262EA3" w:rsidP="008563AC">
    <w:pPr>
      <w:jc w:val="right"/>
    </w:pPr>
  </w:p>
  <w:p w14:paraId="6D34D9B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F0B22" w14:textId="77777777" w:rsidR="00262EA3" w:rsidRDefault="0027233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812BB33" wp14:editId="11A4808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64ADB8A" w14:textId="365204B2" w:rsidR="00262EA3" w:rsidRDefault="0027233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73FA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37E8B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0D512DA" w14:textId="77777777" w:rsidR="00262EA3" w:rsidRPr="008227B3" w:rsidRDefault="0027233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941073E" w14:textId="7D881390" w:rsidR="00262EA3" w:rsidRPr="008227B3" w:rsidRDefault="0027233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73FAB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73FAB">
          <w:t>:221</w:t>
        </w:r>
      </w:sdtContent>
    </w:sdt>
  </w:p>
  <w:p w14:paraId="3EBFAB64" w14:textId="765376DE" w:rsidR="00262EA3" w:rsidRDefault="0027233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73FAB">
          <w:t>av Josef Fransson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A1EFB4F" w14:textId="76305173" w:rsidR="00262EA3" w:rsidRDefault="00637E8B" w:rsidP="00283E0F">
        <w:pPr>
          <w:pStyle w:val="FSHRub2"/>
        </w:pPr>
        <w:r>
          <w:t>Propagandaförbud från myndigheter och statliga bolag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19BF9A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637E8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E03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2339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27E2F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37E8B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0742A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3FAB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3494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538EF7"/>
  <w15:chartTrackingRefBased/>
  <w15:docId w15:val="{DDAC49FF-ADEF-4A98-96ED-079F8BE5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ABD4C1AEE5428590ECA86FA2B7A5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D1F6EF-4F5C-4221-A583-200AC23D009B}"/>
      </w:docPartPr>
      <w:docPartBody>
        <w:p w:rsidR="007D5D90" w:rsidRDefault="007D5D90">
          <w:pPr>
            <w:pStyle w:val="EDABD4C1AEE5428590ECA86FA2B7A55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A57037EAC4249E4A5260A613544B8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FB6630-B618-4480-8FBB-076FAEF10CCE}"/>
      </w:docPartPr>
      <w:docPartBody>
        <w:p w:rsidR="007D5D90" w:rsidRDefault="007D5D90">
          <w:pPr>
            <w:pStyle w:val="BA57037EAC4249E4A5260A613544B85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E48E5A011464B1E8473B56D6E9090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3EF248-E134-497C-A39B-8838DC0BF3B3}"/>
      </w:docPartPr>
      <w:docPartBody>
        <w:p w:rsidR="000D2E6C" w:rsidRDefault="000D2E6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90"/>
    <w:rsid w:val="000D2E6C"/>
    <w:rsid w:val="007D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DABD4C1AEE5428590ECA86FA2B7A557">
    <w:name w:val="EDABD4C1AEE5428590ECA86FA2B7A557"/>
  </w:style>
  <w:style w:type="paragraph" w:customStyle="1" w:styleId="BA57037EAC4249E4A5260A613544B851">
    <w:name w:val="BA57037EAC4249E4A5260A613544B8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BDDDFD-4F87-40BF-B068-5BEFB44ED711}"/>
</file>

<file path=customXml/itemProps2.xml><?xml version="1.0" encoding="utf-8"?>
<ds:datastoreItem xmlns:ds="http://schemas.openxmlformats.org/officeDocument/2006/customXml" ds:itemID="{4AD5748A-38E4-46DE-A199-A922AC6E0CF7}"/>
</file>

<file path=customXml/itemProps3.xml><?xml version="1.0" encoding="utf-8"?>
<ds:datastoreItem xmlns:ds="http://schemas.openxmlformats.org/officeDocument/2006/customXml" ds:itemID="{A23BB1B9-3505-4B89-BB9A-118B2CE143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808</Characters>
  <Application>Microsoft Office Word</Application>
  <DocSecurity>0</DocSecurity>
  <Lines>21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935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