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405A9C" w14:textId="77777777">
      <w:pPr>
        <w:pStyle w:val="Normalutanindragellerluft"/>
      </w:pPr>
      <w:bookmarkStart w:name="_Toc106800475" w:id="0"/>
      <w:bookmarkStart w:name="_Toc106801300" w:id="1"/>
    </w:p>
    <w:p xmlns:w14="http://schemas.microsoft.com/office/word/2010/wordml" w:rsidRPr="009B062B" w:rsidR="00AF30DD" w:rsidP="00090C40" w:rsidRDefault="00090C40" w14:paraId="0BE0EE2A" w14:textId="77777777">
      <w:pPr>
        <w:pStyle w:val="RubrikFrslagTIllRiksdagsbeslut"/>
      </w:pPr>
      <w:sdt>
        <w:sdtPr>
          <w:alias w:val="CC_Boilerplate_4"/>
          <w:tag w:val="CC_Boilerplate_4"/>
          <w:id w:val="-1644581176"/>
          <w:lock w:val="sdtContentLocked"/>
          <w:placeholder>
            <w:docPart w:val="55652027627C4FC1BB84FB3DA2C567F2"/>
          </w:placeholder>
          <w:text/>
        </w:sdtPr>
        <w:sdtEndPr/>
        <w:sdtContent>
          <w:r w:rsidRPr="009B062B" w:rsidR="00AF30DD">
            <w:t>Förslag till riksdagsbeslut</w:t>
          </w:r>
        </w:sdtContent>
      </w:sdt>
      <w:bookmarkEnd w:id="0"/>
      <w:bookmarkEnd w:id="1"/>
    </w:p>
    <w:sdt>
      <w:sdtPr>
        <w:tag w:val="6d1b4ba2-6c81-4b29-9931-03cf1d738c0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förslagen i utredningen Fjärrvärme i konkurrens (SOU 2011:44) åter bör aktualiseras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0EE98D79634453AE273FAB0114BAD0"/>
        </w:placeholder>
        <w:text/>
      </w:sdtPr>
      <w:sdtEndPr/>
      <w:sdtContent>
        <w:p xmlns:w14="http://schemas.microsoft.com/office/word/2010/wordml" w:rsidRPr="009B062B" w:rsidR="006D79C9" w:rsidP="00333E95" w:rsidRDefault="006D79C9" w14:paraId="36D51053" w14:textId="77777777">
          <w:pPr>
            <w:pStyle w:val="Rubrik1"/>
          </w:pPr>
          <w:r>
            <w:t>Motivering</w:t>
          </w:r>
        </w:p>
      </w:sdtContent>
    </w:sdt>
    <w:bookmarkEnd w:displacedByCustomXml="prev" w:id="3"/>
    <w:bookmarkEnd w:displacedByCustomXml="prev" w:id="4"/>
    <w:p xmlns:w14="http://schemas.microsoft.com/office/word/2010/wordml" w:rsidR="00776374" w:rsidP="00776374" w:rsidRDefault="00776374" w14:paraId="226115B4" w14:textId="77777777">
      <w:pPr>
        <w:ind w:firstLine="0"/>
      </w:pPr>
    </w:p>
    <w:p xmlns:w14="http://schemas.microsoft.com/office/word/2010/wordml" w:rsidR="00776374" w:rsidP="009B1BD2" w:rsidRDefault="00776374" w14:paraId="549366F9" w14:textId="540C026B">
      <w:pPr>
        <w:ind w:firstLine="0"/>
      </w:pPr>
      <w:r>
        <w:t xml:space="preserve">Fjärrvärme är en bra uppvärmningsform om den inte är för dyr och om den har goda miljöprestanda. De senaste åren har dock taxorna stigit på grund av högre priser på biobränslen. På sikt kommer även energiåtervinning från avfall att behöva minska i takt med ökad cirkulär hantering av material som idag går till avfall. Fjärrvärmeföretagen kommer därför att behöva bli bättre på att ta tillvara </w:t>
      </w:r>
      <w:proofErr w:type="spellStart"/>
      <w:r>
        <w:t>restvärme</w:t>
      </w:r>
      <w:proofErr w:type="spellEnd"/>
      <w:r>
        <w:t xml:space="preserve"> från industri m </w:t>
      </w:r>
      <w:proofErr w:type="spellStart"/>
      <w:r>
        <w:t>fl</w:t>
      </w:r>
      <w:proofErr w:type="spellEnd"/>
      <w:r>
        <w:t xml:space="preserve"> källor. I Gävle kommun finns det ett utmärkt samarbete mellan kommunen och industrin vilket ger lägre taxor än vad som vore fallet annars där just </w:t>
      </w:r>
      <w:proofErr w:type="spellStart"/>
      <w:r>
        <w:t>restvärme</w:t>
      </w:r>
      <w:proofErr w:type="spellEnd"/>
      <w:r>
        <w:t xml:space="preserve"> tas tillvara från industrin. </w:t>
      </w:r>
    </w:p>
    <w:p xmlns:w14="http://schemas.microsoft.com/office/word/2010/wordml" w:rsidR="00776374" w:rsidP="009B1BD2" w:rsidRDefault="00776374" w14:paraId="4473B7D0" w14:textId="0707D04D">
      <w:r w:rsidRPr="008D2E06">
        <w:t>Utredningen Fjärrvärme i konkurrens (SOU 2011:44) föreslog</w:t>
      </w:r>
      <w:r>
        <w:t xml:space="preserve"> 2011 att fjärrvärmen skulle öppnas upp för externa aktörer, så kallad tredjepartsaccess, för att ta tillvara mer </w:t>
      </w:r>
      <w:proofErr w:type="spellStart"/>
      <w:r>
        <w:t>restvärme</w:t>
      </w:r>
      <w:proofErr w:type="spellEnd"/>
      <w:r>
        <w:t xml:space="preserve"> och ge möjlighet till konkurrens mellan aktörer för att ge kunder ökad valfrihet och prispress på taxor. </w:t>
      </w:r>
    </w:p>
    <w:p xmlns:w14="http://schemas.microsoft.com/office/word/2010/wordml" w:rsidR="00776374" w:rsidP="009B1BD2" w:rsidRDefault="00776374" w14:paraId="39B3B6BF" w14:textId="3640C2E2">
      <w:r>
        <w:lastRenderedPageBreak/>
        <w:t xml:space="preserve">Tyvärr genomfördes inte förslagen från utredningen utan istället infördes en bestämmelse i fjärrvärmelagen som ”reglerat tillträde” (§37a) som istället begränsar möjligheterna till att ta tillvara </w:t>
      </w:r>
      <w:proofErr w:type="spellStart"/>
      <w:r>
        <w:t>restvärme</w:t>
      </w:r>
      <w:proofErr w:type="spellEnd"/>
      <w:r>
        <w:t xml:space="preserve">. </w:t>
      </w:r>
    </w:p>
    <w:p xmlns:w14="http://schemas.microsoft.com/office/word/2010/wordml" w:rsidR="00776374" w:rsidP="009B1BD2" w:rsidRDefault="00776374" w14:paraId="3E768000" w14:textId="77777777">
      <w:r>
        <w:t xml:space="preserve">Bestämmelsen om ”reglerat tillträde” i fjärrvärmelagen som infördes för tio år sedan ger fjärrvärmebolagen vetorätt mot att ta tillvara värme från externa aktörer. Skulle avtal om </w:t>
      </w:r>
      <w:proofErr w:type="spellStart"/>
      <w:r>
        <w:t>restvärme</w:t>
      </w:r>
      <w:proofErr w:type="spellEnd"/>
      <w:r>
        <w:t xml:space="preserve"> inledas kan dessa avslutas av fjärrvärmebolagen med hänvisning till §37a även om den externa parten tagit stora kostnader för att genomföra affären. Det är därför inte förvånande att tillsynsmyndigheten inte haft ett enda ärende under tio år med anledning av fjärrvärmelagen §37a. Lagstiftningen missgynnar användning av </w:t>
      </w:r>
      <w:proofErr w:type="spellStart"/>
      <w:r>
        <w:t>restvärme</w:t>
      </w:r>
      <w:proofErr w:type="spellEnd"/>
      <w:r>
        <w:t xml:space="preserve">. </w:t>
      </w:r>
    </w:p>
    <w:p xmlns:w14="http://schemas.microsoft.com/office/word/2010/wordml" w:rsidR="00776374" w:rsidP="009B1BD2" w:rsidRDefault="00776374" w14:paraId="631945D5" w14:textId="77777777"/>
    <w:p xmlns:w14="http://schemas.microsoft.com/office/word/2010/wordml" w:rsidR="00776374" w:rsidP="009B1BD2" w:rsidRDefault="00776374" w14:paraId="5E483D07" w14:textId="77777777">
      <w:r w:rsidRPr="009630E0">
        <w:t>https://www.riksdagen.se/sv/dokument-och-lagar/dokument/svensk-forfattningssamling/fjarrvarmelag-2008263_sfs-2008-263/</w:t>
      </w:r>
      <w:r>
        <w:t xml:space="preserve"> </w:t>
      </w:r>
    </w:p>
    <w:p xmlns:w14="http://schemas.microsoft.com/office/word/2010/wordml" w:rsidR="00776374" w:rsidP="00776374" w:rsidRDefault="00776374" w14:paraId="145A1501" w14:textId="77777777"/>
    <w:p xmlns:w14="http://schemas.microsoft.com/office/word/2010/wordml" w:rsidRPr="00422B9E" w:rsidR="00422B9E" w:rsidP="008E0FE2" w:rsidRDefault="00422B9E" w14:paraId="26E0169F" w14:textId="0A8E62EC">
      <w:pPr>
        <w:pStyle w:val="Normalutanindragellerluft"/>
      </w:pPr>
    </w:p>
    <w:p xmlns:w14="http://schemas.microsoft.com/office/word/2010/wordml" w:rsidR="00BB6339" w:rsidP="008E0FE2" w:rsidRDefault="00BB6339" w14:paraId="7DD09CC3" w14:textId="77777777">
      <w:pPr>
        <w:pStyle w:val="Normalutanindragellerluft"/>
      </w:pPr>
    </w:p>
    <w:sdt>
      <w:sdtPr>
        <w:rPr>
          <w:i/>
          <w:noProof/>
        </w:rPr>
        <w:alias w:val="CC_Underskrifter"/>
        <w:tag w:val="CC_Underskrifter"/>
        <w:id w:val="583496634"/>
        <w:lock w:val="sdtContentLocked"/>
        <w:placeholder>
          <w:docPart w:val="FBC82A9883E34C83A4E9153162400B9C"/>
        </w:placeholder>
      </w:sdtPr>
      <w:sdtEndPr>
        <w:rPr>
          <w:i w:val="0"/>
          <w:noProof w:val="0"/>
        </w:rPr>
      </w:sdtEndPr>
      <w:sdtContent>
        <w:p xmlns:w14="http://schemas.microsoft.com/office/word/2010/wordml" w:rsidR="00090C40" w:rsidP="00090C40" w:rsidRDefault="00090C40" w14:paraId="5B077A9D" w14:textId="77777777">
          <w:pPr/>
          <w:r/>
        </w:p>
        <w:p xmlns:w14="http://schemas.microsoft.com/office/word/2010/wordml" w:rsidRPr="008E0FE2" w:rsidR="004801AC" w:rsidP="00090C40" w:rsidRDefault="00090C40" w14:paraId="6CCC146F" w14:textId="65E4C3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F581" w14:textId="77777777" w:rsidR="00A430FB" w:rsidRDefault="00A430FB" w:rsidP="000C1CAD">
      <w:pPr>
        <w:spacing w:line="240" w:lineRule="auto"/>
      </w:pPr>
      <w:r>
        <w:separator/>
      </w:r>
    </w:p>
  </w:endnote>
  <w:endnote w:type="continuationSeparator" w:id="0">
    <w:p w14:paraId="565A9DBF" w14:textId="77777777" w:rsidR="00A430FB" w:rsidRDefault="00A430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27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F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412A" w14:textId="4A379809" w:rsidR="00262EA3" w:rsidRPr="00090C40" w:rsidRDefault="00262EA3" w:rsidP="00090C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B7EA" w14:textId="77777777" w:rsidR="00A430FB" w:rsidRDefault="00A430FB" w:rsidP="000C1CAD">
      <w:pPr>
        <w:spacing w:line="240" w:lineRule="auto"/>
      </w:pPr>
      <w:r>
        <w:separator/>
      </w:r>
    </w:p>
  </w:footnote>
  <w:footnote w:type="continuationSeparator" w:id="0">
    <w:p w14:paraId="43092488" w14:textId="77777777" w:rsidR="00A430FB" w:rsidRDefault="00A430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B9DF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1E0A3" wp14:anchorId="1FB86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0C40" w14:paraId="292A9F53" w14:textId="21E9F186">
                          <w:pPr>
                            <w:jc w:val="right"/>
                          </w:pPr>
                          <w:sdt>
                            <w:sdtPr>
                              <w:alias w:val="CC_Noformat_Partikod"/>
                              <w:tag w:val="CC_Noformat_Partikod"/>
                              <w:id w:val="-53464382"/>
                              <w:text/>
                            </w:sdtPr>
                            <w:sdtEndPr/>
                            <w:sdtContent>
                              <w:r w:rsidR="00776374">
                                <w:t>M</w:t>
                              </w:r>
                            </w:sdtContent>
                          </w:sdt>
                          <w:sdt>
                            <w:sdtPr>
                              <w:alias w:val="CC_Noformat_Partinummer"/>
                              <w:tag w:val="CC_Noformat_Partinummer"/>
                              <w:id w:val="-1709555926"/>
                              <w:text/>
                            </w:sdtPr>
                            <w:sdtEndPr/>
                            <w:sdtContent>
                              <w:r w:rsidR="009B1BD2">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86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0C40" w14:paraId="292A9F53" w14:textId="21E9F186">
                    <w:pPr>
                      <w:jc w:val="right"/>
                    </w:pPr>
                    <w:sdt>
                      <w:sdtPr>
                        <w:alias w:val="CC_Noformat_Partikod"/>
                        <w:tag w:val="CC_Noformat_Partikod"/>
                        <w:id w:val="-53464382"/>
                        <w:text/>
                      </w:sdtPr>
                      <w:sdtEndPr/>
                      <w:sdtContent>
                        <w:r w:rsidR="00776374">
                          <w:t>M</w:t>
                        </w:r>
                      </w:sdtContent>
                    </w:sdt>
                    <w:sdt>
                      <w:sdtPr>
                        <w:alias w:val="CC_Noformat_Partinummer"/>
                        <w:tag w:val="CC_Noformat_Partinummer"/>
                        <w:id w:val="-1709555926"/>
                        <w:text/>
                      </w:sdtPr>
                      <w:sdtEndPr/>
                      <w:sdtContent>
                        <w:r w:rsidR="009B1BD2">
                          <w:t>1215</w:t>
                        </w:r>
                      </w:sdtContent>
                    </w:sdt>
                  </w:p>
                </w:txbxContent>
              </v:textbox>
              <w10:wrap anchorx="page"/>
            </v:shape>
          </w:pict>
        </mc:Fallback>
      </mc:AlternateContent>
    </w:r>
  </w:p>
  <w:p w:rsidRPr="00293C4F" w:rsidR="00262EA3" w:rsidP="00776B74" w:rsidRDefault="00262EA3" w14:paraId="7CC64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B56C56" w14:textId="77777777">
    <w:pPr>
      <w:jc w:val="right"/>
    </w:pPr>
  </w:p>
  <w:p w:rsidR="00262EA3" w:rsidP="00776B74" w:rsidRDefault="00262EA3" w14:paraId="1F0A02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90C40" w14:paraId="0161BE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122BE4" wp14:anchorId="48E375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0C40" w14:paraId="1DE5E05D" w14:textId="7DBC095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6374">
          <w:t>M</w:t>
        </w:r>
      </w:sdtContent>
    </w:sdt>
    <w:sdt>
      <w:sdtPr>
        <w:alias w:val="CC_Noformat_Partinummer"/>
        <w:tag w:val="CC_Noformat_Partinummer"/>
        <w:id w:val="-2014525982"/>
        <w:text/>
      </w:sdtPr>
      <w:sdtEndPr/>
      <w:sdtContent>
        <w:r w:rsidR="009B1BD2">
          <w:t>1215</w:t>
        </w:r>
      </w:sdtContent>
    </w:sdt>
  </w:p>
  <w:p w:rsidRPr="008227B3" w:rsidR="00262EA3" w:rsidP="008227B3" w:rsidRDefault="00090C40" w14:paraId="16DD22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0C40" w14:paraId="3C92E7CF" w14:textId="129A614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:2100</w:t>
        </w:r>
      </w:sdtContent>
    </w:sdt>
  </w:p>
  <w:p w:rsidR="00262EA3" w:rsidP="00E03A3D" w:rsidRDefault="00090C40" w14:paraId="6AD3C760" w14:textId="3D33EAD5">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776374" w14:paraId="5994A7DB" w14:textId="1534E5CF">
        <w:pPr>
          <w:pStyle w:val="FSHRub2"/>
        </w:pPr>
        <w:r>
          <w:t>Ta till vara spillvärme från industrin till fjärrvärme</w:t>
        </w:r>
      </w:p>
    </w:sdtContent>
  </w:sdt>
  <w:sdt>
    <w:sdtPr>
      <w:alias w:val="CC_Boilerplate_3"/>
      <w:tag w:val="CC_Boilerplate_3"/>
      <w:id w:val="1606463544"/>
      <w:lock w:val="sdtContentLocked"/>
      <w15:appearance w15:val="hidden"/>
      <w:text w:multiLine="1"/>
    </w:sdtPr>
    <w:sdtEndPr/>
    <w:sdtContent>
      <w:p w:rsidR="00262EA3" w:rsidP="00283E0F" w:rsidRDefault="00262EA3" w14:paraId="36F871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6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C4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374"/>
    <w:rsid w:val="00776ADE"/>
    <w:rsid w:val="00776B74"/>
    <w:rsid w:val="00776B9A"/>
    <w:rsid w:val="00776ECC"/>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505"/>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F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00"/>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CEEE7"/>
  <w15:chartTrackingRefBased/>
  <w15:docId w15:val="{85C49B42-8B1F-432D-B495-83A712F7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52027627C4FC1BB84FB3DA2C567F2"/>
        <w:category>
          <w:name w:val="Allmänt"/>
          <w:gallery w:val="placeholder"/>
        </w:category>
        <w:types>
          <w:type w:val="bbPlcHdr"/>
        </w:types>
        <w:behaviors>
          <w:behavior w:val="content"/>
        </w:behaviors>
        <w:guid w:val="{01E93BEA-9878-469C-8A97-6EC18D7FD185}"/>
      </w:docPartPr>
      <w:docPartBody>
        <w:p w:rsidR="00E85D08" w:rsidRDefault="00ED5EC5">
          <w:pPr>
            <w:pStyle w:val="55652027627C4FC1BB84FB3DA2C567F2"/>
          </w:pPr>
          <w:r w:rsidRPr="005A0A93">
            <w:rPr>
              <w:rStyle w:val="Platshllartext"/>
            </w:rPr>
            <w:t>Förslag till riksdagsbeslut</w:t>
          </w:r>
        </w:p>
      </w:docPartBody>
    </w:docPart>
    <w:docPart>
      <w:docPartPr>
        <w:name w:val="056BC91BE7F245BAB6A36EBA9F01F883"/>
        <w:category>
          <w:name w:val="Allmänt"/>
          <w:gallery w:val="placeholder"/>
        </w:category>
        <w:types>
          <w:type w:val="bbPlcHdr"/>
        </w:types>
        <w:behaviors>
          <w:behavior w:val="content"/>
        </w:behaviors>
        <w:guid w:val="{8908D5E1-8CED-4689-A7CD-B950794BEEEB}"/>
      </w:docPartPr>
      <w:docPartBody>
        <w:p w:rsidR="00E85D08" w:rsidRDefault="00ED5EC5">
          <w:pPr>
            <w:pStyle w:val="056BC91BE7F245BAB6A36EBA9F01F88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0EE98D79634453AE273FAB0114BAD0"/>
        <w:category>
          <w:name w:val="Allmänt"/>
          <w:gallery w:val="placeholder"/>
        </w:category>
        <w:types>
          <w:type w:val="bbPlcHdr"/>
        </w:types>
        <w:behaviors>
          <w:behavior w:val="content"/>
        </w:behaviors>
        <w:guid w:val="{94088BE5-6C55-41AD-A708-9566CF97539C}"/>
      </w:docPartPr>
      <w:docPartBody>
        <w:p w:rsidR="00E85D08" w:rsidRDefault="00ED5EC5">
          <w:pPr>
            <w:pStyle w:val="480EE98D79634453AE273FAB0114BAD0"/>
          </w:pPr>
          <w:r w:rsidRPr="005A0A93">
            <w:rPr>
              <w:rStyle w:val="Platshllartext"/>
            </w:rPr>
            <w:t>Motivering</w:t>
          </w:r>
        </w:p>
      </w:docPartBody>
    </w:docPart>
    <w:docPart>
      <w:docPartPr>
        <w:name w:val="FBC82A9883E34C83A4E9153162400B9C"/>
        <w:category>
          <w:name w:val="Allmänt"/>
          <w:gallery w:val="placeholder"/>
        </w:category>
        <w:types>
          <w:type w:val="bbPlcHdr"/>
        </w:types>
        <w:behaviors>
          <w:behavior w:val="content"/>
        </w:behaviors>
        <w:guid w:val="{CB07983F-E8CB-4DD3-A7F3-65045ED4463B}"/>
      </w:docPartPr>
      <w:docPartBody>
        <w:p w:rsidR="00E85D08" w:rsidRDefault="00ED5EC5">
          <w:pPr>
            <w:pStyle w:val="FBC82A9883E34C83A4E9153162400B9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C5"/>
    <w:rsid w:val="00E85D08"/>
    <w:rsid w:val="00ED5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652027627C4FC1BB84FB3DA2C567F2">
    <w:name w:val="55652027627C4FC1BB84FB3DA2C567F2"/>
  </w:style>
  <w:style w:type="paragraph" w:customStyle="1" w:styleId="056BC91BE7F245BAB6A36EBA9F01F883">
    <w:name w:val="056BC91BE7F245BAB6A36EBA9F01F883"/>
  </w:style>
  <w:style w:type="paragraph" w:customStyle="1" w:styleId="480EE98D79634453AE273FAB0114BAD0">
    <w:name w:val="480EE98D79634453AE273FAB0114BAD0"/>
  </w:style>
  <w:style w:type="paragraph" w:customStyle="1" w:styleId="FBC82A9883E34C83A4E9153162400B9C">
    <w:name w:val="FBC82A9883E34C83A4E9153162400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1A719-67C6-43A2-81FC-070C14CD4FB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B4DBE60-C045-4C6A-AB5B-7D856BF6AC15}"/>
</file>

<file path=customXml/itemProps4.xml><?xml version="1.0" encoding="utf-8"?>
<ds:datastoreItem xmlns:ds="http://schemas.openxmlformats.org/officeDocument/2006/customXml" ds:itemID="{0800F5A1-C0C5-4CE4-B0DB-50F719198499}"/>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1704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