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E9F" w:rsidRPr="00AF50BE" w:rsidRDefault="00783E9F" w:rsidP="00AA1BA3">
      <w:pPr>
        <w:pStyle w:val="Hemstlrubrik"/>
      </w:pPr>
      <w:r w:rsidRPr="00AF50BE">
        <w:t>Förslag till riksdagsbeslut</w:t>
      </w:r>
    </w:p>
    <w:p w:rsidR="00783E9F" w:rsidRPr="00AF50BE" w:rsidRDefault="00783E9F" w:rsidP="00AA1BA3">
      <w:pPr>
        <w:pStyle w:val="Hemstlatt"/>
      </w:pPr>
      <w:r w:rsidRPr="00AF50BE">
        <w:t xml:space="preserve">Riksdagen tillkännager för regeringen </w:t>
      </w:r>
      <w:r w:rsidR="00B908AE" w:rsidRPr="00AF50BE">
        <w:t xml:space="preserve">som sin mening </w:t>
      </w:r>
      <w:r w:rsidRPr="00AF50BE">
        <w:t>vad i motionen anförs om möjligheten till avdrag för kostnader vid hjälp att upprätta d</w:t>
      </w:r>
      <w:r w:rsidRPr="00AF50BE">
        <w:t>e</w:t>
      </w:r>
      <w:r w:rsidRPr="00AF50BE">
        <w:t>klaration.</w:t>
      </w:r>
    </w:p>
    <w:p w:rsidR="00783E9F" w:rsidRPr="00AF50BE" w:rsidRDefault="00783E9F" w:rsidP="00783E9F">
      <w:pPr>
        <w:pStyle w:val="Rubrik1"/>
      </w:pPr>
      <w:r w:rsidRPr="00AF50BE">
        <w:t>Motivering</w:t>
      </w:r>
    </w:p>
    <w:p w:rsidR="00783E9F" w:rsidRPr="00AF50BE" w:rsidRDefault="00783E9F" w:rsidP="00783E9F">
      <w:pPr>
        <w:autoSpaceDE w:val="0"/>
        <w:autoSpaceDN w:val="0"/>
        <w:adjustRightInd w:val="0"/>
        <w:rPr>
          <w:szCs w:val="24"/>
        </w:rPr>
      </w:pPr>
      <w:r w:rsidRPr="00AF50BE">
        <w:rPr>
          <w:szCs w:val="24"/>
        </w:rPr>
        <w:t>Många enskilda näringsidkare sköter sin bokföring själv</w:t>
      </w:r>
      <w:r w:rsidR="00AA1BA3" w:rsidRPr="00AF50BE">
        <w:rPr>
          <w:szCs w:val="24"/>
        </w:rPr>
        <w:t>a</w:t>
      </w:r>
      <w:r w:rsidRPr="00AF50BE">
        <w:rPr>
          <w:szCs w:val="24"/>
        </w:rPr>
        <w:t>. Men många lämnar bort arbetet med att upprätta deklaration</w:t>
      </w:r>
      <w:r w:rsidR="00AA1BA3" w:rsidRPr="00AF50BE">
        <w:rPr>
          <w:szCs w:val="24"/>
        </w:rPr>
        <w:t>en</w:t>
      </w:r>
      <w:r w:rsidRPr="00AF50BE">
        <w:rPr>
          <w:szCs w:val="24"/>
        </w:rPr>
        <w:t>. Kanske en riktig väg, kanske skall det jobbet göras av ”proffs” och inte belasta företagarens arbetstid.</w:t>
      </w:r>
    </w:p>
    <w:p w:rsidR="00783E9F" w:rsidRPr="00AF50BE" w:rsidRDefault="00783E9F" w:rsidP="00AA1BA3">
      <w:pPr>
        <w:pStyle w:val="Normaltindrag"/>
      </w:pPr>
      <w:r w:rsidRPr="00AF50BE">
        <w:t>Arvode för hjälp med att upprätta deklaration</w:t>
      </w:r>
      <w:r w:rsidR="00AA1BA3" w:rsidRPr="00AF50BE">
        <w:t>en</w:t>
      </w:r>
      <w:r w:rsidRPr="00AF50BE">
        <w:t xml:space="preserve"> är inte avdragsgillt. Men så borde det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1BA3" w:rsidRPr="00AF5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BA3" w:rsidRPr="00AF50BE" w:rsidRDefault="00AA1BA3" w:rsidP="00AA1BA3">
            <w:pPr>
              <w:pStyle w:val="UnderskriftDatum"/>
              <w:spacing w:before="240"/>
            </w:pPr>
            <w:r w:rsidRPr="00AF50BE">
              <w:t>Stockholm den 14 september 2005</w:t>
            </w:r>
          </w:p>
        </w:tc>
        <w:tc>
          <w:tcPr>
            <w:tcW w:w="3047" w:type="dxa"/>
          </w:tcPr>
          <w:p w:rsidR="00AA1BA3" w:rsidRPr="00AF50BE" w:rsidRDefault="00AA1BA3" w:rsidP="00AA1BA3">
            <w:pPr>
              <w:pStyle w:val="Underskrifter"/>
              <w:spacing w:before="240"/>
            </w:pPr>
          </w:p>
        </w:tc>
      </w:tr>
      <w:tr w:rsidR="00AA1BA3" w:rsidRPr="00AF50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BA3" w:rsidRPr="00AF50BE" w:rsidRDefault="00AA1BA3" w:rsidP="00AA1BA3">
            <w:pPr>
              <w:pStyle w:val="Underskrifter"/>
            </w:pPr>
            <w:r w:rsidRPr="00AF50BE">
              <w:t>Rolf Gunnarsson (m)</w:t>
            </w:r>
          </w:p>
        </w:tc>
        <w:tc>
          <w:tcPr>
            <w:tcW w:w="3047" w:type="dxa"/>
          </w:tcPr>
          <w:p w:rsidR="00AA1BA3" w:rsidRPr="00AF50BE" w:rsidRDefault="00AA1BA3" w:rsidP="00AA1BA3">
            <w:pPr>
              <w:pStyle w:val="Underskrifter"/>
            </w:pPr>
          </w:p>
        </w:tc>
      </w:tr>
    </w:tbl>
    <w:p w:rsidR="00422641" w:rsidRPr="00AF50BE" w:rsidRDefault="00422641" w:rsidP="00AA1BA3">
      <w:pPr>
        <w:pStyle w:val="Normaltindrag"/>
      </w:pPr>
    </w:p>
    <w:sectPr w:rsidR="00422641" w:rsidRPr="00AF50BE" w:rsidSect="00AA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03E" w:rsidRPr="00AF50BE" w:rsidRDefault="00E5503E">
      <w:r w:rsidRPr="00AF50BE">
        <w:separator/>
      </w:r>
    </w:p>
  </w:endnote>
  <w:endnote w:type="continuationSeparator" w:id="0">
    <w:p w:rsidR="00E5503E" w:rsidRPr="00AF50BE" w:rsidRDefault="00E5503E">
      <w:r w:rsidRPr="00AF50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A3" w:rsidRPr="00AF50BE" w:rsidRDefault="00AF50BE" w:rsidP="00AA1BA3">
    <w:pPr>
      <w:pStyle w:val="Sidfot"/>
    </w:pPr>
    <w:r w:rsidRPr="00AF50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446494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A3" w:rsidRDefault="00AA1B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1BA3" w:rsidRDefault="00AA1B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985" w:rsidRPr="00AF50BE" w:rsidRDefault="00AF50BE" w:rsidP="00AA1BA3">
    <w:pPr>
      <w:pStyle w:val="Sidfot"/>
    </w:pPr>
    <w:r w:rsidRPr="00AF50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2328923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A3" w:rsidRDefault="00AA1B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BA3" w:rsidRDefault="00AA1B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A3" w:rsidRPr="00AF50BE" w:rsidRDefault="00AF50BE" w:rsidP="00AA1BA3">
    <w:pPr>
      <w:pStyle w:val="Sidfot"/>
    </w:pPr>
    <w:r w:rsidRPr="00AF50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0084404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A3" w:rsidRDefault="00AA1B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BA3" w:rsidRDefault="00AA1B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03E" w:rsidRPr="00AF50BE" w:rsidRDefault="00E5503E">
      <w:r w:rsidRPr="00AF50BE">
        <w:separator/>
      </w:r>
    </w:p>
  </w:footnote>
  <w:footnote w:type="continuationSeparator" w:id="0">
    <w:p w:rsidR="00E5503E" w:rsidRPr="00AF50BE" w:rsidRDefault="00E5503E">
      <w:r w:rsidRPr="00AF50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A3" w:rsidRPr="00AF50BE" w:rsidRDefault="00AF50BE" w:rsidP="00AA1BA3">
    <w:pPr>
      <w:pStyle w:val="Sidhuvud"/>
    </w:pPr>
    <w:r w:rsidRPr="00AF50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2969437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A3" w:rsidRDefault="00AA1B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1BA3" w:rsidRDefault="00AA1B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985" w:rsidRPr="00AF50BE" w:rsidRDefault="00AF50BE" w:rsidP="00AA1BA3">
    <w:pPr>
      <w:pStyle w:val="Sidhuvud"/>
    </w:pPr>
    <w:r w:rsidRPr="00AF50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0394634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A3" w:rsidRDefault="00AA1B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1BA3" w:rsidRDefault="00AA1B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A3" w:rsidRPr="00AF50BE" w:rsidRDefault="00AA1BA3">
    <w:pPr>
      <w:pStyle w:val="FSHNormal"/>
      <w:tabs>
        <w:tab w:val="right" w:pos="5840"/>
      </w:tabs>
    </w:pPr>
    <w:r w:rsidRPr="00AF50BE">
      <w:br/>
    </w:r>
    <w:r w:rsidRPr="00AF50BE">
      <w:fldChar w:fldCharType="begin" w:fldLock="1"/>
    </w:r>
    <w:r w:rsidRPr="00AF50BE">
      <w:instrText xml:space="preserve"> DOCPROPERTY</w:instrText>
    </w:r>
    <w:r w:rsidRPr="00AF50BE">
      <w:rPr>
        <w:sz w:val="18"/>
      </w:rPr>
      <w:instrText xml:space="preserve"> "YearUser" *\charformat </w:instrText>
    </w:r>
    <w:r w:rsidRPr="00AF50BE">
      <w:fldChar w:fldCharType="separate"/>
    </w:r>
    <w:r w:rsidRPr="00AF50BE">
      <w:t>2005/06</w:t>
    </w:r>
    <w:r w:rsidRPr="00AF50BE">
      <w:fldChar w:fldCharType="end"/>
    </w:r>
    <w:r w:rsidRPr="00AF50BE">
      <w:t xml:space="preserve"> </w:t>
    </w:r>
    <w:r w:rsidRPr="00AF50BE">
      <w:tab/>
      <w:t xml:space="preserve">mnr: </w:t>
    </w:r>
    <w:r w:rsidRPr="00AF50BE">
      <w:fldChar w:fldCharType="begin" w:fldLock="1"/>
    </w:r>
    <w:r w:rsidRPr="00AF50BE">
      <w:instrText xml:space="preserve"> DOCPROPERTY</w:instrText>
    </w:r>
    <w:r w:rsidRPr="00AF50BE">
      <w:rPr>
        <w:sz w:val="18"/>
      </w:rPr>
      <w:instrText xml:space="preserve"> "Motionsnummer" *\charformat </w:instrText>
    </w:r>
    <w:r w:rsidRPr="00AF50BE">
      <w:fldChar w:fldCharType="separate"/>
    </w:r>
    <w:r w:rsidRPr="00AF50BE">
      <w:t>Sk223</w:t>
    </w:r>
    <w:r w:rsidRPr="00AF50BE">
      <w:fldChar w:fldCharType="end"/>
    </w:r>
    <w:r w:rsidRPr="00AF50BE">
      <w:br/>
    </w:r>
    <w:r w:rsidRPr="00AF50BE">
      <w:fldChar w:fldCharType="begin" w:fldLock="1"/>
    </w:r>
    <w:r w:rsidRPr="00AF50BE">
      <w:instrText xml:space="preserve"> DOCPROPERTY</w:instrText>
    </w:r>
    <w:r w:rsidRPr="00AF50BE">
      <w:rPr>
        <w:sz w:val="18"/>
      </w:rPr>
      <w:instrText xml:space="preserve"> "Samling" *\charformat </w:instrText>
    </w:r>
    <w:r w:rsidRPr="00AF50BE">
      <w:fldChar w:fldCharType="end"/>
    </w:r>
    <w:r w:rsidRPr="00AF50BE">
      <w:tab/>
      <w:t xml:space="preserve">pnr: </w:t>
    </w:r>
    <w:r w:rsidRPr="00AF50BE">
      <w:fldChar w:fldCharType="begin" w:fldLock="1"/>
    </w:r>
    <w:r w:rsidRPr="00AF50BE">
      <w:instrText xml:space="preserve"> DOCPROPERTY</w:instrText>
    </w:r>
    <w:r w:rsidRPr="00AF50BE">
      <w:rPr>
        <w:sz w:val="18"/>
      </w:rPr>
      <w:instrText xml:space="preserve"> "Partinummer" *\charformat </w:instrText>
    </w:r>
    <w:r w:rsidRPr="00AF50BE">
      <w:fldChar w:fldCharType="separate"/>
    </w:r>
    <w:r w:rsidRPr="00AF50BE">
      <w:t>m1122</w:t>
    </w:r>
    <w:r w:rsidRPr="00AF50BE">
      <w:fldChar w:fldCharType="end"/>
    </w:r>
  </w:p>
  <w:p w:rsidR="00AA1BA3" w:rsidRPr="00AF50BE" w:rsidRDefault="00AA1BA3">
    <w:pPr>
      <w:pStyle w:val="FSHRub1"/>
    </w:pPr>
    <w:r w:rsidRPr="00AF50BE">
      <w:t>Motion till riksdagen</w:t>
    </w:r>
    <w:r w:rsidRPr="00AF50BE">
      <w:br/>
    </w:r>
    <w:r w:rsidRPr="00AF50BE">
      <w:fldChar w:fldCharType="begin" w:fldLock="1"/>
    </w:r>
    <w:r w:rsidRPr="00AF50BE">
      <w:instrText xml:space="preserve"> DOCPROPERTY "YearUser" *\charformat </w:instrText>
    </w:r>
    <w:r w:rsidRPr="00AF50BE">
      <w:fldChar w:fldCharType="separate"/>
    </w:r>
    <w:r w:rsidRPr="00AF50BE">
      <w:t>2005/06</w:t>
    </w:r>
    <w:r w:rsidRPr="00AF50BE">
      <w:fldChar w:fldCharType="end"/>
    </w:r>
    <w:r w:rsidRPr="00AF50BE">
      <w:t>:</w:t>
    </w:r>
    <w:r w:rsidRPr="00AF50BE">
      <w:fldChar w:fldCharType="begin" w:fldLock="1"/>
    </w:r>
    <w:r w:rsidRPr="00AF50BE">
      <w:instrText xml:space="preserve"> DOCPROPERTY "Motionsnummer" *\charformat </w:instrText>
    </w:r>
    <w:r w:rsidRPr="00AF50BE">
      <w:fldChar w:fldCharType="separate"/>
    </w:r>
    <w:r w:rsidRPr="00AF50BE">
      <w:t>Sk223</w:t>
    </w:r>
    <w:r w:rsidRPr="00AF50BE">
      <w:fldChar w:fldCharType="end"/>
    </w:r>
  </w:p>
  <w:p w:rsidR="00AA1BA3" w:rsidRPr="00AF50BE" w:rsidRDefault="00AA1BA3">
    <w:pPr>
      <w:pStyle w:val="FSHNormalS5"/>
    </w:pPr>
    <w:r w:rsidRPr="00AF50BE">
      <w:fldChar w:fldCharType="begin" w:fldLock="1"/>
    </w:r>
    <w:r w:rsidRPr="00AF50BE">
      <w:instrText xml:space="preserve"> DOCPROPERTY "MotionarText" *\charformat </w:instrText>
    </w:r>
    <w:r w:rsidRPr="00AF50BE">
      <w:fldChar w:fldCharType="separate"/>
    </w:r>
    <w:r w:rsidRPr="00AF50BE">
      <w:t>av Rolf Gunnarsson (m)</w:t>
    </w:r>
    <w:r w:rsidRPr="00AF50BE">
      <w:fldChar w:fldCharType="end"/>
    </w:r>
    <w:r w:rsidRPr="00AF50BE">
      <w:br/>
    </w:r>
    <w:r w:rsidRPr="00AF50BE">
      <w:fldChar w:fldCharType="begin" w:fldLock="1"/>
    </w:r>
    <w:r w:rsidRPr="00AF50BE">
      <w:instrText xml:space="preserve"> DOCPROPERTY "SvarFrasKort" *\charformat </w:instrText>
    </w:r>
    <w:r w:rsidRPr="00AF50BE">
      <w:fldChar w:fldCharType="end"/>
    </w:r>
  </w:p>
  <w:p w:rsidR="00AA1BA3" w:rsidRPr="00AF50BE" w:rsidRDefault="00AA1BA3">
    <w:pPr>
      <w:pStyle w:val="FSHTitel"/>
    </w:pPr>
    <w:r w:rsidRPr="00AF50BE">
      <w:fldChar w:fldCharType="begin" w:fldLock="1"/>
    </w:r>
    <w:r w:rsidRPr="00AF50BE">
      <w:instrText xml:space="preserve"> DOCPROPERTY</w:instrText>
    </w:r>
    <w:r w:rsidRPr="00AF50BE">
      <w:rPr>
        <w:sz w:val="18"/>
      </w:rPr>
      <w:instrText xml:space="preserve"> "RubrikSvar" *\charformat </w:instrText>
    </w:r>
    <w:r w:rsidRPr="00AF50BE">
      <w:fldChar w:fldCharType="separate"/>
    </w:r>
    <w:r w:rsidRPr="00AF50BE">
      <w:t>Avdragsrätt för deklarationshjälp</w:t>
    </w:r>
    <w:r w:rsidRPr="00AF50BE">
      <w:fldChar w:fldCharType="end"/>
    </w:r>
  </w:p>
  <w:p w:rsidR="00AA1BA3" w:rsidRPr="00AF50BE" w:rsidRDefault="00AA1BA3" w:rsidP="00AA1B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935854">
    <w:abstractNumId w:val="13"/>
  </w:num>
  <w:num w:numId="2" w16cid:durableId="1675182178">
    <w:abstractNumId w:val="12"/>
  </w:num>
  <w:num w:numId="3" w16cid:durableId="812647968">
    <w:abstractNumId w:val="15"/>
  </w:num>
  <w:num w:numId="4" w16cid:durableId="535581568">
    <w:abstractNumId w:val="16"/>
  </w:num>
  <w:num w:numId="5" w16cid:durableId="162553902">
    <w:abstractNumId w:val="8"/>
  </w:num>
  <w:num w:numId="6" w16cid:durableId="350186851">
    <w:abstractNumId w:val="3"/>
  </w:num>
  <w:num w:numId="7" w16cid:durableId="902447554">
    <w:abstractNumId w:val="2"/>
  </w:num>
  <w:num w:numId="8" w16cid:durableId="1993824209">
    <w:abstractNumId w:val="1"/>
  </w:num>
  <w:num w:numId="9" w16cid:durableId="653531172">
    <w:abstractNumId w:val="0"/>
  </w:num>
  <w:num w:numId="10" w16cid:durableId="1166938218">
    <w:abstractNumId w:val="9"/>
  </w:num>
  <w:num w:numId="11" w16cid:durableId="1991202871">
    <w:abstractNumId w:val="7"/>
  </w:num>
  <w:num w:numId="12" w16cid:durableId="108397726">
    <w:abstractNumId w:val="6"/>
  </w:num>
  <w:num w:numId="13" w16cid:durableId="1257130264">
    <w:abstractNumId w:val="5"/>
  </w:num>
  <w:num w:numId="14" w16cid:durableId="1652098606">
    <w:abstractNumId w:val="4"/>
  </w:num>
  <w:num w:numId="15" w16cid:durableId="1259750577">
    <w:abstractNumId w:val="10"/>
  </w:num>
  <w:num w:numId="16" w16cid:durableId="2034990020">
    <w:abstractNumId w:val="11"/>
  </w:num>
  <w:num w:numId="17" w16cid:durableId="142522686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C5DF2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91605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05E18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0DF"/>
    <w:rsid w:val="004B5A02"/>
    <w:rsid w:val="004D71E8"/>
    <w:rsid w:val="004E0DA0"/>
    <w:rsid w:val="004E7395"/>
    <w:rsid w:val="004F425A"/>
    <w:rsid w:val="00527985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A1BA6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83E9F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27FF8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1BA3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50BE"/>
    <w:rsid w:val="00B07286"/>
    <w:rsid w:val="00B10A74"/>
    <w:rsid w:val="00B376D7"/>
    <w:rsid w:val="00B86C0D"/>
    <w:rsid w:val="00B908AE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3AE5"/>
    <w:rsid w:val="00D950CC"/>
    <w:rsid w:val="00DB268A"/>
    <w:rsid w:val="00DB7143"/>
    <w:rsid w:val="00DC5DF2"/>
    <w:rsid w:val="00DD69BA"/>
    <w:rsid w:val="00DF277F"/>
    <w:rsid w:val="00E009D8"/>
    <w:rsid w:val="00E04AB9"/>
    <w:rsid w:val="00E31E19"/>
    <w:rsid w:val="00E3375B"/>
    <w:rsid w:val="00E34661"/>
    <w:rsid w:val="00E40CE5"/>
    <w:rsid w:val="00E51FF2"/>
    <w:rsid w:val="00E5503E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6DCB8F-0721-42FE-9F49-0118A038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A1BA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1BA3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C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81</Words>
  <Characters>485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Sk223</vt:lpstr>
    </vt:vector>
  </TitlesOfParts>
  <Company>RD/RFK/IT/DTSL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Sk223</dc:title>
  <dc:subject>Sk223</dc:subject>
  <dc:creator>Riksdagen</dc:creator>
  <cp:keywords>Riksdagen</cp:keywords>
  <dc:description/>
  <cp:lastModifiedBy>Lars Brink</cp:lastModifiedBy>
  <cp:revision>2</cp:revision>
  <cp:lastPrinted>2005-10-22T12:50:00Z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Avdragsrätt för deklarationshjälp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deklarationshjälp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20052006000000000109000011220069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20052006000000000109000011220069</vt:lpwstr>
  </property>
  <property fmtid="{D5CDD505-2E9C-101B-9397-08002B2CF9AE}" pid="50" name="nummer">
    <vt:lpwstr>223</vt:lpwstr>
  </property>
  <property fmtid="{D5CDD505-2E9C-101B-9397-08002B2CF9AE}" pid="51" name="utskottsbeteckning">
    <vt:lpwstr>Sk</vt:lpwstr>
  </property>
</Properties>
</file>