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2BF0" w:rsidR="00AF30DD" w:rsidP="003F2BF0" w:rsidRDefault="003F2BF0" w14:paraId="406D5BC2" w14:textId="6439E36B">
      <w:pPr>
        <w:pStyle w:val="Rubrik1"/>
        <w:spacing w:after="300"/>
      </w:pPr>
      <w:sdt>
        <w:sdtPr>
          <w:alias w:val="CC_Boilerplate_4"/>
          <w:tag w:val="CC_Boilerplate_4"/>
          <w:id w:val="-1644581176"/>
          <w:lock w:val="sdtLocked"/>
          <w:placeholder>
            <w:docPart w:val="08F2944F35F74997860C701D1CC9378A"/>
          </w:placeholder>
          <w:text/>
        </w:sdtPr>
        <w:sdtEndPr/>
        <w:sdtContent>
          <w:r w:rsidRPr="003F2BF0" w:rsidR="00AF30DD">
            <w:t>Förslag till riksdagsbeslut</w:t>
          </w:r>
        </w:sdtContent>
      </w:sdt>
    </w:p>
    <w:sdt>
      <w:sdtPr>
        <w:alias w:val="Yrkande 1"/>
        <w:tag w:val="33b7989b-948c-4dbe-bb65-7a1a23adcf66"/>
        <w:id w:val="624361792"/>
        <w:lock w:val="sdtLocked"/>
      </w:sdtPr>
      <w:sdtEndPr/>
      <w:sdtContent>
        <w:p w:rsidR="00811325" w:rsidRDefault="00623866" w14:paraId="2DEA5A6D" w14:textId="77777777">
          <w:pPr>
            <w:pStyle w:val="Frslagstext"/>
          </w:pPr>
          <w:r>
            <w:t>Riksdagen ställer sig bakom det som anförs i motionen om att se över förutsättningarna för ett nationellt register över familje- och jourhem och tillkännager detta för regeringen.</w:t>
          </w:r>
        </w:p>
      </w:sdtContent>
    </w:sdt>
    <w:sdt>
      <w:sdtPr>
        <w:alias w:val="Yrkande 2"/>
        <w:tag w:val="a3388de0-55d2-4ee5-8e24-c928eae33f31"/>
        <w:id w:val="-438141751"/>
        <w:lock w:val="sdtLocked"/>
      </w:sdtPr>
      <w:sdtEndPr/>
      <w:sdtContent>
        <w:p w:rsidR="00811325" w:rsidRDefault="00623866" w14:paraId="199136D8" w14:textId="77777777">
          <w:pPr>
            <w:pStyle w:val="Frslagstext"/>
          </w:pPr>
          <w:r>
            <w:t>Riksdagen ställer sig bakom det som anförs i motionen om att se över möjligheterna att arbeta fram nationella kvalitetskriterier och årlig uppföljning av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BA2E8A67994C7D8E2E2BFFECC1AB66"/>
        </w:placeholder>
        <w:text/>
      </w:sdtPr>
      <w:sdtEndPr/>
      <w:sdtContent>
        <w:p w:rsidRPr="009B062B" w:rsidR="006D79C9" w:rsidP="00333E95" w:rsidRDefault="006D79C9" w14:paraId="738FE31E" w14:textId="77777777">
          <w:pPr>
            <w:pStyle w:val="Rubrik1"/>
          </w:pPr>
          <w:r>
            <w:t>Motivering</w:t>
          </w:r>
        </w:p>
      </w:sdtContent>
    </w:sdt>
    <w:p w:rsidRPr="008E1A89" w:rsidR="00D5077B" w:rsidP="008E1A89" w:rsidRDefault="00D5077B" w14:paraId="7208E038" w14:textId="02A2C0F0">
      <w:pPr>
        <w:pStyle w:val="Normalutanindragellerluft"/>
      </w:pPr>
      <w:r w:rsidRPr="008E1A89">
        <w:t>Vi mäter och väger våra barn på BVC när de är små, och i skolan följer vi upp deras kunskaper gen</w:t>
      </w:r>
      <w:r w:rsidRPr="008E1A89" w:rsidR="00F924D8">
        <w:t>om betyg och kunskapskontroller</w:t>
      </w:r>
      <w:r w:rsidRPr="008E1A89">
        <w:t xml:space="preserve"> samt välmående via elevhälsan. Men när det gäller placerade barn, som av olika anledningar inte kan bo med sin familj, släpper vi taget. Placerade barn är väldigt utsatta i sin situation, ännu mer utsatta än barn som far illa hemma hos de biologiska föräldrarna. Familjehemsföräldrarna kan vara de enda vuxna som barnet har i sin närhet och skulle han eller hon bli utsatt av dem kan det vara svårt att våga berätta. Barnet är medveten om sin aktuella situation men inte vad som kan vänta vid en ny placering, det kan ju vara något ännu jobbigare. Exemplen där placeringarna i jour- och familjehem gått fel är många. Men det finns också helt fantastiska familjer som stöttar och lever tillsammans med den nya eller tillfälliga familjemedlemmen. Problemet är just att vi inte följer upp vilka familjer som fungerar bra eller inte. Vi vet heller inte vilka familjer, över kommungränserna, som har dessa uppdrag och deras kvalitét följs inte upp mer än av enskilda handläggare. För att minska risken för olämpliga placeringar av barn måste vi systematiskt utvärdera jour- och familjehem enligt nationella kvalitetsriktlinjer, samt införa ett nationellt register.</w:t>
      </w:r>
      <w:r w:rsidRPr="008E1A89" w:rsidR="00065649">
        <w:t xml:space="preserve"> </w:t>
      </w:r>
    </w:p>
    <w:p w:rsidR="008E1A89" w:rsidRDefault="008E1A89" w14:paraId="627B453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D5077B" w:rsidP="00D5077B" w:rsidRDefault="00D5077B" w14:paraId="598EBAF4" w14:textId="71D06338">
      <w:pPr>
        <w:tabs>
          <w:tab w:val="clear" w:pos="284"/>
        </w:tabs>
      </w:pPr>
      <w:r>
        <w:lastRenderedPageBreak/>
        <w:t xml:space="preserve">Regeringen bör se över möjligheterna att införa ett nationellt register över familje- och jourhem samt uppdra åt socialstyrelsen att arbeta fram nationella kvalitetskriterier och införa årlig uppföljning av dessa. </w:t>
      </w:r>
    </w:p>
    <w:sdt>
      <w:sdtPr>
        <w:rPr>
          <w:i/>
          <w:noProof/>
        </w:rPr>
        <w:alias w:val="CC_Underskrifter"/>
        <w:tag w:val="CC_Underskrifter"/>
        <w:id w:val="583496634"/>
        <w:lock w:val="sdtContentLocked"/>
        <w:placeholder>
          <w:docPart w:val="16AC0B70FD224C3FAC57B04DC7AC0D30"/>
        </w:placeholder>
      </w:sdtPr>
      <w:sdtEndPr>
        <w:rPr>
          <w:i w:val="0"/>
          <w:noProof w:val="0"/>
        </w:rPr>
      </w:sdtEndPr>
      <w:sdtContent>
        <w:p w:rsidR="00065649" w:rsidP="00AF51D7" w:rsidRDefault="00065649" w14:paraId="2F9F1B88" w14:textId="77777777"/>
        <w:p w:rsidRPr="008E0FE2" w:rsidR="004801AC" w:rsidP="00AF51D7" w:rsidRDefault="003F2BF0" w14:paraId="1BF34746" w14:textId="5ABE07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E21586" w:rsidRDefault="00E21586" w14:paraId="2C29390B" w14:textId="77777777"/>
    <w:sectPr w:rsidR="00E215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FF1A3" w14:textId="77777777" w:rsidR="0070687D" w:rsidRDefault="0070687D" w:rsidP="000C1CAD">
      <w:pPr>
        <w:spacing w:line="240" w:lineRule="auto"/>
      </w:pPr>
      <w:r>
        <w:separator/>
      </w:r>
    </w:p>
  </w:endnote>
  <w:endnote w:type="continuationSeparator" w:id="0">
    <w:p w14:paraId="2E6A8D78" w14:textId="77777777" w:rsidR="0070687D" w:rsidRDefault="007068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74F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44AB0" w14:textId="666770B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1A8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18080" w14:textId="77777777" w:rsidR="008E1A89" w:rsidRDefault="008E1A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87EB0" w14:textId="77777777" w:rsidR="0070687D" w:rsidRDefault="0070687D" w:rsidP="000C1CAD">
      <w:pPr>
        <w:spacing w:line="240" w:lineRule="auto"/>
      </w:pPr>
      <w:r>
        <w:separator/>
      </w:r>
    </w:p>
  </w:footnote>
  <w:footnote w:type="continuationSeparator" w:id="0">
    <w:p w14:paraId="684F9BEA" w14:textId="77777777" w:rsidR="0070687D" w:rsidRDefault="007068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38A9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9E64D" wp14:anchorId="38B925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2BF0" w14:paraId="632B67C2" w14:textId="77777777">
                          <w:pPr>
                            <w:jc w:val="right"/>
                          </w:pPr>
                          <w:sdt>
                            <w:sdtPr>
                              <w:alias w:val="CC_Noformat_Partikod"/>
                              <w:tag w:val="CC_Noformat_Partikod"/>
                              <w:id w:val="-53464382"/>
                              <w:placeholder>
                                <w:docPart w:val="F4939C513091486581B010EDEE5F6D56"/>
                              </w:placeholder>
                              <w:text/>
                            </w:sdtPr>
                            <w:sdtEndPr/>
                            <w:sdtContent>
                              <w:r w:rsidR="00D5077B">
                                <w:t>M</w:t>
                              </w:r>
                            </w:sdtContent>
                          </w:sdt>
                          <w:sdt>
                            <w:sdtPr>
                              <w:alias w:val="CC_Noformat_Partinummer"/>
                              <w:tag w:val="CC_Noformat_Partinummer"/>
                              <w:id w:val="-1709555926"/>
                              <w:placeholder>
                                <w:docPart w:val="A303EEF75D1B43B9A644F7792C8A31D5"/>
                              </w:placeholder>
                              <w:text/>
                            </w:sdtPr>
                            <w:sdtEndPr/>
                            <w:sdtContent>
                              <w:r w:rsidR="00AD45FC">
                                <w:t>1145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B925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2BF0" w14:paraId="632B67C2" w14:textId="77777777">
                    <w:pPr>
                      <w:jc w:val="right"/>
                    </w:pPr>
                    <w:sdt>
                      <w:sdtPr>
                        <w:alias w:val="CC_Noformat_Partikod"/>
                        <w:tag w:val="CC_Noformat_Partikod"/>
                        <w:id w:val="-53464382"/>
                        <w:placeholder>
                          <w:docPart w:val="F4939C513091486581B010EDEE5F6D56"/>
                        </w:placeholder>
                        <w:text/>
                      </w:sdtPr>
                      <w:sdtEndPr/>
                      <w:sdtContent>
                        <w:r w:rsidR="00D5077B">
                          <w:t>M</w:t>
                        </w:r>
                      </w:sdtContent>
                    </w:sdt>
                    <w:sdt>
                      <w:sdtPr>
                        <w:alias w:val="CC_Noformat_Partinummer"/>
                        <w:tag w:val="CC_Noformat_Partinummer"/>
                        <w:id w:val="-1709555926"/>
                        <w:placeholder>
                          <w:docPart w:val="A303EEF75D1B43B9A644F7792C8A31D5"/>
                        </w:placeholder>
                        <w:text/>
                      </w:sdtPr>
                      <w:sdtEndPr/>
                      <w:sdtContent>
                        <w:r w:rsidR="00AD45FC">
                          <w:t>1145</w:t>
                        </w:r>
                      </w:sdtContent>
                    </w:sdt>
                  </w:p>
                </w:txbxContent>
              </v:textbox>
              <w10:wrap anchorx="page"/>
            </v:shape>
          </w:pict>
        </mc:Fallback>
      </mc:AlternateContent>
    </w:r>
  </w:p>
  <w:p w:rsidRPr="00293C4F" w:rsidR="00262EA3" w:rsidP="00776B74" w:rsidRDefault="00262EA3" w14:paraId="69DE10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DA5881" w14:textId="77777777">
    <w:pPr>
      <w:jc w:val="right"/>
    </w:pPr>
  </w:p>
  <w:p w:rsidR="00262EA3" w:rsidP="00776B74" w:rsidRDefault="00262EA3" w14:paraId="718216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2BF0" w14:paraId="29266E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52F91C" wp14:anchorId="0F64E9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2BF0" w14:paraId="427458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5077B">
          <w:t>M</w:t>
        </w:r>
      </w:sdtContent>
    </w:sdt>
    <w:sdt>
      <w:sdtPr>
        <w:alias w:val="CC_Noformat_Partinummer"/>
        <w:tag w:val="CC_Noformat_Partinummer"/>
        <w:id w:val="-2014525982"/>
        <w:lock w:val="contentLocked"/>
        <w:text/>
      </w:sdtPr>
      <w:sdtEndPr/>
      <w:sdtContent>
        <w:r w:rsidR="00AD45FC">
          <w:t>1145</w:t>
        </w:r>
      </w:sdtContent>
    </w:sdt>
  </w:p>
  <w:p w:rsidRPr="008227B3" w:rsidR="00262EA3" w:rsidP="008227B3" w:rsidRDefault="003F2BF0" w14:paraId="0478E2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2BF0" w14:paraId="2CA52C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:1427</w:t>
        </w:r>
      </w:sdtContent>
    </w:sdt>
  </w:p>
  <w:p w:rsidR="00262EA3" w:rsidP="00E03A3D" w:rsidRDefault="003F2BF0" w14:paraId="57B59F5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Alexandra Anstrell (M)</w:t>
        </w:r>
      </w:sdtContent>
    </w:sdt>
  </w:p>
  <w:sdt>
    <w:sdtPr>
      <w:alias w:val="CC_Noformat_Rubtext"/>
      <w:tag w:val="CC_Noformat_Rubtext"/>
      <w:id w:val="-218060500"/>
      <w:lock w:val="sdtLocked"/>
      <w:placeholder>
        <w:docPart w:val="D356257B8075436299F93442672968FF"/>
      </w:placeholder>
      <w:text/>
    </w:sdtPr>
    <w:sdtEndPr/>
    <w:sdtContent>
      <w:p w:rsidR="00262EA3" w:rsidP="00283E0F" w:rsidRDefault="00623866" w14:paraId="6DAF0D78" w14:textId="5A10EBE3">
        <w:pPr>
          <w:pStyle w:val="FSHRub2"/>
        </w:pPr>
        <w:r>
          <w:t>Register över och kvalitetsuppföljning av familjehem och jourhem</w:t>
        </w:r>
      </w:p>
    </w:sdtContent>
  </w:sdt>
  <w:sdt>
    <w:sdtPr>
      <w:alias w:val="CC_Boilerplate_3"/>
      <w:tag w:val="CC_Boilerplate_3"/>
      <w:id w:val="1606463544"/>
      <w:lock w:val="sdtContentLocked"/>
      <w15:appearance w15:val="hidden"/>
      <w:text w:multiLine="1"/>
    </w:sdtPr>
    <w:sdtEndPr/>
    <w:sdtContent>
      <w:p w:rsidR="00262EA3" w:rsidP="00283E0F" w:rsidRDefault="00262EA3" w14:paraId="6FA4A3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5077B"/>
    <w:rsid w:val="000000E0"/>
    <w:rsid w:val="00000761"/>
    <w:rsid w:val="000014AF"/>
    <w:rsid w:val="00002310"/>
    <w:rsid w:val="00002CB4"/>
    <w:rsid w:val="000030B6"/>
    <w:rsid w:val="00003CCB"/>
    <w:rsid w:val="00003F79"/>
    <w:rsid w:val="0000412E"/>
    <w:rsid w:val="0000414D"/>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24"/>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49"/>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BE5"/>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659"/>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B3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F0"/>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8D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A37"/>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866"/>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97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7D"/>
    <w:rsid w:val="007069B1"/>
    <w:rsid w:val="007069C2"/>
    <w:rsid w:val="0070734D"/>
    <w:rsid w:val="00707D6B"/>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A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4E6"/>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2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A89"/>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EC1"/>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5FC"/>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1D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8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7B"/>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58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43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4D8"/>
    <w:rsid w:val="00F92BB5"/>
    <w:rsid w:val="00F92C0D"/>
    <w:rsid w:val="00F92FDA"/>
    <w:rsid w:val="00F93187"/>
    <w:rsid w:val="00F938DA"/>
    <w:rsid w:val="00F940B2"/>
    <w:rsid w:val="00F941A2"/>
    <w:rsid w:val="00F94EF5"/>
    <w:rsid w:val="00F94F7D"/>
    <w:rsid w:val="00F9501A"/>
    <w:rsid w:val="00F95082"/>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E553DF"/>
  <w15:chartTrackingRefBased/>
  <w15:docId w15:val="{AB17F319-5098-44C0-988F-9375CDC5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F2944F35F74997860C701D1CC9378A"/>
        <w:category>
          <w:name w:val="Allmänt"/>
          <w:gallery w:val="placeholder"/>
        </w:category>
        <w:types>
          <w:type w:val="bbPlcHdr"/>
        </w:types>
        <w:behaviors>
          <w:behavior w:val="content"/>
        </w:behaviors>
        <w:guid w:val="{A70329C4-0D68-463E-9F69-6E719AD9C3E6}"/>
      </w:docPartPr>
      <w:docPartBody>
        <w:p w:rsidR="004E4DF2" w:rsidRDefault="006877F3">
          <w:pPr>
            <w:pStyle w:val="08F2944F35F74997860C701D1CC9378A"/>
          </w:pPr>
          <w:r w:rsidRPr="005A0A93">
            <w:rPr>
              <w:rStyle w:val="Platshllartext"/>
            </w:rPr>
            <w:t>Förslag till riksdagsbeslut</w:t>
          </w:r>
        </w:p>
      </w:docPartBody>
    </w:docPart>
    <w:docPart>
      <w:docPartPr>
        <w:name w:val="1BBA2E8A67994C7D8E2E2BFFECC1AB66"/>
        <w:category>
          <w:name w:val="Allmänt"/>
          <w:gallery w:val="placeholder"/>
        </w:category>
        <w:types>
          <w:type w:val="bbPlcHdr"/>
        </w:types>
        <w:behaviors>
          <w:behavior w:val="content"/>
        </w:behaviors>
        <w:guid w:val="{AD012F8D-F8B7-4DD1-BB29-53472AD14E83}"/>
      </w:docPartPr>
      <w:docPartBody>
        <w:p w:rsidR="004E4DF2" w:rsidRDefault="006877F3">
          <w:pPr>
            <w:pStyle w:val="1BBA2E8A67994C7D8E2E2BFFECC1AB66"/>
          </w:pPr>
          <w:r w:rsidRPr="005A0A93">
            <w:rPr>
              <w:rStyle w:val="Platshllartext"/>
            </w:rPr>
            <w:t>Motivering</w:t>
          </w:r>
        </w:p>
      </w:docPartBody>
    </w:docPart>
    <w:docPart>
      <w:docPartPr>
        <w:name w:val="F4939C513091486581B010EDEE5F6D56"/>
        <w:category>
          <w:name w:val="Allmänt"/>
          <w:gallery w:val="placeholder"/>
        </w:category>
        <w:types>
          <w:type w:val="bbPlcHdr"/>
        </w:types>
        <w:behaviors>
          <w:behavior w:val="content"/>
        </w:behaviors>
        <w:guid w:val="{F705A6B2-48B7-42A1-96EE-2F62EAA58B18}"/>
      </w:docPartPr>
      <w:docPartBody>
        <w:p w:rsidR="004E4DF2" w:rsidRDefault="006877F3">
          <w:pPr>
            <w:pStyle w:val="F4939C513091486581B010EDEE5F6D56"/>
          </w:pPr>
          <w:r>
            <w:rPr>
              <w:rStyle w:val="Platshllartext"/>
            </w:rPr>
            <w:t xml:space="preserve"> </w:t>
          </w:r>
        </w:p>
      </w:docPartBody>
    </w:docPart>
    <w:docPart>
      <w:docPartPr>
        <w:name w:val="A303EEF75D1B43B9A644F7792C8A31D5"/>
        <w:category>
          <w:name w:val="Allmänt"/>
          <w:gallery w:val="placeholder"/>
        </w:category>
        <w:types>
          <w:type w:val="bbPlcHdr"/>
        </w:types>
        <w:behaviors>
          <w:behavior w:val="content"/>
        </w:behaviors>
        <w:guid w:val="{97D52C37-65D5-46A1-BE1B-16E775C7ECB8}"/>
      </w:docPartPr>
      <w:docPartBody>
        <w:p w:rsidR="004E4DF2" w:rsidRDefault="006877F3">
          <w:pPr>
            <w:pStyle w:val="A303EEF75D1B43B9A644F7792C8A31D5"/>
          </w:pPr>
          <w:r>
            <w:t xml:space="preserve"> </w:t>
          </w:r>
        </w:p>
      </w:docPartBody>
    </w:docPart>
    <w:docPart>
      <w:docPartPr>
        <w:name w:val="DefaultPlaceholder_-1854013440"/>
        <w:category>
          <w:name w:val="Allmänt"/>
          <w:gallery w:val="placeholder"/>
        </w:category>
        <w:types>
          <w:type w:val="bbPlcHdr"/>
        </w:types>
        <w:behaviors>
          <w:behavior w:val="content"/>
        </w:behaviors>
        <w:guid w:val="{4AF58356-BE47-4331-B2AC-8F934F1BAA51}"/>
      </w:docPartPr>
      <w:docPartBody>
        <w:p w:rsidR="004E4DF2" w:rsidRDefault="007C028B">
          <w:r w:rsidRPr="00C318DC">
            <w:rPr>
              <w:rStyle w:val="Platshllartext"/>
            </w:rPr>
            <w:t>Klicka eller tryck här för att ange text.</w:t>
          </w:r>
        </w:p>
      </w:docPartBody>
    </w:docPart>
    <w:docPart>
      <w:docPartPr>
        <w:name w:val="D356257B8075436299F93442672968FF"/>
        <w:category>
          <w:name w:val="Allmänt"/>
          <w:gallery w:val="placeholder"/>
        </w:category>
        <w:types>
          <w:type w:val="bbPlcHdr"/>
        </w:types>
        <w:behaviors>
          <w:behavior w:val="content"/>
        </w:behaviors>
        <w:guid w:val="{8F179263-0148-4C36-BC2A-4DE545388E7F}"/>
      </w:docPartPr>
      <w:docPartBody>
        <w:p w:rsidR="004E4DF2" w:rsidRDefault="007C028B">
          <w:r w:rsidRPr="00C318DC">
            <w:rPr>
              <w:rStyle w:val="Platshllartext"/>
            </w:rPr>
            <w:t>[ange din text här]</w:t>
          </w:r>
        </w:p>
      </w:docPartBody>
    </w:docPart>
    <w:docPart>
      <w:docPartPr>
        <w:name w:val="16AC0B70FD224C3FAC57B04DC7AC0D30"/>
        <w:category>
          <w:name w:val="Allmänt"/>
          <w:gallery w:val="placeholder"/>
        </w:category>
        <w:types>
          <w:type w:val="bbPlcHdr"/>
        </w:types>
        <w:behaviors>
          <w:behavior w:val="content"/>
        </w:behaviors>
        <w:guid w:val="{DD493EA5-40E8-43D0-9EE8-A34E65D29818}"/>
      </w:docPartPr>
      <w:docPartBody>
        <w:p w:rsidR="009C5009" w:rsidRDefault="009C50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28B"/>
    <w:rsid w:val="003E34B8"/>
    <w:rsid w:val="004E4DF2"/>
    <w:rsid w:val="006877F3"/>
    <w:rsid w:val="007C028B"/>
    <w:rsid w:val="008D13C6"/>
    <w:rsid w:val="008D7BEC"/>
    <w:rsid w:val="009C5009"/>
    <w:rsid w:val="00CF7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028B"/>
    <w:rPr>
      <w:color w:val="F4B083" w:themeColor="accent2" w:themeTint="99"/>
    </w:rPr>
  </w:style>
  <w:style w:type="paragraph" w:customStyle="1" w:styleId="08F2944F35F74997860C701D1CC9378A">
    <w:name w:val="08F2944F35F74997860C701D1CC9378A"/>
  </w:style>
  <w:style w:type="paragraph" w:customStyle="1" w:styleId="BF63F34FBA7D47A6BC601468E9148B8D">
    <w:name w:val="BF63F34FBA7D47A6BC601468E9148B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F7EE603F9140D59AE4F22883359B34">
    <w:name w:val="B5F7EE603F9140D59AE4F22883359B34"/>
  </w:style>
  <w:style w:type="paragraph" w:customStyle="1" w:styleId="1BBA2E8A67994C7D8E2E2BFFECC1AB66">
    <w:name w:val="1BBA2E8A67994C7D8E2E2BFFECC1AB66"/>
  </w:style>
  <w:style w:type="paragraph" w:customStyle="1" w:styleId="F542A292973142D88F0CB1101362BEF5">
    <w:name w:val="F542A292973142D88F0CB1101362BEF5"/>
  </w:style>
  <w:style w:type="paragraph" w:customStyle="1" w:styleId="8E691FFF659B4CFB92F082774D015486">
    <w:name w:val="8E691FFF659B4CFB92F082774D015486"/>
  </w:style>
  <w:style w:type="paragraph" w:customStyle="1" w:styleId="F4939C513091486581B010EDEE5F6D56">
    <w:name w:val="F4939C513091486581B010EDEE5F6D56"/>
  </w:style>
  <w:style w:type="paragraph" w:customStyle="1" w:styleId="A303EEF75D1B43B9A644F7792C8A31D5">
    <w:name w:val="A303EEF75D1B43B9A644F7792C8A3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1B307-6366-432D-8495-1383B052391C}"/>
</file>

<file path=customXml/itemProps2.xml><?xml version="1.0" encoding="utf-8"?>
<ds:datastoreItem xmlns:ds="http://schemas.openxmlformats.org/officeDocument/2006/customXml" ds:itemID="{63E0892E-BCF8-40C9-915C-C79B01077F31}"/>
</file>

<file path=customXml/itemProps3.xml><?xml version="1.0" encoding="utf-8"?>
<ds:datastoreItem xmlns:ds="http://schemas.openxmlformats.org/officeDocument/2006/customXml" ds:itemID="{AE8F2EEC-C0C3-4EB0-A831-2CF4067393C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1652</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M1145 Register och kvalitetsuppföljning av familjehem och jourhem</vt:lpstr>
      <vt:lpstr>
      </vt:lpstr>
    </vt:vector>
  </TitlesOfParts>
  <Company>Sveriges riksdag</Company>
  <LinksUpToDate>false</LinksUpToDate>
  <CharactersWithSpaces>1960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