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598C593D5F4D22840058399CCFA8EF"/>
        </w:placeholder>
        <w:text/>
      </w:sdtPr>
      <w:sdtEndPr/>
      <w:sdtContent>
        <w:p w:rsidRPr="009B062B" w:rsidR="00AF30DD" w:rsidP="008E5EB1" w:rsidRDefault="00AF30DD" w14:paraId="36D38FD3" w14:textId="77777777">
          <w:pPr>
            <w:pStyle w:val="Rubrik1"/>
            <w:spacing w:after="300"/>
          </w:pPr>
          <w:r w:rsidRPr="009B062B">
            <w:t>Förslag till riksdagsbeslut</w:t>
          </w:r>
        </w:p>
      </w:sdtContent>
    </w:sdt>
    <w:bookmarkStart w:name="_Hlk52459763" w:displacedByCustomXml="next" w:id="0"/>
    <w:sdt>
      <w:sdtPr>
        <w:alias w:val="Yrkande 1"/>
        <w:tag w:val="2775d4c1-0baa-4aa5-a414-e62d5e1cf7a9"/>
        <w:id w:val="-1207946670"/>
        <w:lock w:val="sdtLocked"/>
      </w:sdtPr>
      <w:sdtEndPr/>
      <w:sdtContent>
        <w:p w:rsidR="006E552B" w:rsidRDefault="00880BDC" w14:paraId="164E7C3A" w14:textId="77777777">
          <w:pPr>
            <w:pStyle w:val="Frslagstext"/>
          </w:pPr>
          <w:r>
            <w:t>Riksdagen ställer sig bakom det som anförs i motionen om att regleringsbrev till myndigheter ska utformas så att det tydligt framgår att det är rättsordningen som är gällande och tillkännager detta för regeringen.</w:t>
          </w:r>
        </w:p>
      </w:sdtContent>
    </w:sdt>
    <w:bookmarkEnd w:displacedByCustomXml="next" w:id="0"/>
    <w:bookmarkStart w:name="_Hlk52459764" w:displacedByCustomXml="next" w:id="1"/>
    <w:sdt>
      <w:sdtPr>
        <w:alias w:val="Yrkande 2"/>
        <w:tag w:val="d306fa58-8f04-4393-a24d-248339d7db2c"/>
        <w:id w:val="1999536747"/>
        <w:lock w:val="sdtLocked"/>
      </w:sdtPr>
      <w:sdtEndPr/>
      <w:sdtContent>
        <w:p w:rsidR="006E552B" w:rsidRDefault="00880BDC" w14:paraId="6A4030A8" w14:textId="64327E14">
          <w:pPr>
            <w:pStyle w:val="Frslagstext"/>
          </w:pPr>
          <w:r>
            <w:t>Riksdagen ställer sig bakom det som anförs i motionen om att utbildning för statsanställda ska fokusera på vikten av rättsordningen i myndighetsarbetet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C310F8D45AAC43F48C1DC1C5B29B1CFA"/>
        </w:placeholder>
        <w:text/>
      </w:sdtPr>
      <w:sdtEndPr/>
      <w:sdtContent>
        <w:p w:rsidRPr="009B062B" w:rsidR="006D79C9" w:rsidP="00333E95" w:rsidRDefault="006D79C9" w14:paraId="36D38FD6" w14:textId="77777777">
          <w:pPr>
            <w:pStyle w:val="Rubrik1"/>
          </w:pPr>
          <w:r>
            <w:t>Motivering</w:t>
          </w:r>
        </w:p>
      </w:sdtContent>
    </w:sdt>
    <w:p w:rsidR="00037167" w:rsidP="004D1B12" w:rsidRDefault="00037167" w14:paraId="36D38FD7" w14:textId="13549813">
      <w:pPr>
        <w:pStyle w:val="Normalutanindragellerluft"/>
      </w:pPr>
      <w:r w:rsidRPr="00037167">
        <w:t>Myndigheters allmänna riktlinjer och interna mål är inte en del av rättsordningen. De kan därför inte utgöra grund i myndighetsutövning. Många näringsidkare känner idag att de motarbetas i sitt värv av myndigheter och det finns ett växande förakt för myndig</w:t>
      </w:r>
      <w:r w:rsidR="004D0017">
        <w:softHyphen/>
      </w:r>
      <w:r w:rsidRPr="00037167">
        <w:t>hetsutövning. Som exempel blir detta tydligt i skogspolitiken. Vi har idag en miljöstyrd skogs- och miljöpolitik där miljömålen blir styrande. Dessa har ett starkt fokus på biologisk mångfald. Motsvarande mål finns inte för ekonomi, arbetstillfällen, regional utveckling m</w:t>
      </w:r>
      <w:r w:rsidR="00207025">
        <w:t>.</w:t>
      </w:r>
      <w:r w:rsidRPr="00037167">
        <w:t>m</w:t>
      </w:r>
      <w:r w:rsidR="00207025">
        <w:t>.</w:t>
      </w:r>
      <w:r w:rsidRPr="00037167">
        <w:t>, och även klimatet ges en nedprioriterad roll vad gäller skogen. Det gör att politiken som berör skogen inriktas på att minska brukandet samtidigt som det finns ett stort behov av att ersätta fossila och miljöskadliga produkter med skogsprodukter. Vi lever och verkar allmänt under lager på lager av allmänna råd</w:t>
      </w:r>
      <w:r w:rsidR="00207025">
        <w:t xml:space="preserve"> och</w:t>
      </w:r>
      <w:r w:rsidRPr="00037167">
        <w:t xml:space="preserve"> riktlinjer samt externa och interna mål som berör enskildas verksamhet och styr myndighetsutövningen. Därtill kommer lager på lager av lagar och förordningar. Helheten är svår att hantera för enskilda men verkar tyvärr även vara svårgripbar för vissa myndigheter. Det måste säkerställas att myndigheter alltid styrs av rättsordningen. </w:t>
      </w:r>
    </w:p>
    <w:p w:rsidR="00BB6339" w:rsidP="004D1B12" w:rsidRDefault="00037167" w14:paraId="36D38FD9" w14:textId="2F5ADA8F">
      <w:r w:rsidRPr="00037167">
        <w:t>Därför behöver vi utforma regleringsbreven så att det framgår att det är rätts</w:t>
      </w:r>
      <w:r w:rsidR="004D0017">
        <w:softHyphen/>
      </w:r>
      <w:r w:rsidRPr="00037167">
        <w:t>ordningen som ytterst styr all myndighetsutövning. Även myndigheters allmänna råd</w:t>
      </w:r>
      <w:r w:rsidR="00207025">
        <w:t xml:space="preserve"> och</w:t>
      </w:r>
      <w:r w:rsidRPr="00037167">
        <w:t xml:space="preserve"> riktlinjer samt externa och interna mål ska vara utformade så att de inte står i strid </w:t>
      </w:r>
      <w:r w:rsidRPr="00037167">
        <w:lastRenderedPageBreak/>
        <w:t>med rättsordningen. Detta måste dessutom bli tydligt i de introduktionsutbildningar som ska genomföras för anställda i staten. Utbildningen bör gälla alla anställda</w:t>
      </w:r>
      <w:r w:rsidR="00207025">
        <w:t>,</w:t>
      </w:r>
      <w:r w:rsidRPr="00037167">
        <w:t xml:space="preserve"> inte bara </w:t>
      </w:r>
      <w:bookmarkStart w:name="_GoBack" w:id="3"/>
      <w:bookmarkEnd w:id="3"/>
      <w:r w:rsidRPr="00037167">
        <w:t xml:space="preserve">nyanställda. </w:t>
      </w:r>
    </w:p>
    <w:sdt>
      <w:sdtPr>
        <w:rPr>
          <w:i/>
          <w:noProof/>
        </w:rPr>
        <w:alias w:val="CC_Underskrifter"/>
        <w:tag w:val="CC_Underskrifter"/>
        <w:id w:val="583496634"/>
        <w:lock w:val="sdtContentLocked"/>
        <w:placeholder>
          <w:docPart w:val="D12E0077366940529E328C4E35EA38C2"/>
        </w:placeholder>
      </w:sdtPr>
      <w:sdtEndPr>
        <w:rPr>
          <w:i w:val="0"/>
          <w:noProof w:val="0"/>
        </w:rPr>
      </w:sdtEndPr>
      <w:sdtContent>
        <w:p w:rsidR="008E5EB1" w:rsidP="0079302B" w:rsidRDefault="008E5EB1" w14:paraId="1C305E8D" w14:textId="77777777"/>
        <w:p w:rsidRPr="008E0FE2" w:rsidR="004801AC" w:rsidP="0079302B" w:rsidRDefault="004D0017" w14:paraId="36D38FDE" w14:textId="52E609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A053E5" w:rsidRDefault="00A053E5" w14:paraId="5EAEBE72" w14:textId="77777777"/>
    <w:sectPr w:rsidR="00A053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38FE1" w14:textId="77777777" w:rsidR="00323F28" w:rsidRDefault="00323F28" w:rsidP="000C1CAD">
      <w:pPr>
        <w:spacing w:line="240" w:lineRule="auto"/>
      </w:pPr>
      <w:r>
        <w:separator/>
      </w:r>
    </w:p>
  </w:endnote>
  <w:endnote w:type="continuationSeparator" w:id="0">
    <w:p w14:paraId="36D38FE2" w14:textId="77777777" w:rsidR="00323F28" w:rsidRDefault="00323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8F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8F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6C55" w14:textId="77777777" w:rsidR="00682CB5" w:rsidRDefault="00682C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38FDF" w14:textId="77777777" w:rsidR="00323F28" w:rsidRDefault="00323F28" w:rsidP="000C1CAD">
      <w:pPr>
        <w:spacing w:line="240" w:lineRule="auto"/>
      </w:pPr>
      <w:r>
        <w:separator/>
      </w:r>
    </w:p>
  </w:footnote>
  <w:footnote w:type="continuationSeparator" w:id="0">
    <w:p w14:paraId="36D38FE0" w14:textId="77777777" w:rsidR="00323F28" w:rsidRDefault="00323F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D38F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D38FF2" wp14:anchorId="36D38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0017" w14:paraId="36D38FF5" w14:textId="77777777">
                          <w:pPr>
                            <w:jc w:val="right"/>
                          </w:pPr>
                          <w:sdt>
                            <w:sdtPr>
                              <w:alias w:val="CC_Noformat_Partikod"/>
                              <w:tag w:val="CC_Noformat_Partikod"/>
                              <w:id w:val="-53464382"/>
                              <w:placeholder>
                                <w:docPart w:val="666AA6EC5FE34314B1DF55DA7E6F9625"/>
                              </w:placeholder>
                              <w:text/>
                            </w:sdtPr>
                            <w:sdtEndPr/>
                            <w:sdtContent>
                              <w:r w:rsidR="00037167">
                                <w:t>M</w:t>
                              </w:r>
                            </w:sdtContent>
                          </w:sdt>
                          <w:sdt>
                            <w:sdtPr>
                              <w:alias w:val="CC_Noformat_Partinummer"/>
                              <w:tag w:val="CC_Noformat_Partinummer"/>
                              <w:id w:val="-1709555926"/>
                              <w:placeholder>
                                <w:docPart w:val="8B5D8D15C13F419295E89230172E61B5"/>
                              </w:placeholder>
                              <w:text/>
                            </w:sdtPr>
                            <w:sdtEndPr/>
                            <w:sdtContent>
                              <w:r w:rsidR="00C13CFB">
                                <w:t>2087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38F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0017" w14:paraId="36D38FF5" w14:textId="77777777">
                    <w:pPr>
                      <w:jc w:val="right"/>
                    </w:pPr>
                    <w:sdt>
                      <w:sdtPr>
                        <w:alias w:val="CC_Noformat_Partikod"/>
                        <w:tag w:val="CC_Noformat_Partikod"/>
                        <w:id w:val="-53464382"/>
                        <w:placeholder>
                          <w:docPart w:val="666AA6EC5FE34314B1DF55DA7E6F9625"/>
                        </w:placeholder>
                        <w:text/>
                      </w:sdtPr>
                      <w:sdtEndPr/>
                      <w:sdtContent>
                        <w:r w:rsidR="00037167">
                          <w:t>M</w:t>
                        </w:r>
                      </w:sdtContent>
                    </w:sdt>
                    <w:sdt>
                      <w:sdtPr>
                        <w:alias w:val="CC_Noformat_Partinummer"/>
                        <w:tag w:val="CC_Noformat_Partinummer"/>
                        <w:id w:val="-1709555926"/>
                        <w:placeholder>
                          <w:docPart w:val="8B5D8D15C13F419295E89230172E61B5"/>
                        </w:placeholder>
                        <w:text/>
                      </w:sdtPr>
                      <w:sdtEndPr/>
                      <w:sdtContent>
                        <w:r w:rsidR="00C13CFB">
                          <w:t>2087</w:t>
                        </w:r>
                      </w:sdtContent>
                    </w:sdt>
                  </w:p>
                </w:txbxContent>
              </v:textbox>
              <w10:wrap anchorx="page"/>
            </v:shape>
          </w:pict>
        </mc:Fallback>
      </mc:AlternateContent>
    </w:r>
  </w:p>
  <w:p w:rsidRPr="00293C4F" w:rsidR="00262EA3" w:rsidP="00776B74" w:rsidRDefault="00262EA3" w14:paraId="36D38F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D38FE5" w14:textId="77777777">
    <w:pPr>
      <w:jc w:val="right"/>
    </w:pPr>
  </w:p>
  <w:p w:rsidR="00262EA3" w:rsidP="00776B74" w:rsidRDefault="00262EA3" w14:paraId="36D38F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0017" w14:paraId="36D38F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D38FF4" wp14:anchorId="36D38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0017" w14:paraId="36D38F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7167">
          <w:t>M</w:t>
        </w:r>
      </w:sdtContent>
    </w:sdt>
    <w:sdt>
      <w:sdtPr>
        <w:alias w:val="CC_Noformat_Partinummer"/>
        <w:tag w:val="CC_Noformat_Partinummer"/>
        <w:id w:val="-2014525982"/>
        <w:text/>
      </w:sdtPr>
      <w:sdtEndPr/>
      <w:sdtContent>
        <w:r w:rsidR="00C13CFB">
          <w:t>2087</w:t>
        </w:r>
      </w:sdtContent>
    </w:sdt>
  </w:p>
  <w:p w:rsidRPr="008227B3" w:rsidR="00262EA3" w:rsidP="008227B3" w:rsidRDefault="004D0017" w14:paraId="36D38F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0017" w14:paraId="36D38F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:961</w:t>
        </w:r>
      </w:sdtContent>
    </w:sdt>
  </w:p>
  <w:p w:rsidR="00262EA3" w:rsidP="00E03A3D" w:rsidRDefault="004D0017" w14:paraId="36D38FED"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037167" w14:paraId="36D38FEE" w14:textId="77777777">
        <w:pPr>
          <w:pStyle w:val="FSHRub2"/>
        </w:pPr>
        <w:r>
          <w:t>Rättsordningen ska styra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D38F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E53BCB"/>
    <w:multiLevelType w:val="hybridMultilevel"/>
    <w:tmpl w:val="0054D0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71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67"/>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D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025"/>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28"/>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17"/>
    <w:rsid w:val="004D0199"/>
    <w:rsid w:val="004D0B22"/>
    <w:rsid w:val="004D0B7F"/>
    <w:rsid w:val="004D0C2A"/>
    <w:rsid w:val="004D13F2"/>
    <w:rsid w:val="004D1A35"/>
    <w:rsid w:val="004D1B12"/>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D2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B5"/>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C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2B"/>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DC"/>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5EB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E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8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5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F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1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9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D38FD2"/>
  <w15:chartTrackingRefBased/>
  <w15:docId w15:val="{AA9DA643-1571-4774-8F0B-2978471B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98C593D5F4D22840058399CCFA8EF"/>
        <w:category>
          <w:name w:val="Allmänt"/>
          <w:gallery w:val="placeholder"/>
        </w:category>
        <w:types>
          <w:type w:val="bbPlcHdr"/>
        </w:types>
        <w:behaviors>
          <w:behavior w:val="content"/>
        </w:behaviors>
        <w:guid w:val="{6BD95F36-57F0-492F-84AA-FEB183C46D7D}"/>
      </w:docPartPr>
      <w:docPartBody>
        <w:p w:rsidR="00E80920" w:rsidRDefault="00417B22">
          <w:pPr>
            <w:pStyle w:val="26598C593D5F4D22840058399CCFA8EF"/>
          </w:pPr>
          <w:r w:rsidRPr="005A0A93">
            <w:rPr>
              <w:rStyle w:val="Platshllartext"/>
            </w:rPr>
            <w:t>Förslag till riksdagsbeslut</w:t>
          </w:r>
        </w:p>
      </w:docPartBody>
    </w:docPart>
    <w:docPart>
      <w:docPartPr>
        <w:name w:val="C310F8D45AAC43F48C1DC1C5B29B1CFA"/>
        <w:category>
          <w:name w:val="Allmänt"/>
          <w:gallery w:val="placeholder"/>
        </w:category>
        <w:types>
          <w:type w:val="bbPlcHdr"/>
        </w:types>
        <w:behaviors>
          <w:behavior w:val="content"/>
        </w:behaviors>
        <w:guid w:val="{7B5D02B6-3F15-4BE2-BBC3-6A4A27BD165E}"/>
      </w:docPartPr>
      <w:docPartBody>
        <w:p w:rsidR="00E80920" w:rsidRDefault="00417B22">
          <w:pPr>
            <w:pStyle w:val="C310F8D45AAC43F48C1DC1C5B29B1CFA"/>
          </w:pPr>
          <w:r w:rsidRPr="005A0A93">
            <w:rPr>
              <w:rStyle w:val="Platshllartext"/>
            </w:rPr>
            <w:t>Motivering</w:t>
          </w:r>
        </w:p>
      </w:docPartBody>
    </w:docPart>
    <w:docPart>
      <w:docPartPr>
        <w:name w:val="666AA6EC5FE34314B1DF55DA7E6F9625"/>
        <w:category>
          <w:name w:val="Allmänt"/>
          <w:gallery w:val="placeholder"/>
        </w:category>
        <w:types>
          <w:type w:val="bbPlcHdr"/>
        </w:types>
        <w:behaviors>
          <w:behavior w:val="content"/>
        </w:behaviors>
        <w:guid w:val="{C6BC5B58-08E8-4246-AE82-EF8C9CFF27F4}"/>
      </w:docPartPr>
      <w:docPartBody>
        <w:p w:rsidR="00E80920" w:rsidRDefault="00417B22">
          <w:pPr>
            <w:pStyle w:val="666AA6EC5FE34314B1DF55DA7E6F9625"/>
          </w:pPr>
          <w:r>
            <w:rPr>
              <w:rStyle w:val="Platshllartext"/>
            </w:rPr>
            <w:t xml:space="preserve"> </w:t>
          </w:r>
        </w:p>
      </w:docPartBody>
    </w:docPart>
    <w:docPart>
      <w:docPartPr>
        <w:name w:val="8B5D8D15C13F419295E89230172E61B5"/>
        <w:category>
          <w:name w:val="Allmänt"/>
          <w:gallery w:val="placeholder"/>
        </w:category>
        <w:types>
          <w:type w:val="bbPlcHdr"/>
        </w:types>
        <w:behaviors>
          <w:behavior w:val="content"/>
        </w:behaviors>
        <w:guid w:val="{6F7D95D8-9AED-4BA4-BADF-055B90CD42B1}"/>
      </w:docPartPr>
      <w:docPartBody>
        <w:p w:rsidR="00E80920" w:rsidRDefault="00417B22">
          <w:pPr>
            <w:pStyle w:val="8B5D8D15C13F419295E89230172E61B5"/>
          </w:pPr>
          <w:r>
            <w:t xml:space="preserve"> </w:t>
          </w:r>
        </w:p>
      </w:docPartBody>
    </w:docPart>
    <w:docPart>
      <w:docPartPr>
        <w:name w:val="D12E0077366940529E328C4E35EA38C2"/>
        <w:category>
          <w:name w:val="Allmänt"/>
          <w:gallery w:val="placeholder"/>
        </w:category>
        <w:types>
          <w:type w:val="bbPlcHdr"/>
        </w:types>
        <w:behaviors>
          <w:behavior w:val="content"/>
        </w:behaviors>
        <w:guid w:val="{86B4CA56-6811-42CE-B24A-7115D9591524}"/>
      </w:docPartPr>
      <w:docPartBody>
        <w:p w:rsidR="00DD564B" w:rsidRDefault="00DD5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22"/>
    <w:rsid w:val="002D7C91"/>
    <w:rsid w:val="00417B22"/>
    <w:rsid w:val="00937D23"/>
    <w:rsid w:val="00DD564B"/>
    <w:rsid w:val="00E80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598C593D5F4D22840058399CCFA8EF">
    <w:name w:val="26598C593D5F4D22840058399CCFA8EF"/>
  </w:style>
  <w:style w:type="paragraph" w:customStyle="1" w:styleId="8B17F30D94E242AAA7E8B262DAEEB404">
    <w:name w:val="8B17F30D94E242AAA7E8B262DAEEB4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C99C33CEF04BFDA75D0CA82A17ED70">
    <w:name w:val="77C99C33CEF04BFDA75D0CA82A17ED70"/>
  </w:style>
  <w:style w:type="paragraph" w:customStyle="1" w:styleId="C310F8D45AAC43F48C1DC1C5B29B1CFA">
    <w:name w:val="C310F8D45AAC43F48C1DC1C5B29B1CFA"/>
  </w:style>
  <w:style w:type="paragraph" w:customStyle="1" w:styleId="EF70CDF7D6D940ECAA614E3516655098">
    <w:name w:val="EF70CDF7D6D940ECAA614E3516655098"/>
  </w:style>
  <w:style w:type="paragraph" w:customStyle="1" w:styleId="36DA092FFAB84D9FA7F3BF164A4B2A36">
    <w:name w:val="36DA092FFAB84D9FA7F3BF164A4B2A36"/>
  </w:style>
  <w:style w:type="paragraph" w:customStyle="1" w:styleId="666AA6EC5FE34314B1DF55DA7E6F9625">
    <w:name w:val="666AA6EC5FE34314B1DF55DA7E6F9625"/>
  </w:style>
  <w:style w:type="paragraph" w:customStyle="1" w:styleId="8B5D8D15C13F419295E89230172E61B5">
    <w:name w:val="8B5D8D15C13F419295E89230172E6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FF00D-77EA-46E2-A075-705660914C35}"/>
</file>

<file path=customXml/itemProps2.xml><?xml version="1.0" encoding="utf-8"?>
<ds:datastoreItem xmlns:ds="http://schemas.openxmlformats.org/officeDocument/2006/customXml" ds:itemID="{B8AE4D44-CC61-4753-95E1-3D6BD3EC675B}"/>
</file>

<file path=customXml/itemProps3.xml><?xml version="1.0" encoding="utf-8"?>
<ds:datastoreItem xmlns:ds="http://schemas.openxmlformats.org/officeDocument/2006/customXml" ds:itemID="{2D9809DD-3B82-4165-8219-4B0EE94E6B2D}"/>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1796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M2002 Rättsordningen ska styra myndighetsutövning</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