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A37FB" w14:textId="77777777">
      <w:pPr>
        <w:pStyle w:val="Normalutanindragellerluft"/>
      </w:pPr>
      <w:bookmarkStart w:name="_Toc106800475" w:id="0"/>
      <w:bookmarkStart w:name="_Toc106801300" w:id="1"/>
    </w:p>
    <w:p xmlns:w14="http://schemas.microsoft.com/office/word/2010/wordml" w:rsidRPr="009B062B" w:rsidR="00AF30DD" w:rsidP="00B735B7" w:rsidRDefault="00B735B7"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tag w:val="b766a2e5-65e5-4eb2-a6e4-fbec63c8645f"/>
        <w:alias w:val="Yrkande 1"/>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tag w:val="cd0639e1-9fc0-4f3d-b544-1ff3a8aa9306"/>
        <w:alias w:val="Yrkande 2"/>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tag w:val="b5ece61d-0c52-4fe0-abd3-4f01de147709"/>
        <w:alias w:val="Yrkande 3"/>
        <w:lock w:val="sdtLocked"/>
        <w15:appearance xmlns:w15="http://schemas.microsoft.com/office/word/2012/wordml" w15:val="boundingBox"/>
      </w:sdtPr>
      <w:sdtContent>
        <w:p>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tag w:val="43e29c27-7f84-461a-812b-d7e5723ad099"/>
        <w:alias w:val="Yrkande 4"/>
        <w:lock w:val="sdtLocked"/>
        <w15:appearance xmlns:w15="http://schemas.microsoft.com/office/word/2012/wordml" w15:val="boundingBox"/>
      </w:sdtPr>
      <w:sdtContent>
        <w:p>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tag w:val="34a2cb49-d2ee-45d7-b873-2a64b1e4d0ba"/>
        <w:alias w:val="Yrkande 5"/>
        <w:lock w:val="sdtLocked"/>
        <w15:appearance xmlns:w15="http://schemas.microsoft.com/office/word/2012/wordml" w15:val="boundingBox"/>
      </w:sdtPr>
      <w:sdtContent>
        <w:p>
          <w:pPr>
            <w:pStyle w:val="Frslagstext"/>
          </w:pPr>
          <w:r>
            <w:t>Riksdagen ställer sig bakom det som anförs i motionen om att se över möjligheten att effektivisera dagens olika anställningsstöd och tillkännager detta för regeringen.</w:t>
          </w:r>
        </w:p>
      </w:sdtContent>
    </w:sdt>
    <w:sdt>
      <w:sdtPr>
        <w:tag w:val="4e54821b-d8ea-47b4-b40f-bfa457d48ca8"/>
        <w:alias w:val="Yrkande 6"/>
        <w:lock w:val="sdtLocked"/>
        <w15:appearance xmlns:w15="http://schemas.microsoft.com/office/word/2012/wordml" w15:val="boundingBox"/>
      </w:sdtPr>
      <w:sdtContent>
        <w:p>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tag w:val="acfc68c6-4712-4333-a704-4ba2334b6e1e"/>
        <w:alias w:val="Yrkande 7"/>
        <w:lock w:val="sdtLocked"/>
        <w15:appearance xmlns:w15="http://schemas.microsoft.com/office/word/2012/wordml" w15:val="boundingBox"/>
      </w:sdtPr>
      <w:sdtContent>
        <w:p>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tag w:val="926f068c-5e30-44a1-9167-4b8ba62beaee"/>
        <w:alias w:val="Yrkande 8"/>
        <w:lock w:val="sdtLocked"/>
        <w15:appearance xmlns:w15="http://schemas.microsoft.com/office/word/2012/wordml" w15:val="boundingBox"/>
      </w:sdtPr>
      <w:sdtContent>
        <w:p>
          <w:pPr>
            <w:pStyle w:val="Frslagstext"/>
          </w:pPr>
          <w:r>
            <w:t>Riksdagen ställer sig bakom det som anförs i motionen om ömsesidigt erkännande avseende tjänstesektorn inom EU och tillkännager detta för regeringen.</w:t>
          </w:r>
        </w:p>
      </w:sdtContent>
    </w:sdt>
    <w:sdt>
      <w:sdtPr>
        <w:tag w:val="ba37d42a-8ffa-4b0e-953c-101caec23dc9"/>
        <w:alias w:val="Yrkande 9"/>
        <w:lock w:val="sdtLocked"/>
        <w15:appearance xmlns:w15="http://schemas.microsoft.com/office/word/2012/wordml" w15:val="boundingBox"/>
      </w:sdtPr>
      <w:sdtContent>
        <w:p>
          <w:pPr>
            <w:pStyle w:val="Frslagstext"/>
          </w:pPr>
          <w:r>
            <w:t>Riksdagen ställer sig bakom det som anförs i motionen om att motverka all EU-lagstiftning som hotar den svenska arbetsmarknadsmodellen, och detta tillkännager riksdagen för regeringen.</w:t>
          </w:r>
        </w:p>
      </w:sdtContent>
    </w:sdt>
    <w:sdt>
      <w:sdtPr>
        <w:tag w:val="6395ae0e-858b-4cb5-9eec-6b1b660b3e14"/>
        <w:alias w:val="Yrkande 10"/>
        <w:lock w:val="sdtLocked"/>
        <w15:appearance xmlns:w15="http://schemas.microsoft.com/office/word/2012/wordml" w15:val="boundingBox"/>
      </w:sdtPr>
      <w:sdtContent>
        <w:p>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tag w:val="c6065cac-94ad-4c0e-82d5-f4c467987d99"/>
        <w:alias w:val="Yrkande 11"/>
        <w:lock w:val="sdtLocked"/>
        <w15:appearance xmlns:w15="http://schemas.microsoft.com/office/word/2012/wordml" w15:val="boundingBox"/>
      </w:sdtPr>
      <w:sdtContent>
        <w:p>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tag w:val="37d86a28-9aff-48cd-9d95-75b5e2027423"/>
        <w:alias w:val="Yrkande 12"/>
        <w:lock w:val="sdtLocked"/>
        <w15:appearance xmlns:w15="http://schemas.microsoft.com/office/word/2012/wordml" w15:val="boundingBox"/>
      </w:sdtPr>
      <w:sdtContent>
        <w:p>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tag w:val="f74116bb-4f0e-4640-bb71-ff4d5af0e205"/>
        <w:alias w:val="Yrkande 13"/>
        <w:lock w:val="sdtLocked"/>
        <w15:appearance xmlns:w15="http://schemas.microsoft.com/office/word/2012/wordml" w15:val="boundingBox"/>
      </w:sdtPr>
      <w:sdtContent>
        <w:p>
          <w:pPr>
            <w:pStyle w:val="Frslagstext"/>
          </w:pPr>
          <w:r>
            <w:t>Riksdagen ställer sig bakom det som anförs i motionen om möjlighet till nattarbete även för företag utan kollektivavtal och tillkännager detta för regeringen.</w:t>
          </w:r>
        </w:p>
      </w:sdtContent>
    </w:sdt>
    <w:sdt>
      <w:sdtPr>
        <w:tag w:val="4d85b10b-bafc-4df6-bb7c-30afc66c4396"/>
        <w:alias w:val="Yrkande 14"/>
        <w:lock w:val="sdtLocked"/>
        <w15:appearance xmlns:w15="http://schemas.microsoft.com/office/word/2012/wordml" w15:val="boundingBox"/>
      </w:sdtPr>
      <w:sdtContent>
        <w:p>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tag w:val="510bd79a-c66b-48a2-991f-6d1990c755e6"/>
        <w:alias w:val="Yrkande 15"/>
        <w:lock w:val="sdtLocked"/>
        <w15:appearance xmlns:w15="http://schemas.microsoft.com/office/word/2012/wordml" w15:val="boundingBox"/>
      </w:sdtPr>
      <w:sdtContent>
        <w:p>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tag w:val="38c0e23d-dd32-4ca1-8212-c3359dc73048"/>
        <w:alias w:val="Yrkande 16"/>
        <w:lock w:val="sdtLocked"/>
        <w15:appearance xmlns:w15="http://schemas.microsoft.com/office/word/2012/wordml" w15:val="boundingBox"/>
      </w:sdtPr>
      <w:sdtContent>
        <w:p>
          <w:pPr>
            <w:pStyle w:val="Frslagstext"/>
          </w:pPr>
          <w:r>
            <w:t>Riksdagen ställer sig bakom det som anförs i motionen om reglerna kring förmånsbeskattning, i syfte att förbättra förutsättningarna för distansarbete, och tillkännager detta för regeringen.</w:t>
          </w:r>
        </w:p>
      </w:sdtContent>
    </w:sdt>
    <w:sdt>
      <w:sdtPr>
        <w:tag w:val="6a27b1ec-0699-403c-b621-105c3fc1bbbf"/>
        <w:alias w:val="Yrkande 17"/>
        <w:lock w:val="sdtLocked"/>
        <w15:appearance xmlns:w15="http://schemas.microsoft.com/office/word/2012/wordml" w15:val="boundingBox"/>
      </w:sdtPr>
      <w:sdtContent>
        <w:p>
          <w:pPr>
            <w:pStyle w:val="Frslagstext"/>
          </w:pPr>
          <w:r>
            <w:t>Riksdagen ställer sig bakom det som anförs i motionen om att underlätta för skapande av gigjobb och tillkännager detta för regeringen.</w:t>
          </w:r>
        </w:p>
      </w:sdtContent>
    </w:sdt>
    <w:sdt>
      <w:sdtPr>
        <w:tag w:val="eaffe60e-2a7a-4d51-bc0b-aab35ffb02bc"/>
        <w:alias w:val="Yrkande 18"/>
        <w:lock w:val="sdtLocked"/>
        <w15:appearance xmlns:w15="http://schemas.microsoft.com/office/word/2012/wordml" w15:val="boundingBox"/>
      </w:sdtPr>
      <w:sdtContent>
        <w:p>
          <w:pPr>
            <w:pStyle w:val="Frslagstext"/>
          </w:pPr>
          <w:r>
            <w:t>Riksdagen ställer sig bakom det som anförs i motionen om att öka gigarbetares inkludering i socialförsäkringssystemet och tillkännager detta för regeringen.</w:t>
          </w:r>
        </w:p>
      </w:sdtContent>
    </w:sdt>
    <w:sdt>
      <w:sdtPr>
        <w:tag w:val="6ac49c40-5e5a-4f13-8e36-dc105c185c55"/>
        <w:alias w:val="Yrkande 19"/>
        <w:lock w:val="sdtLocked"/>
        <w15:appearance xmlns:w15="http://schemas.microsoft.com/office/word/2012/wordml" w15:val="boundingBox"/>
      </w:sdtPr>
      <w:sdtContent>
        <w:p>
          <w:pPr>
            <w:pStyle w:val="Frslagstext"/>
          </w:pPr>
          <w:r>
            <w:t>Riksdagen ställer sig bakom det som anförs i motionen om förändrade takbelopp för arbetslöshetsförsäkringen och tillkännager detta för regeringen.</w:t>
          </w:r>
        </w:p>
      </w:sdtContent>
    </w:sdt>
    <w:sdt>
      <w:sdtPr>
        <w:tag w:val="2a00554b-6a77-48e6-8bfb-143cff758a96"/>
        <w:alias w:val="Yrkande 20"/>
        <w:lock w:val="sdtLocked"/>
        <w15:appearance xmlns:w15="http://schemas.microsoft.com/office/word/2012/wordml" w15:val="boundingBox"/>
      </w:sdtPr>
      <w:sdtContent>
        <w:p>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tag w:val="5afc96e3-5db6-414c-83c9-d43158c560ff"/>
        <w:alias w:val="Yrkande 21"/>
        <w:lock w:val="sdtLocked"/>
        <w15:appearance xmlns:w15="http://schemas.microsoft.com/office/word/2012/wordml" w15:val="boundingBox"/>
      </w:sdtPr>
      <w:sdtContent>
        <w:p>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tag w:val="c54343bd-40ce-4520-86b9-ba7c8d3c72e9"/>
        <w:alias w:val="Yrkande 22"/>
        <w:lock w:val="sdtLocked"/>
        <w15:appearance xmlns:w15="http://schemas.microsoft.com/office/word/2012/wordml" w15:val="boundingBox"/>
      </w:sdtPr>
      <w:sdtContent>
        <w:p>
          <w:pPr>
            <w:pStyle w:val="Frslagstext"/>
          </w:pPr>
          <w:r>
            <w:t>Riksdagen ställer sig bakom det som anförs i motionen om att tillsätta en utredning som ser över kvinnors sjukskrivningar,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4519B0A09469F9875C7618823D710"/>
        </w:placeholder>
        <w:text/>
      </w:sdtPr>
      <w:sdtEndPr/>
      <w:sdtContent>
        <w:p xmlns:w14="http://schemas.microsoft.com/office/word/2010/wordml" w:rsidRPr="00B735B7" w:rsidR="006D79C9" w:rsidP="00333E95" w:rsidRDefault="006D79C9" w14:paraId="06F8CF7D" w14:textId="77777777">
          <w:pPr>
            <w:pStyle w:val="Rubrik1"/>
          </w:pPr>
          <w:r>
            <w:t>Motivering</w:t>
          </w:r>
        </w:p>
      </w:sdtContent>
    </w:sdt>
    <w:bookmarkEnd w:displacedByCustomXml="prev" w:id="3"/>
    <w:bookmarkEnd w:displacedByCustomXml="prev" w:id="4"/>
    <w:p xmlns:w14="http://schemas.microsoft.com/office/word/2010/wordml" w:rsidRPr="00B735B7" w:rsidR="00787880" w:rsidP="00787880" w:rsidRDefault="00787880" w14:paraId="4705EAD1" w14:textId="77471512">
      <w:pPr>
        <w:pStyle w:val="Rubrik2"/>
      </w:pPr>
      <w:r w:rsidRPr="00B735B7">
        <w:t>Reformer för att fler ska komma in på arbetsmarknaden</w:t>
      </w:r>
    </w:p>
    <w:p xmlns:w14="http://schemas.microsoft.com/office/word/2010/wordml" w:rsidRPr="00B735B7" w:rsidR="00787880" w:rsidP="00787880" w:rsidRDefault="00787880" w14:paraId="490E3AF4" w14:textId="77777777">
      <w:pPr>
        <w:ind w:firstLine="0"/>
      </w:pPr>
      <w:r w:rsidRPr="00B735B7">
        <w:t xml:space="preserve">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utanförskap som skapar tudelning i vårt samhälle kommer det få förödande konsekvenser för lång tid framöver. Därför måste </w:t>
      </w:r>
    </w:p>
    <w:p xmlns:w14="http://schemas.microsoft.com/office/word/2010/wordml" w:rsidRPr="00B735B7" w:rsidR="00787880" w:rsidP="00787880" w:rsidRDefault="00787880" w14:paraId="41F8731D" w14:textId="77777777">
      <w:pPr>
        <w:ind w:firstLine="0"/>
      </w:pPr>
      <w:r w:rsidRPr="00B735B7">
        <w:t xml:space="preserve">fler livsresor bli möjliga och den sociala rörligheten öka – och det måste </w:t>
      </w:r>
    </w:p>
    <w:p xmlns:w14="http://schemas.microsoft.com/office/word/2010/wordml" w:rsidRPr="00B735B7" w:rsidR="00787880" w:rsidP="00787880" w:rsidRDefault="00787880" w14:paraId="7364FC85" w14:textId="77777777">
      <w:pPr>
        <w:ind w:firstLine="0"/>
      </w:pPr>
      <w:r w:rsidRPr="00B735B7">
        <w:t>ske nu och här har arbetsmarknadspolitiken en central roll.</w:t>
      </w:r>
    </w:p>
    <w:p xmlns:w14="http://schemas.microsoft.com/office/word/2010/wordml" w:rsidRPr="00B735B7" w:rsidR="00787880" w:rsidP="00787880" w:rsidRDefault="00787880" w14:paraId="0438641E" w14:textId="7BF8B7C9">
      <w:pPr>
        <w:pStyle w:val="Normalutanindragellerluft"/>
      </w:pPr>
      <w:r w:rsidRPr="00B735B7">
        <w:tab/>
        <w:t xml:space="preserve">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 samtidigt är det färre </w:t>
      </w:r>
      <w:r w:rsidRPr="00B735B7">
        <w:lastRenderedPageBreak/>
        <w:t xml:space="preserve">utrikesfödda kvinnor som kommer i arbete jämfört med utrikesfödda män.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xmlns:w14="http://schemas.microsoft.com/office/word/2010/wordml" w:rsidRPr="00B735B7" w:rsidR="00787880" w:rsidP="00787880" w:rsidRDefault="00787880" w14:paraId="026598A9" w14:textId="77777777">
      <w:pPr>
        <w:pStyle w:val="Normalutanindragellerluft"/>
      </w:pPr>
      <w:r w:rsidRPr="00B735B7">
        <w:tab/>
        <w:t>Sverige behöver ett antal konkreta och ansvarsfulla reformer för att åstadkomma lägre trösklar till arbetsmarknaden, fler jobb utan utbildningskrav och en effektivare matchning. 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xmlns:w14="http://schemas.microsoft.com/office/word/2010/wordml" w:rsidRPr="00B735B7" w:rsidR="00787880" w:rsidP="00787880" w:rsidRDefault="00787880" w14:paraId="0E9E42FF" w14:textId="77777777"/>
    <w:p xmlns:w14="http://schemas.microsoft.com/office/word/2010/wordml" w:rsidRPr="00B735B7" w:rsidR="00787880" w:rsidP="00787880" w:rsidRDefault="00787880" w14:paraId="687CDB92" w14:textId="77777777">
      <w:pPr>
        <w:pStyle w:val="Normalutanindragellerluft"/>
      </w:pPr>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arbetsmarknaden och för att skapa bättre förutsättningar för framtida möjligheter och behov av omställning. De historiska förändringarna som genomfördes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 är beroende av att vi löser dessa grundläggande problem på arbetsmarknaden.</w:t>
      </w:r>
    </w:p>
    <w:p xmlns:w14="http://schemas.microsoft.com/office/word/2010/wordml" w:rsidRPr="00B735B7" w:rsidR="00787880" w:rsidP="00787880" w:rsidRDefault="00787880" w14:paraId="190063F5" w14:textId="77777777">
      <w:pPr>
        <w:pStyle w:val="Rubrik2"/>
      </w:pPr>
      <w:r w:rsidRPr="00B735B7">
        <w:t>Arbetsförmedlingens fortsatta reformering och lokala närvaro måste säkerställas</w:t>
      </w:r>
    </w:p>
    <w:p xmlns:w14="http://schemas.microsoft.com/office/word/2010/wordml" w:rsidRPr="00B735B7" w:rsidR="00787880" w:rsidP="00787880" w:rsidRDefault="00787880" w14:paraId="3F076168" w14:textId="77777777">
      <w:pPr>
        <w:pStyle w:val="Normalutanindragellerluft"/>
      </w:pPr>
      <w:r w:rsidRPr="00B735B7">
        <w:t xml:space="preserve">Centerpartiet har under lång tid drivit på för att den arbetsförmedlande delen av </w:t>
      </w:r>
    </w:p>
    <w:p xmlns:w14="http://schemas.microsoft.com/office/word/2010/wordml" w:rsidRPr="00B735B7" w:rsidR="00787880" w:rsidP="00787880" w:rsidRDefault="00787880" w14:paraId="19309D7D" w14:textId="77777777">
      <w:pPr>
        <w:pStyle w:val="Normalutanindragellerluft"/>
      </w:pPr>
      <w:r w:rsidRPr="00B735B7">
        <w:t xml:space="preserve">Arbetsförmedlingen på sikt ska avvecklas. Arbetsförmedlingen har tyvärr aldrig lyckats med sitt uppdrag att förmedla arbeten, däremot har fristående arbetsförmedlare lyckats </w:t>
      </w:r>
    </w:p>
    <w:p xmlns:w14="http://schemas.microsoft.com/office/word/2010/wordml" w:rsidRPr="00B735B7" w:rsidR="00787880" w:rsidP="00787880" w:rsidRDefault="00787880" w14:paraId="79167B8E" w14:textId="77777777">
      <w:pPr>
        <w:pStyle w:val="Normalutanindragellerluft"/>
      </w:pPr>
      <w:r w:rsidRPr="00B735B7">
        <w:lastRenderedPageBreak/>
        <w:t xml:space="preserve">betydligt bättre. Därför vill vi att fristående jobbförmedlare istället ska hjälpa arbetssökande i jobb, och att en arbetsförmedlarpeng därefter betalas ut baserat på jobbförmedlarnas resultat, betydligt mer de förmedlare som funnit jobb åt de som är längst från arbetsmarknaden. Arbetsförmedlingens bör finnas kvar, men framförallt för att säkra lokal närvaro och samordning i hela landet, samverkan med kommuner, andra myndigheter och civilsamhället, samt för myndighetsutövning, som kontroll och uppföljning. </w:t>
      </w:r>
    </w:p>
    <w:p xmlns:w14="http://schemas.microsoft.com/office/word/2010/wordml" w:rsidRPr="00B735B7" w:rsidR="00FB1BBB" w:rsidP="00787880" w:rsidRDefault="00787880" w14:paraId="4C0F8EE7" w14:textId="77777777">
      <w:pPr>
        <w:pStyle w:val="Normalutanindragellerluft"/>
      </w:pPr>
      <w:r w:rsidRPr="00B735B7">
        <w:tab/>
        <w:t xml:space="preserve">Arbetsförmedlingen har upphandlat arbetsmarknadstjänster från fristående jobbförmedlare i femton år. Genom januariavtalet drev Centerpartiet igenom och påbörjade arbetet med att reformera Arbetsförmedlingen med målsättningen att fristående jobbförmedlare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Istället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Arbetsförmedlingen och kommunerna, samt mellan kommunerna och de fristående aktörerna behöver också tydliggöras. Kommunerna behöver dessutom ges incitament att samverka med de fristående aktörerna. </w:t>
      </w:r>
    </w:p>
    <w:p xmlns:w14="http://schemas.microsoft.com/office/word/2010/wordml" w:rsidRPr="00B735B7" w:rsidR="00787880" w:rsidP="00FB1BBB" w:rsidRDefault="00787880" w14:paraId="6E8EEACC" w14:textId="01524436">
      <w:pPr>
        <w:pStyle w:val="Rubrik3"/>
      </w:pPr>
      <w:r w:rsidRPr="00B735B7">
        <w:t>Samhall</w:t>
      </w:r>
    </w:p>
    <w:p xmlns:w14="http://schemas.microsoft.com/office/word/2010/wordml" w:rsidRPr="00B735B7" w:rsidR="00787880" w:rsidP="00787880" w:rsidRDefault="00787880" w14:paraId="7BD289D2" w14:textId="77777777">
      <w:pPr>
        <w:ind w:firstLine="0"/>
      </w:pPr>
      <w:r w:rsidRPr="00B735B7">
        <w:t xml:space="preserve">Arbetsmarknadsinsatser, oavsett för vilka de är ämnade, måste leverera goda resultat för målgruppen och får heller inte leda till osund konkurrens. Samhalls uppdrag är att skapa meningsfulla och utvecklande arbeten åt personer med funktionsnedsättning som medför nedsatt arbetsförmåga. Det är en viktig uppgift som måste göras på rätt sätt. Centerpartiet har under en längre tid drivit på för att en översyn ska göras för att säkerställa att Samhall driver en effektiv funktionshinderpolitik som är ändamålsenlig för den målgrupp som ligger inom grunduppdraget. Riksrevisionens har granskat verksamheten och rapporten visat på brister. Därför välkomnar vi att regeringen nu går </w:t>
      </w:r>
      <w:r w:rsidRPr="00B735B7">
        <w:lastRenderedPageBreak/>
        <w:t>vidare med en översyn av Samhalls verksamhet. Som Riksrevisionen påpekar har styrningen av Samhall 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sig till prioriterade målgrupper, och inte fullt ut klarar uppdraget att förbereda människor för den reguljära arbetsmarknaden. När man på dessa sätt prioriterar affärsmässigheten framför samhällsuppdraget uppstår också risker för osund konkurrens med det privata näringslivet.</w:t>
      </w:r>
    </w:p>
    <w:p xmlns:w14="http://schemas.microsoft.com/office/word/2010/wordml" w:rsidRPr="00B735B7" w:rsidR="00787880" w:rsidP="00787880" w:rsidRDefault="00787880" w14:paraId="56FE24EA" w14:textId="77777777">
      <w:r w:rsidRPr="00B735B7">
        <w:tab/>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xmlns:w14="http://schemas.microsoft.com/office/word/2010/wordml" w:rsidRPr="00B735B7" w:rsidR="00787880" w:rsidP="00787880" w:rsidRDefault="00787880" w14:paraId="6EDB06F0" w14:textId="77777777">
      <w:pPr>
        <w:pStyle w:val="Rubrik2"/>
      </w:pPr>
      <w:r w:rsidRPr="00B735B7">
        <w:t>Tiden att etablera sig på arbetsmarknaden kortas</w:t>
      </w:r>
    </w:p>
    <w:p xmlns:w14="http://schemas.microsoft.com/office/word/2010/wordml" w:rsidRPr="00B735B7" w:rsidR="00787880" w:rsidP="00787880" w:rsidRDefault="00787880" w14:paraId="63A60E89" w14:textId="77777777">
      <w:pPr>
        <w:pStyle w:val="Normalutanindragellerluft"/>
      </w:pPr>
      <w:r w:rsidRPr="00B735B7">
        <w:t>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Utfallet av reformen som påbörjades under januariavtalet har dock inte fått önskad effekt och omfattning.</w:t>
      </w:r>
    </w:p>
    <w:p xmlns:w14="http://schemas.microsoft.com/office/word/2010/wordml" w:rsidRPr="00B735B7" w:rsidR="00787880" w:rsidP="00787880" w:rsidRDefault="00787880" w14:paraId="74888697" w14:textId="77777777">
      <w:pPr>
        <w:pStyle w:val="Rubrik2"/>
      </w:pPr>
      <w:r w:rsidRPr="00B735B7">
        <w:t>Färre och enklare subventionerade anställningar</w:t>
      </w:r>
    </w:p>
    <w:p xmlns:w14="http://schemas.microsoft.com/office/word/2010/wordml" w:rsidRPr="00B735B7" w:rsidR="00787880" w:rsidP="00787880" w:rsidRDefault="00787880" w14:paraId="34A0537B" w14:textId="77777777">
      <w:pPr>
        <w:pStyle w:val="Normalutanindragellerluft"/>
      </w:pPr>
      <w:r w:rsidRPr="00B735B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w:t>
      </w:r>
      <w:r w:rsidRPr="00B735B7">
        <w:lastRenderedPageBreak/>
        <w:t xml:space="preserve">funktionsvariation. På sikt bör andelen anställningar med subventionerade medel minska. </w:t>
      </w:r>
    </w:p>
    <w:p xmlns:w14="http://schemas.microsoft.com/office/word/2010/wordml" w:rsidRPr="00B735B7" w:rsidR="00787880" w:rsidP="00787880" w:rsidRDefault="00787880" w14:paraId="05AF5CA5" w14:textId="77777777">
      <w:pPr>
        <w:pStyle w:val="Rubrik2"/>
      </w:pPr>
      <w:bookmarkStart w:name="_Hlk169178531" w:id="5"/>
      <w:r w:rsidRPr="00B735B7">
        <w:t>Ökad jobbstimulans i det ekonomiska biståndet</w:t>
      </w:r>
    </w:p>
    <w:p xmlns:w14="http://schemas.microsoft.com/office/word/2010/wordml" w:rsidRPr="00B735B7" w:rsidR="00787880" w:rsidP="00787880" w:rsidRDefault="00787880" w14:paraId="3381D9F1" w14:textId="77777777">
      <w:pPr>
        <w:pStyle w:val="Normalutanindragellerluft"/>
      </w:pPr>
      <w:r w:rsidRPr="00B735B7">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w:t>
      </w:r>
      <w:proofErr w:type="spellStart"/>
      <w:proofErr w:type="gramStart"/>
      <w:r w:rsidRPr="00B735B7">
        <w:t>arbeta.Alliansen</w:t>
      </w:r>
      <w:proofErr w:type="spellEnd"/>
      <w:proofErr w:type="gramEnd"/>
      <w:r w:rsidRPr="00B735B7">
        <w:t xml:space="preserve"> införde i regeringsställning en så kallad jobbstimulans i det ekonomiska biståndet. Under samarbetet med januariavtalet och senare i samband med vårbudgeten 2022 har Centerpartiet fått igenom att stimulansen ska fördubblas till 50 procent av försörjnings-stödet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w:t>
      </w:r>
      <w:proofErr w:type="spellStart"/>
      <w:proofErr w:type="gramStart"/>
      <w:r w:rsidRPr="00B735B7">
        <w:t>jobbstimulansen.Jobbstimulanserna</w:t>
      </w:r>
      <w:proofErr w:type="spellEnd"/>
      <w:proofErr w:type="gramEnd"/>
      <w:r w:rsidRPr="00B735B7">
        <w:t xml:space="preserve"> ska ses som en del av en helhet där det alltid och utan undantag ska löna sig att gå från bidrag till arbete.</w:t>
      </w:r>
    </w:p>
    <w:bookmarkEnd w:id="5"/>
    <w:p xmlns:w14="http://schemas.microsoft.com/office/word/2010/wordml" w:rsidRPr="00B735B7" w:rsidR="00787880" w:rsidP="00787880" w:rsidRDefault="00787880" w14:paraId="1792CEA4" w14:textId="77777777">
      <w:pPr>
        <w:pStyle w:val="Normalutanindragellerluft"/>
      </w:pPr>
    </w:p>
    <w:p xmlns:w14="http://schemas.microsoft.com/office/word/2010/wordml" w:rsidRPr="00B735B7" w:rsidR="00787880" w:rsidP="00787880" w:rsidRDefault="00787880" w14:paraId="760E261E" w14:textId="77777777">
      <w:pPr>
        <w:pStyle w:val="Rubrik2"/>
      </w:pPr>
      <w:r w:rsidRPr="00B735B7">
        <w:t>Lex Laval bör återinföras</w:t>
      </w:r>
    </w:p>
    <w:p xmlns:w14="http://schemas.microsoft.com/office/word/2010/wordml" w:rsidRPr="00B735B7" w:rsidR="00787880" w:rsidP="00787880" w:rsidRDefault="00787880" w14:paraId="17D9441D" w14:textId="77777777">
      <w:pPr>
        <w:pStyle w:val="Normalutanindragellerluft"/>
      </w:pPr>
      <w:r w:rsidRPr="00B735B7">
        <w:t>Möjligheten för svenska företag att ha anställda utstationerade i andra EU-länder och tillgången till utstationerad arbetskraft i Sverige är viktig för 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xmlns:w14="http://schemas.microsoft.com/office/word/2010/wordml" w:rsidRPr="00B735B7" w:rsidR="00787880" w:rsidP="00787880" w:rsidRDefault="00787880" w14:paraId="0516BFB7" w14:textId="77777777">
      <w:pPr>
        <w:pStyle w:val="Normalutanindragellerluft"/>
      </w:pPr>
      <w:r w:rsidRPr="00B735B7">
        <w:t>Denna möjlighet till utstationering, i kombination med rimliga och likvärdiga löne-villkor, tryggades genom det som enligt tidigare utstationeringslag kallades lex Laval.</w:t>
      </w:r>
    </w:p>
    <w:p xmlns:w14="http://schemas.microsoft.com/office/word/2010/wordml" w:rsidRPr="00B735B7" w:rsidR="00787880" w:rsidP="00787880" w:rsidRDefault="00787880" w14:paraId="54C58547" w14:textId="77777777">
      <w:pPr>
        <w:pStyle w:val="Normalutanindragellerluft"/>
      </w:pPr>
      <w:r w:rsidRPr="00B735B7">
        <w:tab/>
        <w:t xml:space="preserve">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stridsåtgärder mot enskilda företag med utstationerad personal, vilket i praktiken i vissa </w:t>
      </w:r>
      <w:r w:rsidRPr="00B735B7">
        <w:lastRenderedPageBreak/>
        <w:t>fall kan sätta möjligheterna till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sätt på de utstationerande företagen. Den tidigare regeringen införde ytterligare begränsningar genom de förändringar som trädde i kraft 30 juli 2020. 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xmlns:w14="http://schemas.microsoft.com/office/word/2010/wordml" w:rsidRPr="00B735B7" w:rsidR="00787880" w:rsidP="00787880" w:rsidRDefault="00787880" w14:paraId="3896DEAB" w14:textId="77777777">
      <w:pPr>
        <w:pStyle w:val="Normalutanindragellerluft"/>
      </w:pPr>
      <w:r w:rsidRPr="00B735B7">
        <w:tab/>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xmlns:w14="http://schemas.microsoft.com/office/word/2010/wordml" w:rsidRPr="00B735B7" w:rsidR="00787880" w:rsidP="00787880" w:rsidRDefault="00787880" w14:paraId="0EE912DA" w14:textId="77777777">
      <w:pPr>
        <w:pStyle w:val="Rubrik2"/>
      </w:pPr>
      <w:r w:rsidRPr="00B735B7">
        <w:t>Ömsesidigt erkännande avseende tjänstesektorn inom EU</w:t>
      </w:r>
    </w:p>
    <w:p xmlns:w14="http://schemas.microsoft.com/office/word/2010/wordml" w:rsidRPr="00B735B7" w:rsidR="00787880" w:rsidP="00787880" w:rsidRDefault="00787880" w14:paraId="1E84E8AC" w14:textId="77777777">
      <w:pPr>
        <w:pStyle w:val="Normalutanindragellerluft"/>
      </w:pPr>
      <w:r w:rsidRPr="00B735B7">
        <w:t xml:space="preserve">För att värna svenska ekonomins konkurrenskraft, tillväxtmöjligheter och arbetskrafts-rörligheten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behöver vi verka för att principen om ömsesidigt erkännande tillämpas fullt ut på tjänstesektorn inom EU och att fler begränsningar av yrkestjänster därigenom avskaffas. </w:t>
      </w:r>
    </w:p>
    <w:p xmlns:w14="http://schemas.microsoft.com/office/word/2010/wordml" w:rsidRPr="00B735B7" w:rsidR="00787880" w:rsidP="00787880" w:rsidRDefault="00787880" w14:paraId="6BDEE027" w14:textId="77777777">
      <w:pPr>
        <w:pStyle w:val="Rubrik2"/>
      </w:pPr>
      <w:r w:rsidRPr="00B735B7">
        <w:t>Motverka all EU-lagstiftning som hotar den svenska arbetsmarknadsmodellen</w:t>
      </w:r>
    </w:p>
    <w:p xmlns:w14="http://schemas.microsoft.com/office/word/2010/wordml" w:rsidRPr="00B735B7" w:rsidR="00787880" w:rsidP="00787880" w:rsidRDefault="00787880" w14:paraId="604A37EB" w14:textId="77777777">
      <w:pPr>
        <w:pStyle w:val="Normalutanindragellerluft"/>
      </w:pPr>
      <w:r w:rsidRPr="00B735B7">
        <w:t xml:space="preserve">Den sociala pelaren har, trots löfte om att den inte skulle stöta sig med medlemsländernas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presenterats är det tydligt att den </w:t>
      </w:r>
      <w:r w:rsidRPr="00B735B7">
        <w:lastRenderedPageBreak/>
        <w:t xml:space="preserve">svenska arbetsmarknadsmodellen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xmlns:w14="http://schemas.microsoft.com/office/word/2010/wordml" w:rsidRPr="00B735B7" w:rsidR="00787880" w:rsidP="00787880" w:rsidRDefault="00787880" w14:paraId="1A502709" w14:textId="77777777">
      <w:pPr>
        <w:pStyle w:val="Normalutanindragellerluft"/>
      </w:pPr>
      <w:r w:rsidRPr="00B735B7">
        <w:tab/>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xmlns:w14="http://schemas.microsoft.com/office/word/2010/wordml" w:rsidRPr="00B735B7" w:rsidR="00787880" w:rsidP="00787880" w:rsidRDefault="00787880" w14:paraId="0FF656FE" w14:textId="77777777">
      <w:pPr>
        <w:pStyle w:val="Rubrik2"/>
      </w:pPr>
      <w:r w:rsidRPr="00B735B7">
        <w:t>Sympatiåtgärder</w:t>
      </w:r>
    </w:p>
    <w:p xmlns:w14="http://schemas.microsoft.com/office/word/2010/wordml" w:rsidRPr="00B735B7" w:rsidR="00787880" w:rsidP="00787880" w:rsidRDefault="00787880" w14:paraId="78741620" w14:textId="77777777">
      <w:pPr>
        <w:ind w:firstLine="0"/>
      </w:pPr>
      <w:r w:rsidRPr="00B735B7">
        <w:t>Svensk arbetsmarknad förändras nu i rekordhastighet. Utvecklingen av artificiell intelligens, en begränsning av viktig arbetskraftsinvandring och en växande teknikindustri med nya förutsättningar kommer kräva att både avtal mellan fack och arbetsgivarorganisationer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arbetsmarknaden så behöver regelverket för sympatiåtgärder regleras och moderniseras.</w:t>
      </w:r>
    </w:p>
    <w:p xmlns:w14="http://schemas.microsoft.com/office/word/2010/wordml" w:rsidRPr="00B735B7" w:rsidR="00787880" w:rsidP="00787880" w:rsidRDefault="00787880" w14:paraId="1881D13F" w14:textId="77777777">
      <w:r w:rsidRPr="00B735B7">
        <w:t xml:space="preserve"> I grund och botten är den svenska modellen med strejker och sympatiåtgärder en styrka. Den främjar förhandlingar och skapar en hållbar arbetsmarknad där parterna kan komma överens om gemensamma lösningar, utan att staten lägger sig i. Konflikten mellan IF Metall och Tesla under 2023 är ett tydligt exempel på vikten av att låta parterna förhandla tills de når en överenskommelse. Samtidigt måste man också säkerställa att småföretagare och underleverantörer inte drabbas på ett orimligt sätt. </w:t>
      </w:r>
    </w:p>
    <w:p xmlns:w14="http://schemas.microsoft.com/office/word/2010/wordml" w:rsidRPr="00B735B7" w:rsidR="00787880" w:rsidP="00787880" w:rsidRDefault="00787880" w14:paraId="47452F09" w14:textId="77777777">
      <w:r w:rsidRPr="00B735B7">
        <w:t xml:space="preserve">Om företagen som levererar mjukvara, sköter fastigheter eller hanterar IT-system riskerar att gå under som en följd av en konflikt på ett storföretag de inte alls kan påverka, så blir Sverige ett mycket riskfyllt land att vara småföretagare i. Samtidigt som de stora företagen överväger att flytta till andra länder där de kan vara säkra på att deras </w:t>
      </w:r>
      <w:r w:rsidRPr="00B735B7">
        <w:lastRenderedPageBreak/>
        <w:t>leveranskedjor fungerar även efter en längre strejk. För att Sverige ska vara ett land med växande 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säkerställer rättvisa villkor och långsiktig trygghet och förutsägbarhet för den som vill investera eller starta företag i Sverige.</w:t>
      </w:r>
    </w:p>
    <w:p xmlns:w14="http://schemas.microsoft.com/office/word/2010/wordml" w:rsidRPr="00B735B7" w:rsidR="00787880" w:rsidP="00787880" w:rsidRDefault="00787880" w14:paraId="442A3B3E" w14:textId="77777777"/>
    <w:p xmlns:w14="http://schemas.microsoft.com/office/word/2010/wordml" w:rsidRPr="00B735B7" w:rsidR="00787880" w:rsidP="00787880" w:rsidRDefault="00787880" w14:paraId="232FA499" w14:textId="77777777">
      <w:pPr>
        <w:rPr>
          <w:b/>
          <w:bCs/>
        </w:rPr>
      </w:pPr>
      <w:r w:rsidRPr="00B735B7">
        <w:rPr>
          <w:b/>
          <w:bCs/>
        </w:rPr>
        <w:t>Nattarbete</w:t>
      </w:r>
    </w:p>
    <w:p xmlns:w14="http://schemas.microsoft.com/office/word/2010/wordml" w:rsidRPr="00B735B7" w:rsidR="00787880" w:rsidP="00787880" w:rsidRDefault="00787880" w14:paraId="75CA4AB6" w14:textId="77777777">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w:t>
      </w:r>
      <w:proofErr w:type="spellStart"/>
      <w:r w:rsidRPr="00B735B7">
        <w:t>Spotify</w:t>
      </w:r>
      <w:proofErr w:type="spellEnd"/>
      <w:r w:rsidRPr="00B735B7">
        <w:t xml:space="preserve"> fick avslag av Kammarrätten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 inte alla företag och bara för ett företag inte har kollektivavtal betyder de inte att de har goda förmåner och arbetsmiljö för sina anställda. Rätten till nattarbete måste därför bli mer flexibel även för företag utan kollektivavtal och det kan inte vara upp till olika rättsinstanser att avgöra om företag en vara eller tjänst som behöver användas och/eller </w:t>
      </w:r>
      <w:proofErr w:type="spellStart"/>
      <w:r w:rsidRPr="00B735B7">
        <w:t>driftas</w:t>
      </w:r>
      <w:proofErr w:type="spellEnd"/>
      <w:r w:rsidRPr="00B735B7">
        <w:t xml:space="preserve"> nattetid.</w:t>
      </w:r>
    </w:p>
    <w:p xmlns:w14="http://schemas.microsoft.com/office/word/2010/wordml" w:rsidRPr="00B735B7" w:rsidR="00787880" w:rsidP="00787880" w:rsidRDefault="00787880" w14:paraId="6CA10CBE" w14:textId="77777777">
      <w:pPr>
        <w:pStyle w:val="Rubrik2"/>
      </w:pPr>
      <w:r w:rsidRPr="00B735B7">
        <w:t xml:space="preserve">Underlätta småföretags arbete för en bättre arbetsmiljö </w:t>
      </w:r>
    </w:p>
    <w:p xmlns:w14="http://schemas.microsoft.com/office/word/2010/wordml" w:rsidRPr="00B735B7" w:rsidR="00787880" w:rsidP="00787880" w:rsidRDefault="00787880" w14:paraId="7972D320" w14:textId="77777777">
      <w:pPr>
        <w:pStyle w:val="Normalutanindragellerluft"/>
      </w:pPr>
      <w:r w:rsidRPr="00B735B7">
        <w:t>Arbetsmiljön på svenska arbetsplatser står sig väl internationellt. Trots detta förblir antalet arbetsplatsolyckor alldeles för många, med vissa särskilt hårt drabbade branscher så som byggbranschen. De senaste åren har vi dessutom sett alldeles för många dödsolyckor. Det är en utveckling som måste brytas. Här finns även en koppling med arbetslivskriminalitet med oseriösa arbetsgivare som ej ger sina anställda trygga och säkra förutsättningar att utföra sina arbeten.</w:t>
      </w:r>
    </w:p>
    <w:p xmlns:w14="http://schemas.microsoft.com/office/word/2010/wordml" w:rsidRPr="00B735B7" w:rsidR="00787880" w:rsidP="00787880" w:rsidRDefault="00787880" w14:paraId="451A6770" w14:textId="77777777">
      <w:pPr>
        <w:pStyle w:val="Normalutanindragellerluft"/>
      </w:pPr>
      <w:r w:rsidRPr="00B735B7">
        <w:lastRenderedPageBreak/>
        <w:tab/>
        <w:t xml:space="preserve">Många unga män befinner sig i riskzonen för allvarliga tillbud. Samtidigt har anmälningarna av arbetssjukdomar bland kvinnor till följd av organisatoriska och sociala problem ökat. </w:t>
      </w:r>
    </w:p>
    <w:p xmlns:w14="http://schemas.microsoft.com/office/word/2010/wordml" w:rsidRPr="00B735B7" w:rsidR="00787880" w:rsidP="00787880" w:rsidRDefault="00787880" w14:paraId="20FF146C" w14:textId="77777777">
      <w:pPr>
        <w:pStyle w:val="Normalutanindragellerluft"/>
      </w:pPr>
      <w:r w:rsidRPr="00B735B7">
        <w:tab/>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xmlns:w14="http://schemas.microsoft.com/office/word/2010/wordml" w:rsidRPr="00B735B7" w:rsidR="00787880" w:rsidP="00787880" w:rsidRDefault="00787880" w14:paraId="74BF39D0" w14:textId="77777777">
      <w:pPr>
        <w:pStyle w:val="Normalutanindragellerluft"/>
      </w:pPr>
      <w:r w:rsidRPr="00B735B7">
        <w:tab/>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xmlns:w14="http://schemas.microsoft.com/office/word/2010/wordml" w:rsidRPr="00B735B7" w:rsidR="00787880" w:rsidP="00787880" w:rsidRDefault="00787880" w14:paraId="6719E4CF" w14:textId="77777777">
      <w:pPr>
        <w:pStyle w:val="Normalutanindragellerluft"/>
      </w:pPr>
      <w:r w:rsidRPr="00B735B7">
        <w:tab/>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xmlns:w14="http://schemas.microsoft.com/office/word/2010/wordml" w:rsidRPr="00B735B7" w:rsidR="00787880" w:rsidP="00787880" w:rsidRDefault="00787880" w14:paraId="676BC9F7" w14:textId="77777777">
      <w:pPr>
        <w:pStyle w:val="Rubrik2"/>
      </w:pPr>
      <w:r w:rsidRPr="00B735B7">
        <w:t>Förbättra förutsättningarna för distansarbete</w:t>
      </w:r>
    </w:p>
    <w:p xmlns:w14="http://schemas.microsoft.com/office/word/2010/wordml" w:rsidRPr="00B735B7" w:rsidR="00787880" w:rsidP="00787880" w:rsidRDefault="00787880" w14:paraId="2D2FF0BB" w14:textId="77777777">
      <w:pPr>
        <w:pStyle w:val="Normalutanindragellerluft"/>
      </w:pPr>
      <w:r w:rsidRPr="00B735B7">
        <w:t xml:space="preserve">Med coronapandemin har arbete hemifrån, på distans, prövats i betydande omfattning. Det har visat på utmaningar, bland annat utifrån att personer som riskerat att bli isolerade socialt, men också väldigt många fördelar såsom minskade behov av </w:t>
      </w:r>
      <w:r w:rsidRPr="00B735B7">
        <w:lastRenderedPageBreak/>
        <w:t xml:space="preserve">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xmlns:w14="http://schemas.microsoft.com/office/word/2010/wordml" w:rsidRPr="00B735B7" w:rsidR="00787880" w:rsidP="00787880" w:rsidRDefault="00787880" w14:paraId="23331445" w14:textId="77777777">
      <w:pPr>
        <w:pStyle w:val="Normalutanindragellerluft"/>
      </w:pPr>
      <w:r w:rsidRPr="00B735B7">
        <w:tab/>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xmlns:w14="http://schemas.microsoft.com/office/word/2010/wordml" w:rsidRPr="00B735B7" w:rsidR="00787880" w:rsidP="00787880" w:rsidRDefault="00787880" w14:paraId="799D68D7" w14:textId="77777777">
      <w:pPr>
        <w:pStyle w:val="Normalutanindragellerluft"/>
      </w:pPr>
      <w:r w:rsidRPr="00B735B7">
        <w:tab/>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 Moderniserade skatteregler för ett flexibelt arbetsliv – tjänsteställets placering och avdrag för ökade levnadskostnader (dir 2023.75). </w:t>
      </w:r>
    </w:p>
    <w:p xmlns:w14="http://schemas.microsoft.com/office/word/2010/wordml" w:rsidRPr="00B735B7" w:rsidR="00787880" w:rsidP="00787880" w:rsidRDefault="00787880" w14:paraId="26CBEEC7" w14:textId="77777777">
      <w:pPr>
        <w:pStyle w:val="Rubrik2"/>
      </w:pPr>
      <w:r w:rsidRPr="00B735B7">
        <w:t>Stärkt jämställdhet</w:t>
      </w:r>
    </w:p>
    <w:p xmlns:w14="http://schemas.microsoft.com/office/word/2010/wordml" w:rsidRPr="00B735B7" w:rsidR="00787880" w:rsidP="00787880"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xmlns:w14="http://schemas.microsoft.com/office/word/2010/wordml" w:rsidRPr="00B735B7" w:rsidR="00787880" w:rsidP="00787880" w:rsidRDefault="00787880" w14:paraId="61D2335B" w14:textId="77777777">
      <w:pPr>
        <w:pStyle w:val="Normalutanindragellerluft"/>
      </w:pPr>
      <w:r w:rsidRPr="00B735B7">
        <w:t xml:space="preserve">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B735B7" w:rsidR="00787880" w:rsidP="00787880" w:rsidRDefault="00787880" w14:paraId="58090F96" w14:textId="77777777">
      <w:pPr>
        <w:pStyle w:val="Normalutanindragellerluft"/>
      </w:pPr>
      <w:r w:rsidRPr="00B735B7">
        <w:tab/>
        <w:t xml:space="preserve">Samtidigt, att män i snitt tjänar mer över livet än kvinnor, beror inte bara på löne-skillnader utan även på mängden arbetad tid, vilket påverkas av bland annat föräldra-ledighet, </w:t>
      </w:r>
      <w:proofErr w:type="spellStart"/>
      <w:r w:rsidRPr="00B735B7">
        <w:t>vab</w:t>
      </w:r>
      <w:proofErr w:type="spellEnd"/>
      <w:r w:rsidRPr="00B735B7">
        <w:t xml:space="preserve">, deltidsarbete, bransch, karriär och sjukskrivning. Deltidsarbete försvårar karriär och löneutveckling. Deltidsnormen är ett problem för många kvinnor och förvärras av en </w:t>
      </w:r>
      <w:proofErr w:type="spellStart"/>
      <w:r w:rsidRPr="00B735B7">
        <w:t>inflexibel</w:t>
      </w:r>
      <w:proofErr w:type="spellEnd"/>
      <w:r w:rsidRPr="00B735B7">
        <w:t xml:space="preserve"> barnomsorg. Centerpartiet arbetar för att deltidsnormen för kvinnor på arbetsmarknaden bryts. I de historiska förändringarna av arbetsrätten i enlighet med parternas överenskommelse, med bakgrund i januariavtalet, ingick också </w:t>
      </w:r>
      <w:r w:rsidRPr="00B735B7">
        <w:lastRenderedPageBreak/>
        <w:t xml:space="preserve">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B735B7" w:rsidR="00787880" w:rsidP="00787880" w:rsidRDefault="00787880" w14:paraId="6EA7CC0D" w14:textId="77777777">
      <w:pPr>
        <w:pStyle w:val="Normalutanindragellerluft"/>
      </w:pPr>
      <w:r w:rsidRPr="00B735B7">
        <w:tab/>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xmlns:w14="http://schemas.microsoft.com/office/word/2010/wordml" w:rsidRPr="00B735B7" w:rsidR="00787880" w:rsidP="00787880" w:rsidRDefault="00787880" w14:paraId="364BF167" w14:textId="629C9114">
      <w:pPr>
        <w:ind w:firstLine="0"/>
      </w:pPr>
      <w:r w:rsidRPr="00B735B7">
        <w:tab/>
        <w:t>Samtidigt som det finns ett gap i sysselsättning mellan utrikes och inrikes födda, finns också ett gap mellan utrikes födda män och kvinnor. Integration är därmed också en fråga om jämställdhet. Särskilt utrikesfödda kvinnor och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problembilden. Vi anser därför att regeringen bör ge Jämställhetsmyndigheten i uppdrag att se över effekterna av integrationsinsatser ur ett jämställdhetsperspektiv.</w:t>
      </w:r>
      <w:r w:rsidRPr="00B735B7" w:rsidR="00AA0E31">
        <w:t xml:space="preserve"> </w:t>
      </w:r>
    </w:p>
    <w:p xmlns:w14="http://schemas.microsoft.com/office/word/2010/wordml" w:rsidRPr="00B735B7" w:rsidR="00787880" w:rsidP="00787880" w:rsidRDefault="00787880" w14:paraId="1A78DECD" w14:textId="77777777">
      <w:pPr>
        <w:pStyle w:val="Rubrik2"/>
      </w:pPr>
      <w:r w:rsidRPr="00B735B7">
        <w:t xml:space="preserve">Sjukskrivning och jämställhet </w:t>
      </w:r>
    </w:p>
    <w:p xmlns:w14="http://schemas.microsoft.com/office/word/2010/wordml" w:rsidRPr="00B735B7" w:rsidR="00787880" w:rsidP="00787880" w:rsidRDefault="00787880" w14:paraId="2A0824E8" w14:textId="77777777">
      <w:pPr>
        <w:ind w:firstLine="0"/>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fler kvinnor jobbar inom yrken med hög stressnivå så som vård, skola och omsorg samt att vården bemöter män och kvinnor med stressymptom olika. Att kvinnor i högre utsträckning är sjukskrivna är i grunden ett jämställdhetsproblem. Vi vill därför särskilt </w:t>
      </w:r>
      <w:r w:rsidRPr="00B735B7">
        <w:lastRenderedPageBreak/>
        <w:t>se över kvinnors sjukskrivningar och hitta lösningar till det stora problem som kvinnors sjukskrivningar innebär.</w:t>
      </w:r>
    </w:p>
    <w:p xmlns:w14="http://schemas.microsoft.com/office/word/2010/wordml" w:rsidRPr="00B735B7" w:rsidR="00787880" w:rsidP="00787880" w:rsidRDefault="00787880" w14:paraId="157CA83C" w14:textId="77777777">
      <w:pPr>
        <w:pStyle w:val="Rubrik2"/>
      </w:pPr>
      <w:r w:rsidRPr="00B735B7">
        <w:t xml:space="preserve">Underlätta skapande av </w:t>
      </w:r>
      <w:proofErr w:type="spellStart"/>
      <w:r w:rsidRPr="00B735B7">
        <w:t>gigjobb</w:t>
      </w:r>
      <w:proofErr w:type="spellEnd"/>
      <w:r w:rsidRPr="00B735B7">
        <w:t xml:space="preserve"> och öka </w:t>
      </w:r>
      <w:proofErr w:type="spellStart"/>
      <w:r w:rsidRPr="00B735B7">
        <w:t>gigarbetares</w:t>
      </w:r>
      <w:proofErr w:type="spellEnd"/>
      <w:r w:rsidRPr="00B735B7">
        <w:t xml:space="preserve"> inkludering i socialförsäkringssystemet</w:t>
      </w:r>
    </w:p>
    <w:p xmlns:w14="http://schemas.microsoft.com/office/word/2010/wordml" w:rsidRPr="00B735B7" w:rsidR="00787880" w:rsidP="00787880" w:rsidRDefault="00787880" w14:paraId="6A4EB201" w14:textId="77777777">
      <w:pPr>
        <w:pStyle w:val="Normalutanindragellerluft"/>
      </w:pPr>
      <w:r w:rsidRPr="00B735B7">
        <w:t xml:space="preserve">Centerpartiet ser möjligheterna med </w:t>
      </w:r>
      <w:proofErr w:type="spellStart"/>
      <w:r w:rsidRPr="00B735B7">
        <w:t>gigekonomin</w:t>
      </w:r>
      <w:proofErr w:type="spellEnd"/>
      <w:r w:rsidRPr="00B735B7">
        <w:t xml:space="preserve"> och de så kallade </w:t>
      </w:r>
      <w:proofErr w:type="spellStart"/>
      <w:r w:rsidRPr="00B735B7">
        <w:t>gigjobben</w:t>
      </w:r>
      <w:proofErr w:type="spellEnd"/>
      <w:r w:rsidRPr="00B735B7">
        <w:t xml:space="preserve">. Det kan vara ett viktigt steg in på arbetsmarknaden. För att förbättra möjligheterna för </w:t>
      </w:r>
      <w:proofErr w:type="spellStart"/>
      <w:r w:rsidRPr="00B735B7">
        <w:t>gigjobben</w:t>
      </w:r>
      <w:proofErr w:type="spellEnd"/>
      <w:r w:rsidRPr="00B735B7">
        <w:t xml:space="preserve">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 det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xmlns:w14="http://schemas.microsoft.com/office/word/2010/wordml" w:rsidRPr="00B735B7" w:rsidR="00787880" w:rsidP="00787880" w:rsidRDefault="00787880" w14:paraId="680FB0A5" w14:textId="77777777">
      <w:pPr>
        <w:pStyle w:val="Rubrik2"/>
      </w:pPr>
      <w:r w:rsidRPr="00B735B7">
        <w:t xml:space="preserve">Förändrat takbelopp för arbetslöshetsförsäkringen </w:t>
      </w:r>
    </w:p>
    <w:p xmlns:w14="http://schemas.microsoft.com/office/word/2010/wordml" w:rsidRPr="00B735B7" w:rsidR="00787880" w:rsidP="00787880" w:rsidRDefault="00787880" w14:paraId="3CF89371" w14:textId="77777777">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faktiskt inkomst. Dessutom kommer den, som Centerpartiet drev fram, trappas av något snabbare än tidigare, samtidigt som den är mer generös inledningsvis. </w:t>
      </w:r>
    </w:p>
    <w:p xmlns:w14="http://schemas.microsoft.com/office/word/2010/wordml" w:rsidRPr="00B735B7" w:rsidR="00787880" w:rsidP="00787880" w:rsidRDefault="00787880" w14:paraId="273D264D" w14:textId="77777777">
      <w:pPr>
        <w:pStyle w:val="Normalutanindragellerluft"/>
      </w:pPr>
      <w:r w:rsidRPr="00B735B7">
        <w:tab/>
        <w:t xml:space="preserve">Men genom att permanenta de höga taken i arbetslöshetsförsäkringen som tillfälligt fanns under pandemin har regeringen gått på tvären mot vad arbetslinjen borde innebära.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 Konjunkturinstitutet konstaterar följande: ”Höjningen av taket och grundnivån i arbetslöshetsersättningen gör att det ekonomiska utbytet av att vara </w:t>
      </w:r>
      <w:r w:rsidRPr="00B735B7">
        <w:lastRenderedPageBreak/>
        <w:t xml:space="preserve">arbetslös jämfört med att arbeta ökar, vilket i sin tur bedöms leda till en ökad arbetslöshet och minskad sysselsättning på sikt.” </w:t>
      </w:r>
    </w:p>
    <w:p xmlns:w14="http://schemas.microsoft.com/office/word/2010/wordml" w:rsidRPr="00B735B7" w:rsidR="00787880" w:rsidP="00787880" w:rsidRDefault="00787880" w14:paraId="6FF3200D" w14:textId="77777777">
      <w:pPr>
        <w:pStyle w:val="Normalutanindragellerluft"/>
      </w:pPr>
      <w:r w:rsidRPr="00B735B7">
        <w:tab/>
        <w:t>Inga åtgärder har genomförts av regeringen därefter för att motverka dessa effekter och utifrån innehållet i propositionen kommer de höga beloppen inte att justeras nu heller. Centerpartiet anser istället att ersättningsnivåerna utifrån dagens system bör reformeras på ett sätt som kombinerar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p xmlns:w14="http://schemas.microsoft.com/office/word/2010/wordml" w:rsidRPr="00B735B7" w:rsidR="00787880" w:rsidP="00787880" w:rsidRDefault="00787880" w14:paraId="5D2188E2" w14:textId="77777777">
      <w:pPr>
        <w:pStyle w:val="Rubrik2"/>
      </w:pPr>
      <w:r w:rsidRPr="00B735B7">
        <w:t>Fortsatta deltidsstudier med bibehållen ersättning</w:t>
      </w:r>
    </w:p>
    <w:p xmlns:w14="http://schemas.microsoft.com/office/word/2010/wordml" w:rsidRPr="00B735B7" w:rsidR="00787880" w:rsidP="00787880" w:rsidRDefault="00787880" w14:paraId="6A8D312C" w14:textId="77777777">
      <w:pPr>
        <w:pStyle w:val="Normalutanindragellerluft"/>
      </w:pPr>
      <w:r w:rsidRPr="00B735B7">
        <w:t xml:space="preserve">Med utvecklingstakten i samhället finns behov att på flera sätt möjliggöra kompetens-utveckling och studier längre fram i livet, och att inte motverka steg som tagits av de som blir arbetssökande i denna riktning. Idag finns också flera utbildningar som bygger på möjligheten att arbeta heltid och att studera deltid på distans. </w:t>
      </w:r>
    </w:p>
    <w:p xmlns:w14="http://schemas.microsoft.com/office/word/2010/wordml" w:rsidRPr="00B735B7" w:rsidR="00787880" w:rsidP="00787880" w:rsidRDefault="00787880" w14:paraId="45A4547A" w14:textId="77777777">
      <w:pPr>
        <w:pStyle w:val="Normalutanindragellerluft"/>
      </w:pPr>
      <w:r w:rsidRPr="00B735B7">
        <w:t xml:space="preserve">Det är viktigt att arbetslöshetsförsäkringen (a-kassan) fokuserar på omställning, uppmuntrar till rörlighet och underlättar för människor att snabbt byta arbete. Då är det viktigt att den som är arbetssökande kan ta ett nytt arbete på heltid/utifrån arbetsförmåga. För studier finns vidare specifikt studiemedel och studielån, vars mål är att garantera försörjning under studier. Därför har det också varit viktigt att höja åldersgränsen i CSN och att vi sett till att genomföra de historiska förändringarna av arbetsrätten tillsammans med ett grundläggande omställnings- och kompetensstöd och ett nytt parallellt offentligt studiestöd, i enlighet med parternas överenskommelse, med bakgrund i januariavtalet. </w:t>
      </w:r>
    </w:p>
    <w:p xmlns:w14="http://schemas.microsoft.com/office/word/2010/wordml" w:rsidRPr="00B735B7" w:rsidR="00787880" w:rsidP="00787880" w:rsidRDefault="00787880" w14:paraId="4C49B0F3" w14:textId="77777777">
      <w:pPr>
        <w:pStyle w:val="Normalutanindragellerluft"/>
      </w:pPr>
      <w:r w:rsidRPr="00B735B7">
        <w:tab/>
        <w:t xml:space="preserve">En arbetslöshetsförsäkring som öppnar för deltidsstudier behöver med andra ord kunna säkerställa att den arbetssökande därmed inte hindras från att ta arbete. Möjligheten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arbetssökande kan fortsätta sedan tidigare påbörjade deltidsstudier som inte begränsar dennes möjligheter att ta ett nytt arbete. </w:t>
      </w:r>
    </w:p>
    <w:p xmlns:w14="http://schemas.microsoft.com/office/word/2010/wordml" w:rsidRPr="00B735B7" w:rsidR="00787880" w:rsidP="00787880" w:rsidRDefault="00787880" w14:paraId="421631F2" w14:textId="77777777">
      <w:pPr>
        <w:pStyle w:val="Rubrik2"/>
      </w:pPr>
      <w:r w:rsidRPr="00B735B7">
        <w:lastRenderedPageBreak/>
        <w:t>Kompetensförsörjning</w:t>
      </w:r>
    </w:p>
    <w:p xmlns:w14="http://schemas.microsoft.com/office/word/2010/wordml" w:rsidRPr="00B735B7" w:rsidR="00422B9E" w:rsidP="00787880" w:rsidRDefault="00787880" w14:paraId="123CA9D5" w14:textId="1D985023">
      <w:pPr>
        <w:pStyle w:val="Normalutanindragellerluft"/>
      </w:pPr>
      <w:r w:rsidRPr="00B735B7">
        <w:t>Efterfrågan av viss en kompetens förändras och utvecklas över tid. Nu och i framtiden kommer AI-perspektivet behöva finnas med i samhällsbygget. Det finns många möjligheter med olika sorters AI samtidigt som det lyfts en del farhågor. Därför behöver vi se till att vara förberedda med mer kunskap. Framtidens arbete med AI kommer även mest troligt sätta krav på ett kontinuerligt lärandebehov och en flexibilitet. Det handlar inte enbart om att lära sig den nya tekniken utan det kan också komma att innebära nya krav på kognitiva förmågor. Detta kan komma att ställa nya krav på tillgången till olika former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p xmlns:w14="http://schemas.microsoft.com/office/word/2010/wordml" w:rsidRPr="00B735B7" w:rsidR="00BB6339" w:rsidP="008E0FE2" w:rsidRDefault="00BB6339" w14:paraId="3C4C056E" w14:textId="77777777">
      <w:pPr>
        <w:pStyle w:val="Normalutanindragellerluft"/>
      </w:pPr>
    </w:p>
    <w:sdt>
      <w:sdtPr>
        <w:rPr>
          <w:i/>
          <w:noProof/>
        </w:rPr>
        <w:alias w:val="CC_Underskrifter"/>
        <w:tag w:val="CC_Underskrifter"/>
        <w:id w:val="583496634"/>
        <w:lock w:val="sdtContentLocked"/>
        <w:placeholder>
          <w:docPart w:val="6BA911F11E9F4F719B5C6700921057BA"/>
        </w:placeholder>
      </w:sdtPr>
      <w:sdtEndPr/>
      <w:sdtContent>
        <w:p xmlns:w14="http://schemas.microsoft.com/office/word/2010/wordml" w:rsidR="00B735B7" w:rsidP="00B735B7" w:rsidRDefault="00B735B7" w14:paraId="690C81FD" w14:textId="77777777">
          <w:pPr/>
          <w:r/>
        </w:p>
        <w:p xmlns:w14="http://schemas.microsoft.com/office/word/2010/wordml" w:rsidR="00B735B7" w:rsidP="00B735B7" w:rsidRDefault="00B735B7" w14:paraId="63D1A47A" w14:textId="594567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7F87F286" w14:textId="7C9FC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5EE0" w14:textId="77777777" w:rsidR="00102D55" w:rsidRDefault="00102D55" w:rsidP="000C1CAD">
      <w:pPr>
        <w:spacing w:line="240" w:lineRule="auto"/>
      </w:pPr>
      <w:r>
        <w:separator/>
      </w:r>
    </w:p>
  </w:endnote>
  <w:endnote w:type="continuationSeparator" w:id="0">
    <w:p w14:paraId="19E09B8C" w14:textId="77777777" w:rsidR="00102D55" w:rsidRDefault="00102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B10B" w14:textId="77777777" w:rsidR="00102D55" w:rsidRDefault="00102D55" w:rsidP="000C1CAD">
      <w:pPr>
        <w:spacing w:line="240" w:lineRule="auto"/>
      </w:pPr>
      <w:r>
        <w:separator/>
      </w:r>
    </w:p>
  </w:footnote>
  <w:footnote w:type="continuationSeparator" w:id="0">
    <w:p w14:paraId="450F5ED3" w14:textId="77777777" w:rsidR="00102D55" w:rsidRDefault="00102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153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D87F3" wp14:anchorId="0C2D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D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8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36F71" w14:textId="77777777">
    <w:pPr>
      <w:jc w:val="right"/>
    </w:pPr>
  </w:p>
  <w:p w:rsidR="00262EA3" w:rsidP="00776B74" w:rsidRDefault="00262EA3" w14:paraId="00F6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5B7" w14:paraId="71A34F06" w14:textId="77777777">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editId="0C69AB76" wp14:anchorId="19E54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5B7" w14:paraId="211B8C7F" w14:textId="0BFCB93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rsidRPr="008227B3" w:rsidR="00262EA3" w:rsidP="008227B3" w:rsidRDefault="00B735B7" w14:paraId="38E9A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5B7" w14:paraId="778F0F7E" w14:textId="3FCF173F">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t>:3191</w:t>
        </w:r>
      </w:sdtContent>
    </w:sdt>
  </w:p>
  <w:p w:rsidR="00262EA3" w:rsidP="00E03A3D" w:rsidRDefault="00B735B7" w14:paraId="46525187" w14:textId="036EB0C1">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t>av Jonny Cato m.fl. (C)</w:t>
        </w:r>
      </w:sdtContent>
    </w:sdt>
  </w:p>
  <w:p w:rsidR="00262EA3" w:rsidP="00283E0F" w:rsidRDefault="00B735B7" w14:paraId="5F0E9284" w14:textId="2B218F5A">
    <w:pPr>
      <w:pStyle w:val="FSHRub2"/>
    </w:pPr>
    <w:sdt>
      <w:sdtPr>
        <w:alias w:val="CC_Noformat_Rubtext"/>
        <w:tag w:val="CC_Noformat_Rubtext"/>
        <w:id w:val="-218060500"/>
        <w:lock w:val="sdtConten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rsidR="00262EA3" w:rsidP="00283E0F" w:rsidRDefault="00262EA3" w14:paraId="4D17B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173BFBE518034E52B65EA3CA9B328816"/>
        <w:category>
          <w:name w:val="Allmänt"/>
          <w:gallery w:val="placeholder"/>
        </w:category>
        <w:types>
          <w:type w:val="bbPlcHdr"/>
        </w:types>
        <w:behaviors>
          <w:behavior w:val="content"/>
        </w:behaviors>
        <w:guid w:val="{0E2669B7-7E41-4158-9EF6-5EA26062C519}"/>
      </w:docPartPr>
      <w:docPartBody>
        <w:p w:rsidR="007C4927" w:rsidRDefault="008C70B2">
          <w:pPr>
            <w:pStyle w:val="173BFBE518034E52B65EA3CA9B3288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6BA911F11E9F4F719B5C6700921057BA"/>
        <w:category>
          <w:name w:val="Allmänt"/>
          <w:gallery w:val="placeholder"/>
        </w:category>
        <w:types>
          <w:type w:val="bbPlcHdr"/>
        </w:types>
        <w:behaviors>
          <w:behavior w:val="content"/>
        </w:behaviors>
        <w:guid w:val="{20CA5838-292A-4B1F-B47E-70C05D2323DA}"/>
      </w:docPartPr>
      <w:docPartBody>
        <w:p w:rsidR="007C4927" w:rsidRDefault="008C70B2">
          <w:pPr>
            <w:pStyle w:val="6BA911F11E9F4F719B5C6700921057BA"/>
          </w:pPr>
          <w:r w:rsidRPr="009B077E">
            <w:rPr>
              <w:rStyle w:val="Platshllartext"/>
            </w:rPr>
            <w:t>Namn på motionärer infogas/tas bort via panelen.</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8C70B2">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8C70B2">
          <w:r w:rsidRPr="00801F47">
            <w:rPr>
              <w:rStyle w:val="Platshllartext"/>
            </w:rPr>
            <w:t>[ange din text här]</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8C70B2">
          <w:r w:rsidRPr="00801F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7C4927"/>
    <w:rsid w:val="008C70B2"/>
    <w:rsid w:val="00C02D64"/>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0B2"/>
    <w:rPr>
      <w:color w:val="F4B083" w:themeColor="accent2" w:themeTint="99"/>
    </w:rPr>
  </w:style>
  <w:style w:type="paragraph" w:customStyle="1" w:styleId="F4CECF1858414D49A9B345AFE4FA06E4">
    <w:name w:val="F4CECF1858414D49A9B345AFE4FA06E4"/>
  </w:style>
  <w:style w:type="paragraph" w:customStyle="1" w:styleId="173BFBE518034E52B65EA3CA9B328816">
    <w:name w:val="173BFBE518034E52B65EA3CA9B328816"/>
  </w:style>
  <w:style w:type="paragraph" w:customStyle="1" w:styleId="8A24519B0A09469F9875C7618823D710">
    <w:name w:val="8A24519B0A09469F9875C7618823D710"/>
  </w:style>
  <w:style w:type="paragraph" w:customStyle="1" w:styleId="6BA911F11E9F4F719B5C6700921057BA">
    <w:name w:val="6BA911F11E9F4F719B5C6700921057BA"/>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07EEE-A83F-4468-96A7-37E061182F67}"/>
</file>

<file path=customXml/itemProps2.xml><?xml version="1.0" encoding="utf-8"?>
<ds:datastoreItem xmlns:ds="http://schemas.openxmlformats.org/officeDocument/2006/customXml" ds:itemID="{08619C6A-24E4-43C9-B9D1-089C5D7AB2CF}"/>
</file>

<file path=customXml/itemProps3.xml><?xml version="1.0" encoding="utf-8"?>
<ds:datastoreItem xmlns:ds="http://schemas.openxmlformats.org/officeDocument/2006/customXml" ds:itemID="{753FA579-FEE1-42AA-A91A-6A725B4913F3}"/>
</file>

<file path=customXml/itemProps5.xml><?xml version="1.0" encoding="utf-8"?>
<ds:datastoreItem xmlns:ds="http://schemas.openxmlformats.org/officeDocument/2006/customXml" ds:itemID="{23738AA3-AD4C-4D7D-A87E-B9CBEEEE62C0}"/>
</file>

<file path=docProps/app.xml><?xml version="1.0" encoding="utf-8"?>
<Properties xmlns="http://schemas.openxmlformats.org/officeDocument/2006/extended-properties" xmlns:vt="http://schemas.openxmlformats.org/officeDocument/2006/docPropsVTypes">
  <Template>Normal</Template>
  <TotalTime>986</TotalTime>
  <Pages>17</Pages>
  <Words>5367</Words>
  <Characters>32103</Characters>
  <Application>Microsoft Office Word</Application>
  <DocSecurity>0</DocSecurity>
  <Lines>498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