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205F41F" w14:textId="77777777">
      <w:pPr>
        <w:pStyle w:val="Normalutanindragellerluft"/>
      </w:pPr>
      <w:r>
        <w:t xml:space="preserve"> </w:t>
      </w:r>
    </w:p>
    <w:sdt>
      <w:sdtPr>
        <w:alias w:val="CC_Boilerplate_4"/>
        <w:tag w:val="CC_Boilerplate_4"/>
        <w:id w:val="-1644581176"/>
        <w:lock w:val="sdtLocked"/>
        <w:placeholder>
          <w:docPart w:val="F07D546DDEA748A5A63E6FBE43A3285A"/>
        </w:placeholder>
        <w15:appearance w15:val="hidden"/>
        <w:text/>
      </w:sdtPr>
      <w:sdtEndPr/>
      <w:sdtContent>
        <w:p w:rsidRPr="009B062B" w:rsidR="00AF30DD" w:rsidP="009B062B" w:rsidRDefault="00984058" w14:paraId="6205F420" w14:textId="77777777">
          <w:pPr>
            <w:pStyle w:val="RubrikFrslagTIllRiksdagsbeslut"/>
          </w:pPr>
          <w:r>
            <w:t>Förslag till riksdagsbeslut</w:t>
          </w:r>
        </w:p>
      </w:sdtContent>
    </w:sdt>
    <w:sdt>
      <w:sdtPr>
        <w:alias w:val="Yrkande 1"/>
        <w:tag w:val="17400c10-4512-4f60-a528-724e05fc7abf"/>
        <w:id w:val="437879973"/>
        <w:lock w:val="sdtLocked"/>
      </w:sdtPr>
      <w:sdtEndPr/>
      <w:sdtContent>
        <w:p w:rsidR="00AD2938" w:rsidRDefault="008B467C" w14:paraId="6205F421" w14:textId="77777777">
          <w:pPr>
            <w:pStyle w:val="Frslagstext"/>
          </w:pPr>
          <w:r>
            <w:t>Riksdagen ställer sig bakom det som anförs i motionen om att införa en särskild importtariff för animal</w:t>
          </w:r>
          <w:bookmarkStart w:name="_GoBack" w:id="0"/>
          <w:bookmarkEnd w:id="0"/>
          <w:r>
            <w:t>iska produkter som lever upp till minimikraven i svensk djurhållning och slakt och tillkännager detta för regeringen.</w:t>
          </w:r>
        </w:p>
      </w:sdtContent>
    </w:sdt>
    <w:sdt>
      <w:sdtPr>
        <w:alias w:val="Yrkande 2"/>
        <w:tag w:val="9550c3fa-1529-4c61-a81b-4698a8ca71d0"/>
        <w:id w:val="131223011"/>
        <w:lock w:val="sdtLocked"/>
      </w:sdtPr>
      <w:sdtEndPr/>
      <w:sdtContent>
        <w:p w:rsidR="00AD2938" w:rsidRDefault="008B467C" w14:paraId="6205F422" w14:textId="77777777">
          <w:pPr>
            <w:pStyle w:val="Frslagstext"/>
          </w:pPr>
          <w:r>
            <w:t>Riksdagen ställer sig bakom det som anförs i motionen om att införa en importtariff av animaliska produkter som ej lever upp till minimikraven i svensk djurhållning och tillkännager detta för regeringen.</w:t>
          </w:r>
        </w:p>
      </w:sdtContent>
    </w:sdt>
    <w:p w:rsidRPr="009B062B" w:rsidR="00AF30DD" w:rsidP="009B062B" w:rsidRDefault="000156D9" w14:paraId="6205F425" w14:textId="77777777">
      <w:pPr>
        <w:pStyle w:val="Rubrik1"/>
      </w:pPr>
      <w:bookmarkStart w:name="MotionsStart" w:id="1"/>
      <w:bookmarkEnd w:id="1"/>
      <w:r w:rsidRPr="009B062B">
        <w:t>Motivering</w:t>
      </w:r>
    </w:p>
    <w:p w:rsidR="00894A70" w:rsidP="00894A70" w:rsidRDefault="00894A70" w14:paraId="6205F426" w14:textId="77777777">
      <w:pPr>
        <w:pStyle w:val="Normalutanindragellerluft"/>
      </w:pPr>
      <w:r>
        <w:t>Svensk djurhållning står inför stora utmaningar, så stora att mång</w:t>
      </w:r>
      <w:r w:rsidR="00423578">
        <w:t xml:space="preserve">a lantbruk inte ser någon annan </w:t>
      </w:r>
      <w:r>
        <w:t>utväg än att lägga ner sin djurproduktion. Det är oerhört viktigt</w:t>
      </w:r>
      <w:r w:rsidR="00423578">
        <w:t xml:space="preserve"> att Sverige upprättar en stark </w:t>
      </w:r>
      <w:r>
        <w:t>självförsörjningsgrad och att våra svenska bönder ges förutsättningarna att planera för framtiden.</w:t>
      </w:r>
    </w:p>
    <w:p w:rsidR="00894A70" w:rsidP="00894A70" w:rsidRDefault="00894A70" w14:paraId="6205F427" w14:textId="77777777">
      <w:pPr>
        <w:pStyle w:val="Normalutanindragellerluft"/>
      </w:pPr>
      <w:r>
        <w:t>Om politiken menar allvar med att Sverige ska präglas av en levande landsbygd, välmående</w:t>
      </w:r>
      <w:r w:rsidR="00423578">
        <w:t xml:space="preserve"> </w:t>
      </w:r>
      <w:r>
        <w:t>jordbruk, en stark folkhälsa och ett starkt djurskydd måste å</w:t>
      </w:r>
      <w:r w:rsidR="00423578">
        <w:t xml:space="preserve">tgärder vidtas som ger en reell </w:t>
      </w:r>
      <w:r>
        <w:t>inverkan på den framtida utvecklingen. Sett ur ett internationellt perspekti</w:t>
      </w:r>
      <w:r w:rsidR="00423578">
        <w:t xml:space="preserve">v har Sverige en hög </w:t>
      </w:r>
      <w:r>
        <w:t xml:space="preserve">standard i sin livsmedelsproduktion beträffande kvalitet </w:t>
      </w:r>
      <w:r>
        <w:lastRenderedPageBreak/>
        <w:t>på prod</w:t>
      </w:r>
      <w:r w:rsidR="00423578">
        <w:t xml:space="preserve">ukterna, i jämförelse med andra </w:t>
      </w:r>
      <w:r>
        <w:t>länder en mindre miljöpåverkan och ett starkt djurskydd.</w:t>
      </w:r>
    </w:p>
    <w:p w:rsidR="00894A70" w:rsidP="00894A70" w:rsidRDefault="00894A70" w14:paraId="6205F428" w14:textId="77777777">
      <w:pPr>
        <w:pStyle w:val="Normalutanindragellerluft"/>
      </w:pPr>
      <w:r>
        <w:t>Politiken måste inse att ett starkt djurskydd inte är gratis för de svenska matpro</w:t>
      </w:r>
      <w:r w:rsidR="00423578">
        <w:t xml:space="preserve">ducenterna att </w:t>
      </w:r>
      <w:r>
        <w:t xml:space="preserve">upprätthålla. Vid besök i valfri svensk mataffärs köttdisk blir det </w:t>
      </w:r>
      <w:r w:rsidR="00423578">
        <w:t xml:space="preserve">uppenbart för konsumenterna att </w:t>
      </w:r>
      <w:r>
        <w:t>det kostar mer pengar att köpa närproducerat kött framför im</w:t>
      </w:r>
      <w:r w:rsidR="00423578">
        <w:t xml:space="preserve">porterat kött. Med tanke på att </w:t>
      </w:r>
      <w:r>
        <w:t>transporter är kostsamma och det är längre att frakta kött från et</w:t>
      </w:r>
      <w:r w:rsidR="00423578">
        <w:t xml:space="preserve">t annat land blir det en logisk </w:t>
      </w:r>
      <w:r>
        <w:t>slutsats att dessa kostnader hämtas hem på andra områden i produktionskedjan.</w:t>
      </w:r>
    </w:p>
    <w:p w:rsidR="00894A70" w:rsidP="00894A70" w:rsidRDefault="00894A70" w14:paraId="6205F429" w14:textId="77777777">
      <w:pPr>
        <w:pStyle w:val="Normalutanindragellerluft"/>
      </w:pPr>
      <w:r>
        <w:t>Det billigare priset är ofta ett direkt resultat av en sämre dju</w:t>
      </w:r>
      <w:r w:rsidR="00423578">
        <w:t xml:space="preserve">rhållning och överanvändning av </w:t>
      </w:r>
      <w:r>
        <w:t>antibiotika och tillväxthormoner för att nämna några exempel.</w:t>
      </w:r>
    </w:p>
    <w:p w:rsidR="00894A70" w:rsidP="00894A70" w:rsidRDefault="00894A70" w14:paraId="6205F42A" w14:textId="77777777">
      <w:pPr>
        <w:pStyle w:val="Normalutanindragellerluft"/>
      </w:pPr>
      <w:r>
        <w:t>Sveriges medlemskap i EU har inneburit att det svenska djurskyddet blivit en orättvis</w:t>
      </w:r>
    </w:p>
    <w:p w:rsidR="00894A70" w:rsidP="00894A70" w:rsidRDefault="00894A70" w14:paraId="6205F42B" w14:textId="77777777">
      <w:pPr>
        <w:pStyle w:val="Normalutanindragellerluft"/>
      </w:pPr>
      <w:r>
        <w:t xml:space="preserve">konkurrensnackdel för våra svenska djurproducenter, utan </w:t>
      </w:r>
      <w:r w:rsidR="00423578">
        <w:t xml:space="preserve">möjligheter att kunna tävla med </w:t>
      </w:r>
      <w:r>
        <w:t>utländska djurproducenters ständiga prispress. Svenska djurprodu</w:t>
      </w:r>
      <w:r w:rsidR="00423578">
        <w:t xml:space="preserve">center måste därmed förlita sig </w:t>
      </w:r>
      <w:r>
        <w:t>på att konsumenterna är välinformerade och har möjlighet</w:t>
      </w:r>
      <w:r w:rsidR="00423578">
        <w:t xml:space="preserve"> att betala extra för kvalitet, </w:t>
      </w:r>
      <w:r>
        <w:t>hälsoaspekter och miljö- och djurskyddshänsyn. Det måste vara uppenbart för politiken att detta system i längden är fullständigt ohållbart.</w:t>
      </w:r>
    </w:p>
    <w:p w:rsidR="00894A70" w:rsidP="00894A70" w:rsidRDefault="00894A70" w14:paraId="6205F42C" w14:textId="77777777">
      <w:pPr>
        <w:pStyle w:val="Normalutanindragellerluft"/>
      </w:pPr>
      <w:r>
        <w:t>Att sänka kraven på svensk djurhållning är inte ett realistiskt alternativ. Vi ska inte under några omständigheter tumma på våra antibiotikakrav eller djurens välmående, utan ständigt arbeta för att nå förbättringar där det är möjligt.</w:t>
      </w:r>
    </w:p>
    <w:p w:rsidRPr="00093F48" w:rsidR="00093F48" w:rsidP="00894A70" w:rsidRDefault="00894A70" w14:paraId="6205F42D" w14:textId="77777777">
      <w:pPr>
        <w:pStyle w:val="Normalutanindragellerluft"/>
      </w:pPr>
      <w:r>
        <w:t>Att Sverige ställer högre krav på animaliska produkter som producerats inom landet än de produkter vi importerar är ett hyckleri som inte ifrågasätts men som måste hanteras. Det är inte rimligt att någon ska kunna profitera på att kringgå svenska regler för djurhållning och slakt. När animaliska produkter som inte lever upp till reglerna i svensk djurhållning importeras är det en rimlig konsekvens att produkterna erläggs med en särskild tariff för att vikta de orättvisa förhållanden som styr marknaden idag. Det skulle verka för att utländska djurproducenter med intresse att exportera exempelvis kött till Sverige ges ekonomiska incitament att stärka den egna djurhållningen. Det i sin tur kan ge positiva spinn-off effekter på folkhälsan om det kött som importeras inte fylls i samma utsträckning med antibiotika och tillväxthormoner. Framförallt skulle det ge svenska djurproducenter möjligheten att konkurrera med fler argument än moraliska och därmed säkerställa att Sverige även i framtiden kan erbjuda kött och andra animaliska produkter i toppklass.</w:t>
      </w:r>
    </w:p>
    <w:sdt>
      <w:sdtPr>
        <w:alias w:val="CC_Underskrifter"/>
        <w:tag w:val="CC_Underskrifter"/>
        <w:id w:val="583496634"/>
        <w:lock w:val="sdtContentLocked"/>
        <w:placeholder>
          <w:docPart w:val="2449121300AE4AEE9D32E262CA61CF34"/>
        </w:placeholder>
        <w15:appearance w15:val="hidden"/>
      </w:sdtPr>
      <w:sdtEndPr/>
      <w:sdtContent>
        <w:p w:rsidR="004801AC" w:rsidP="00AB5D64" w:rsidRDefault="00132438" w14:paraId="6205F4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4E79ED" w:rsidRDefault="004E79ED" w14:paraId="6205F432" w14:textId="77777777"/>
    <w:sectPr w:rsidR="004E79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5F434" w14:textId="77777777" w:rsidR="00226A95" w:rsidRDefault="00226A95" w:rsidP="000C1CAD">
      <w:pPr>
        <w:spacing w:line="240" w:lineRule="auto"/>
      </w:pPr>
      <w:r>
        <w:separator/>
      </w:r>
    </w:p>
  </w:endnote>
  <w:endnote w:type="continuationSeparator" w:id="0">
    <w:p w14:paraId="6205F435" w14:textId="77777777" w:rsidR="00226A95" w:rsidRDefault="00226A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F43A" w14:textId="77777777" w:rsidR="00894A70" w:rsidRDefault="00894A7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F43B" w14:textId="77777777" w:rsidR="00894A70" w:rsidRDefault="00894A7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243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9E7EE" w14:textId="77777777" w:rsidR="00132438" w:rsidRDefault="0013243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5F432" w14:textId="77777777" w:rsidR="00226A95" w:rsidRDefault="00226A95" w:rsidP="000C1CAD">
      <w:pPr>
        <w:spacing w:line="240" w:lineRule="auto"/>
      </w:pPr>
      <w:r>
        <w:separator/>
      </w:r>
    </w:p>
  </w:footnote>
  <w:footnote w:type="continuationSeparator" w:id="0">
    <w:p w14:paraId="6205F433" w14:textId="77777777" w:rsidR="00226A95" w:rsidRDefault="00226A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70" w:rsidP="00776B74" w:rsidRDefault="00894A70" w14:paraId="6205F4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05F446" wp14:anchorId="6205F4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94A70" w:rsidP="008103B5" w:rsidRDefault="00132438" w14:paraId="6205F447" w14:textId="77777777">
                          <w:pPr>
                            <w:jc w:val="right"/>
                          </w:pPr>
                          <w:sdt>
                            <w:sdtPr>
                              <w:alias w:val="CC_Noformat_Partikod"/>
                              <w:tag w:val="CC_Noformat_Partikod"/>
                              <w:id w:val="-53464382"/>
                              <w:placeholder>
                                <w:docPart w:val="26C0E1ACECB44F3182F789DE63120DD6"/>
                              </w:placeholder>
                              <w:text/>
                            </w:sdtPr>
                            <w:sdtEndPr/>
                            <w:sdtContent>
                              <w:r w:rsidR="00894A70">
                                <w:t>SD</w:t>
                              </w:r>
                            </w:sdtContent>
                          </w:sdt>
                          <w:sdt>
                            <w:sdtPr>
                              <w:alias w:val="CC_Noformat_Partinummer"/>
                              <w:tag w:val="CC_Noformat_Partinummer"/>
                              <w:id w:val="-1709555926"/>
                              <w:placeholder>
                                <w:docPart w:val="44E5B8F55B624FFE81CD18A1FF2575C7"/>
                              </w:placeholder>
                              <w:showingPlcHdr/>
                              <w:text/>
                            </w:sdtPr>
                            <w:sdtEndPr/>
                            <w:sdtContent>
                              <w:r w:rsidR="00894A7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94A70" w:rsidP="008103B5" w:rsidRDefault="00894A70">
                    <w:pPr>
                      <w:jc w:val="right"/>
                    </w:pPr>
                    <w:sdt>
                      <w:sdtPr>
                        <w:alias w:val="CC_Noformat_Partikod"/>
                        <w:tag w:val="CC_Noformat_Partikod"/>
                        <w:id w:val="-53464382"/>
                        <w:placeholder>
                          <w:docPart w:val="26C0E1ACECB44F3182F789DE63120DD6"/>
                        </w:placeholder>
                        <w:text/>
                      </w:sdtPr>
                      <w:sdtContent>
                        <w:r>
                          <w:t>SD</w:t>
                        </w:r>
                      </w:sdtContent>
                    </w:sdt>
                    <w:sdt>
                      <w:sdtPr>
                        <w:alias w:val="CC_Noformat_Partinummer"/>
                        <w:tag w:val="CC_Noformat_Partinummer"/>
                        <w:id w:val="-1709555926"/>
                        <w:placeholder>
                          <w:docPart w:val="44E5B8F55B624FFE81CD18A1FF2575C7"/>
                        </w:placeholder>
                        <w:showingPlcHdr/>
                        <w:text/>
                      </w:sdtPr>
                      <w:sdtContent>
                        <w:r>
                          <w:t xml:space="preserve"> </w:t>
                        </w:r>
                      </w:sdtContent>
                    </w:sdt>
                  </w:p>
                </w:txbxContent>
              </v:textbox>
              <w10:wrap anchorx="page"/>
            </v:shape>
          </w:pict>
        </mc:Fallback>
      </mc:AlternateContent>
    </w:r>
  </w:p>
  <w:p w:rsidRPr="00293C4F" w:rsidR="00894A70" w:rsidP="00776B74" w:rsidRDefault="00894A70" w14:paraId="6205F4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70" w:rsidP="008563AC" w:rsidRDefault="00132438" w14:paraId="6205F438" w14:textId="77777777">
    <w:pPr>
      <w:jc w:val="right"/>
    </w:pPr>
    <w:sdt>
      <w:sdtPr>
        <w:alias w:val="CC_Noformat_Partikod"/>
        <w:tag w:val="CC_Noformat_Partikod"/>
        <w:id w:val="559911109"/>
        <w:text/>
      </w:sdtPr>
      <w:sdtEndPr/>
      <w:sdtContent>
        <w:r w:rsidR="00894A70">
          <w:t>SD</w:t>
        </w:r>
      </w:sdtContent>
    </w:sdt>
    <w:sdt>
      <w:sdtPr>
        <w:alias w:val="CC_Noformat_Partinummer"/>
        <w:tag w:val="CC_Noformat_Partinummer"/>
        <w:id w:val="1197820850"/>
        <w:showingPlcHdr/>
        <w:text/>
      </w:sdtPr>
      <w:sdtEndPr/>
      <w:sdtContent>
        <w:r w:rsidR="00894A70">
          <w:t xml:space="preserve"> </w:t>
        </w:r>
      </w:sdtContent>
    </w:sdt>
  </w:p>
  <w:p w:rsidR="00894A70" w:rsidP="00776B74" w:rsidRDefault="00894A70" w14:paraId="6205F4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70" w:rsidP="008563AC" w:rsidRDefault="00132438" w14:paraId="6205F43C" w14:textId="77777777">
    <w:pPr>
      <w:jc w:val="right"/>
    </w:pPr>
    <w:sdt>
      <w:sdtPr>
        <w:alias w:val="CC_Noformat_Partikod"/>
        <w:tag w:val="CC_Noformat_Partikod"/>
        <w:id w:val="1471015553"/>
        <w:text/>
      </w:sdtPr>
      <w:sdtEndPr/>
      <w:sdtContent>
        <w:r w:rsidR="00894A70">
          <w:t>SD</w:t>
        </w:r>
      </w:sdtContent>
    </w:sdt>
    <w:sdt>
      <w:sdtPr>
        <w:alias w:val="CC_Noformat_Partinummer"/>
        <w:tag w:val="CC_Noformat_Partinummer"/>
        <w:id w:val="-2014525982"/>
        <w:showingPlcHdr/>
        <w:text/>
      </w:sdtPr>
      <w:sdtEndPr/>
      <w:sdtContent>
        <w:r w:rsidR="00894A70">
          <w:t xml:space="preserve"> </w:t>
        </w:r>
      </w:sdtContent>
    </w:sdt>
  </w:p>
  <w:p w:rsidR="00894A70" w:rsidP="00A314CF" w:rsidRDefault="00132438" w14:paraId="6205F43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894A70" w:rsidP="00A314CF" w:rsidRDefault="00894A70" w14:paraId="6205F43E" w14:textId="77777777">
    <w:pPr>
      <w:pStyle w:val="FSHNormal"/>
      <w:spacing w:before="40"/>
    </w:pPr>
  </w:p>
  <w:p w:rsidRPr="008227B3" w:rsidR="00894A70" w:rsidP="008227B3" w:rsidRDefault="00132438" w14:paraId="6205F43F" w14:textId="77777777">
    <w:pPr>
      <w:pStyle w:val="MotionTIllRiksdagen"/>
    </w:pPr>
    <w:sdt>
      <w:sdtPr>
        <w:alias w:val="CC_Boilerplate_1"/>
        <w:tag w:val="CC_Boilerplate_1"/>
        <w:id w:val="2134750458"/>
        <w:lock w:val="sdtContentLocked"/>
        <w15:appearance w15:val="hidden"/>
        <w:text/>
      </w:sdtPr>
      <w:sdtEndPr/>
      <w:sdtContent>
        <w:r w:rsidRPr="008227B3" w:rsidR="00894A70">
          <w:t>Motion till riksdagen </w:t>
        </w:r>
      </w:sdtContent>
    </w:sdt>
  </w:p>
  <w:p w:rsidRPr="008227B3" w:rsidR="00894A70" w:rsidP="00B37A37" w:rsidRDefault="00132438" w14:paraId="6205F4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:1350</w:t>
        </w:r>
      </w:sdtContent>
    </w:sdt>
  </w:p>
  <w:p w:rsidR="00894A70" w:rsidP="00E03A3D" w:rsidRDefault="00132438" w14:paraId="6205F441"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894A70" w:rsidP="00283E0F" w:rsidRDefault="00132438" w14:paraId="6205F442" w14:textId="2DEC770D">
        <w:pPr>
          <w:pStyle w:val="FSHRub2"/>
        </w:pPr>
        <w:r>
          <w:t>S</w:t>
        </w:r>
        <w:r w:rsidR="00423578">
          <w:t>venska djurproducenters konkurrensnackdelar</w:t>
        </w:r>
      </w:p>
    </w:sdtContent>
  </w:sdt>
  <w:sdt>
    <w:sdtPr>
      <w:alias w:val="CC_Boilerplate_3"/>
      <w:tag w:val="CC_Boilerplate_3"/>
      <w:id w:val="1606463544"/>
      <w:lock w:val="sdtContentLocked"/>
      <w15:appearance w15:val="hidden"/>
      <w:text w:multiLine="1"/>
    </w:sdtPr>
    <w:sdtEndPr/>
    <w:sdtContent>
      <w:p w:rsidR="00894A70" w:rsidP="00283E0F" w:rsidRDefault="00894A70" w14:paraId="6205F4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A3A2F"/>
    <w:multiLevelType w:val="hybridMultilevel"/>
    <w:tmpl w:val="527827E0"/>
    <w:lvl w:ilvl="0" w:tplc="361E7274">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4A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43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A9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20A"/>
    <w:rsid w:val="003C0D8C"/>
    <w:rsid w:val="003C10FB"/>
    <w:rsid w:val="003C1239"/>
    <w:rsid w:val="003C1A2D"/>
    <w:rsid w:val="003C3343"/>
    <w:rsid w:val="003C72A0"/>
    <w:rsid w:val="003D1A8A"/>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578"/>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9E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70"/>
    <w:rsid w:val="00896B22"/>
    <w:rsid w:val="008A0566"/>
    <w:rsid w:val="008A07AE"/>
    <w:rsid w:val="008A3DB6"/>
    <w:rsid w:val="008A5D72"/>
    <w:rsid w:val="008B1873"/>
    <w:rsid w:val="008B25FF"/>
    <w:rsid w:val="008B2D29"/>
    <w:rsid w:val="008B467C"/>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058"/>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D64"/>
    <w:rsid w:val="00AB7EC3"/>
    <w:rsid w:val="00AC01B5"/>
    <w:rsid w:val="00AC02F8"/>
    <w:rsid w:val="00AC189C"/>
    <w:rsid w:val="00AC31E2"/>
    <w:rsid w:val="00AC3E22"/>
    <w:rsid w:val="00AC66A9"/>
    <w:rsid w:val="00AD076C"/>
    <w:rsid w:val="00AD28F9"/>
    <w:rsid w:val="00AD2938"/>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0A8"/>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0F10"/>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05F41F"/>
  <w15:chartTrackingRefBased/>
  <w15:docId w15:val="{67A2B365-2AD7-4EDF-BD8D-8BCF421D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7D546DDEA748A5A63E6FBE43A3285A"/>
        <w:category>
          <w:name w:val="Allmänt"/>
          <w:gallery w:val="placeholder"/>
        </w:category>
        <w:types>
          <w:type w:val="bbPlcHdr"/>
        </w:types>
        <w:behaviors>
          <w:behavior w:val="content"/>
        </w:behaviors>
        <w:guid w:val="{8EC30781-62C3-4A49-80F0-79AB974B5F5E}"/>
      </w:docPartPr>
      <w:docPartBody>
        <w:p w:rsidR="005817CB" w:rsidRDefault="005817CB">
          <w:pPr>
            <w:pStyle w:val="F07D546DDEA748A5A63E6FBE43A3285A"/>
          </w:pPr>
          <w:r w:rsidRPr="009A726D">
            <w:rPr>
              <w:rStyle w:val="Platshllartext"/>
            </w:rPr>
            <w:t>Klicka här för att ange text.</w:t>
          </w:r>
        </w:p>
      </w:docPartBody>
    </w:docPart>
    <w:docPart>
      <w:docPartPr>
        <w:name w:val="2449121300AE4AEE9D32E262CA61CF34"/>
        <w:category>
          <w:name w:val="Allmänt"/>
          <w:gallery w:val="placeholder"/>
        </w:category>
        <w:types>
          <w:type w:val="bbPlcHdr"/>
        </w:types>
        <w:behaviors>
          <w:behavior w:val="content"/>
        </w:behaviors>
        <w:guid w:val="{EC1817B0-782D-432D-96CE-BEBF2B202498}"/>
      </w:docPartPr>
      <w:docPartBody>
        <w:p w:rsidR="005817CB" w:rsidRDefault="005817CB">
          <w:pPr>
            <w:pStyle w:val="2449121300AE4AEE9D32E262CA61CF34"/>
          </w:pPr>
          <w:r w:rsidRPr="002551EA">
            <w:rPr>
              <w:rStyle w:val="Platshllartext"/>
              <w:color w:val="808080" w:themeColor="background1" w:themeShade="80"/>
            </w:rPr>
            <w:t>[Motionärernas namn]</w:t>
          </w:r>
        </w:p>
      </w:docPartBody>
    </w:docPart>
    <w:docPart>
      <w:docPartPr>
        <w:name w:val="26C0E1ACECB44F3182F789DE63120DD6"/>
        <w:category>
          <w:name w:val="Allmänt"/>
          <w:gallery w:val="placeholder"/>
        </w:category>
        <w:types>
          <w:type w:val="bbPlcHdr"/>
        </w:types>
        <w:behaviors>
          <w:behavior w:val="content"/>
        </w:behaviors>
        <w:guid w:val="{EAA0B791-F4D8-43AC-8CF8-6ED39AC2B5AC}"/>
      </w:docPartPr>
      <w:docPartBody>
        <w:p w:rsidR="005817CB" w:rsidRDefault="005817CB">
          <w:pPr>
            <w:pStyle w:val="26C0E1ACECB44F3182F789DE63120DD6"/>
          </w:pPr>
          <w:r>
            <w:rPr>
              <w:rStyle w:val="Platshllartext"/>
            </w:rPr>
            <w:t xml:space="preserve"> </w:t>
          </w:r>
        </w:p>
      </w:docPartBody>
    </w:docPart>
    <w:docPart>
      <w:docPartPr>
        <w:name w:val="44E5B8F55B624FFE81CD18A1FF2575C7"/>
        <w:category>
          <w:name w:val="Allmänt"/>
          <w:gallery w:val="placeholder"/>
        </w:category>
        <w:types>
          <w:type w:val="bbPlcHdr"/>
        </w:types>
        <w:behaviors>
          <w:behavior w:val="content"/>
        </w:behaviors>
        <w:guid w:val="{38FE8059-2579-4C84-81B3-91A83BBACA9D}"/>
      </w:docPartPr>
      <w:docPartBody>
        <w:p w:rsidR="005817CB" w:rsidRDefault="005817CB">
          <w:pPr>
            <w:pStyle w:val="44E5B8F55B624FFE81CD18A1FF2575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CB"/>
    <w:rsid w:val="00581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D546DDEA748A5A63E6FBE43A3285A">
    <w:name w:val="F07D546DDEA748A5A63E6FBE43A3285A"/>
  </w:style>
  <w:style w:type="paragraph" w:customStyle="1" w:styleId="6D6507DC1A6B41ED92EC8174BEFFEB4C">
    <w:name w:val="6D6507DC1A6B41ED92EC8174BEFFEB4C"/>
  </w:style>
  <w:style w:type="paragraph" w:customStyle="1" w:styleId="5B7CE10E4B5D42048B5692A4BF65B07B">
    <w:name w:val="5B7CE10E4B5D42048B5692A4BF65B07B"/>
  </w:style>
  <w:style w:type="paragraph" w:customStyle="1" w:styleId="2449121300AE4AEE9D32E262CA61CF34">
    <w:name w:val="2449121300AE4AEE9D32E262CA61CF34"/>
  </w:style>
  <w:style w:type="paragraph" w:customStyle="1" w:styleId="26C0E1ACECB44F3182F789DE63120DD6">
    <w:name w:val="26C0E1ACECB44F3182F789DE63120DD6"/>
  </w:style>
  <w:style w:type="paragraph" w:customStyle="1" w:styleId="44E5B8F55B624FFE81CD18A1FF2575C7">
    <w:name w:val="44E5B8F55B624FFE81CD18A1FF257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7940</RubrikLookup>
    <MotionGuid xmlns="00d11361-0b92-4bae-a181-288d6a55b763">7b7bf27d-e2a1-40b3-baf7-d0488c479eb0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FAF2-667F-470B-A48E-F2C567042811}"/>
</file>

<file path=customXml/itemProps2.xml><?xml version="1.0" encoding="utf-8"?>
<ds:datastoreItem xmlns:ds="http://schemas.openxmlformats.org/officeDocument/2006/customXml" ds:itemID="{50F51C4E-8CB5-4BC5-A6A5-CE9B451BBAD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05CC2CD-F555-4C94-A5FD-EEC526413D74}"/>
</file>

<file path=customXml/itemProps5.xml><?xml version="1.0" encoding="utf-8"?>
<ds:datastoreItem xmlns:ds="http://schemas.openxmlformats.org/officeDocument/2006/customXml" ds:itemID="{E7F28C8E-A3DF-4EB2-9EDE-FDA35A6A7D61}"/>
</file>

<file path=docProps/app.xml><?xml version="1.0" encoding="utf-8"?>
<Properties xmlns="http://schemas.openxmlformats.org/officeDocument/2006/extended-properties" xmlns:vt="http://schemas.openxmlformats.org/officeDocument/2006/docPropsVTypes">
  <Template>GranskaMot</Template>
  <TotalTime>66</TotalTime>
  <Pages>3</Pages>
  <Words>536</Words>
  <Characters>3105</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Motverka svenska djurproducenters konkurrensnackdelar</vt:lpstr>
      <vt:lpstr/>
    </vt:vector>
  </TitlesOfParts>
  <Company>Sveriges riksdag</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Motverka svenska djurproducenters konkurrensnackdelar</dc:title>
  <dc:subject/>
  <dc:creator>Riksdagsförvaltningen</dc:creator>
  <cp:keywords/>
  <dc:description/>
  <cp:lastModifiedBy>Jakob Nyström</cp:lastModifiedBy>
  <cp:revision>5</cp:revision>
  <cp:lastPrinted>2016-06-13T12:10:00Z</cp:lastPrinted>
  <dcterms:created xsi:type="dcterms:W3CDTF">2016-10-03T17:00:00Z</dcterms:created>
  <dcterms:modified xsi:type="dcterms:W3CDTF">2016-10-04T13:09:00Z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*O74FCEF838FDE*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https://filur.riksdagen.se/drop/DropOffLibrary/O74FCEF838FDE.docx</vt:lpwstr>
  </property>
  <property fmtid="{D5CDD505-2E9C-101B-9397-08002B2CF9AE}" pid="13" name="RevisionsOn">
    <vt:lpwstr>1</vt:lpwstr>
  </property>
  <property fmtid="{D5CDD505-2E9C-101B-9397-08002B2CF9AE}" pid="14" name="GUI">
    <vt:lpwstr>1</vt:lpwstr>
  </property>
</Properties>
</file>