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1439A" w:rsidRDefault="006E04A4">
      <w:pPr>
        <w:pStyle w:val="Dokumentbeteckning"/>
      </w:pPr>
      <w:r w:rsidRPr="0031439A">
        <w:fldChar w:fldCharType="begin" w:fldLock="1"/>
      </w:r>
      <w:r w:rsidRPr="0031439A">
        <w:instrText xml:space="preserve"> DOCPROPERTY "DocumentYear" </w:instrText>
      </w:r>
      <w:r w:rsidRPr="0031439A">
        <w:fldChar w:fldCharType="separate"/>
      </w:r>
      <w:r w:rsidR="00515CB6" w:rsidRPr="0031439A">
        <w:t>2005/06</w:t>
      </w:r>
      <w:r w:rsidRPr="0031439A">
        <w:fldChar w:fldCharType="end"/>
      </w:r>
      <w:r w:rsidRPr="0031439A">
        <w:t>:</w:t>
      </w:r>
      <w:r w:rsidRPr="0031439A">
        <w:fldChar w:fldCharType="begin" w:fldLock="1"/>
      </w:r>
      <w:r w:rsidRPr="0031439A">
        <w:instrText xml:space="preserve"> DOCPROPERTY "DocumentNumber" </w:instrText>
      </w:r>
      <w:r w:rsidRPr="0031439A">
        <w:fldChar w:fldCharType="separate"/>
      </w:r>
      <w:r w:rsidR="00515CB6" w:rsidRPr="0031439A">
        <w:t>4</w:t>
      </w:r>
      <w:r w:rsidRPr="0031439A">
        <w:fldChar w:fldCharType="end"/>
      </w:r>
    </w:p>
    <w:p w:rsidR="006E04A4" w:rsidRPr="0031439A" w:rsidRDefault="006E04A4">
      <w:pPr>
        <w:pStyle w:val="Datum"/>
        <w:outlineLvl w:val="0"/>
      </w:pPr>
      <w:r w:rsidRPr="0031439A">
        <w:fldChar w:fldCharType="begin" w:fldLock="1"/>
      </w:r>
      <w:r w:rsidRPr="0031439A">
        <w:instrText xml:space="preserve"> DOCPROPERTY "DocumentDate" </w:instrText>
      </w:r>
      <w:r w:rsidRPr="0031439A">
        <w:fldChar w:fldCharType="separate"/>
      </w:r>
      <w:r w:rsidR="00515CB6" w:rsidRPr="0031439A">
        <w:t>Tisdagen den 20 september 2005</w:t>
      </w:r>
      <w:r w:rsidRPr="0031439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14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1439A" w:rsidRDefault="006E04A4">
            <w:pPr>
              <w:pStyle w:val="Plenum"/>
              <w:tabs>
                <w:tab w:val="clear" w:pos="1418"/>
              </w:tabs>
            </w:pPr>
            <w:r w:rsidRPr="0031439A">
              <w:t>Kl.</w:t>
            </w:r>
          </w:p>
        </w:tc>
        <w:tc>
          <w:tcPr>
            <w:tcW w:w="851" w:type="dxa"/>
          </w:tcPr>
          <w:p w:rsidR="006E04A4" w:rsidRPr="0031439A" w:rsidRDefault="00CC0AC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1439A">
              <w:t>10.00</w:t>
            </w:r>
          </w:p>
        </w:tc>
        <w:tc>
          <w:tcPr>
            <w:tcW w:w="397" w:type="dxa"/>
          </w:tcPr>
          <w:p w:rsidR="006E04A4" w:rsidRPr="0031439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1439A" w:rsidRDefault="00CC0AC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1439A">
              <w:t xml:space="preserve">Debatt med anledning av budgetpropositionens avlämnande </w:t>
            </w:r>
            <w:r w:rsidRPr="0031439A">
              <w:rPr>
                <w:sz w:val="24"/>
              </w:rPr>
              <w:t xml:space="preserve"> </w:t>
            </w:r>
          </w:p>
        </w:tc>
      </w:tr>
    </w:tbl>
    <w:p w:rsidR="006E04A4" w:rsidRPr="0031439A" w:rsidRDefault="006E04A4">
      <w:pPr>
        <w:pStyle w:val="StreckLngt"/>
      </w:pPr>
      <w:r w:rsidRPr="0031439A">
        <w:tab/>
      </w:r>
    </w:p>
    <w:p w:rsidR="00D45AE3" w:rsidRPr="0031439A" w:rsidRDefault="00D45AE3" w:rsidP="00D45AE3">
      <w:pPr>
        <w:pStyle w:val="Blankrad"/>
      </w:pPr>
      <w:r w:rsidRPr="0031439A">
        <w:t>     </w:t>
      </w:r>
    </w:p>
    <w:p w:rsidR="00E53C00" w:rsidRPr="0031439A" w:rsidRDefault="00E53C00" w:rsidP="00CF242C">
      <w:pPr>
        <w:pStyle w:val="Blankrad"/>
      </w:pPr>
      <w:r w:rsidRPr="0031439A">
        <w:t xml:space="preserve">     </w:t>
      </w:r>
    </w:p>
    <w:p w:rsidR="001B4060" w:rsidRPr="0031439A" w:rsidRDefault="001B4060">
      <w:pPr>
        <w:pStyle w:val="Blankrad"/>
      </w:pPr>
      <w:r w:rsidRPr="0031439A">
        <w:t>     </w:t>
      </w:r>
    </w:p>
    <w:p w:rsidR="001B4060" w:rsidRPr="0031439A" w:rsidRDefault="001B4060">
      <w:pPr>
        <w:pStyle w:val="Blankrad"/>
      </w:pPr>
      <w:r w:rsidRPr="0031439A">
        <w:t>     </w:t>
      </w:r>
    </w:p>
    <w:p w:rsidR="001B4060" w:rsidRPr="0031439A" w:rsidRDefault="001B4060">
      <w:pPr>
        <w:pStyle w:val="Blankrad"/>
      </w:pPr>
      <w:r w:rsidRPr="0031439A">
        <w:t>     </w:t>
      </w:r>
    </w:p>
    <w:p w:rsidR="004662A8" w:rsidRPr="0031439A" w:rsidRDefault="0073635B">
      <w:pPr>
        <w:pStyle w:val="Blankrad"/>
      </w:pPr>
      <w:r w:rsidRPr="0031439A">
        <w:t xml:space="preserve">     </w:t>
      </w:r>
    </w:p>
    <w:p w:rsidR="004662A8" w:rsidRPr="0031439A" w:rsidRDefault="004662A8">
      <w:pPr>
        <w:pStyle w:val="Blankrad"/>
      </w:pPr>
      <w:r w:rsidRPr="0031439A">
        <w:t>     </w:t>
      </w:r>
    </w:p>
    <w:p w:rsidR="00EC08F0" w:rsidRPr="0031439A" w:rsidRDefault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AD6AF8" w:rsidP="00B00DBB">
            <w:pPr>
              <w:pStyle w:val="HuvudrubrikFlisteNr"/>
            </w:pPr>
            <w:r w:rsidRPr="0031439A">
              <w:t>1</w:t>
            </w: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r w:rsidRPr="0031439A">
              <w:t>Debatt med anledning av budgetpropositionens avlämnande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EC08F0" w:rsidP="00B00DBB">
            <w:pPr>
              <w:pStyle w:val="HuvudrubrikFlisteNr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r w:rsidRPr="0031439A">
              <w:t>Justering av protokoll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AD6AF8" w:rsidP="00B00DBB">
            <w:r w:rsidRPr="0031439A">
              <w:t>2</w:t>
            </w:r>
          </w:p>
        </w:tc>
        <w:tc>
          <w:tcPr>
            <w:tcW w:w="6237" w:type="dxa"/>
          </w:tcPr>
          <w:p w:rsidR="00EC08F0" w:rsidRPr="0031439A" w:rsidRDefault="00EC08F0" w:rsidP="00B00DBB">
            <w:r w:rsidRPr="0031439A">
              <w:t>Protokollen från sammanträdena tisdagen den 13 september och protokollet från sammanträdet onsdagen den 14 september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EC08F0" w:rsidP="00B00DBB">
            <w:pPr>
              <w:pStyle w:val="HuvudrubrikFlisteNr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r w:rsidRPr="0031439A">
              <w:t>Utökning av antalet suppleanter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AD6AF8" w:rsidP="00B00DBB">
            <w:r w:rsidRPr="0031439A">
              <w:t>3</w:t>
            </w:r>
          </w:p>
        </w:tc>
        <w:tc>
          <w:tcPr>
            <w:tcW w:w="6237" w:type="dxa"/>
          </w:tcPr>
          <w:p w:rsidR="00EC08F0" w:rsidRPr="0031439A" w:rsidRDefault="00EC08F0" w:rsidP="00B00DBB">
            <w:r w:rsidRPr="0031439A">
              <w:t>Från 25 till 26 i näringsutskottet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EC08F0" w:rsidP="00B00DBB">
            <w:pPr>
              <w:pStyle w:val="HuvudrubrikFlisteNr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r w:rsidRPr="0031439A">
              <w:t>Val av extra suppleant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AD6AF8" w:rsidP="00B00DBB">
            <w:r w:rsidRPr="0031439A">
              <w:t>4</w:t>
            </w:r>
          </w:p>
        </w:tc>
        <w:tc>
          <w:tcPr>
            <w:tcW w:w="6237" w:type="dxa"/>
          </w:tcPr>
          <w:p w:rsidR="00EC08F0" w:rsidRPr="0031439A" w:rsidRDefault="00EC08F0" w:rsidP="00B00DBB">
            <w:r w:rsidRPr="0031439A">
              <w:t>Valberedningen föreslår Bengt-Anders Johansson (m) som extra suppleant i näringsutskottet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EC08F0" w:rsidP="00B00DBB">
            <w:pPr>
              <w:pStyle w:val="HuvudrubrikFlisteNr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r w:rsidRPr="0031439A">
              <w:t>Anmälan om särskild företrädare enligt 1 kap. 5 § riksdagsordningen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AD6AF8" w:rsidP="00B00DBB">
            <w:r w:rsidRPr="0031439A">
              <w:t>5</w:t>
            </w:r>
          </w:p>
        </w:tc>
        <w:tc>
          <w:tcPr>
            <w:tcW w:w="6237" w:type="dxa"/>
          </w:tcPr>
          <w:p w:rsidR="00EC08F0" w:rsidRPr="0031439A" w:rsidRDefault="00EC08F0" w:rsidP="00B00DBB">
            <w:r w:rsidRPr="0031439A">
              <w:t>Särskild företrädare Helena Hillar Rosenqvist (mp)</w:t>
            </w:r>
          </w:p>
          <w:p w:rsidR="00EC08F0" w:rsidRPr="0031439A" w:rsidRDefault="00EC08F0" w:rsidP="00B00DBB">
            <w:r w:rsidRPr="0031439A">
              <w:t>Personlig ersättare Mikael Johansson (mp)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EC08F0" w:rsidP="00B00DBB">
            <w:pPr>
              <w:pStyle w:val="HuvudrubrikFlisteNr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r w:rsidRPr="0031439A">
              <w:t>Meddelande om information från regeringen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EC08F0" w:rsidP="00B00DBB">
            <w:pPr>
              <w:pStyle w:val="Underrubrik"/>
              <w:spacing w:line="240" w:lineRule="atLeast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Underrubrik"/>
              <w:spacing w:line="240" w:lineRule="atLeast"/>
            </w:pPr>
            <w:r w:rsidRPr="0031439A">
              <w:t>Onsdagen den 21 september kl. 9.30</w:t>
            </w:r>
          </w:p>
          <w:p w:rsidR="00EC08F0" w:rsidRPr="0031439A" w:rsidRDefault="00EC08F0" w:rsidP="00B00DBB">
            <w:pPr>
              <w:pStyle w:val="Underrubrik"/>
              <w:spacing w:line="240" w:lineRule="atLeast"/>
            </w:pP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Underrubrik"/>
              <w:spacing w:line="240" w:lineRule="atLeast"/>
              <w:rPr>
                <w:spacing w:val="-4"/>
              </w:rPr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AD6AF8" w:rsidP="00B00DBB">
            <w:r w:rsidRPr="0031439A">
              <w:t>6</w:t>
            </w:r>
          </w:p>
        </w:tc>
        <w:tc>
          <w:tcPr>
            <w:tcW w:w="6237" w:type="dxa"/>
          </w:tcPr>
          <w:p w:rsidR="00EC08F0" w:rsidRPr="0031439A" w:rsidRDefault="00EC08F0" w:rsidP="00B00DBB">
            <w:r w:rsidRPr="0031439A">
              <w:t>Statsminister Göran Persson (s) informerar från FN:s toppmöte i New York den 14-16 september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EC08F0" w:rsidP="00B00DBB">
            <w:pPr>
              <w:pStyle w:val="HuvudrubrikFlisteNr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r w:rsidRPr="0031439A">
              <w:t>Meddelande om frågestund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EC08F0" w:rsidP="00B00DBB">
            <w:pPr>
              <w:pStyle w:val="Underrubrik"/>
              <w:spacing w:line="240" w:lineRule="atLeast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Underrubrik"/>
              <w:spacing w:line="240" w:lineRule="atLeast"/>
            </w:pPr>
            <w:r w:rsidRPr="0031439A">
              <w:t>Torsdagen den 22 september kl. 14.00</w:t>
            </w:r>
          </w:p>
          <w:p w:rsidR="00EC08F0" w:rsidRPr="0031439A" w:rsidRDefault="00EC08F0" w:rsidP="00B00DBB">
            <w:pPr>
              <w:pStyle w:val="Underrubrik"/>
              <w:spacing w:line="240" w:lineRule="atLeast"/>
            </w:pP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Underrubrik"/>
              <w:spacing w:line="240" w:lineRule="atLeast"/>
              <w:rPr>
                <w:spacing w:val="-4"/>
              </w:rPr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AD6AF8" w:rsidP="00B00DBB">
            <w:r w:rsidRPr="0031439A">
              <w:t>7</w:t>
            </w:r>
          </w:p>
        </w:tc>
        <w:tc>
          <w:tcPr>
            <w:tcW w:w="6237" w:type="dxa"/>
          </w:tcPr>
          <w:p w:rsidR="00EC08F0" w:rsidRPr="0031439A" w:rsidRDefault="00EC08F0" w:rsidP="00B00DBB">
            <w:r w:rsidRPr="0031439A">
              <w:t xml:space="preserve">Frågor besvaras av vice statsminister Bosse Ringholm (s), statsrådet Jens Orback (s), statsrådet Barbro Holmberg (s), statsrådet Ylva Johansson (s) och jordbruksminister </w:t>
            </w:r>
          </w:p>
          <w:p w:rsidR="00EC08F0" w:rsidRPr="0031439A" w:rsidRDefault="00EC08F0" w:rsidP="00B00DBB">
            <w:r w:rsidRPr="0031439A">
              <w:t>Ann-Christin Nykvist (s)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 xml:space="preserve">     </w:t>
      </w:r>
    </w:p>
    <w:p w:rsidR="00E273F0" w:rsidRPr="0031439A" w:rsidRDefault="00E273F0">
      <w:pPr>
        <w:pStyle w:val="Blankrad"/>
      </w:pPr>
      <w:bookmarkStart w:id="1" w:name="Start"/>
      <w:bookmarkEnd w:id="1"/>
      <w:r w:rsidRPr="0031439A">
        <w:t>     </w:t>
      </w:r>
    </w:p>
    <w:p w:rsidR="00EC08F0" w:rsidRPr="0031439A" w:rsidRDefault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EC08F0" w:rsidP="00B00DBB">
            <w:pPr>
              <w:pStyle w:val="HuvudrubrikFlisteNr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r w:rsidRPr="0031439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  <w:r w:rsidRPr="0031439A">
              <w:t>Ansvarigt utskott</w:t>
            </w: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AD6AF8" w:rsidP="00B00DBB">
            <w:r w:rsidRPr="0031439A">
              <w:t>8</w:t>
            </w:r>
          </w:p>
        </w:tc>
        <w:tc>
          <w:tcPr>
            <w:tcW w:w="6237" w:type="dxa"/>
          </w:tcPr>
          <w:p w:rsidR="00EC08F0" w:rsidRPr="0031439A" w:rsidRDefault="00EC08F0" w:rsidP="00B00DBB">
            <w:r w:rsidRPr="0031439A">
              <w:t xml:space="preserve">2005/06:FPM1 Reform av sockersektorn </w:t>
            </w:r>
            <w:r w:rsidRPr="0031439A">
              <w:rPr>
                <w:i/>
              </w:rPr>
              <w:t>KOM(2005) 263 slutlig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  <w:r w:rsidRPr="0031439A">
              <w:rPr>
                <w:spacing w:val="-4"/>
              </w:rPr>
              <w:t>MJU</w:t>
            </w: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EC08F0" w:rsidP="00B00DBB"/>
        </w:tc>
        <w:tc>
          <w:tcPr>
            <w:tcW w:w="6237" w:type="dxa"/>
          </w:tcPr>
          <w:p w:rsidR="00EC08F0" w:rsidRPr="0031439A" w:rsidRDefault="00EC08F0" w:rsidP="00B00DBB"/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08F0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08F0" w:rsidRPr="0031439A" w:rsidRDefault="00EC08F0" w:rsidP="00B00DBB">
            <w:pPr>
              <w:pStyle w:val="HuvudrubrikFlisteNr"/>
            </w:pPr>
          </w:p>
        </w:tc>
        <w:tc>
          <w:tcPr>
            <w:tcW w:w="6237" w:type="dxa"/>
          </w:tcPr>
          <w:p w:rsidR="00EC08F0" w:rsidRPr="0031439A" w:rsidRDefault="00EC08F0" w:rsidP="00B00DBB">
            <w:pPr>
              <w:pStyle w:val="HuvudrubrikEnsam"/>
            </w:pPr>
            <w:bookmarkStart w:id="2" w:name="TypRubrik"/>
            <w:bookmarkEnd w:id="2"/>
            <w:r w:rsidRPr="0031439A">
              <w:t>Anmälan om uppteckningar vid EU-nämndens sammanträden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pStyle w:val="HuvudrubrikKolumn3"/>
            </w:pPr>
          </w:p>
        </w:tc>
      </w:tr>
      <w:tr w:rsidR="00EC08F0" w:rsidRPr="00314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08F0" w:rsidRPr="0031439A" w:rsidRDefault="00AD6AF8" w:rsidP="00B00DBB">
            <w:bookmarkStart w:id="3" w:name="StartText"/>
            <w:bookmarkEnd w:id="3"/>
            <w:r w:rsidRPr="0031439A">
              <w:t>9</w:t>
            </w:r>
          </w:p>
        </w:tc>
        <w:tc>
          <w:tcPr>
            <w:tcW w:w="6237" w:type="dxa"/>
          </w:tcPr>
          <w:p w:rsidR="00EC08F0" w:rsidRPr="0031439A" w:rsidRDefault="00EC08F0" w:rsidP="00B00DBB">
            <w:r w:rsidRPr="0031439A">
              <w:t>2004/05:42 Onsdagen den 31 augusti</w:t>
            </w:r>
          </w:p>
        </w:tc>
        <w:tc>
          <w:tcPr>
            <w:tcW w:w="2481" w:type="dxa"/>
          </w:tcPr>
          <w:p w:rsidR="00EC08F0" w:rsidRPr="0031439A" w:rsidRDefault="00EC08F0" w:rsidP="00B00DBB">
            <w:pPr>
              <w:rPr>
                <w:spacing w:val="-4"/>
              </w:rPr>
            </w:pPr>
          </w:p>
        </w:tc>
      </w:tr>
    </w:tbl>
    <w:p w:rsidR="00EC08F0" w:rsidRPr="0031439A" w:rsidRDefault="00EC08F0" w:rsidP="00EC08F0">
      <w:pPr>
        <w:pStyle w:val="Blankrad"/>
      </w:pPr>
      <w:r w:rsidRPr="0031439A">
        <w:t>     </w:t>
      </w:r>
    </w:p>
    <w:p w:rsidR="00EC08F0" w:rsidRPr="0031439A" w:rsidRDefault="00EC08F0" w:rsidP="00EC08F0">
      <w:pPr>
        <w:pStyle w:val="Blankrad"/>
      </w:pPr>
      <w:r w:rsidRPr="003143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143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1439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1439A" w:rsidRDefault="006E04A4">
            <w:pPr>
              <w:pStyle w:val="StreckMitten"/>
            </w:pPr>
            <w:r w:rsidRPr="0031439A">
              <w:tab/>
            </w:r>
            <w:r w:rsidRPr="0031439A">
              <w:tab/>
            </w:r>
          </w:p>
        </w:tc>
      </w:tr>
    </w:tbl>
    <w:p w:rsidR="006E04A4" w:rsidRPr="0031439A" w:rsidRDefault="006E04A4" w:rsidP="003B53DD"/>
    <w:sectPr w:rsidR="006E04A4" w:rsidRPr="003143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9FA" w:rsidRPr="0031439A" w:rsidRDefault="007039FA">
      <w:r w:rsidRPr="0031439A">
        <w:separator/>
      </w:r>
    </w:p>
  </w:endnote>
  <w:endnote w:type="continuationSeparator" w:id="0">
    <w:p w:rsidR="007039FA" w:rsidRPr="0031439A" w:rsidRDefault="007039FA">
      <w:r w:rsidRPr="003143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9D" w:rsidRPr="0031439A" w:rsidRDefault="00B04B9D">
    <w:pPr>
      <w:pStyle w:val="Sidhuvud"/>
      <w:jc w:val="center"/>
    </w:pPr>
    <w:r w:rsidRPr="0031439A">
      <w:fldChar w:fldCharType="begin" w:fldLock="1"/>
    </w:r>
    <w:r w:rsidRPr="0031439A">
      <w:instrText xml:space="preserve"> PAGE </w:instrText>
    </w:r>
    <w:r w:rsidRPr="0031439A">
      <w:fldChar w:fldCharType="separate"/>
    </w:r>
    <w:r w:rsidR="00515CB6" w:rsidRPr="0031439A">
      <w:t>2</w:t>
    </w:r>
    <w:r w:rsidRPr="0031439A">
      <w:fldChar w:fldCharType="end"/>
    </w:r>
    <w:r w:rsidRPr="0031439A">
      <w:t>(</w:t>
    </w:r>
    <w:r w:rsidRPr="0031439A">
      <w:fldChar w:fldCharType="begin" w:fldLock="1"/>
    </w:r>
    <w:r w:rsidRPr="0031439A">
      <w:instrText xml:space="preserve"> NUMPAGES </w:instrText>
    </w:r>
    <w:r w:rsidRPr="0031439A">
      <w:fldChar w:fldCharType="separate"/>
    </w:r>
    <w:r w:rsidR="00515CB6" w:rsidRPr="0031439A">
      <w:t>2</w:t>
    </w:r>
    <w:r w:rsidRPr="0031439A">
      <w:fldChar w:fldCharType="end"/>
    </w:r>
    <w:r w:rsidRPr="003143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9D" w:rsidRPr="0031439A" w:rsidRDefault="00B04B9D">
    <w:pPr>
      <w:pStyle w:val="Sidhuvud"/>
      <w:jc w:val="center"/>
    </w:pPr>
    <w:r w:rsidRPr="0031439A">
      <w:fldChar w:fldCharType="begin" w:fldLock="1"/>
    </w:r>
    <w:r w:rsidRPr="0031439A">
      <w:instrText xml:space="preserve"> PAGE </w:instrText>
    </w:r>
    <w:r w:rsidRPr="0031439A">
      <w:fldChar w:fldCharType="separate"/>
    </w:r>
    <w:r w:rsidR="00AC1B5E" w:rsidRPr="0031439A">
      <w:t>1</w:t>
    </w:r>
    <w:r w:rsidRPr="0031439A">
      <w:fldChar w:fldCharType="end"/>
    </w:r>
    <w:r w:rsidRPr="0031439A">
      <w:t>(</w:t>
    </w:r>
    <w:r w:rsidRPr="0031439A">
      <w:fldChar w:fldCharType="begin" w:fldLock="1"/>
    </w:r>
    <w:r w:rsidRPr="0031439A">
      <w:instrText xml:space="preserve"> NUMPAGES </w:instrText>
    </w:r>
    <w:r w:rsidRPr="0031439A">
      <w:fldChar w:fldCharType="separate"/>
    </w:r>
    <w:r w:rsidR="00515CB6" w:rsidRPr="0031439A">
      <w:t>2</w:t>
    </w:r>
    <w:r w:rsidRPr="0031439A">
      <w:fldChar w:fldCharType="end"/>
    </w:r>
    <w:r w:rsidRPr="003143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9FA" w:rsidRPr="0031439A" w:rsidRDefault="007039FA">
      <w:r w:rsidRPr="0031439A">
        <w:separator/>
      </w:r>
    </w:p>
  </w:footnote>
  <w:footnote w:type="continuationSeparator" w:id="0">
    <w:p w:rsidR="007039FA" w:rsidRPr="0031439A" w:rsidRDefault="007039FA">
      <w:r w:rsidRPr="003143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9D" w:rsidRPr="0031439A" w:rsidRDefault="00B04B9D">
    <w:pPr>
      <w:pStyle w:val="Sidhuvud"/>
      <w:tabs>
        <w:tab w:val="clear" w:pos="4536"/>
      </w:tabs>
    </w:pPr>
    <w:r w:rsidRPr="0031439A">
      <w:fldChar w:fldCharType="begin" w:fldLock="1"/>
    </w:r>
    <w:r w:rsidRPr="0031439A">
      <w:instrText xml:space="preserve"> DOCPROPERTY "DocumentDate" </w:instrText>
    </w:r>
    <w:r w:rsidRPr="0031439A">
      <w:fldChar w:fldCharType="separate"/>
    </w:r>
    <w:r w:rsidR="00515CB6" w:rsidRPr="0031439A">
      <w:t>Tisdagen den 20 september 2005</w:t>
    </w:r>
    <w:r w:rsidRPr="0031439A">
      <w:fldChar w:fldCharType="end"/>
    </w:r>
    <w:r w:rsidRPr="0031439A">
      <w:tab/>
    </w:r>
  </w:p>
  <w:p w:rsidR="00B04B9D" w:rsidRPr="0031439A" w:rsidRDefault="00B04B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1439A">
      <w:rPr>
        <w:sz w:val="12"/>
      </w:rPr>
      <w:tab/>
    </w:r>
  </w:p>
  <w:p w:rsidR="00B04B9D" w:rsidRPr="0031439A" w:rsidRDefault="00B04B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B9D" w:rsidRPr="0031439A" w:rsidRDefault="003143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143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B9D" w:rsidRPr="0031439A" w:rsidRDefault="00B04B9D">
    <w:pPr>
      <w:pStyle w:val="Dokumentrubrik"/>
      <w:spacing w:after="360"/>
    </w:pPr>
    <w:r w:rsidRPr="0031439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8377822">
    <w:abstractNumId w:val="4"/>
  </w:num>
  <w:num w:numId="2" w16cid:durableId="774642655">
    <w:abstractNumId w:val="2"/>
  </w:num>
  <w:num w:numId="3" w16cid:durableId="1654019817">
    <w:abstractNumId w:val="3"/>
  </w:num>
  <w:num w:numId="4" w16cid:durableId="1583493658">
    <w:abstractNumId w:val="1"/>
  </w:num>
  <w:num w:numId="5" w16cid:durableId="114296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04B9D"/>
    <w:rsid w:val="00013362"/>
    <w:rsid w:val="00067D5D"/>
    <w:rsid w:val="00070454"/>
    <w:rsid w:val="00075958"/>
    <w:rsid w:val="000A6875"/>
    <w:rsid w:val="000D357C"/>
    <w:rsid w:val="000E30A0"/>
    <w:rsid w:val="000F145D"/>
    <w:rsid w:val="0014779C"/>
    <w:rsid w:val="00147F56"/>
    <w:rsid w:val="0015409A"/>
    <w:rsid w:val="00160B0C"/>
    <w:rsid w:val="00165404"/>
    <w:rsid w:val="001A1CBE"/>
    <w:rsid w:val="001B4060"/>
    <w:rsid w:val="001C4530"/>
    <w:rsid w:val="001D19AB"/>
    <w:rsid w:val="001D19E3"/>
    <w:rsid w:val="001D7C4B"/>
    <w:rsid w:val="00211667"/>
    <w:rsid w:val="00215146"/>
    <w:rsid w:val="00223EF7"/>
    <w:rsid w:val="002305EE"/>
    <w:rsid w:val="002760B5"/>
    <w:rsid w:val="002826A6"/>
    <w:rsid w:val="002A09ED"/>
    <w:rsid w:val="002C244C"/>
    <w:rsid w:val="002D1CD5"/>
    <w:rsid w:val="002E546B"/>
    <w:rsid w:val="002F0C89"/>
    <w:rsid w:val="002F7486"/>
    <w:rsid w:val="00305353"/>
    <w:rsid w:val="0031439A"/>
    <w:rsid w:val="0032182C"/>
    <w:rsid w:val="0034141E"/>
    <w:rsid w:val="003511C0"/>
    <w:rsid w:val="003652CF"/>
    <w:rsid w:val="00377B34"/>
    <w:rsid w:val="003B53DD"/>
    <w:rsid w:val="003C7487"/>
    <w:rsid w:val="003C7EDD"/>
    <w:rsid w:val="003D40B2"/>
    <w:rsid w:val="003E5773"/>
    <w:rsid w:val="004009D4"/>
    <w:rsid w:val="004100C9"/>
    <w:rsid w:val="004253B0"/>
    <w:rsid w:val="0045348A"/>
    <w:rsid w:val="00465B99"/>
    <w:rsid w:val="004662A8"/>
    <w:rsid w:val="00481275"/>
    <w:rsid w:val="004C1FA3"/>
    <w:rsid w:val="004C4932"/>
    <w:rsid w:val="004E5AC8"/>
    <w:rsid w:val="004F173D"/>
    <w:rsid w:val="004F60B1"/>
    <w:rsid w:val="00510E80"/>
    <w:rsid w:val="00515CB6"/>
    <w:rsid w:val="00517CEA"/>
    <w:rsid w:val="00585ED4"/>
    <w:rsid w:val="00593A54"/>
    <w:rsid w:val="00594D74"/>
    <w:rsid w:val="005A4129"/>
    <w:rsid w:val="005B70D8"/>
    <w:rsid w:val="005C7F3D"/>
    <w:rsid w:val="005D5DA3"/>
    <w:rsid w:val="005E3435"/>
    <w:rsid w:val="0061541F"/>
    <w:rsid w:val="006417AD"/>
    <w:rsid w:val="00645051"/>
    <w:rsid w:val="00664514"/>
    <w:rsid w:val="006C4107"/>
    <w:rsid w:val="006D0C2B"/>
    <w:rsid w:val="006E04A4"/>
    <w:rsid w:val="006F4563"/>
    <w:rsid w:val="006F63C4"/>
    <w:rsid w:val="007039FA"/>
    <w:rsid w:val="0071198D"/>
    <w:rsid w:val="00721555"/>
    <w:rsid w:val="00722BAE"/>
    <w:rsid w:val="007246B8"/>
    <w:rsid w:val="00726578"/>
    <w:rsid w:val="0073635B"/>
    <w:rsid w:val="0074546A"/>
    <w:rsid w:val="00745B90"/>
    <w:rsid w:val="0075111F"/>
    <w:rsid w:val="007526CB"/>
    <w:rsid w:val="007529D9"/>
    <w:rsid w:val="007532ED"/>
    <w:rsid w:val="0078127D"/>
    <w:rsid w:val="00792B23"/>
    <w:rsid w:val="007A090E"/>
    <w:rsid w:val="007A3D68"/>
    <w:rsid w:val="007B01A2"/>
    <w:rsid w:val="007C0AB9"/>
    <w:rsid w:val="007D7A4C"/>
    <w:rsid w:val="007D7F1E"/>
    <w:rsid w:val="00835D03"/>
    <w:rsid w:val="0083791D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74AAC"/>
    <w:rsid w:val="0099091B"/>
    <w:rsid w:val="009A4BE1"/>
    <w:rsid w:val="009B7654"/>
    <w:rsid w:val="009C3A78"/>
    <w:rsid w:val="009C62BC"/>
    <w:rsid w:val="009E024F"/>
    <w:rsid w:val="009E23BD"/>
    <w:rsid w:val="009E2A19"/>
    <w:rsid w:val="009F16CD"/>
    <w:rsid w:val="00A1579B"/>
    <w:rsid w:val="00A323E6"/>
    <w:rsid w:val="00A33A32"/>
    <w:rsid w:val="00A4395A"/>
    <w:rsid w:val="00A51BBE"/>
    <w:rsid w:val="00A65816"/>
    <w:rsid w:val="00A669E1"/>
    <w:rsid w:val="00A76381"/>
    <w:rsid w:val="00AC1B5E"/>
    <w:rsid w:val="00AD51C2"/>
    <w:rsid w:val="00AD6AF8"/>
    <w:rsid w:val="00AE4186"/>
    <w:rsid w:val="00AF003C"/>
    <w:rsid w:val="00B00DBB"/>
    <w:rsid w:val="00B04B9D"/>
    <w:rsid w:val="00B11B39"/>
    <w:rsid w:val="00B27DC3"/>
    <w:rsid w:val="00B434F9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C0AC6"/>
    <w:rsid w:val="00CC2327"/>
    <w:rsid w:val="00CC3A80"/>
    <w:rsid w:val="00CD26A6"/>
    <w:rsid w:val="00CD5D0A"/>
    <w:rsid w:val="00CD69CC"/>
    <w:rsid w:val="00CE73D0"/>
    <w:rsid w:val="00CE76D3"/>
    <w:rsid w:val="00CF242C"/>
    <w:rsid w:val="00CF710F"/>
    <w:rsid w:val="00D04310"/>
    <w:rsid w:val="00D1178C"/>
    <w:rsid w:val="00D22A02"/>
    <w:rsid w:val="00D37F71"/>
    <w:rsid w:val="00D45AE3"/>
    <w:rsid w:val="00D461E4"/>
    <w:rsid w:val="00D46A27"/>
    <w:rsid w:val="00D6756A"/>
    <w:rsid w:val="00D77FF8"/>
    <w:rsid w:val="00D80B4A"/>
    <w:rsid w:val="00D82BA7"/>
    <w:rsid w:val="00DF7A9D"/>
    <w:rsid w:val="00E0128C"/>
    <w:rsid w:val="00E24210"/>
    <w:rsid w:val="00E273F0"/>
    <w:rsid w:val="00E31377"/>
    <w:rsid w:val="00E33802"/>
    <w:rsid w:val="00E4393B"/>
    <w:rsid w:val="00E44BE6"/>
    <w:rsid w:val="00E45215"/>
    <w:rsid w:val="00E521C9"/>
    <w:rsid w:val="00E53C00"/>
    <w:rsid w:val="00E963E9"/>
    <w:rsid w:val="00E96743"/>
    <w:rsid w:val="00E975DB"/>
    <w:rsid w:val="00EC08F0"/>
    <w:rsid w:val="00F01227"/>
    <w:rsid w:val="00F01896"/>
    <w:rsid w:val="00F061D3"/>
    <w:rsid w:val="00F25468"/>
    <w:rsid w:val="00F27AE3"/>
    <w:rsid w:val="00F32394"/>
    <w:rsid w:val="00F32AB0"/>
    <w:rsid w:val="00F5416E"/>
    <w:rsid w:val="00F65389"/>
    <w:rsid w:val="00F7758C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DB58B-2DF5-4861-A230-6D93FFA5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226</Words>
  <Characters>1443</Characters>
  <Application>Microsoft Office Word</Application>
  <DocSecurity>4</DocSecurity>
  <Lines>144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</vt:lpstr>
      <vt:lpstr>Tisdagen den 20 september 2005</vt:lpstr>
    </vt:vector>
  </TitlesOfParts>
  <Company>Riksdagen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2005-09-19T13:32:00Z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september 2005</vt:lpwstr>
  </property>
  <property fmtid="{D5CDD505-2E9C-101B-9397-08002B2CF9AE}" pid="3" name="DocumentNumber">
    <vt:lpwstr>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2005-09-20</vt:lpwstr>
  </property>
</Properties>
</file>