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BD82BD3" w14:textId="77777777">
      <w:pPr>
        <w:pStyle w:val="Normalutanindragellerluft"/>
      </w:pPr>
      <w:bookmarkStart w:name="_Toc106800475" w:id="0"/>
      <w:bookmarkStart w:name="_Toc106801300" w:id="1"/>
    </w:p>
    <w:p xmlns:w14="http://schemas.microsoft.com/office/word/2010/wordml" w:rsidRPr="009B062B" w:rsidR="00AF30DD" w:rsidP="006631C9" w:rsidRDefault="006631C9" w14:paraId="1F160702" w14:textId="77777777">
      <w:pPr>
        <w:pStyle w:val="RubrikFrslagTIllRiksdagsbeslut"/>
      </w:pPr>
      <w:sdt>
        <w:sdtPr>
          <w:alias w:val="CC_Boilerplate_4"/>
          <w:tag w:val="CC_Boilerplate_4"/>
          <w:id w:val="-1644581176"/>
          <w:lock w:val="sdtContentLocked"/>
          <w:placeholder>
            <w:docPart w:val="0B3FC96C98F2418E8DBC91C40BD0B9B3"/>
          </w:placeholder>
          <w:text/>
        </w:sdtPr>
        <w:sdtEndPr/>
        <w:sdtContent>
          <w:r w:rsidRPr="009B062B" w:rsidR="00AF30DD">
            <w:t>Förslag till riksdagsbeslut</w:t>
          </w:r>
        </w:sdtContent>
      </w:sdt>
      <w:bookmarkEnd w:id="0"/>
      <w:bookmarkEnd w:id="1"/>
    </w:p>
    <w:sdt>
      <w:sdtPr>
        <w:tag w:val="c60bcc82-8981-408a-b2d2-19b7829bd2a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 infrastrukturplaneringen överväga att prioritera en modernisering av tågsträckan mellan Håkantorp och Herrljunga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3DA0287E5940598C9A7A00AF9A2E38"/>
        </w:placeholder>
        <w:text/>
      </w:sdtPr>
      <w:sdtEndPr/>
      <w:sdtContent>
        <w:p xmlns:w14="http://schemas.microsoft.com/office/word/2010/wordml" w:rsidRPr="009B062B" w:rsidR="006D79C9" w:rsidP="00333E95" w:rsidRDefault="006D79C9" w14:paraId="460404DC" w14:textId="77777777">
          <w:pPr>
            <w:pStyle w:val="Rubrik1"/>
          </w:pPr>
          <w:r>
            <w:t>Motivering</w:t>
          </w:r>
        </w:p>
      </w:sdtContent>
    </w:sdt>
    <w:bookmarkEnd w:displacedByCustomXml="prev" w:id="3"/>
    <w:bookmarkEnd w:displacedByCustomXml="prev" w:id="4"/>
    <w:p xmlns:w14="http://schemas.microsoft.com/office/word/2010/wordml" w:rsidR="009D3F19" w:rsidP="009D3F19" w:rsidRDefault="009D3F19" w14:paraId="3066F00B" w14:textId="1CD3E78E">
      <w:pPr>
        <w:pStyle w:val="Normalutanindragellerluft"/>
      </w:pPr>
      <w:r>
        <w:t xml:space="preserve">Kinnekullebanan har ett mycket gynnsamt läge som ansluter till Västra stambanan i Gårdsjö och Älvsborgsbanan i </w:t>
      </w:r>
      <w:proofErr w:type="spellStart"/>
      <w:r>
        <w:t>Håkantorp</w:t>
      </w:r>
      <w:proofErr w:type="spellEnd"/>
      <w:r>
        <w:t>.</w:t>
      </w:r>
    </w:p>
    <w:p xmlns:w14="http://schemas.microsoft.com/office/word/2010/wordml" w:rsidRPr="009D3F19" w:rsidR="009D3F19" w:rsidP="009D3F19" w:rsidRDefault="009D3F19" w14:paraId="0866E577" w14:textId="77777777"/>
    <w:p xmlns:w14="http://schemas.microsoft.com/office/word/2010/wordml" w:rsidR="009D3F19" w:rsidP="009D3F19" w:rsidRDefault="009D3F19" w14:paraId="2502E54A" w14:textId="7A2E886A">
      <w:pPr>
        <w:pStyle w:val="Normalutanindragellerluft"/>
      </w:pPr>
      <w:r>
        <w:t xml:space="preserve">I infrastrukturplaneringen bör man överväga att prioritera en modernisering av tågsträckan mellan </w:t>
      </w:r>
      <w:proofErr w:type="spellStart"/>
      <w:r>
        <w:t>Håkantorp</w:t>
      </w:r>
      <w:proofErr w:type="spellEnd"/>
      <w:r>
        <w:t xml:space="preserve"> och Herrljunga. Banan är i behov av att rustas upp, men även frågan om att elektrifiera banan bör övervägas. Det behövs dessutom ett triangelspår i </w:t>
      </w:r>
      <w:proofErr w:type="spellStart"/>
      <w:r>
        <w:t>Håkantorp</w:t>
      </w:r>
      <w:proofErr w:type="spellEnd"/>
      <w:r>
        <w:t xml:space="preserve"> så att tågen kan åka direkt till Vänersborg och Göteborg med goda anslutningar mot Uddevalla och norra Bohuslän i Trollhättan.</w:t>
      </w:r>
    </w:p>
    <w:p xmlns:w14="http://schemas.microsoft.com/office/word/2010/wordml" w:rsidRPr="009D3F19" w:rsidR="009D3F19" w:rsidP="009D3F19" w:rsidRDefault="009D3F19" w14:paraId="66345187" w14:textId="77777777"/>
    <w:p xmlns:w14="http://schemas.microsoft.com/office/word/2010/wordml" w:rsidR="009D3F19" w:rsidP="009D3F19" w:rsidRDefault="009D3F19" w14:paraId="7B23088B" w14:textId="77777777">
      <w:pPr>
        <w:pStyle w:val="Normalutanindragellerluft"/>
      </w:pPr>
      <w:r>
        <w:t>Direkttåg via Vara och Herrljunga är viktigt för att skapa goda förbindelser med regionens andra största kommun Borås. Kinnekullebanan är viktig men håller idag en för låg standard.</w:t>
      </w:r>
    </w:p>
    <w:p xmlns:w14="http://schemas.microsoft.com/office/word/2010/wordml" w:rsidR="009D3F19" w:rsidP="009D3F19" w:rsidRDefault="009D3F19" w14:paraId="0A0BB356" w14:textId="77777777">
      <w:pPr>
        <w:pStyle w:val="Normalutanindragellerluft"/>
      </w:pPr>
    </w:p>
    <w:p xmlns:w14="http://schemas.microsoft.com/office/word/2010/wordml" w:rsidR="009D3F19" w:rsidP="009D3F19" w:rsidRDefault="009D3F19" w14:paraId="7DEBA103" w14:textId="77777777">
      <w:pPr>
        <w:pStyle w:val="Normalutanindragellerluft"/>
      </w:pPr>
      <w:r>
        <w:lastRenderedPageBreak/>
        <w:t>Säkerhetssystemen behöver förbättras så att man kraftigt minskar risken för olyckor orsakade av fel från lokföraren. Därtill behövs ett fjärrstyrt trafikstyrningssystem. Trafikstyrningen sker idag manuellt, vilket innebär att två järnvägstjänstemän kommunicerar med varandra för att förhindra att två tåg samtidigt kör ut på samma sträcka.</w:t>
      </w:r>
    </w:p>
    <w:p xmlns:w14="http://schemas.microsoft.com/office/word/2010/wordml" w:rsidR="009D3F19" w:rsidP="009D3F19" w:rsidRDefault="009D3F19" w14:paraId="538CE7D3" w14:textId="77777777">
      <w:pPr>
        <w:pStyle w:val="Normalutanindragellerluft"/>
      </w:pPr>
    </w:p>
    <w:p xmlns:w14="http://schemas.microsoft.com/office/word/2010/wordml" w:rsidR="009D3F19" w:rsidP="009D3F19" w:rsidRDefault="009D3F19" w14:paraId="0D56F1F0" w14:textId="5BB2EC5A">
      <w:pPr>
        <w:pStyle w:val="Normalutanindragellerluft"/>
      </w:pPr>
      <w:r>
        <w:t>Efter pandemin har resandet på banan ökat mycket kraftigt. Mellan 2021 och 2022 ökade resandet med över 136 000 resenärer. Det talar sitt tydliga språk. Direkttågen mot Göteborg och Hallsberg/Örebro är förmodligen en bidragande orsak.</w:t>
      </w:r>
    </w:p>
    <w:p xmlns:w14="http://schemas.microsoft.com/office/word/2010/wordml" w:rsidR="009D3F19" w:rsidP="009D3F19" w:rsidRDefault="009D3F19" w14:paraId="5B8C38A3" w14:textId="77777777">
      <w:pPr>
        <w:pStyle w:val="Normalutanindragellerluft"/>
      </w:pPr>
    </w:p>
    <w:p xmlns:w14="http://schemas.microsoft.com/office/word/2010/wordml" w:rsidR="009D3F19" w:rsidP="009D3F19" w:rsidRDefault="009D3F19" w14:paraId="2D65A4C0" w14:textId="77777777">
      <w:pPr>
        <w:pStyle w:val="Normalutanindragellerluft"/>
      </w:pPr>
      <w:r>
        <w:t xml:space="preserve">Kinnekullebanan behövs för pendlare, fritidsresor och turister. Inte minst ur en miljö- och effektivitetssynpunkt är det önskvärt att delvis lösa detta med järnvägstrafik. Vid störningar på stambanan kan Kinnekullebanan bli en </w:t>
      </w:r>
      <w:proofErr w:type="spellStart"/>
      <w:r>
        <w:t>omledningsbana</w:t>
      </w:r>
      <w:proofErr w:type="spellEnd"/>
      <w:r>
        <w:t xml:space="preserve"> när den rustats upp och elektrifierats. Skaraborg står inför en kraftfull utveckling av näringslivsetablering på flera håll. En av de största satsningarna ska nu göras i Mariestad med den nya batterifabriken som ska byggas. Detta i sin tur gör att behovet blivit än större av bra person- och godstrafik till området.</w:t>
      </w:r>
    </w:p>
    <w:p xmlns:w14="http://schemas.microsoft.com/office/word/2010/wordml" w:rsidR="009D3F19" w:rsidP="009D3F19" w:rsidRDefault="009D3F19" w14:paraId="2F6E23EE" w14:textId="77777777">
      <w:pPr>
        <w:pStyle w:val="Normalutanindragellerluft"/>
      </w:pPr>
    </w:p>
    <w:p xmlns:w14="http://schemas.microsoft.com/office/word/2010/wordml" w:rsidRPr="00422B9E" w:rsidR="00422B9E" w:rsidP="009D3F19" w:rsidRDefault="009D3F19" w14:paraId="233B3474" w14:textId="1288111B">
      <w:pPr>
        <w:pStyle w:val="Normalutanindragellerluft"/>
      </w:pPr>
      <w:r>
        <w:t>Med beaktande av ovanstående bör det ligga i riksdagens intresse att i infrastrukturplaneringen överväga att prioritera en modernisering av Kinnekullebanan.</w:t>
      </w:r>
    </w:p>
    <w:p xmlns:w14="http://schemas.microsoft.com/office/word/2010/wordml" w:rsidR="00BB6339" w:rsidP="008E0FE2" w:rsidRDefault="00BB6339" w14:paraId="31581963" w14:textId="77777777">
      <w:pPr>
        <w:pStyle w:val="Normalutanindragellerluft"/>
      </w:pPr>
    </w:p>
    <w:sdt>
      <w:sdtPr>
        <w:rPr>
          <w:i/>
          <w:noProof/>
        </w:rPr>
        <w:alias w:val="CC_Underskrifter"/>
        <w:tag w:val="CC_Underskrifter"/>
        <w:id w:val="583496634"/>
        <w:lock w:val="sdtContentLocked"/>
        <w:placeholder>
          <w:docPart w:val="F6E490105CA6491488FE27B137A7133C"/>
        </w:placeholder>
      </w:sdtPr>
      <w:sdtEndPr/>
      <w:sdtContent>
        <w:p xmlns:w14="http://schemas.microsoft.com/office/word/2010/wordml" w:rsidR="006631C9" w:rsidP="006631C9" w:rsidRDefault="006631C9" w14:paraId="3CBE2EA5" w14:textId="77777777">
          <w:pPr/>
          <w:r/>
        </w:p>
        <w:p xmlns:w14="http://schemas.microsoft.com/office/word/2010/wordml" w:rsidR="006631C9" w:rsidP="006631C9" w:rsidRDefault="006631C9" w14:paraId="0D49485D" w14:textId="1B3BF17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B29191" w14:textId="4F69C84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6AB11" w14:textId="77777777" w:rsidR="009D3F19" w:rsidRDefault="009D3F19" w:rsidP="000C1CAD">
      <w:pPr>
        <w:spacing w:line="240" w:lineRule="auto"/>
      </w:pPr>
      <w:r>
        <w:separator/>
      </w:r>
    </w:p>
  </w:endnote>
  <w:endnote w:type="continuationSeparator" w:id="0">
    <w:p w14:paraId="3087F131" w14:textId="77777777" w:rsidR="009D3F19" w:rsidRDefault="009D3F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D1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8D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2ECA5" w14:textId="663359C0" w:rsidR="00262EA3" w:rsidRPr="006631C9" w:rsidRDefault="00262EA3" w:rsidP="006631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A5F26" w14:textId="77777777" w:rsidR="009D3F19" w:rsidRDefault="009D3F19" w:rsidP="000C1CAD">
      <w:pPr>
        <w:spacing w:line="240" w:lineRule="auto"/>
      </w:pPr>
      <w:r>
        <w:separator/>
      </w:r>
    </w:p>
  </w:footnote>
  <w:footnote w:type="continuationSeparator" w:id="0">
    <w:p w14:paraId="69AF0A2A" w14:textId="77777777" w:rsidR="009D3F19" w:rsidRDefault="009D3F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A414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B6C0B7" wp14:anchorId="1B52F6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31C9" w14:paraId="091066D6" w14:textId="25E8BE90">
                          <w:pPr>
                            <w:jc w:val="right"/>
                          </w:pPr>
                          <w:sdt>
                            <w:sdtPr>
                              <w:alias w:val="CC_Noformat_Partikod"/>
                              <w:tag w:val="CC_Noformat_Partikod"/>
                              <w:id w:val="-53464382"/>
                              <w:placeholder>
                                <w:docPart w:val="E09F359884FB469D8027D5E616A71252"/>
                              </w:placeholder>
                              <w:text/>
                            </w:sdtPr>
                            <w:sdtEndPr/>
                            <w:sdtContent>
                              <w:r w:rsidR="009D3F19">
                                <w:t>KD</w:t>
                              </w:r>
                            </w:sdtContent>
                          </w:sdt>
                          <w:sdt>
                            <w:sdtPr>
                              <w:alias w:val="CC_Noformat_Partinummer"/>
                              <w:tag w:val="CC_Noformat_Partinummer"/>
                              <w:id w:val="-1709555926"/>
                              <w:placeholder>
                                <w:docPart w:val="CA31371700A14744BB7A4522A6761C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52F6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31C9" w14:paraId="091066D6" w14:textId="25E8BE90">
                    <w:pPr>
                      <w:jc w:val="right"/>
                    </w:pPr>
                    <w:sdt>
                      <w:sdtPr>
                        <w:alias w:val="CC_Noformat_Partikod"/>
                        <w:tag w:val="CC_Noformat_Partikod"/>
                        <w:id w:val="-53464382"/>
                        <w:placeholder>
                          <w:docPart w:val="E09F359884FB469D8027D5E616A71252"/>
                        </w:placeholder>
                        <w:text/>
                      </w:sdtPr>
                      <w:sdtEndPr/>
                      <w:sdtContent>
                        <w:r w:rsidR="009D3F19">
                          <w:t>KD</w:t>
                        </w:r>
                      </w:sdtContent>
                    </w:sdt>
                    <w:sdt>
                      <w:sdtPr>
                        <w:alias w:val="CC_Noformat_Partinummer"/>
                        <w:tag w:val="CC_Noformat_Partinummer"/>
                        <w:id w:val="-1709555926"/>
                        <w:placeholder>
                          <w:docPart w:val="CA31371700A14744BB7A4522A6761C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A6C5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C5E222" w14:textId="77777777">
    <w:pPr>
      <w:jc w:val="right"/>
    </w:pPr>
  </w:p>
  <w:p w:rsidR="00262EA3" w:rsidP="00776B74" w:rsidRDefault="00262EA3" w14:paraId="0780DA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631C9" w14:paraId="721A72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ED34D3" wp14:anchorId="760C24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31C9" w14:paraId="7BA24501" w14:textId="6B1742E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3F1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631C9" w14:paraId="1B3E34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31C9" w14:paraId="3C7F0C14" w14:textId="202DA5F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:3688</w:t>
        </w:r>
      </w:sdtContent>
    </w:sdt>
  </w:p>
  <w:p w:rsidR="00262EA3" w:rsidP="00E03A3D" w:rsidRDefault="006631C9" w14:paraId="70FF3687" w14:textId="7F2FF88F">
    <w:pPr>
      <w:pStyle w:val="Motionr"/>
    </w:pPr>
    <w:sdt>
      <w:sdtPr>
        <w:alias w:val="CC_Noformat_Avtext"/>
        <w:tag w:val="CC_Noformat_Avtext"/>
        <w:id w:val="-2020768203"/>
        <w:lock w:val="sdtContentLocked"/>
        <w:placeholder>
          <w:docPart w:val="E09F359884FB469D8027D5E616A71252"/>
        </w:placeholder>
        <w15:appearance w15:val="hidden"/>
        <w:text/>
      </w:sdtPr>
      <w:sdtEndPr/>
      <w:sdtContent>
        <w:r>
          <w:t>av Dan Hovskär (KD)</w:t>
        </w:r>
      </w:sdtContent>
    </w:sdt>
  </w:p>
  <w:sdt>
    <w:sdtPr>
      <w:alias w:val="CC_Noformat_Rubtext"/>
      <w:tag w:val="CC_Noformat_Rubtext"/>
      <w:id w:val="-218060500"/>
      <w:lock w:val="sdtContentLocked"/>
      <w:placeholder>
        <w:docPart w:val="CA31371700A14744BB7A4522A6761C76"/>
      </w:placeholder>
      <w:text/>
    </w:sdtPr>
    <w:sdtEndPr/>
    <w:sdtContent>
      <w:p w:rsidR="00262EA3" w:rsidP="00283E0F" w:rsidRDefault="009D3F19" w14:paraId="09DBBC07" w14:textId="43C084E4">
        <w:pPr>
          <w:pStyle w:val="FSHRub2"/>
        </w:pPr>
        <w:r>
          <w:t>Upprustning av Kinnekullebanan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4DC90A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3F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31C9"/>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F19"/>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5A9CA3"/>
  <w15:chartTrackingRefBased/>
  <w15:docId w15:val="{18876B55-37D0-4BFD-B8BA-5F9439B1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73677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3FC96C98F2418E8DBC91C40BD0B9B3"/>
        <w:category>
          <w:name w:val="Allmänt"/>
          <w:gallery w:val="placeholder"/>
        </w:category>
        <w:types>
          <w:type w:val="bbPlcHdr"/>
        </w:types>
        <w:behaviors>
          <w:behavior w:val="content"/>
        </w:behaviors>
        <w:guid w:val="{2A73B55D-6B24-4DAC-B071-03B3DC625147}"/>
      </w:docPartPr>
      <w:docPartBody>
        <w:p w:rsidR="00436C8A" w:rsidRDefault="00436C8A">
          <w:pPr>
            <w:pStyle w:val="0B3FC96C98F2418E8DBC91C40BD0B9B3"/>
          </w:pPr>
          <w:r w:rsidRPr="005A0A93">
            <w:rPr>
              <w:rStyle w:val="Platshllartext"/>
            </w:rPr>
            <w:t>Förslag till riksdagsbeslut</w:t>
          </w:r>
        </w:p>
      </w:docPartBody>
    </w:docPart>
    <w:docPart>
      <w:docPartPr>
        <w:name w:val="A0B80DD0762C456A9B8733F2539BEC8C"/>
        <w:category>
          <w:name w:val="Allmänt"/>
          <w:gallery w:val="placeholder"/>
        </w:category>
        <w:types>
          <w:type w:val="bbPlcHdr"/>
        </w:types>
        <w:behaviors>
          <w:behavior w:val="content"/>
        </w:behaviors>
        <w:guid w:val="{449066E2-22DD-4DFC-83FA-3C663B1C3C4C}"/>
      </w:docPartPr>
      <w:docPartBody>
        <w:p w:rsidR="00436C8A" w:rsidRDefault="00436C8A">
          <w:pPr>
            <w:pStyle w:val="A0B80DD0762C456A9B8733F2539BEC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73DA0287E5940598C9A7A00AF9A2E38"/>
        <w:category>
          <w:name w:val="Allmänt"/>
          <w:gallery w:val="placeholder"/>
        </w:category>
        <w:types>
          <w:type w:val="bbPlcHdr"/>
        </w:types>
        <w:behaviors>
          <w:behavior w:val="content"/>
        </w:behaviors>
        <w:guid w:val="{BDCAEFD8-71B3-449B-963E-DD97277D26E7}"/>
      </w:docPartPr>
      <w:docPartBody>
        <w:p w:rsidR="00436C8A" w:rsidRDefault="00436C8A">
          <w:pPr>
            <w:pStyle w:val="173DA0287E5940598C9A7A00AF9A2E38"/>
          </w:pPr>
          <w:r w:rsidRPr="005A0A93">
            <w:rPr>
              <w:rStyle w:val="Platshllartext"/>
            </w:rPr>
            <w:t>Motivering</w:t>
          </w:r>
        </w:p>
      </w:docPartBody>
    </w:docPart>
    <w:docPart>
      <w:docPartPr>
        <w:name w:val="F6E490105CA6491488FE27B137A7133C"/>
        <w:category>
          <w:name w:val="Allmänt"/>
          <w:gallery w:val="placeholder"/>
        </w:category>
        <w:types>
          <w:type w:val="bbPlcHdr"/>
        </w:types>
        <w:behaviors>
          <w:behavior w:val="content"/>
        </w:behaviors>
        <w:guid w:val="{C184FB22-52FD-481E-B7FC-2583DCAD0F39}"/>
      </w:docPartPr>
      <w:docPartBody>
        <w:p w:rsidR="00436C8A" w:rsidRDefault="00436C8A">
          <w:pPr>
            <w:pStyle w:val="F6E490105CA6491488FE27B137A7133C"/>
          </w:pPr>
          <w:r w:rsidRPr="009B077E">
            <w:rPr>
              <w:rStyle w:val="Platshllartext"/>
            </w:rPr>
            <w:t>Namn på motionärer infogas/tas bort via panelen.</w:t>
          </w:r>
        </w:p>
      </w:docPartBody>
    </w:docPart>
    <w:docPart>
      <w:docPartPr>
        <w:name w:val="E09F359884FB469D8027D5E616A71252"/>
        <w:category>
          <w:name w:val="Allmänt"/>
          <w:gallery w:val="placeholder"/>
        </w:category>
        <w:types>
          <w:type w:val="bbPlcHdr"/>
        </w:types>
        <w:behaviors>
          <w:behavior w:val="content"/>
        </w:behaviors>
        <w:guid w:val="{18DBE421-D9D7-493D-89C1-D2A1B551EC5D}"/>
      </w:docPartPr>
      <w:docPartBody>
        <w:p w:rsidR="00436C8A" w:rsidRDefault="00436C8A">
          <w:pPr>
            <w:pStyle w:val="E09F359884FB469D8027D5E616A71252"/>
          </w:pPr>
          <w:r>
            <w:rPr>
              <w:rStyle w:val="Platshllartext"/>
            </w:rPr>
            <w:t xml:space="preserve"> </w:t>
          </w:r>
        </w:p>
      </w:docPartBody>
    </w:docPart>
    <w:docPart>
      <w:docPartPr>
        <w:name w:val="CA31371700A14744BB7A4522A6761C76"/>
        <w:category>
          <w:name w:val="Allmänt"/>
          <w:gallery w:val="placeholder"/>
        </w:category>
        <w:types>
          <w:type w:val="bbPlcHdr"/>
        </w:types>
        <w:behaviors>
          <w:behavior w:val="content"/>
        </w:behaviors>
        <w:guid w:val="{91C41740-609E-4CAC-946A-AF66F659D9F8}"/>
      </w:docPartPr>
      <w:docPartBody>
        <w:p w:rsidR="00436C8A" w:rsidRDefault="00436C8A">
          <w:pPr>
            <w:pStyle w:val="CA31371700A14744BB7A4522A6761C7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8A"/>
    <w:rsid w:val="00436C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3FC96C98F2418E8DBC91C40BD0B9B3">
    <w:name w:val="0B3FC96C98F2418E8DBC91C40BD0B9B3"/>
  </w:style>
  <w:style w:type="paragraph" w:customStyle="1" w:styleId="A0B80DD0762C456A9B8733F2539BEC8C">
    <w:name w:val="A0B80DD0762C456A9B8733F2539BEC8C"/>
  </w:style>
  <w:style w:type="paragraph" w:customStyle="1" w:styleId="173DA0287E5940598C9A7A00AF9A2E38">
    <w:name w:val="173DA0287E5940598C9A7A00AF9A2E38"/>
  </w:style>
  <w:style w:type="paragraph" w:customStyle="1" w:styleId="F6E490105CA6491488FE27B137A7133C">
    <w:name w:val="F6E490105CA6491488FE27B137A7133C"/>
  </w:style>
  <w:style w:type="paragraph" w:customStyle="1" w:styleId="E09F359884FB469D8027D5E616A71252">
    <w:name w:val="E09F359884FB469D8027D5E616A71252"/>
  </w:style>
  <w:style w:type="paragraph" w:customStyle="1" w:styleId="CA31371700A14744BB7A4522A6761C76">
    <w:name w:val="CA31371700A14744BB7A4522A6761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D07F8E0-537A-4383-9B03-E90B4089B353}"/>
</file>

<file path=customXml/itemProps3.xml><?xml version="1.0" encoding="utf-8"?>
<ds:datastoreItem xmlns:ds="http://schemas.openxmlformats.org/officeDocument/2006/customXml" ds:itemID="{01C00FF8-025A-4F62-814C-1CB00D32C0ED}"/>
</file>

<file path=customXml/itemProps4.xml><?xml version="1.0" encoding="utf-8"?>
<ds:datastoreItem xmlns:ds="http://schemas.openxmlformats.org/officeDocument/2006/customXml" ds:itemID="{E959AA77-8DB2-49AF-A332-9DF31F96DF9D}"/>
</file>

<file path=docProps/app.xml><?xml version="1.0" encoding="utf-8"?>
<Properties xmlns="http://schemas.openxmlformats.org/officeDocument/2006/extended-properties" xmlns:vt="http://schemas.openxmlformats.org/officeDocument/2006/docPropsVTypes">
  <Template>Normal</Template>
  <TotalTime>5</TotalTime>
  <Pages>2</Pages>
  <Words>324</Words>
  <Characters>1937</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