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858" w:rsidRPr="001038E1" w:rsidRDefault="00755858" w:rsidP="000D4074">
      <w:pPr>
        <w:pStyle w:val="Hemstlrubrik"/>
        <w:spacing w:before="720" w:line="320" w:lineRule="exact"/>
        <w:rPr>
          <w:b w:val="0"/>
        </w:rPr>
      </w:pPr>
      <w:r w:rsidRPr="001038E1">
        <w:rPr>
          <w:b w:val="0"/>
        </w:rPr>
        <w:t>Förslag till riksdagsbeslut</w:t>
      </w:r>
    </w:p>
    <w:p w:rsidR="00755858" w:rsidRPr="001038E1" w:rsidRDefault="00755858" w:rsidP="000D4074">
      <w:pPr>
        <w:pStyle w:val="Hemstlatt"/>
        <w:spacing w:before="125"/>
      </w:pPr>
      <w:r w:rsidRPr="001038E1">
        <w:t>Riksdagen tillkännager för regeringen som sin mening vad i motionen anförs om projektpengar till tullen i</w:t>
      </w:r>
      <w:r w:rsidR="00316A69" w:rsidRPr="001038E1">
        <w:t xml:space="preserve"> S</w:t>
      </w:r>
      <w:r w:rsidRPr="001038E1">
        <w:t>ydsverige för att ef</w:t>
      </w:r>
      <w:r w:rsidR="004A6122" w:rsidRPr="001038E1">
        <w:t xml:space="preserve">fektivare stoppa insmuggling av </w:t>
      </w:r>
      <w:r w:rsidRPr="001038E1">
        <w:t>narkotika.</w:t>
      </w:r>
    </w:p>
    <w:p w:rsidR="00E96EFA" w:rsidRPr="001038E1" w:rsidRDefault="00E96EFA" w:rsidP="00E96EFA">
      <w:pPr>
        <w:pStyle w:val="Rubrik1"/>
      </w:pPr>
      <w:r w:rsidRPr="001038E1">
        <w:t>Motivering</w:t>
      </w:r>
    </w:p>
    <w:p w:rsidR="00755858" w:rsidRPr="001038E1" w:rsidRDefault="00755858" w:rsidP="00E96EFA">
      <w:r w:rsidRPr="001038E1">
        <w:t>Vi anser att målet för den svenska narkotikapolitiken måste vara ett narkot</w:t>
      </w:r>
      <w:r w:rsidRPr="001038E1">
        <w:t>i</w:t>
      </w:r>
      <w:r w:rsidRPr="001038E1">
        <w:t>kafritt samhälle.</w:t>
      </w:r>
    </w:p>
    <w:p w:rsidR="00755858" w:rsidRPr="001038E1" w:rsidRDefault="00755858" w:rsidP="00755858">
      <w:pPr>
        <w:pStyle w:val="Normaltindrag"/>
      </w:pPr>
      <w:r w:rsidRPr="001038E1">
        <w:t>Den nationella handlingsplanen som antogs, av riksdagen, våren 2002 var inte tillräckligt långtgående i vissa avseenden för att uppnå detta mål.</w:t>
      </w:r>
    </w:p>
    <w:p w:rsidR="00755858" w:rsidRPr="001038E1" w:rsidRDefault="00755858" w:rsidP="00755858">
      <w:pPr>
        <w:pStyle w:val="Normaltindrag"/>
      </w:pPr>
      <w:r w:rsidRPr="001038E1">
        <w:t>Förutom att genom olika insatser minska efterfrågan av narkotika i sa</w:t>
      </w:r>
      <w:r w:rsidRPr="001038E1">
        <w:t>m</w:t>
      </w:r>
      <w:r w:rsidRPr="001038E1">
        <w:t xml:space="preserve">hället gäller det att i möjligaste mån stoppa införseln. Den största mängden narkotika kommer in i landet via sydkusten. Enligt vår mening bör riksdagen överväga att genomföra ett treårigt projekt där tullen i </w:t>
      </w:r>
      <w:r w:rsidR="00D5221C" w:rsidRPr="001038E1">
        <w:t xml:space="preserve">Sydsverige </w:t>
      </w:r>
      <w:r w:rsidRPr="001038E1">
        <w:t>ges möjli</w:t>
      </w:r>
      <w:r w:rsidRPr="001038E1">
        <w:t>g</w:t>
      </w:r>
      <w:r w:rsidRPr="001038E1">
        <w:t>het att snabbutbilda tullare för att effektivare stoppa insmugglingen av nark</w:t>
      </w:r>
      <w:r w:rsidRPr="001038E1">
        <w:t>o</w:t>
      </w:r>
      <w:r w:rsidRPr="001038E1">
        <w:t xml:space="preserve">tika.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5221C" w:rsidRPr="00103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221C" w:rsidRPr="001038E1" w:rsidRDefault="00D5221C" w:rsidP="00D5221C">
            <w:pPr>
              <w:pStyle w:val="UnderskriftDatum"/>
              <w:spacing w:before="240"/>
            </w:pPr>
            <w:r w:rsidRPr="001038E1">
              <w:t>Stockholm den 13 september 2005</w:t>
            </w:r>
          </w:p>
        </w:tc>
        <w:tc>
          <w:tcPr>
            <w:tcW w:w="3047" w:type="dxa"/>
          </w:tcPr>
          <w:p w:rsidR="00D5221C" w:rsidRPr="001038E1" w:rsidRDefault="00D5221C" w:rsidP="00D5221C">
            <w:pPr>
              <w:pStyle w:val="Underskrifter"/>
              <w:spacing w:before="240"/>
            </w:pPr>
          </w:p>
        </w:tc>
      </w:tr>
      <w:tr w:rsidR="00D5221C" w:rsidRPr="00103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221C" w:rsidRPr="001038E1" w:rsidRDefault="00D5221C" w:rsidP="00D5221C">
            <w:pPr>
              <w:pStyle w:val="Underskrifter"/>
            </w:pPr>
            <w:r w:rsidRPr="001038E1">
              <w:t>Maud Ekendahl (m)</w:t>
            </w:r>
          </w:p>
        </w:tc>
        <w:tc>
          <w:tcPr>
            <w:tcW w:w="3047" w:type="dxa"/>
          </w:tcPr>
          <w:p w:rsidR="00D5221C" w:rsidRPr="001038E1" w:rsidRDefault="00D5221C" w:rsidP="00D5221C">
            <w:pPr>
              <w:pStyle w:val="Underskrifter"/>
            </w:pPr>
            <w:r w:rsidRPr="001038E1">
              <w:t>Elizabeth Nyström (m)</w:t>
            </w:r>
          </w:p>
        </w:tc>
      </w:tr>
    </w:tbl>
    <w:p w:rsidR="00755858" w:rsidRPr="001038E1" w:rsidRDefault="00755858" w:rsidP="00D5221C">
      <w:pPr>
        <w:pStyle w:val="Normaltindrag"/>
      </w:pPr>
    </w:p>
    <w:sectPr w:rsidR="00755858" w:rsidRPr="001038E1" w:rsidSect="00D52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F3C" w:rsidRPr="001038E1" w:rsidRDefault="00851F3C">
      <w:r w:rsidRPr="001038E1">
        <w:separator/>
      </w:r>
    </w:p>
  </w:endnote>
  <w:endnote w:type="continuationSeparator" w:id="0">
    <w:p w:rsidR="00851F3C" w:rsidRPr="001038E1" w:rsidRDefault="00851F3C">
      <w:r w:rsidRPr="001038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1038E1" w:rsidP="00D5221C">
    <w:pPr>
      <w:pStyle w:val="Sidfot"/>
    </w:pPr>
    <w:r w:rsidRPr="001038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7924377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1C" w:rsidRDefault="00D522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0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221C" w:rsidRDefault="00D522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0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1038E1" w:rsidP="00D5221C">
    <w:pPr>
      <w:pStyle w:val="Sidfot"/>
    </w:pPr>
    <w:r w:rsidRPr="001038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9825636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1C" w:rsidRDefault="00D52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0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21C" w:rsidRDefault="00D52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0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1038E1" w:rsidP="00D5221C">
    <w:pPr>
      <w:pStyle w:val="Sidfot"/>
    </w:pPr>
    <w:r w:rsidRPr="001038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3578447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1C" w:rsidRDefault="00D52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0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21C" w:rsidRDefault="00D52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0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F3C" w:rsidRPr="001038E1" w:rsidRDefault="00851F3C">
      <w:r w:rsidRPr="001038E1">
        <w:separator/>
      </w:r>
    </w:p>
  </w:footnote>
  <w:footnote w:type="continuationSeparator" w:id="0">
    <w:p w:rsidR="00851F3C" w:rsidRPr="001038E1" w:rsidRDefault="00851F3C">
      <w:r w:rsidRPr="001038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1038E1" w:rsidP="00D5221C">
    <w:pPr>
      <w:pStyle w:val="Sidhuvud"/>
    </w:pPr>
    <w:r w:rsidRPr="001038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4950288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1C" w:rsidRDefault="00D522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40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4074"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221C" w:rsidRDefault="00D522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40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4074"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1038E1" w:rsidP="00D5221C">
    <w:pPr>
      <w:pStyle w:val="Sidhuvud"/>
    </w:pPr>
    <w:r w:rsidRPr="001038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6374090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1C" w:rsidRDefault="00D522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40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4074"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221C" w:rsidRDefault="00D522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40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4074"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1C" w:rsidRPr="001038E1" w:rsidRDefault="00D5221C">
    <w:pPr>
      <w:pStyle w:val="FSHNormal"/>
      <w:tabs>
        <w:tab w:val="right" w:pos="5840"/>
      </w:tabs>
    </w:pPr>
    <w:r w:rsidRPr="001038E1">
      <w:br/>
    </w:r>
    <w:r w:rsidRPr="001038E1">
      <w:fldChar w:fldCharType="begin" w:fldLock="1"/>
    </w:r>
    <w:r w:rsidRPr="001038E1">
      <w:instrText xml:space="preserve"> DOCPROPERTY</w:instrText>
    </w:r>
    <w:r w:rsidRPr="001038E1">
      <w:rPr>
        <w:sz w:val="18"/>
      </w:rPr>
      <w:instrText xml:space="preserve"> "YearUser" *\charformat </w:instrText>
    </w:r>
    <w:r w:rsidRPr="001038E1">
      <w:fldChar w:fldCharType="separate"/>
    </w:r>
    <w:r w:rsidR="000D4074" w:rsidRPr="001038E1">
      <w:t>2005/06</w:t>
    </w:r>
    <w:r w:rsidRPr="001038E1">
      <w:fldChar w:fldCharType="end"/>
    </w:r>
    <w:r w:rsidRPr="001038E1">
      <w:t xml:space="preserve"> </w:t>
    </w:r>
    <w:r w:rsidRPr="001038E1">
      <w:tab/>
      <w:t xml:space="preserve">mnr: </w:t>
    </w:r>
    <w:r w:rsidRPr="001038E1">
      <w:fldChar w:fldCharType="begin" w:fldLock="1"/>
    </w:r>
    <w:r w:rsidRPr="001038E1">
      <w:instrText xml:space="preserve"> DOCPROPERTY</w:instrText>
    </w:r>
    <w:r w:rsidRPr="001038E1">
      <w:rPr>
        <w:sz w:val="18"/>
      </w:rPr>
      <w:instrText xml:space="preserve"> "Motionsnummer" *\charformat </w:instrText>
    </w:r>
    <w:r w:rsidRPr="001038E1">
      <w:fldChar w:fldCharType="separate"/>
    </w:r>
    <w:r w:rsidR="000D4074" w:rsidRPr="001038E1">
      <w:t>Sk209</w:t>
    </w:r>
    <w:r w:rsidRPr="001038E1">
      <w:fldChar w:fldCharType="end"/>
    </w:r>
    <w:r w:rsidRPr="001038E1">
      <w:br/>
    </w:r>
    <w:r w:rsidRPr="001038E1">
      <w:fldChar w:fldCharType="begin" w:fldLock="1"/>
    </w:r>
    <w:r w:rsidRPr="001038E1">
      <w:instrText xml:space="preserve"> DOCPROPERTY</w:instrText>
    </w:r>
    <w:r w:rsidRPr="001038E1">
      <w:rPr>
        <w:sz w:val="18"/>
      </w:rPr>
      <w:instrText xml:space="preserve"> "Samling" *\charformat </w:instrText>
    </w:r>
    <w:r w:rsidRPr="001038E1">
      <w:fldChar w:fldCharType="end"/>
    </w:r>
    <w:r w:rsidRPr="001038E1">
      <w:tab/>
      <w:t xml:space="preserve">pnr: </w:t>
    </w:r>
    <w:r w:rsidRPr="001038E1">
      <w:fldChar w:fldCharType="begin" w:fldLock="1"/>
    </w:r>
    <w:r w:rsidRPr="001038E1">
      <w:instrText xml:space="preserve"> DOCPROPERTY</w:instrText>
    </w:r>
    <w:r w:rsidRPr="001038E1">
      <w:rPr>
        <w:sz w:val="18"/>
      </w:rPr>
      <w:instrText xml:space="preserve"> "Partinummer" *\charformat </w:instrText>
    </w:r>
    <w:r w:rsidRPr="001038E1">
      <w:fldChar w:fldCharType="separate"/>
    </w:r>
    <w:r w:rsidR="000D4074" w:rsidRPr="001038E1">
      <w:t>m1056</w:t>
    </w:r>
    <w:r w:rsidRPr="001038E1">
      <w:fldChar w:fldCharType="end"/>
    </w:r>
  </w:p>
  <w:p w:rsidR="00D5221C" w:rsidRPr="001038E1" w:rsidRDefault="00D5221C">
    <w:pPr>
      <w:pStyle w:val="FSHRub1"/>
    </w:pPr>
    <w:r w:rsidRPr="001038E1">
      <w:t>Motion till riksdagen</w:t>
    </w:r>
    <w:r w:rsidRPr="001038E1">
      <w:br/>
    </w:r>
    <w:r w:rsidRPr="001038E1">
      <w:fldChar w:fldCharType="begin" w:fldLock="1"/>
    </w:r>
    <w:r w:rsidRPr="001038E1">
      <w:instrText xml:space="preserve"> DOCPROPERTY "YearUser" *\charformat </w:instrText>
    </w:r>
    <w:r w:rsidRPr="001038E1">
      <w:fldChar w:fldCharType="separate"/>
    </w:r>
    <w:r w:rsidR="000D4074" w:rsidRPr="001038E1">
      <w:t>2005/06</w:t>
    </w:r>
    <w:r w:rsidRPr="001038E1">
      <w:fldChar w:fldCharType="end"/>
    </w:r>
    <w:r w:rsidRPr="001038E1">
      <w:t>:</w:t>
    </w:r>
    <w:r w:rsidRPr="001038E1">
      <w:fldChar w:fldCharType="begin" w:fldLock="1"/>
    </w:r>
    <w:r w:rsidRPr="001038E1">
      <w:instrText xml:space="preserve"> DOCPROPERTY "Motionsnummer" *\charformat </w:instrText>
    </w:r>
    <w:r w:rsidRPr="001038E1">
      <w:fldChar w:fldCharType="separate"/>
    </w:r>
    <w:r w:rsidR="000D4074" w:rsidRPr="001038E1">
      <w:t>Sk209</w:t>
    </w:r>
    <w:r w:rsidRPr="001038E1">
      <w:fldChar w:fldCharType="end"/>
    </w:r>
  </w:p>
  <w:p w:rsidR="00D5221C" w:rsidRPr="001038E1" w:rsidRDefault="00D5221C">
    <w:pPr>
      <w:pStyle w:val="FSHNormalS5"/>
    </w:pPr>
    <w:r w:rsidRPr="001038E1">
      <w:fldChar w:fldCharType="begin" w:fldLock="1"/>
    </w:r>
    <w:r w:rsidRPr="001038E1">
      <w:instrText xml:space="preserve"> DOCPROPERTY "MotionarText" *\charformat </w:instrText>
    </w:r>
    <w:r w:rsidRPr="001038E1">
      <w:fldChar w:fldCharType="separate"/>
    </w:r>
    <w:r w:rsidR="000D4074" w:rsidRPr="001038E1">
      <w:t>av Maud Ekendahl och Elizabeth Nyström (m)</w:t>
    </w:r>
    <w:r w:rsidRPr="001038E1">
      <w:fldChar w:fldCharType="end"/>
    </w:r>
    <w:r w:rsidRPr="001038E1">
      <w:br/>
    </w:r>
    <w:r w:rsidRPr="001038E1">
      <w:fldChar w:fldCharType="begin" w:fldLock="1"/>
    </w:r>
    <w:r w:rsidRPr="001038E1">
      <w:instrText xml:space="preserve"> DOCPROPERTY "SvarFrasKort" *\charformat </w:instrText>
    </w:r>
    <w:r w:rsidRPr="001038E1">
      <w:fldChar w:fldCharType="end"/>
    </w:r>
  </w:p>
  <w:p w:rsidR="00D5221C" w:rsidRPr="001038E1" w:rsidRDefault="00D5221C">
    <w:pPr>
      <w:pStyle w:val="FSHTitel"/>
    </w:pPr>
    <w:r w:rsidRPr="001038E1">
      <w:fldChar w:fldCharType="begin" w:fldLock="1"/>
    </w:r>
    <w:r w:rsidRPr="001038E1">
      <w:instrText xml:space="preserve"> DOCPROPERTY</w:instrText>
    </w:r>
    <w:r w:rsidRPr="001038E1">
      <w:rPr>
        <w:sz w:val="18"/>
      </w:rPr>
      <w:instrText xml:space="preserve"> "RubrikSvar" *\charformat </w:instrText>
    </w:r>
    <w:r w:rsidRPr="001038E1">
      <w:fldChar w:fldCharType="separate"/>
    </w:r>
    <w:r w:rsidR="000D4074" w:rsidRPr="001038E1">
      <w:t>Åtgärder mot smuggling av narkotika</w:t>
    </w:r>
    <w:r w:rsidRPr="001038E1">
      <w:fldChar w:fldCharType="end"/>
    </w:r>
  </w:p>
  <w:p w:rsidR="00D5221C" w:rsidRPr="001038E1" w:rsidRDefault="00D5221C" w:rsidP="00D522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081216">
    <w:abstractNumId w:val="13"/>
  </w:num>
  <w:num w:numId="2" w16cid:durableId="1963999450">
    <w:abstractNumId w:val="12"/>
  </w:num>
  <w:num w:numId="3" w16cid:durableId="1053238286">
    <w:abstractNumId w:val="15"/>
  </w:num>
  <w:num w:numId="4" w16cid:durableId="1736009708">
    <w:abstractNumId w:val="16"/>
  </w:num>
  <w:num w:numId="5" w16cid:durableId="525945433">
    <w:abstractNumId w:val="8"/>
  </w:num>
  <w:num w:numId="6" w16cid:durableId="2137676166">
    <w:abstractNumId w:val="3"/>
  </w:num>
  <w:num w:numId="7" w16cid:durableId="646129790">
    <w:abstractNumId w:val="2"/>
  </w:num>
  <w:num w:numId="8" w16cid:durableId="635838005">
    <w:abstractNumId w:val="1"/>
  </w:num>
  <w:num w:numId="9" w16cid:durableId="519052478">
    <w:abstractNumId w:val="0"/>
  </w:num>
  <w:num w:numId="10" w16cid:durableId="1234582640">
    <w:abstractNumId w:val="9"/>
  </w:num>
  <w:num w:numId="11" w16cid:durableId="1147938898">
    <w:abstractNumId w:val="7"/>
  </w:num>
  <w:num w:numId="12" w16cid:durableId="49503821">
    <w:abstractNumId w:val="6"/>
  </w:num>
  <w:num w:numId="13" w16cid:durableId="1796557560">
    <w:abstractNumId w:val="5"/>
  </w:num>
  <w:num w:numId="14" w16cid:durableId="1307663675">
    <w:abstractNumId w:val="4"/>
  </w:num>
  <w:num w:numId="15" w16cid:durableId="1843816481">
    <w:abstractNumId w:val="10"/>
  </w:num>
  <w:num w:numId="16" w16cid:durableId="47804704">
    <w:abstractNumId w:val="11"/>
  </w:num>
  <w:num w:numId="17" w16cid:durableId="64273560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BA17C0"/>
    <w:rsid w:val="00001A79"/>
    <w:rsid w:val="00011416"/>
    <w:rsid w:val="000225FC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D4074"/>
    <w:rsid w:val="000E214F"/>
    <w:rsid w:val="000F0C3C"/>
    <w:rsid w:val="000F2DF2"/>
    <w:rsid w:val="001038E1"/>
    <w:rsid w:val="00105D81"/>
    <w:rsid w:val="00123F38"/>
    <w:rsid w:val="00132CB0"/>
    <w:rsid w:val="00150ABA"/>
    <w:rsid w:val="00152632"/>
    <w:rsid w:val="00152B6B"/>
    <w:rsid w:val="001772DE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6A69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A6122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557FF"/>
    <w:rsid w:val="0067044A"/>
    <w:rsid w:val="00694810"/>
    <w:rsid w:val="006B5374"/>
    <w:rsid w:val="006B6487"/>
    <w:rsid w:val="006B7735"/>
    <w:rsid w:val="006C1A86"/>
    <w:rsid w:val="006D2771"/>
    <w:rsid w:val="006E5A7F"/>
    <w:rsid w:val="006F3CEF"/>
    <w:rsid w:val="006F43D8"/>
    <w:rsid w:val="007002B8"/>
    <w:rsid w:val="0073015C"/>
    <w:rsid w:val="007309DD"/>
    <w:rsid w:val="007434D5"/>
    <w:rsid w:val="00743E2C"/>
    <w:rsid w:val="00755858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51F3C"/>
    <w:rsid w:val="0087191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802D3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64BF1"/>
    <w:rsid w:val="00B86C0D"/>
    <w:rsid w:val="00B96359"/>
    <w:rsid w:val="00BA17C0"/>
    <w:rsid w:val="00BA3ED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5221C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34E90"/>
    <w:rsid w:val="00E40CE5"/>
    <w:rsid w:val="00E707BE"/>
    <w:rsid w:val="00E82458"/>
    <w:rsid w:val="00E925D0"/>
    <w:rsid w:val="00E93583"/>
    <w:rsid w:val="00E96EFA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24CEA9-303E-40E9-9259-6A2B3B84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E96EFA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6EFA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83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129</Words>
  <Characters>781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Sk209</vt:lpstr>
    </vt:vector>
  </TitlesOfParts>
  <Company>RD/RFK/IT/DTSL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Sk209</dc:title>
  <dc:subject>Sk209</dc:subject>
  <dc:creator>Riksdagen</dc:creator>
  <cp:keywords>Riksdagen</cp:keywords>
  <dc:description/>
  <cp:lastModifiedBy>Lars Brink</cp:lastModifiedBy>
  <cp:revision>2</cp:revision>
  <cp:lastPrinted>2005-11-14T12:20:00Z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smuggling av narkotika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smuggling av narkotika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20052006000000000109000010560069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20052006000000000109000010560069</vt:lpwstr>
  </property>
  <property fmtid="{D5CDD505-2E9C-101B-9397-08002B2CF9AE}" pid="50" name="nummer">
    <vt:lpwstr>209</vt:lpwstr>
  </property>
  <property fmtid="{D5CDD505-2E9C-101B-9397-08002B2CF9AE}" pid="51" name="utskottsbeteckning">
    <vt:lpwstr>Sk</vt:lpwstr>
  </property>
</Properties>
</file>