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60086EB00284D07A8416F40FDFAABCC"/>
        </w:placeholder>
        <w:text/>
      </w:sdtPr>
      <w:sdtEndPr/>
      <w:sdtContent>
        <w:p w:rsidRPr="009B062B" w:rsidR="00AF30DD" w:rsidP="00DA28CE" w:rsidRDefault="00AF30DD" w14:paraId="2CB864C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1345dca-b079-4df5-a09c-68ca43d458d9"/>
        <w:id w:val="-1569027105"/>
        <w:lock w:val="sdtLocked"/>
      </w:sdtPr>
      <w:sdtEndPr/>
      <w:sdtContent>
        <w:p w:rsidR="00F4254A" w:rsidRDefault="006D2A80" w14:paraId="2CB864C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vilka åtgärder som behövs för att öka träbyggandet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287C986803944188A126F9616E60123"/>
        </w:placeholder>
        <w:text/>
      </w:sdtPr>
      <w:sdtEndPr/>
      <w:sdtContent>
        <w:p w:rsidRPr="009B062B" w:rsidR="006D79C9" w:rsidP="00333E95" w:rsidRDefault="006D79C9" w14:paraId="2CB864C9" w14:textId="77777777">
          <w:pPr>
            <w:pStyle w:val="Rubrik1"/>
          </w:pPr>
          <w:r>
            <w:t>Motivering</w:t>
          </w:r>
        </w:p>
      </w:sdtContent>
    </w:sdt>
    <w:p w:rsidRPr="00E65891" w:rsidR="00B17E6C" w:rsidP="00E65891" w:rsidRDefault="00B17E6C" w14:paraId="2CB864CA" w14:textId="77777777">
      <w:pPr>
        <w:pStyle w:val="Normalutanindragellerluft"/>
      </w:pPr>
      <w:r w:rsidRPr="00E65891">
        <w:t xml:space="preserve">Byggsektorn står för </w:t>
      </w:r>
      <w:r w:rsidRPr="00E65891" w:rsidR="0072312D">
        <w:t xml:space="preserve">nästan en femtedel </w:t>
      </w:r>
      <w:r w:rsidRPr="00E65891">
        <w:t xml:space="preserve">av Sveriges totala utsläpp av växthusgaser. Utöver det bidrar byggsektorn med stora utsläpp utomlands genom importvaror. Samtidigt har vi ett behov av att öka bostadsbyggandet för att hantera bostadsbristen. </w:t>
      </w:r>
    </w:p>
    <w:p w:rsidRPr="00E65891" w:rsidR="00B17E6C" w:rsidP="00E65891" w:rsidRDefault="00B17E6C" w14:paraId="2CB864CB" w14:textId="351C3E51">
      <w:r w:rsidRPr="00E65891">
        <w:t>Trä är en förnybar, inhemsk råvara. När vi förädlar den skapar vi arbetstillfällen i hela värdekedjan från skog till hållbara städer. Det genererar skatteintäkter i hela Sverige och bidrar till att vi kan erbjuda vård, skola</w:t>
      </w:r>
      <w:r w:rsidRPr="00E65891" w:rsidR="0084425F">
        <w:t xml:space="preserve"> och</w:t>
      </w:r>
      <w:r w:rsidRPr="00E65891">
        <w:t xml:space="preserve"> omsorg och hålla samhällen levande i hela landet, inte minst i skogs- och glesbygdslänen.</w:t>
      </w:r>
    </w:p>
    <w:p w:rsidRPr="00E65891" w:rsidR="00B17E6C" w:rsidP="00E65891" w:rsidRDefault="00B17E6C" w14:paraId="2CB864CC" w14:textId="7B9D9BCE">
      <w:r w:rsidRPr="00E65891">
        <w:t>I Sverige sker det nu en snabb kapacitetsökning inom industriell trähusproduktion. År 2025 beräknas träindustrin att ha en kapacitet att erbjuda 18</w:t>
      </w:r>
      <w:r w:rsidRPr="00E65891" w:rsidR="0084425F">
        <w:t> </w:t>
      </w:r>
      <w:r w:rsidRPr="00E65891">
        <w:t>000</w:t>
      </w:r>
      <w:r w:rsidRPr="00E65891" w:rsidR="0084425F">
        <w:t>–</w:t>
      </w:r>
      <w:r w:rsidRPr="00E65891">
        <w:t>20</w:t>
      </w:r>
      <w:r w:rsidRPr="00E65891" w:rsidR="0084425F">
        <w:t> </w:t>
      </w:r>
      <w:r w:rsidRPr="00E65891">
        <w:t>000 lägenheter per år. Det möjliggör ett ökat byggande av billigare bostäder med lägre koldioxidav</w:t>
      </w:r>
      <w:r w:rsidR="00E65891">
        <w:softHyphen/>
      </w:r>
      <w:r w:rsidRPr="00E65891">
        <w:t xml:space="preserve">tryck. </w:t>
      </w:r>
    </w:p>
    <w:p w:rsidRPr="00E65891" w:rsidR="00B17E6C" w:rsidP="00E65891" w:rsidRDefault="00B17E6C" w14:paraId="2CB864CD" w14:textId="77777777">
      <w:r w:rsidRPr="00E65891">
        <w:t>Att bygga flerbostadshus i trä medför inte bara stora vinster för klimatet. Det är också närmast en förutsättning om vi ska hinna bygga de bostäder som krävs årligen för att bygga bort bostadsbristen.</w:t>
      </w:r>
    </w:p>
    <w:p w:rsidRPr="00E65891" w:rsidR="00B17E6C" w:rsidP="00E65891" w:rsidRDefault="00B17E6C" w14:paraId="2CB864CE" w14:textId="73D40A81">
      <w:r w:rsidRPr="00E65891">
        <w:t>Fördelarna med industriellt trähusbyggande är flera. Fler jobb skapas i glesbygden</w:t>
      </w:r>
      <w:r w:rsidRPr="00E65891" w:rsidR="0084425F">
        <w:t>,</w:t>
      </w:r>
      <w:r w:rsidRPr="00E65891">
        <w:t xml:space="preserve"> där fabriken ligger. Bostadsföretagen minskar behovet av personal på byggarbetsplatsen och kommer därmed runt problemet med brist på arbetskraft i städerna. Genom att bygga i fabrik och montera husen på plats minskas störningarna i samhället. Ledtider kortas, trafik behöver inte ledas om i samma omfattning, antalet transporter minskar och bullernivåer och byggdamm minimeras. Det blir en ekonomisk, miljömässig och social vinst för samhället.</w:t>
      </w:r>
    </w:p>
    <w:p w:rsidRPr="00B41AB8" w:rsidR="00B17E6C" w:rsidP="00B41AB8" w:rsidRDefault="00B17E6C" w14:paraId="2CB864CF" w14:textId="265114D6">
      <w:pPr>
        <w:pStyle w:val="Rubrik2"/>
      </w:pPr>
      <w:r w:rsidRPr="00B41AB8">
        <w:lastRenderedPageBreak/>
        <w:t xml:space="preserve">Staten ska vara </w:t>
      </w:r>
      <w:r w:rsidR="0084425F">
        <w:t xml:space="preserve">ett </w:t>
      </w:r>
      <w:r w:rsidRPr="00B41AB8">
        <w:t>föredöme</w:t>
      </w:r>
    </w:p>
    <w:p w:rsidRPr="00E65891" w:rsidR="00B17E6C" w:rsidP="00E65891" w:rsidRDefault="00B17E6C" w14:paraId="2CB864D0" w14:textId="47D67D2E">
      <w:pPr>
        <w:pStyle w:val="Normalutanindragellerluft"/>
      </w:pPr>
      <w:r w:rsidRPr="00E65891">
        <w:t xml:space="preserve">Staten och </w:t>
      </w:r>
      <w:r w:rsidRPr="00E65891" w:rsidR="0084425F">
        <w:t xml:space="preserve">den </w:t>
      </w:r>
      <w:r w:rsidRPr="00E65891">
        <w:t>offentlig</w:t>
      </w:r>
      <w:r w:rsidRPr="00E65891" w:rsidR="0084425F">
        <w:t>a</w:t>
      </w:r>
      <w:r w:rsidRPr="00E65891">
        <w:t xml:space="preserve"> sektor</w:t>
      </w:r>
      <w:r w:rsidRPr="00E65891" w:rsidR="0084425F">
        <w:t>n</w:t>
      </w:r>
      <w:r w:rsidRPr="00E65891">
        <w:t xml:space="preserve"> bör som stor</w:t>
      </w:r>
      <w:r w:rsidRPr="00E65891" w:rsidR="0084425F">
        <w:t>a</w:t>
      </w:r>
      <w:r w:rsidRPr="00E65891">
        <w:t xml:space="preserve"> beställare av bostäder gå före och ge sina bolag de direktiv och anvisningar som krävs för att bidra till ett mer hållbart byg</w:t>
      </w:r>
      <w:r w:rsidR="00BB0A4C">
        <w:softHyphen/>
      </w:r>
      <w:r w:rsidRPr="00E65891">
        <w:t xml:space="preserve">gande. </w:t>
      </w:r>
      <w:bookmarkStart w:name="_Hlk37334830" w:id="1"/>
      <w:r w:rsidRPr="00E65891">
        <w:t>Det kan staten göra genom att i upphandlingar alltid premiera lägsta klimatpå</w:t>
      </w:r>
      <w:r w:rsidR="00BB0A4C">
        <w:softHyphen/>
      </w:r>
      <w:r w:rsidRPr="00E65891">
        <w:t>verkan i både bygg- och förvaltningsskedet, genom gränsvärden för CO</w:t>
      </w:r>
      <w:r w:rsidRPr="00E65891">
        <w:rPr>
          <w:vertAlign w:val="superscript"/>
        </w:rPr>
        <w:t>2</w:t>
      </w:r>
      <w:r w:rsidRPr="00E65891">
        <w:t>-utsläpp samt genom att anpassa den offentliga upphandlingsprocessen till industriell produktion av bostäder där tid, kostnad, kvalitet och klimat blir skall-krav.</w:t>
      </w:r>
      <w:bookmarkEnd w:id="1"/>
    </w:p>
    <w:p w:rsidRPr="00B41AB8" w:rsidR="00B17E6C" w:rsidP="00B41AB8" w:rsidRDefault="00B17E6C" w14:paraId="2CB864D1" w14:textId="77777777">
      <w:pPr>
        <w:pStyle w:val="Rubrik2"/>
      </w:pPr>
      <w:r w:rsidRPr="00B41AB8">
        <w:t>Traditionellt regelverk missgynnar träbyggande</w:t>
      </w:r>
    </w:p>
    <w:p w:rsidRPr="00E65891" w:rsidR="00B17E6C" w:rsidP="00E65891" w:rsidRDefault="00B17E6C" w14:paraId="2CB864D2" w14:textId="77777777">
      <w:pPr>
        <w:pStyle w:val="Normalutanindragellerluft"/>
      </w:pPr>
      <w:r w:rsidRPr="00E65891">
        <w:t>Boverkets regler är skrivna utifrån en tradition att bygga med betong. I gällande regler finns rigida tekniska specifikationer som härstammar från traditionellt platsbyggande och som gör tröskeln hög för att bygga med trä, i synnerhet för industriellt träbyggande.</w:t>
      </w:r>
    </w:p>
    <w:p w:rsidRPr="00E65891" w:rsidR="00B17E6C" w:rsidP="00E65891" w:rsidRDefault="00B17E6C" w14:paraId="2CB864D3" w14:textId="5AC7B8D6">
      <w:r w:rsidRPr="00E65891">
        <w:t>Vi föreslår att Boverket får i uppdrag att tillsammans med branschen ta fram system för typgodkännande av byggsystem. Det förenklar planering och administration av in</w:t>
      </w:r>
      <w:r w:rsidR="003531D3">
        <w:softHyphen/>
      </w:r>
      <w:r w:rsidRPr="00E65891">
        <w:t xml:space="preserve">dustriell byggproduktion. </w:t>
      </w:r>
      <w:r w:rsidRPr="00E65891" w:rsidR="0084425F">
        <w:t>En s</w:t>
      </w:r>
      <w:r w:rsidRPr="00E65891">
        <w:t>nabbare bygglovsprocess leder i sin tur till att vi kan få fler billiga hållbara bostäder med korta ledtider.</w:t>
      </w:r>
    </w:p>
    <w:p w:rsidRPr="00B41AB8" w:rsidR="00B17E6C" w:rsidP="00B41AB8" w:rsidRDefault="00B17E6C" w14:paraId="2CB864D4" w14:textId="77777777">
      <w:pPr>
        <w:pStyle w:val="Rubrik2"/>
      </w:pPr>
      <w:r w:rsidRPr="00B41AB8">
        <w:t>Transportregler begränsar hållbart trähusbyggande</w:t>
      </w:r>
    </w:p>
    <w:p w:rsidRPr="00E65891" w:rsidR="00B17E6C" w:rsidP="00E65891" w:rsidRDefault="00B17E6C" w14:paraId="2CB864D5" w14:textId="47E4CE99">
      <w:pPr>
        <w:pStyle w:val="Normalutanindragellerluft"/>
      </w:pPr>
      <w:r w:rsidRPr="00E65891">
        <w:t>Industriell trähusproduktion missgynnas även av Trafikverkets regelverk. I</w:t>
      </w:r>
      <w:r w:rsidRPr="00E65891" w:rsidR="0084425F">
        <w:t xml:space="preserve"> </w:t>
      </w:r>
      <w:r w:rsidRPr="00E65891">
        <w:t>dag får bo</w:t>
      </w:r>
      <w:r w:rsidR="00405603">
        <w:softHyphen/>
      </w:r>
      <w:r w:rsidRPr="00E65891">
        <w:t>stadsvolymer som transport</w:t>
      </w:r>
      <w:r w:rsidRPr="00E65891" w:rsidR="0072312D">
        <w:t>eras på väg vara 4,15 m breda</w:t>
      </w:r>
      <w:r w:rsidRPr="00E65891" w:rsidR="0084425F">
        <w:t>. A</w:t>
      </w:r>
      <w:r w:rsidRPr="00E65891" w:rsidR="0072312D">
        <w:t>nnat gods får vara 4,50 m bre</w:t>
      </w:r>
      <w:r w:rsidRPr="00E65891" w:rsidR="0084425F">
        <w:t>tt</w:t>
      </w:r>
      <w:r w:rsidR="00752553">
        <w:rPr>
          <w:rStyle w:val="Fotnotsreferens"/>
        </w:rPr>
        <w:footnoteReference w:id="1"/>
      </w:r>
      <w:r w:rsidRPr="00E65891">
        <w:t xml:space="preserve"> </w:t>
      </w:r>
      <w:r w:rsidRPr="00E65891" w:rsidR="0084425F">
        <w:t>o</w:t>
      </w:r>
      <w:r w:rsidRPr="00E65891" w:rsidR="0072312D">
        <w:t>ch o</w:t>
      </w:r>
      <w:r w:rsidRPr="00E65891">
        <w:t>m även bostadsvolymer om 4,50 m fick transporteras på väg skulle fler bo</w:t>
      </w:r>
      <w:r w:rsidR="00405603">
        <w:softHyphen/>
      </w:r>
      <w:r w:rsidRPr="00E65891">
        <w:t xml:space="preserve">städer kunna produceras industriellt.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91404DB05024129AA88735EE1863D08"/>
        </w:placeholder>
      </w:sdtPr>
      <w:sdtEndPr>
        <w:rPr>
          <w:i w:val="0"/>
          <w:noProof w:val="0"/>
        </w:rPr>
      </w:sdtEndPr>
      <w:sdtContent>
        <w:p w:rsidR="00B41AB8" w:rsidP="00F2620E" w:rsidRDefault="00B41AB8" w14:paraId="2CB864D6" w14:textId="77777777"/>
        <w:p w:rsidRPr="008E0FE2" w:rsidR="004801AC" w:rsidP="00F2620E" w:rsidRDefault="00752553" w14:paraId="2CB864D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Emma Hult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Mats Berglund (MP)</w:t>
            </w:r>
          </w:p>
        </w:tc>
      </w:tr>
    </w:tbl>
    <w:p w:rsidR="006A56D8" w:rsidRDefault="006A56D8" w14:paraId="2CB864DB" w14:textId="77777777">
      <w:bookmarkStart w:name="_GoBack" w:id="2"/>
      <w:bookmarkEnd w:id="2"/>
    </w:p>
    <w:sectPr w:rsidR="006A56D8" w:rsidSect="007525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864DD" w14:textId="77777777" w:rsidR="00D754AC" w:rsidRDefault="00D754AC" w:rsidP="000C1CAD">
      <w:pPr>
        <w:spacing w:line="240" w:lineRule="auto"/>
      </w:pPr>
      <w:r>
        <w:separator/>
      </w:r>
    </w:p>
  </w:endnote>
  <w:endnote w:type="continuationSeparator" w:id="0">
    <w:p w14:paraId="2CB864DE" w14:textId="77777777" w:rsidR="00D754AC" w:rsidRDefault="00D754A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864E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864E4" w14:textId="3E278CA7" w:rsidR="00262EA3" w:rsidRPr="006173E6" w:rsidRDefault="00262EA3" w:rsidP="00752553">
    <w:pPr>
      <w:pStyle w:val="Sidfot"/>
      <w:tabs>
        <w:tab w:val="clear" w:pos="9072"/>
        <w:tab w:val="right" w:pos="8504"/>
      </w:tabs>
      <w:ind w:left="720" w:right="-1"/>
      <w:jc w:val="right"/>
    </w:pPr>
    <w:r w:rsidRPr="006173E6">
      <w:fldChar w:fldCharType="begin"/>
    </w:r>
    <w:r w:rsidRPr="006173E6">
      <w:instrText xml:space="preserve"> PAGE  \* Arabic  \* MERGEFORMAT </w:instrText>
    </w:r>
    <w:r w:rsidRPr="006173E6">
      <w:fldChar w:fldCharType="separate"/>
    </w:r>
    <w:r w:rsidR="00F2620E" w:rsidRPr="006173E6">
      <w:t>2</w:t>
    </w:r>
    <w:r w:rsidRPr="006173E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864DB" w14:textId="193FEB86" w:rsidR="00D754AC" w:rsidRPr="00752553" w:rsidRDefault="00D754AC" w:rsidP="00752553">
      <w:pPr>
        <w:pStyle w:val="Sidfot"/>
      </w:pPr>
    </w:p>
  </w:footnote>
  <w:footnote w:type="continuationSeparator" w:id="0">
    <w:p w14:paraId="2CB864DC" w14:textId="77777777" w:rsidR="00D754AC" w:rsidRDefault="00D754AC" w:rsidP="000C1CAD">
      <w:pPr>
        <w:spacing w:line="240" w:lineRule="auto"/>
      </w:pPr>
      <w:r>
        <w:continuationSeparator/>
      </w:r>
    </w:p>
  </w:footnote>
  <w:footnote w:id="1">
    <w:p w14:paraId="2FD6ADFB" w14:textId="0C9AFA9A" w:rsidR="00752553" w:rsidRDefault="00752553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1" w:history="1">
        <w:r w:rsidRPr="006173E6">
          <w:t>https://transportstyrelsen.se/TSFS/TSFS_2009-64.pdf</w:t>
        </w:r>
      </w:hyperlink>
      <w:r w:rsidRPr="006173E6">
        <w:t>.</w:t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CB864D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CB864EE" wp14:anchorId="2CB864E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52553" w14:paraId="2CB864F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4F1DA5CB67642AC958A829F4BF8A07E"/>
                              </w:placeholder>
                              <w:text/>
                            </w:sdtPr>
                            <w:sdtEndPr/>
                            <w:sdtContent>
                              <w:r w:rsidR="00B17E6C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50E0C28DEEF424AB7A3FC18D48670C1"/>
                              </w:placeholder>
                              <w:text/>
                            </w:sdtPr>
                            <w:sdtEndPr/>
                            <w:sdtContent>
                              <w:r w:rsidR="00B41AB8">
                                <w:t>2014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CB864E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52553" w14:paraId="2CB864F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4F1DA5CB67642AC958A829F4BF8A07E"/>
                        </w:placeholder>
                        <w:text/>
                      </w:sdtPr>
                      <w:sdtEndPr/>
                      <w:sdtContent>
                        <w:r w:rsidR="00B17E6C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50E0C28DEEF424AB7A3FC18D48670C1"/>
                        </w:placeholder>
                        <w:text/>
                      </w:sdtPr>
                      <w:sdtEndPr/>
                      <w:sdtContent>
                        <w:r w:rsidR="00B41AB8">
                          <w:t>2014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CB864E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CB864E1" w14:textId="77777777">
    <w:pPr>
      <w:jc w:val="right"/>
    </w:pPr>
  </w:p>
  <w:p w:rsidR="00262EA3" w:rsidP="00776B74" w:rsidRDefault="00262EA3" w14:paraId="2CB864E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52553" w14:paraId="2CB864E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CB864F0" wp14:anchorId="2CB864E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52553" w14:paraId="2CB864E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17E6C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41AB8">
          <w:t>2014</w:t>
        </w:r>
      </w:sdtContent>
    </w:sdt>
  </w:p>
  <w:p w:rsidRPr="008227B3" w:rsidR="00262EA3" w:rsidP="008227B3" w:rsidRDefault="00752553" w14:paraId="2CB864E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52553" w14:paraId="2CB864E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:1509</w:t>
        </w:r>
      </w:sdtContent>
    </w:sdt>
  </w:p>
  <w:p w:rsidR="00262EA3" w:rsidP="00E03A3D" w:rsidRDefault="00752553" w14:paraId="2CB864E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Emma Hult och Mats Berglund (båda 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17E6C" w14:paraId="2CB864EA" w14:textId="77777777">
        <w:pPr>
          <w:pStyle w:val="FSHRub2"/>
        </w:pPr>
        <w:r>
          <w:t>Ökat träbyggande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CB864E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F3723"/>
    <w:multiLevelType w:val="hybridMultilevel"/>
    <w:tmpl w:val="4052FE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8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B17E6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0C8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2F11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12E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00B8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5F0D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1D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5603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3E6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6D8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FD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2A80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2C63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312D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553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25F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1994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678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17E6C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1AB8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9711A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A4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4AC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47A1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891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0AB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20E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54A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CB864C7"/>
  <w15:chartTrackingRefBased/>
  <w15:docId w15:val="{FEB8FD07-E1FE-44F4-8A9B-72B1FC0A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58"/>
    <w:semiHidden/>
    <w:locked/>
    <w:rsid w:val="0072312D"/>
    <w:rPr>
      <w:color w:val="0563C1" w:themeColor="hyperlink"/>
      <w:u w:val="single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7525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ransportstyrelsen.se/TSFS/TSFS_2009-64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0086EB00284D07A8416F40FDFAAB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BD469A-BA6E-4510-BE9A-953D5A6171C6}"/>
      </w:docPartPr>
      <w:docPartBody>
        <w:p w:rsidR="00BA5F10" w:rsidRDefault="003A38FB">
          <w:pPr>
            <w:pStyle w:val="B60086EB00284D07A8416F40FDFAABC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287C986803944188A126F9616E601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B9AFF1-39B8-439C-B494-7A19B73EE716}"/>
      </w:docPartPr>
      <w:docPartBody>
        <w:p w:rsidR="00BA5F10" w:rsidRDefault="003A38FB">
          <w:pPr>
            <w:pStyle w:val="7287C986803944188A126F9616E6012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4F1DA5CB67642AC958A829F4BF8A0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CD1A9C-93B8-4E01-8865-AD3439712DAF}"/>
      </w:docPartPr>
      <w:docPartBody>
        <w:p w:rsidR="00BA5F10" w:rsidRDefault="003A38FB">
          <w:pPr>
            <w:pStyle w:val="64F1DA5CB67642AC958A829F4BF8A07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50E0C28DEEF424AB7A3FC18D48670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55E3B3-83A2-4D26-A5E1-5249836C0C75}"/>
      </w:docPartPr>
      <w:docPartBody>
        <w:p w:rsidR="00BA5F10" w:rsidRDefault="003A38FB">
          <w:pPr>
            <w:pStyle w:val="750E0C28DEEF424AB7A3FC18D48670C1"/>
          </w:pPr>
          <w:r>
            <w:t xml:space="preserve"> </w:t>
          </w:r>
        </w:p>
      </w:docPartBody>
    </w:docPart>
    <w:docPart>
      <w:docPartPr>
        <w:name w:val="F91404DB05024129AA88735EE1863D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52FC77-A78C-4A63-9D58-E8B01E0C9BBE}"/>
      </w:docPartPr>
      <w:docPartBody>
        <w:p w:rsidR="00D0272C" w:rsidRDefault="00D0272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FB"/>
    <w:rsid w:val="003A38FB"/>
    <w:rsid w:val="00BA5F10"/>
    <w:rsid w:val="00D0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60086EB00284D07A8416F40FDFAABCC">
    <w:name w:val="B60086EB00284D07A8416F40FDFAABCC"/>
  </w:style>
  <w:style w:type="paragraph" w:customStyle="1" w:styleId="406616879BD049A9B55599BCBD236477">
    <w:name w:val="406616879BD049A9B55599BCBD23647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05C27E7DA104128AC87D9C6AB50BB15">
    <w:name w:val="805C27E7DA104128AC87D9C6AB50BB15"/>
  </w:style>
  <w:style w:type="paragraph" w:customStyle="1" w:styleId="7287C986803944188A126F9616E60123">
    <w:name w:val="7287C986803944188A126F9616E60123"/>
  </w:style>
  <w:style w:type="paragraph" w:customStyle="1" w:styleId="4D03585643AB4FAAAB1CB30D96BA8633">
    <w:name w:val="4D03585643AB4FAAAB1CB30D96BA8633"/>
  </w:style>
  <w:style w:type="paragraph" w:customStyle="1" w:styleId="773E04F8561744B8B1F0ACC64C395649">
    <w:name w:val="773E04F8561744B8B1F0ACC64C395649"/>
  </w:style>
  <w:style w:type="paragraph" w:customStyle="1" w:styleId="64F1DA5CB67642AC958A829F4BF8A07E">
    <w:name w:val="64F1DA5CB67642AC958A829F4BF8A07E"/>
  </w:style>
  <w:style w:type="paragraph" w:customStyle="1" w:styleId="750E0C28DEEF424AB7A3FC18D48670C1">
    <w:name w:val="750E0C28DEEF424AB7A3FC18D48670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0E5E8F-F673-4FA8-AE54-0B594E65F870}"/>
</file>

<file path=customXml/itemProps2.xml><?xml version="1.0" encoding="utf-8"?>
<ds:datastoreItem xmlns:ds="http://schemas.openxmlformats.org/officeDocument/2006/customXml" ds:itemID="{C3FB44AC-6E0E-4B9D-8DAC-FBB11857A893}"/>
</file>

<file path=customXml/itemProps3.xml><?xml version="1.0" encoding="utf-8"?>
<ds:datastoreItem xmlns:ds="http://schemas.openxmlformats.org/officeDocument/2006/customXml" ds:itemID="{1AC7042E-F1DC-4D96-BD88-D7B8B15279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481</Words>
  <Characters>2808</Characters>
  <Application>Microsoft Office Word</Application>
  <DocSecurity>0</DocSecurity>
  <Lines>49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MP2014 Ökat träbyggande</vt:lpstr>
      <vt:lpstr>
      </vt:lpstr>
    </vt:vector>
  </TitlesOfParts>
  <Company>Sveriges riksdag</Company>
  <LinksUpToDate>false</LinksUpToDate>
  <CharactersWithSpaces>3270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