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5ECA" w:rsidRDefault="00F338C0" w14:paraId="16A0D255" w14:textId="77777777">
      <w:pPr>
        <w:pStyle w:val="Rubrik1"/>
        <w:spacing w:after="300"/>
      </w:pPr>
      <w:sdt>
        <w:sdtPr>
          <w:alias w:val="CC_Boilerplate_4"/>
          <w:tag w:val="CC_Boilerplate_4"/>
          <w:id w:val="-1644581176"/>
          <w:lock w:val="sdtLocked"/>
          <w:placeholder>
            <w:docPart w:val="EA356E18CF2E4209809F0D305FC74ED8"/>
          </w:placeholder>
          <w:text/>
        </w:sdtPr>
        <w:sdtEndPr/>
        <w:sdtContent>
          <w:r w:rsidRPr="009B062B" w:rsidR="00AF30DD">
            <w:t>Förslag till riksdagsbeslut</w:t>
          </w:r>
        </w:sdtContent>
      </w:sdt>
      <w:bookmarkEnd w:id="0"/>
      <w:bookmarkEnd w:id="1"/>
    </w:p>
    <w:sdt>
      <w:sdtPr>
        <w:alias w:val="Yrkande 1"/>
        <w:tag w:val="993914da-720c-4c77-a0cd-6e691db56350"/>
        <w:id w:val="1462609458"/>
        <w:lock w:val="sdtLocked"/>
      </w:sdtPr>
      <w:sdtEndPr/>
      <w:sdtContent>
        <w:p w:rsidR="00A77145" w:rsidRDefault="00D133EC" w14:paraId="2472437F" w14:textId="77777777">
          <w:pPr>
            <w:pStyle w:val="Frslagstext"/>
            <w:numPr>
              <w:ilvl w:val="0"/>
              <w:numId w:val="0"/>
            </w:numPr>
          </w:pPr>
          <w:r>
            <w:t>Riksdagen ställer sig bakom det som anförs i motionen om att utreda möjligheten att avskaffa arbetsgivarnas finansieringsansvar för de första sjukdagarna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BB0663DCBA40FE94D83163BF8D40B7"/>
        </w:placeholder>
        <w:text/>
      </w:sdtPr>
      <w:sdtEndPr/>
      <w:sdtContent>
        <w:p w:rsidRPr="009B062B" w:rsidR="006D79C9" w:rsidP="00333E95" w:rsidRDefault="006D79C9" w14:paraId="67D3E064" w14:textId="77777777">
          <w:pPr>
            <w:pStyle w:val="Rubrik1"/>
          </w:pPr>
          <w:r>
            <w:t>Motivering</w:t>
          </w:r>
        </w:p>
      </w:sdtContent>
    </w:sdt>
    <w:bookmarkEnd w:displacedByCustomXml="prev" w:id="3"/>
    <w:bookmarkEnd w:displacedByCustomXml="prev" w:id="4"/>
    <w:p w:rsidR="00F338C0" w:rsidP="008E0FE2" w:rsidRDefault="005C2DE4" w14:paraId="52CCE132" w14:textId="69D96163">
      <w:pPr>
        <w:pStyle w:val="Normalutanindragellerluft"/>
      </w:pPr>
      <w:r w:rsidRPr="005C2DE4">
        <w:t xml:space="preserve">För att minska arbetsgivares ekonomiska börda och skapa incitament för ökad anställningstrygghet, </w:t>
      </w:r>
      <w:r w:rsidR="0052654F">
        <w:t>bör regeringen utreda möjligheten till en</w:t>
      </w:r>
      <w:r w:rsidRPr="005C2DE4">
        <w:t xml:space="preserve"> ändring av det nuvarande systemet där arbetsgivaren finansierar kostnaderna för de 14 första sjukdagarna. Genom att omvärdera detta finansieringsansvar kan vi främja en mer hållbar arbetsmarknad.</w:t>
      </w:r>
    </w:p>
    <w:p w:rsidR="00F338C0" w:rsidP="00F338C0" w:rsidRDefault="005C2DE4" w14:paraId="1C6BE2AA" w14:textId="77777777">
      <w:r w:rsidRPr="005C2DE4">
        <w:t>Det nuvarande systemet, där arbetsgivaren finansierar kostnaderna för de 14 första sjukdagarna, kan ses som en ekonomisk belastning för företagen och kan potentiellt påverka beslutet att anställa och upprätthålla arbetskraften. En översyn av detta system kan öka arbetsgivarnas incitament att erbjuda anställningstrygghet.</w:t>
      </w:r>
    </w:p>
    <w:p w:rsidR="005C2DE4" w:rsidP="00F338C0" w:rsidRDefault="005C2DE4" w14:paraId="761E2C2E" w14:textId="18E821F8">
      <w:r w:rsidRPr="005C2DE4">
        <w:t>Att överväga statlig finansiering av de 14 första sjukdagarna avlastar arbetsgivarna ekonomiskt och skapar incitament för en tryggare anställningsmiljö.</w:t>
      </w:r>
    </w:p>
    <w:p w:rsidR="00F338C0" w:rsidP="00F338C0" w:rsidRDefault="005C2DE4" w14:paraId="5070399D" w14:textId="5379F498">
      <w:r w:rsidRPr="005C2DE4">
        <w:t>Genom att omvärdera finansieringsansvaret för de 14 första sjukdagarna skapar vi en mer hållbar och balanserad arbetsmarknad, där arbetsgivare uppmuntras att erbjuda anställningstrygghet och samtidigt lindrar den ekonomiska bördan som kortvariga sjukdomsfall kan medföra. Det är ett steg mot en mer ansvarsfull och stabilitets</w:t>
      </w:r>
      <w:r w:rsidR="00F338C0">
        <w:softHyphen/>
      </w:r>
      <w:r w:rsidRPr="005C2DE4">
        <w:t>främjande arbetsmarknad.</w:t>
      </w:r>
    </w:p>
    <w:sdt>
      <w:sdtPr>
        <w:rPr>
          <w:i/>
          <w:noProof/>
        </w:rPr>
        <w:alias w:val="CC_Underskrifter"/>
        <w:tag w:val="CC_Underskrifter"/>
        <w:id w:val="583496634"/>
        <w:lock w:val="sdtContentLocked"/>
        <w:placeholder>
          <w:docPart w:val="51C72790CFCB4C279C059029D7EACE40"/>
        </w:placeholder>
      </w:sdtPr>
      <w:sdtEndPr>
        <w:rPr>
          <w:i w:val="0"/>
          <w:noProof w:val="0"/>
        </w:rPr>
      </w:sdtEndPr>
      <w:sdtContent>
        <w:p w:rsidR="00855ECA" w:rsidP="00855ECA" w:rsidRDefault="00855ECA" w14:paraId="4B6CE1B6" w14:textId="0992666E"/>
        <w:p w:rsidRPr="008E0FE2" w:rsidR="00855ECA" w:rsidP="00855ECA" w:rsidRDefault="00F338C0" w14:paraId="05982386" w14:textId="2D6D4F14"/>
      </w:sdtContent>
    </w:sdt>
    <w:tbl>
      <w:tblPr>
        <w:tblW w:w="5000" w:type="pct"/>
        <w:tblLook w:val="04A0" w:firstRow="1" w:lastRow="0" w:firstColumn="1" w:lastColumn="0" w:noHBand="0" w:noVBand="1"/>
        <w:tblCaption w:val="underskrifter"/>
      </w:tblPr>
      <w:tblGrid>
        <w:gridCol w:w="4252"/>
        <w:gridCol w:w="4252"/>
      </w:tblGrid>
      <w:tr w:rsidR="00A77145" w14:paraId="394CC7BB" w14:textId="77777777">
        <w:trPr>
          <w:cantSplit/>
        </w:trPr>
        <w:tc>
          <w:tcPr>
            <w:tcW w:w="50" w:type="pct"/>
            <w:vAlign w:val="bottom"/>
          </w:tcPr>
          <w:p w:rsidR="00A77145" w:rsidRDefault="00D133EC" w14:paraId="13A82B4D" w14:textId="77777777">
            <w:pPr>
              <w:pStyle w:val="Underskrifter"/>
              <w:spacing w:after="0"/>
            </w:pPr>
            <w:r>
              <w:lastRenderedPageBreak/>
              <w:t>Bo Broman (SD)</w:t>
            </w:r>
          </w:p>
        </w:tc>
        <w:tc>
          <w:tcPr>
            <w:tcW w:w="50" w:type="pct"/>
            <w:vAlign w:val="bottom"/>
          </w:tcPr>
          <w:p w:rsidR="00A77145" w:rsidRDefault="00A77145" w14:paraId="3591E6B7" w14:textId="77777777">
            <w:pPr>
              <w:pStyle w:val="Underskrifter"/>
              <w:spacing w:after="0"/>
            </w:pPr>
          </w:p>
        </w:tc>
      </w:tr>
    </w:tbl>
    <w:p w:rsidRPr="008E0FE2" w:rsidR="004801AC" w:rsidP="00DF3554" w:rsidRDefault="004801AC" w14:paraId="712D1DAA" w14:textId="38978F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0CE2" w14:textId="77777777" w:rsidR="005C2DE4" w:rsidRDefault="005C2DE4" w:rsidP="000C1CAD">
      <w:pPr>
        <w:spacing w:line="240" w:lineRule="auto"/>
      </w:pPr>
      <w:r>
        <w:separator/>
      </w:r>
    </w:p>
  </w:endnote>
  <w:endnote w:type="continuationSeparator" w:id="0">
    <w:p w14:paraId="4C795BDC" w14:textId="77777777" w:rsidR="005C2DE4" w:rsidRDefault="005C2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A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B2C9" w14:textId="77777777" w:rsidR="00855ECA" w:rsidRPr="00855ECA" w:rsidRDefault="00855ECA" w:rsidP="00855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A540" w14:textId="77777777" w:rsidR="005C2DE4" w:rsidRDefault="005C2DE4" w:rsidP="000C1CAD">
      <w:pPr>
        <w:spacing w:line="240" w:lineRule="auto"/>
      </w:pPr>
      <w:r>
        <w:separator/>
      </w:r>
    </w:p>
  </w:footnote>
  <w:footnote w:type="continuationSeparator" w:id="0">
    <w:p w14:paraId="38573222" w14:textId="77777777" w:rsidR="005C2DE4" w:rsidRDefault="005C2D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3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A55D4" wp14:editId="49AB7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1B005" w14:textId="4469FAB4" w:rsidR="00262EA3" w:rsidRDefault="00F338C0"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A5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1B005" w14:textId="4469FAB4" w:rsidR="00262EA3" w:rsidRDefault="00F338C0"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2AB9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A41D" w14:textId="77777777" w:rsidR="00262EA3" w:rsidRDefault="00262EA3" w:rsidP="008563AC">
    <w:pPr>
      <w:jc w:val="right"/>
    </w:pPr>
  </w:p>
  <w:p w14:paraId="0BFDD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51C9" w14:textId="77777777" w:rsidR="00262EA3" w:rsidRDefault="00F33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97242" wp14:editId="66B12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07B4A" w14:textId="5A95B1E6" w:rsidR="00262EA3" w:rsidRDefault="00F338C0" w:rsidP="00A314CF">
    <w:pPr>
      <w:pStyle w:val="FSHNormal"/>
      <w:spacing w:before="40"/>
    </w:pPr>
    <w:sdt>
      <w:sdtPr>
        <w:alias w:val="CC_Noformat_Motionstyp"/>
        <w:tag w:val="CC_Noformat_Motionstyp"/>
        <w:id w:val="1162973129"/>
        <w:lock w:val="sdtContentLocked"/>
        <w15:appearance w15:val="hidden"/>
        <w:text/>
      </w:sdtPr>
      <w:sdtEndPr/>
      <w:sdtContent>
        <w:r w:rsidR="00855ECA">
          <w:t>Enskild motion</w:t>
        </w:r>
      </w:sdtContent>
    </w:sdt>
    <w:r w:rsidR="00821B36">
      <w:t xml:space="preserve"> </w:t>
    </w:r>
    <w:sdt>
      <w:sdtPr>
        <w:alias w:val="CC_Noformat_Partikod"/>
        <w:tag w:val="CC_Noformat_Partikod"/>
        <w:id w:val="1471015553"/>
        <w:text/>
      </w:sdtPr>
      <w:sdtEndPr/>
      <w:sdtContent>
        <w:r w:rsidR="005C2DE4">
          <w:t>SD</w:t>
        </w:r>
      </w:sdtContent>
    </w:sdt>
    <w:sdt>
      <w:sdtPr>
        <w:alias w:val="CC_Noformat_Partinummer"/>
        <w:tag w:val="CC_Noformat_Partinummer"/>
        <w:id w:val="-2014525982"/>
        <w:showingPlcHdr/>
        <w:text/>
      </w:sdtPr>
      <w:sdtEndPr/>
      <w:sdtContent>
        <w:r w:rsidR="00821B36">
          <w:t xml:space="preserve"> </w:t>
        </w:r>
      </w:sdtContent>
    </w:sdt>
  </w:p>
  <w:p w14:paraId="2A76959C" w14:textId="77777777" w:rsidR="00262EA3" w:rsidRPr="008227B3" w:rsidRDefault="00F33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63F57" w14:textId="3AA9A72F" w:rsidR="00262EA3" w:rsidRPr="008227B3" w:rsidRDefault="00F33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E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ECA">
          <w:t>:329</w:t>
        </w:r>
      </w:sdtContent>
    </w:sdt>
  </w:p>
  <w:p w14:paraId="61C8B2E3" w14:textId="59B941FA" w:rsidR="00262EA3" w:rsidRDefault="00F338C0" w:rsidP="00E03A3D">
    <w:pPr>
      <w:pStyle w:val="Motionr"/>
    </w:pPr>
    <w:sdt>
      <w:sdtPr>
        <w:alias w:val="CC_Noformat_Avtext"/>
        <w:tag w:val="CC_Noformat_Avtext"/>
        <w:id w:val="-2020768203"/>
        <w:lock w:val="sdtContentLocked"/>
        <w15:appearance w15:val="hidden"/>
        <w:text/>
      </w:sdtPr>
      <w:sdtEndPr/>
      <w:sdtContent>
        <w:r w:rsidR="00855ECA">
          <w:t>av Bo Broman (SD)</w:t>
        </w:r>
      </w:sdtContent>
    </w:sdt>
  </w:p>
  <w:sdt>
    <w:sdtPr>
      <w:alias w:val="CC_Noformat_Rubtext"/>
      <w:tag w:val="CC_Noformat_Rubtext"/>
      <w:id w:val="-218060500"/>
      <w:lock w:val="sdtLocked"/>
      <w:text/>
    </w:sdtPr>
    <w:sdtEndPr/>
    <w:sdtContent>
      <w:p w14:paraId="6B8396D6" w14:textId="12186557" w:rsidR="00262EA3" w:rsidRDefault="00547706" w:rsidP="00283E0F">
        <w:pPr>
          <w:pStyle w:val="FSHRub2"/>
        </w:pPr>
        <w:r>
          <w:t>Avskaffande av arbetsgivarnas finansieringsansvar för de första sjukdagarna</w:t>
        </w:r>
      </w:p>
    </w:sdtContent>
  </w:sdt>
  <w:sdt>
    <w:sdtPr>
      <w:alias w:val="CC_Boilerplate_3"/>
      <w:tag w:val="CC_Boilerplate_3"/>
      <w:id w:val="1606463544"/>
      <w:lock w:val="sdtContentLocked"/>
      <w15:appearance w15:val="hidden"/>
      <w:text w:multiLine="1"/>
    </w:sdtPr>
    <w:sdtEndPr/>
    <w:sdtContent>
      <w:p w14:paraId="323E90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D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3A"/>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46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4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06"/>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E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A"/>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D4"/>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4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63"/>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3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C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446D87"/>
  <w15:chartTrackingRefBased/>
  <w15:docId w15:val="{680C2748-77AE-43CF-8073-7640BE3F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56E18CF2E4209809F0D305FC74ED8"/>
        <w:category>
          <w:name w:val="Allmänt"/>
          <w:gallery w:val="placeholder"/>
        </w:category>
        <w:types>
          <w:type w:val="bbPlcHdr"/>
        </w:types>
        <w:behaviors>
          <w:behavior w:val="content"/>
        </w:behaviors>
        <w:guid w:val="{970653B8-936B-41D8-90A5-1C967483B2C7}"/>
      </w:docPartPr>
      <w:docPartBody>
        <w:p w:rsidR="00C279EB" w:rsidRDefault="00C279EB">
          <w:pPr>
            <w:pStyle w:val="EA356E18CF2E4209809F0D305FC74ED8"/>
          </w:pPr>
          <w:r w:rsidRPr="005A0A93">
            <w:rPr>
              <w:rStyle w:val="Platshllartext"/>
            </w:rPr>
            <w:t>Förslag till riksdagsbeslut</w:t>
          </w:r>
        </w:p>
      </w:docPartBody>
    </w:docPart>
    <w:docPart>
      <w:docPartPr>
        <w:name w:val="FCBB0663DCBA40FE94D83163BF8D40B7"/>
        <w:category>
          <w:name w:val="Allmänt"/>
          <w:gallery w:val="placeholder"/>
        </w:category>
        <w:types>
          <w:type w:val="bbPlcHdr"/>
        </w:types>
        <w:behaviors>
          <w:behavior w:val="content"/>
        </w:behaviors>
        <w:guid w:val="{E5B66BB8-F019-430D-B512-B507B6D100C9}"/>
      </w:docPartPr>
      <w:docPartBody>
        <w:p w:rsidR="00C279EB" w:rsidRDefault="00C279EB">
          <w:pPr>
            <w:pStyle w:val="FCBB0663DCBA40FE94D83163BF8D40B7"/>
          </w:pPr>
          <w:r w:rsidRPr="005A0A93">
            <w:rPr>
              <w:rStyle w:val="Platshllartext"/>
            </w:rPr>
            <w:t>Motivering</w:t>
          </w:r>
        </w:p>
      </w:docPartBody>
    </w:docPart>
    <w:docPart>
      <w:docPartPr>
        <w:name w:val="51C72790CFCB4C279C059029D7EACE40"/>
        <w:category>
          <w:name w:val="Allmänt"/>
          <w:gallery w:val="placeholder"/>
        </w:category>
        <w:types>
          <w:type w:val="bbPlcHdr"/>
        </w:types>
        <w:behaviors>
          <w:behavior w:val="content"/>
        </w:behaviors>
        <w:guid w:val="{0B74D802-AAE3-40FF-A766-1639B77D9498}"/>
      </w:docPartPr>
      <w:docPartBody>
        <w:p w:rsidR="00D1378E" w:rsidRDefault="00D13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B"/>
    <w:rsid w:val="00C279EB"/>
    <w:rsid w:val="00D13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56E18CF2E4209809F0D305FC74ED8">
    <w:name w:val="EA356E18CF2E4209809F0D305FC74ED8"/>
  </w:style>
  <w:style w:type="paragraph" w:customStyle="1" w:styleId="FCBB0663DCBA40FE94D83163BF8D40B7">
    <w:name w:val="FCBB0663DCBA40FE94D83163BF8D4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5D1C2-5139-4851-826D-C7A5FB203A72}"/>
</file>

<file path=customXml/itemProps2.xml><?xml version="1.0" encoding="utf-8"?>
<ds:datastoreItem xmlns:ds="http://schemas.openxmlformats.org/officeDocument/2006/customXml" ds:itemID="{A816AFDF-CC35-429B-A757-B4AE645D443C}"/>
</file>

<file path=customXml/itemProps3.xml><?xml version="1.0" encoding="utf-8"?>
<ds:datastoreItem xmlns:ds="http://schemas.openxmlformats.org/officeDocument/2006/customXml" ds:itemID="{50D30745-0035-40F9-9DDF-00FAB48944B7}"/>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1240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