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641" w:rsidRPr="00714FC8" w:rsidRDefault="00D47D20" w:rsidP="00613560">
      <w:pPr>
        <w:pStyle w:val="Hemstlrubrik"/>
      </w:pPr>
      <w:r w:rsidRPr="00714FC8">
        <w:t>Förslag till riksdagsbeslut</w:t>
      </w:r>
    </w:p>
    <w:p w:rsidR="00D47D20" w:rsidRPr="00714FC8" w:rsidRDefault="006557E3" w:rsidP="00465612">
      <w:pPr>
        <w:pStyle w:val="Hemstlatt"/>
      </w:pPr>
      <w:r w:rsidRPr="00714FC8">
        <w:t>Riksdagen tillkännager för regeringen som sin mening vad i motionen anförs om funktionshindrades rätt till arbete.</w:t>
      </w:r>
    </w:p>
    <w:p w:rsidR="006557E3" w:rsidRPr="00714FC8" w:rsidRDefault="006557E3" w:rsidP="006557E3">
      <w:pPr>
        <w:pStyle w:val="Rubrik1"/>
      </w:pPr>
      <w:r w:rsidRPr="00714FC8">
        <w:t>Motivering</w:t>
      </w:r>
    </w:p>
    <w:p w:rsidR="00C112EF" w:rsidRPr="00714FC8" w:rsidRDefault="005523B8" w:rsidP="005523B8">
      <w:r w:rsidRPr="00714FC8">
        <w:t>Det finns ett direkt samband mellan minskade insatser och att ansvaret för funktionshindrade har decentraliserats. Arbetsförmedlingarnas handläggare har i dagsläget begränsade kunskaper om olika funktionshinder och känner heller inte till hur dessa kan överkommas eller kompenseras genom anpas</w:t>
      </w:r>
      <w:r w:rsidRPr="00714FC8">
        <w:t>s</w:t>
      </w:r>
      <w:r w:rsidRPr="00714FC8">
        <w:t xml:space="preserve">ningar. I den tidigare organisationen handlades insatser för funktionshindrade av specialister inom AF Rehab. </w:t>
      </w:r>
      <w:r w:rsidR="00C112EF" w:rsidRPr="00714FC8">
        <w:t>Tanken var att dessa specialisters kompetens och kunnande skulle komma till u</w:t>
      </w:r>
      <w:r w:rsidR="00613560" w:rsidRPr="00714FC8">
        <w:t>ttryck i en rådgivande funktion.</w:t>
      </w:r>
      <w:r w:rsidR="00C112EF" w:rsidRPr="00714FC8">
        <w:t xml:space="preserve"> </w:t>
      </w:r>
      <w:r w:rsidR="00613560" w:rsidRPr="00714FC8">
        <w:t xml:space="preserve">Så </w:t>
      </w:r>
      <w:r w:rsidR="00C112EF" w:rsidRPr="00714FC8">
        <w:t xml:space="preserve">har inte skett. </w:t>
      </w:r>
    </w:p>
    <w:p w:rsidR="00433B8A" w:rsidRPr="00714FC8" w:rsidRDefault="00D11AF0" w:rsidP="00613560">
      <w:pPr>
        <w:pStyle w:val="Normaltindrag"/>
      </w:pPr>
      <w:r w:rsidRPr="00714FC8">
        <w:t>Det utbud av specialanpassade utbildningar som funnits inom Arbetsmar</w:t>
      </w:r>
      <w:r w:rsidRPr="00714FC8">
        <w:t>k</w:t>
      </w:r>
      <w:r w:rsidRPr="00714FC8">
        <w:t xml:space="preserve">nadsinstitutet och </w:t>
      </w:r>
      <w:r w:rsidR="00115947" w:rsidRPr="00714FC8">
        <w:t>på andra håll</w:t>
      </w:r>
      <w:r w:rsidRPr="00714FC8">
        <w:t xml:space="preserve"> avvecklas efterhand</w:t>
      </w:r>
      <w:r w:rsidR="00B4581B" w:rsidRPr="00714FC8">
        <w:t>,</w:t>
      </w:r>
      <w:r w:rsidRPr="00714FC8">
        <w:t xml:space="preserve"> </w:t>
      </w:r>
      <w:r w:rsidR="00B4581B" w:rsidRPr="00714FC8">
        <w:t>eftersom</w:t>
      </w:r>
      <w:r w:rsidRPr="00714FC8">
        <w:t xml:space="preserve"> arbetsförme</w:t>
      </w:r>
      <w:r w:rsidRPr="00714FC8">
        <w:t>d</w:t>
      </w:r>
      <w:r w:rsidRPr="00714FC8">
        <w:t xml:space="preserve">larna inte känner till </w:t>
      </w:r>
      <w:r w:rsidR="00C91DEB" w:rsidRPr="00714FC8">
        <w:t>dem</w:t>
      </w:r>
      <w:r w:rsidR="00613560" w:rsidRPr="00714FC8">
        <w:t xml:space="preserve"> </w:t>
      </w:r>
      <w:r w:rsidRPr="00714FC8">
        <w:t>och således inte efterfrågar dem</w:t>
      </w:r>
      <w:r w:rsidR="00115947" w:rsidRPr="00714FC8">
        <w:t>. Att funktionshin</w:t>
      </w:r>
      <w:r w:rsidR="00115947" w:rsidRPr="00714FC8">
        <w:t>d</w:t>
      </w:r>
      <w:r w:rsidR="00115947" w:rsidRPr="00714FC8">
        <w:t>rade rätt till arbete reduceras till en organisationsfråga är ytterst allvarligt. Att se möjligheter och inte bara problem</w:t>
      </w:r>
      <w:r w:rsidR="00433B8A" w:rsidRPr="00714FC8">
        <w:t>, t.ex. genom att fokusera på det antal arbetsuppgifter/tjänster en funktionshindrad</w:t>
      </w:r>
      <w:r w:rsidRPr="00714FC8">
        <w:t xml:space="preserve"> </w:t>
      </w:r>
      <w:r w:rsidR="00433B8A" w:rsidRPr="00714FC8">
        <w:t>de facto kan utföra är en bet</w:t>
      </w:r>
      <w:r w:rsidR="00433B8A" w:rsidRPr="00714FC8">
        <w:t>y</w:t>
      </w:r>
      <w:r w:rsidR="00433B8A" w:rsidRPr="00714FC8">
        <w:t xml:space="preserve">dande </w:t>
      </w:r>
      <w:r w:rsidR="00613560" w:rsidRPr="00714FC8">
        <w:t xml:space="preserve">eftersträvansvärd </w:t>
      </w:r>
      <w:r w:rsidR="00433B8A" w:rsidRPr="00714FC8">
        <w:t>kompetens.</w:t>
      </w:r>
    </w:p>
    <w:p w:rsidR="00C95AA4" w:rsidRPr="00714FC8" w:rsidRDefault="00D11AF0" w:rsidP="00613560">
      <w:pPr>
        <w:pStyle w:val="Normaltindrag"/>
      </w:pPr>
      <w:r w:rsidRPr="00714FC8">
        <w:t>Många funktionshindrade som tidigare med relativt små insatser kunde slussas ut på arbetsmarknaden blir i</w:t>
      </w:r>
      <w:r w:rsidR="00961272" w:rsidRPr="00714FC8">
        <w:t xml:space="preserve"> </w:t>
      </w:r>
      <w:r w:rsidRPr="00714FC8">
        <w:t>dag kvar i arbetslöshet. Dyslexi är en vanlig orsak till svårigheter på arbetsmarknaden</w:t>
      </w:r>
      <w:r w:rsidR="00C949E4" w:rsidRPr="00714FC8">
        <w:t>. Det har skett en markant förbättring</w:t>
      </w:r>
      <w:r w:rsidRPr="00714FC8">
        <w:t xml:space="preserve"> om hur man utbildar och kompenserar personer med dyslexi </w:t>
      </w:r>
      <w:r w:rsidR="00C949E4" w:rsidRPr="00714FC8">
        <w:t>under senare år. Ändå har utbildningarna för dyslektiker krympt avsevärt. Personer som blir funktionshindrade till följd av sjukdom eller olyckor har svårare att komma tillbaka till arbetsmarknaden i</w:t>
      </w:r>
      <w:r w:rsidR="00613560" w:rsidRPr="00714FC8">
        <w:t xml:space="preserve"> </w:t>
      </w:r>
      <w:r w:rsidR="00C949E4" w:rsidRPr="00714FC8">
        <w:t xml:space="preserve">dag än tidigare, trots att utbudet av hjälpmedel och kunskaper om hur man anpassar arbete och arbetsplatser är större än någonsin. Problemet ter sig än större för de funktionshindrade vilka ännu inte </w:t>
      </w:r>
      <w:r w:rsidR="00115947" w:rsidRPr="00714FC8">
        <w:t>kommit in på</w:t>
      </w:r>
      <w:r w:rsidR="00C949E4" w:rsidRPr="00714FC8">
        <w:t xml:space="preserve"> arbetsmarknaden</w:t>
      </w:r>
      <w:r w:rsidR="00C95AA4" w:rsidRPr="00714FC8">
        <w:t>.</w:t>
      </w:r>
      <w:r w:rsidR="00462917" w:rsidRPr="00714FC8">
        <w:t xml:space="preserve"> Mot bakgrund av detta anser jag</w:t>
      </w:r>
      <w:r w:rsidR="00EC6691" w:rsidRPr="00714FC8">
        <w:t xml:space="preserve"> att</w:t>
      </w:r>
      <w:r w:rsidR="00462917" w:rsidRPr="00714FC8">
        <w:t xml:space="preserve"> </w:t>
      </w:r>
      <w:r w:rsidR="00462917" w:rsidRPr="00714FC8">
        <w:lastRenderedPageBreak/>
        <w:t xml:space="preserve">det </w:t>
      </w:r>
      <w:r w:rsidR="00613560" w:rsidRPr="00714FC8">
        <w:t xml:space="preserve">är </w:t>
      </w:r>
      <w:r w:rsidR="00462917" w:rsidRPr="00714FC8">
        <w:t xml:space="preserve">nödvändigt med en översyn av </w:t>
      </w:r>
      <w:r w:rsidR="00F1544C" w:rsidRPr="00714FC8">
        <w:t>a</w:t>
      </w:r>
      <w:r w:rsidR="00462917" w:rsidRPr="00714FC8">
        <w:t>rbetsförmedlingarnas handläggningsr</w:t>
      </w:r>
      <w:r w:rsidR="00462917" w:rsidRPr="00714FC8">
        <w:t>u</w:t>
      </w:r>
      <w:r w:rsidR="00462917" w:rsidRPr="00714FC8">
        <w:t>tiner</w:t>
      </w:r>
      <w:r w:rsidR="00B4581B" w:rsidRPr="00714FC8">
        <w:t xml:space="preserve"> vad gäller funktionshindrade.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3560" w:rsidRPr="00714FC8">
        <w:tblPrEx>
          <w:tblCellMar>
            <w:top w:w="0" w:type="dxa"/>
            <w:bottom w:w="0" w:type="dxa"/>
          </w:tblCellMar>
        </w:tblPrEx>
        <w:trPr>
          <w:cantSplit/>
        </w:trPr>
        <w:tc>
          <w:tcPr>
            <w:tcW w:w="3046" w:type="dxa"/>
          </w:tcPr>
          <w:p w:rsidR="00613560" w:rsidRPr="00714FC8" w:rsidRDefault="00613560" w:rsidP="00613560">
            <w:pPr>
              <w:pStyle w:val="UnderskriftDatum"/>
              <w:spacing w:before="240"/>
            </w:pPr>
            <w:r w:rsidRPr="00714FC8">
              <w:t>Stockholm den 19 september 2005</w:t>
            </w:r>
          </w:p>
        </w:tc>
        <w:tc>
          <w:tcPr>
            <w:tcW w:w="3047" w:type="dxa"/>
          </w:tcPr>
          <w:p w:rsidR="00613560" w:rsidRPr="00714FC8" w:rsidRDefault="00613560" w:rsidP="00613560">
            <w:pPr>
              <w:pStyle w:val="Underskrifter"/>
              <w:spacing w:before="240"/>
            </w:pPr>
          </w:p>
        </w:tc>
      </w:tr>
      <w:tr w:rsidR="00613560" w:rsidRPr="00714FC8">
        <w:tblPrEx>
          <w:tblCellMar>
            <w:top w:w="0" w:type="dxa"/>
            <w:bottom w:w="0" w:type="dxa"/>
          </w:tblCellMar>
        </w:tblPrEx>
        <w:trPr>
          <w:cantSplit/>
        </w:trPr>
        <w:tc>
          <w:tcPr>
            <w:tcW w:w="3046" w:type="dxa"/>
          </w:tcPr>
          <w:p w:rsidR="00613560" w:rsidRPr="00714FC8" w:rsidRDefault="00613560" w:rsidP="00613560">
            <w:pPr>
              <w:pStyle w:val="Underskrifter"/>
            </w:pPr>
            <w:r w:rsidRPr="00714FC8">
              <w:t>Kaj Nordquist (s)</w:t>
            </w:r>
          </w:p>
        </w:tc>
        <w:tc>
          <w:tcPr>
            <w:tcW w:w="3047" w:type="dxa"/>
          </w:tcPr>
          <w:p w:rsidR="00613560" w:rsidRPr="00714FC8" w:rsidRDefault="00613560" w:rsidP="00613560">
            <w:pPr>
              <w:pStyle w:val="Underskrifter"/>
            </w:pPr>
          </w:p>
        </w:tc>
      </w:tr>
    </w:tbl>
    <w:p w:rsidR="006557E3" w:rsidRPr="00714FC8" w:rsidRDefault="006557E3" w:rsidP="00613560">
      <w:pPr>
        <w:pStyle w:val="Normaltindrag"/>
      </w:pPr>
    </w:p>
    <w:sectPr w:rsidR="006557E3" w:rsidRPr="00714FC8" w:rsidSect="006135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3A6" w:rsidRPr="00714FC8" w:rsidRDefault="007773A6">
      <w:r w:rsidRPr="00714FC8">
        <w:separator/>
      </w:r>
    </w:p>
  </w:endnote>
  <w:endnote w:type="continuationSeparator" w:id="0">
    <w:p w:rsidR="007773A6" w:rsidRPr="00714FC8" w:rsidRDefault="007773A6">
      <w:r w:rsidRPr="00714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60" w:rsidRPr="00714FC8" w:rsidRDefault="00714FC8" w:rsidP="00613560">
    <w:pPr>
      <w:pStyle w:val="Sidfot"/>
    </w:pPr>
    <w:r w:rsidRPr="00714F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2171835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60" w:rsidRDefault="00613560">
                          <w:pPr>
                            <w:pStyle w:val="NormalS5sidnrV"/>
                          </w:pPr>
                          <w:r>
                            <w:fldChar w:fldCharType="begin"/>
                          </w:r>
                          <w:r>
                            <w:instrText xml:space="preserve"> PAGE *\charformat</w:instrText>
                          </w:r>
                          <w:r>
                            <w:fldChar w:fldCharType="separate"/>
                          </w:r>
                          <w:r w:rsidR="009612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560" w:rsidRDefault="00613560">
                    <w:pPr>
                      <w:pStyle w:val="NormalS5sidnrV"/>
                    </w:pPr>
                    <w:r>
                      <w:fldChar w:fldCharType="begin"/>
                    </w:r>
                    <w:r>
                      <w:instrText xml:space="preserve"> PAGE *\charformat</w:instrText>
                    </w:r>
                    <w:r>
                      <w:fldChar w:fldCharType="separate"/>
                    </w:r>
                    <w:r w:rsidR="009612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DB" w:rsidRPr="00714FC8" w:rsidRDefault="00714FC8" w:rsidP="00613560">
    <w:pPr>
      <w:pStyle w:val="Sidfot"/>
    </w:pPr>
    <w:r w:rsidRPr="00714F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8005573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60" w:rsidRDefault="00613560">
                          <w:pPr>
                            <w:pStyle w:val="NormalS5sidnrH"/>
                            <w:ind w:right="0"/>
                          </w:pPr>
                          <w:r>
                            <w:fldChar w:fldCharType="begin"/>
                          </w:r>
                          <w:r>
                            <w:instrText xml:space="preserve"> PAGE *\charformat</w:instrText>
                          </w:r>
                          <w:r>
                            <w:fldChar w:fldCharType="separate"/>
                          </w:r>
                          <w:r w:rsidR="009612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560" w:rsidRDefault="00613560">
                    <w:pPr>
                      <w:pStyle w:val="NormalS5sidnrH"/>
                      <w:ind w:right="0"/>
                    </w:pPr>
                    <w:r>
                      <w:fldChar w:fldCharType="begin"/>
                    </w:r>
                    <w:r>
                      <w:instrText xml:space="preserve"> PAGE *\charformat</w:instrText>
                    </w:r>
                    <w:r>
                      <w:fldChar w:fldCharType="separate"/>
                    </w:r>
                    <w:r w:rsidR="009612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60" w:rsidRPr="00714FC8" w:rsidRDefault="00714FC8" w:rsidP="00613560">
    <w:pPr>
      <w:pStyle w:val="Sidfot"/>
    </w:pPr>
    <w:r w:rsidRPr="00714F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1175105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60" w:rsidRDefault="00613560">
                          <w:pPr>
                            <w:pStyle w:val="NormalS5sidnrH"/>
                            <w:ind w:right="0"/>
                          </w:pPr>
                          <w:r>
                            <w:fldChar w:fldCharType="begin"/>
                          </w:r>
                          <w:r>
                            <w:instrText xml:space="preserve"> PAGE *\charformat</w:instrText>
                          </w:r>
                          <w:r>
                            <w:fldChar w:fldCharType="separate"/>
                          </w:r>
                          <w:r w:rsidR="009612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560" w:rsidRDefault="00613560">
                    <w:pPr>
                      <w:pStyle w:val="NormalS5sidnrH"/>
                      <w:ind w:right="0"/>
                    </w:pPr>
                    <w:r>
                      <w:fldChar w:fldCharType="begin"/>
                    </w:r>
                    <w:r>
                      <w:instrText xml:space="preserve"> PAGE *\charformat</w:instrText>
                    </w:r>
                    <w:r>
                      <w:fldChar w:fldCharType="separate"/>
                    </w:r>
                    <w:r w:rsidR="009612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3A6" w:rsidRPr="00714FC8" w:rsidRDefault="007773A6">
      <w:r w:rsidRPr="00714FC8">
        <w:separator/>
      </w:r>
    </w:p>
  </w:footnote>
  <w:footnote w:type="continuationSeparator" w:id="0">
    <w:p w:rsidR="007773A6" w:rsidRPr="00714FC8" w:rsidRDefault="007773A6">
      <w:r w:rsidRPr="00714F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60" w:rsidRPr="00714FC8" w:rsidRDefault="00714FC8" w:rsidP="00613560">
    <w:pPr>
      <w:pStyle w:val="Sidhuvud"/>
    </w:pPr>
    <w:r w:rsidRPr="00714F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2960180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60" w:rsidRDefault="00613560">
                          <w:pPr>
                            <w:pStyle w:val="KantRubrikS5V"/>
                          </w:pPr>
                          <w:r>
                            <w:fldChar w:fldCharType="begin"/>
                          </w:r>
                          <w:r>
                            <w:instrText xml:space="preserve"> DOCPROPERTY "YearUser" *\charformat </w:instrText>
                          </w:r>
                          <w:r>
                            <w:fldChar w:fldCharType="separate"/>
                          </w:r>
                          <w:r w:rsidR="00961272">
                            <w:t>2005/06</w:t>
                          </w:r>
                          <w:r>
                            <w:fldChar w:fldCharType="end"/>
                          </w:r>
                          <w:r>
                            <w:t>:</w:t>
                          </w:r>
                          <w:r>
                            <w:fldChar w:fldCharType="begin"/>
                          </w:r>
                          <w:r>
                            <w:instrText xml:space="preserve"> DOCPROPERTY "Motionsnummer" *\charformat </w:instrText>
                          </w:r>
                          <w:r>
                            <w:fldChar w:fldCharType="separate"/>
                          </w:r>
                          <w:r w:rsidR="00961272">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560" w:rsidRDefault="00613560">
                    <w:pPr>
                      <w:pStyle w:val="KantRubrikS5V"/>
                    </w:pPr>
                    <w:r>
                      <w:fldChar w:fldCharType="begin"/>
                    </w:r>
                    <w:r>
                      <w:instrText xml:space="preserve"> DOCPROPERTY "YearUser" *\charformat </w:instrText>
                    </w:r>
                    <w:r>
                      <w:fldChar w:fldCharType="separate"/>
                    </w:r>
                    <w:r w:rsidR="00961272">
                      <w:t>2005/06</w:t>
                    </w:r>
                    <w:r>
                      <w:fldChar w:fldCharType="end"/>
                    </w:r>
                    <w:r>
                      <w:t>:</w:t>
                    </w:r>
                    <w:r>
                      <w:fldChar w:fldCharType="begin"/>
                    </w:r>
                    <w:r>
                      <w:instrText xml:space="preserve"> DOCPROPERTY "Motionsnummer" *\charformat </w:instrText>
                    </w:r>
                    <w:r>
                      <w:fldChar w:fldCharType="separate"/>
                    </w:r>
                    <w:r w:rsidR="00961272">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DB" w:rsidRPr="00714FC8" w:rsidRDefault="00714FC8" w:rsidP="00613560">
    <w:pPr>
      <w:pStyle w:val="Sidhuvud"/>
    </w:pPr>
    <w:r w:rsidRPr="00714F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1684863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60" w:rsidRDefault="00613560">
                          <w:pPr>
                            <w:pStyle w:val="KantRubrikS5H"/>
                            <w:ind w:right="0"/>
                          </w:pPr>
                          <w:r>
                            <w:fldChar w:fldCharType="begin"/>
                          </w:r>
                          <w:r>
                            <w:instrText xml:space="preserve"> DOCPROPERTY "YearUser" *\charformat </w:instrText>
                          </w:r>
                          <w:r>
                            <w:fldChar w:fldCharType="separate"/>
                          </w:r>
                          <w:r w:rsidR="00961272">
                            <w:t>2005/06</w:t>
                          </w:r>
                          <w:r>
                            <w:fldChar w:fldCharType="end"/>
                          </w:r>
                          <w:r>
                            <w:t>:</w:t>
                          </w:r>
                          <w:r>
                            <w:fldChar w:fldCharType="begin"/>
                          </w:r>
                          <w:r>
                            <w:instrText xml:space="preserve"> DOCPROPERTY "Motionsnummer" *\charformat </w:instrText>
                          </w:r>
                          <w:r>
                            <w:fldChar w:fldCharType="separate"/>
                          </w:r>
                          <w:r w:rsidR="00961272">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560" w:rsidRDefault="00613560">
                    <w:pPr>
                      <w:pStyle w:val="KantRubrikS5H"/>
                      <w:ind w:right="0"/>
                    </w:pPr>
                    <w:r>
                      <w:fldChar w:fldCharType="begin"/>
                    </w:r>
                    <w:r>
                      <w:instrText xml:space="preserve"> DOCPROPERTY "YearUser" *\charformat </w:instrText>
                    </w:r>
                    <w:r>
                      <w:fldChar w:fldCharType="separate"/>
                    </w:r>
                    <w:r w:rsidR="00961272">
                      <w:t>2005/06</w:t>
                    </w:r>
                    <w:r>
                      <w:fldChar w:fldCharType="end"/>
                    </w:r>
                    <w:r>
                      <w:t>:</w:t>
                    </w:r>
                    <w:r>
                      <w:fldChar w:fldCharType="begin"/>
                    </w:r>
                    <w:r>
                      <w:instrText xml:space="preserve"> DOCPROPERTY "Motionsnummer" *\charformat </w:instrText>
                    </w:r>
                    <w:r>
                      <w:fldChar w:fldCharType="separate"/>
                    </w:r>
                    <w:r w:rsidR="00961272">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60" w:rsidRPr="00714FC8" w:rsidRDefault="00613560">
    <w:pPr>
      <w:pStyle w:val="FSHNormal"/>
      <w:tabs>
        <w:tab w:val="right" w:pos="5840"/>
      </w:tabs>
    </w:pPr>
    <w:r w:rsidRPr="00714FC8">
      <w:br/>
    </w:r>
    <w:r w:rsidRPr="00714FC8">
      <w:fldChar w:fldCharType="begin" w:fldLock="1"/>
    </w:r>
    <w:r w:rsidRPr="00714FC8">
      <w:instrText xml:space="preserve"> DOCPROPERTY</w:instrText>
    </w:r>
    <w:r w:rsidRPr="00714FC8">
      <w:rPr>
        <w:sz w:val="18"/>
      </w:rPr>
      <w:instrText xml:space="preserve"> "YearUser" *\charformat </w:instrText>
    </w:r>
    <w:r w:rsidRPr="00714FC8">
      <w:fldChar w:fldCharType="separate"/>
    </w:r>
    <w:r w:rsidR="00961272" w:rsidRPr="00714FC8">
      <w:t>2005/06</w:t>
    </w:r>
    <w:r w:rsidRPr="00714FC8">
      <w:fldChar w:fldCharType="end"/>
    </w:r>
    <w:r w:rsidRPr="00714FC8">
      <w:t xml:space="preserve"> </w:t>
    </w:r>
    <w:r w:rsidRPr="00714FC8">
      <w:tab/>
      <w:t xml:space="preserve">mnr: </w:t>
    </w:r>
    <w:r w:rsidRPr="00714FC8">
      <w:fldChar w:fldCharType="begin" w:fldLock="1"/>
    </w:r>
    <w:r w:rsidRPr="00714FC8">
      <w:instrText xml:space="preserve"> DOCPROPERTY</w:instrText>
    </w:r>
    <w:r w:rsidRPr="00714FC8">
      <w:rPr>
        <w:sz w:val="18"/>
      </w:rPr>
      <w:instrText xml:space="preserve"> "Motionsnummer" *\charformat </w:instrText>
    </w:r>
    <w:r w:rsidRPr="00714FC8">
      <w:fldChar w:fldCharType="separate"/>
    </w:r>
    <w:r w:rsidR="00961272" w:rsidRPr="00714FC8">
      <w:t>A210</w:t>
    </w:r>
    <w:r w:rsidRPr="00714FC8">
      <w:fldChar w:fldCharType="end"/>
    </w:r>
    <w:r w:rsidRPr="00714FC8">
      <w:br/>
    </w:r>
    <w:r w:rsidRPr="00714FC8">
      <w:fldChar w:fldCharType="begin" w:fldLock="1"/>
    </w:r>
    <w:r w:rsidRPr="00714FC8">
      <w:instrText xml:space="preserve"> DOCPROPERTY</w:instrText>
    </w:r>
    <w:r w:rsidRPr="00714FC8">
      <w:rPr>
        <w:sz w:val="18"/>
      </w:rPr>
      <w:instrText xml:space="preserve"> "Samling" *\charformat </w:instrText>
    </w:r>
    <w:r w:rsidRPr="00714FC8">
      <w:fldChar w:fldCharType="end"/>
    </w:r>
    <w:r w:rsidRPr="00714FC8">
      <w:tab/>
      <w:t xml:space="preserve">pnr: </w:t>
    </w:r>
    <w:r w:rsidRPr="00714FC8">
      <w:fldChar w:fldCharType="begin" w:fldLock="1"/>
    </w:r>
    <w:r w:rsidRPr="00714FC8">
      <w:instrText xml:space="preserve"> DOCPROPERTY</w:instrText>
    </w:r>
    <w:r w:rsidRPr="00714FC8">
      <w:rPr>
        <w:sz w:val="18"/>
      </w:rPr>
      <w:instrText xml:space="preserve"> "Partinummer" *\charformat </w:instrText>
    </w:r>
    <w:r w:rsidRPr="00714FC8">
      <w:fldChar w:fldCharType="separate"/>
    </w:r>
    <w:r w:rsidR="00961272" w:rsidRPr="00714FC8">
      <w:t>s7000</w:t>
    </w:r>
    <w:r w:rsidRPr="00714FC8">
      <w:fldChar w:fldCharType="end"/>
    </w:r>
  </w:p>
  <w:p w:rsidR="00613560" w:rsidRPr="00714FC8" w:rsidRDefault="00613560">
    <w:pPr>
      <w:pStyle w:val="FSHRub1"/>
    </w:pPr>
    <w:r w:rsidRPr="00714FC8">
      <w:t>Motion till riksdagen</w:t>
    </w:r>
    <w:r w:rsidRPr="00714FC8">
      <w:br/>
    </w:r>
    <w:r w:rsidRPr="00714FC8">
      <w:fldChar w:fldCharType="begin" w:fldLock="1"/>
    </w:r>
    <w:r w:rsidRPr="00714FC8">
      <w:instrText xml:space="preserve"> DOCPROPERTY "YearUser" *\charformat </w:instrText>
    </w:r>
    <w:r w:rsidRPr="00714FC8">
      <w:fldChar w:fldCharType="separate"/>
    </w:r>
    <w:r w:rsidR="00961272" w:rsidRPr="00714FC8">
      <w:t>2005/06</w:t>
    </w:r>
    <w:r w:rsidRPr="00714FC8">
      <w:fldChar w:fldCharType="end"/>
    </w:r>
    <w:r w:rsidRPr="00714FC8">
      <w:t>:</w:t>
    </w:r>
    <w:r w:rsidRPr="00714FC8">
      <w:fldChar w:fldCharType="begin" w:fldLock="1"/>
    </w:r>
    <w:r w:rsidRPr="00714FC8">
      <w:instrText xml:space="preserve"> DOCPROPERTY "Motionsnummer" *\charformat </w:instrText>
    </w:r>
    <w:r w:rsidRPr="00714FC8">
      <w:fldChar w:fldCharType="separate"/>
    </w:r>
    <w:r w:rsidR="00961272" w:rsidRPr="00714FC8">
      <w:t>A210</w:t>
    </w:r>
    <w:r w:rsidRPr="00714FC8">
      <w:fldChar w:fldCharType="end"/>
    </w:r>
  </w:p>
  <w:p w:rsidR="00613560" w:rsidRPr="00714FC8" w:rsidRDefault="00613560">
    <w:pPr>
      <w:pStyle w:val="FSHNormalS5"/>
    </w:pPr>
    <w:r w:rsidRPr="00714FC8">
      <w:fldChar w:fldCharType="begin" w:fldLock="1"/>
    </w:r>
    <w:r w:rsidRPr="00714FC8">
      <w:instrText xml:space="preserve"> DOCPROPERTY "MotionarText" *\charformat </w:instrText>
    </w:r>
    <w:r w:rsidRPr="00714FC8">
      <w:fldChar w:fldCharType="separate"/>
    </w:r>
    <w:r w:rsidR="00961272" w:rsidRPr="00714FC8">
      <w:t>av Kaj Nordquist (s)</w:t>
    </w:r>
    <w:r w:rsidRPr="00714FC8">
      <w:fldChar w:fldCharType="end"/>
    </w:r>
    <w:r w:rsidRPr="00714FC8">
      <w:br/>
    </w:r>
    <w:r w:rsidRPr="00714FC8">
      <w:fldChar w:fldCharType="begin" w:fldLock="1"/>
    </w:r>
    <w:r w:rsidRPr="00714FC8">
      <w:instrText xml:space="preserve"> DOCPROPERTY "SvarFrasKort" *\charformat </w:instrText>
    </w:r>
    <w:r w:rsidRPr="00714FC8">
      <w:fldChar w:fldCharType="end"/>
    </w:r>
  </w:p>
  <w:p w:rsidR="00613560" w:rsidRPr="00714FC8" w:rsidRDefault="00613560">
    <w:pPr>
      <w:pStyle w:val="FSHTitel"/>
    </w:pPr>
    <w:r w:rsidRPr="00714FC8">
      <w:fldChar w:fldCharType="begin" w:fldLock="1"/>
    </w:r>
    <w:r w:rsidRPr="00714FC8">
      <w:instrText xml:space="preserve"> DOCPROPERTY</w:instrText>
    </w:r>
    <w:r w:rsidRPr="00714FC8">
      <w:rPr>
        <w:sz w:val="18"/>
      </w:rPr>
      <w:instrText xml:space="preserve"> "RubrikSvar" *\charformat </w:instrText>
    </w:r>
    <w:r w:rsidRPr="00714FC8">
      <w:fldChar w:fldCharType="separate"/>
    </w:r>
    <w:r w:rsidR="00961272" w:rsidRPr="00714FC8">
      <w:t>Funktionshindrades rätt till arbete</w:t>
    </w:r>
    <w:r w:rsidRPr="00714FC8">
      <w:fldChar w:fldCharType="end"/>
    </w:r>
  </w:p>
  <w:p w:rsidR="00613560" w:rsidRPr="00714FC8" w:rsidRDefault="00613560" w:rsidP="0061356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2408374">
    <w:abstractNumId w:val="13"/>
  </w:num>
  <w:num w:numId="2" w16cid:durableId="1862235272">
    <w:abstractNumId w:val="12"/>
  </w:num>
  <w:num w:numId="3" w16cid:durableId="1364985265">
    <w:abstractNumId w:val="15"/>
  </w:num>
  <w:num w:numId="4" w16cid:durableId="432823876">
    <w:abstractNumId w:val="16"/>
  </w:num>
  <w:num w:numId="5" w16cid:durableId="322584426">
    <w:abstractNumId w:val="8"/>
  </w:num>
  <w:num w:numId="6" w16cid:durableId="361134068">
    <w:abstractNumId w:val="3"/>
  </w:num>
  <w:num w:numId="7" w16cid:durableId="349306963">
    <w:abstractNumId w:val="2"/>
  </w:num>
  <w:num w:numId="8" w16cid:durableId="422995936">
    <w:abstractNumId w:val="1"/>
  </w:num>
  <w:num w:numId="9" w16cid:durableId="1274363906">
    <w:abstractNumId w:val="0"/>
  </w:num>
  <w:num w:numId="10" w16cid:durableId="1292632297">
    <w:abstractNumId w:val="9"/>
  </w:num>
  <w:num w:numId="11" w16cid:durableId="693578337">
    <w:abstractNumId w:val="7"/>
  </w:num>
  <w:num w:numId="12" w16cid:durableId="8414219">
    <w:abstractNumId w:val="6"/>
  </w:num>
  <w:num w:numId="13" w16cid:durableId="1192768126">
    <w:abstractNumId w:val="5"/>
  </w:num>
  <w:num w:numId="14" w16cid:durableId="935289694">
    <w:abstractNumId w:val="4"/>
  </w:num>
  <w:num w:numId="15" w16cid:durableId="1581595566">
    <w:abstractNumId w:val="10"/>
  </w:num>
  <w:num w:numId="16" w16cid:durableId="1398673530">
    <w:abstractNumId w:val="11"/>
  </w:num>
  <w:num w:numId="17" w16cid:durableId="130890240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6557E3"/>
    <w:rsid w:val="00001A79"/>
    <w:rsid w:val="00011416"/>
    <w:rsid w:val="0003038D"/>
    <w:rsid w:val="0003549C"/>
    <w:rsid w:val="00037C9C"/>
    <w:rsid w:val="000408AE"/>
    <w:rsid w:val="000700C4"/>
    <w:rsid w:val="000801A3"/>
    <w:rsid w:val="00081B69"/>
    <w:rsid w:val="00081CC7"/>
    <w:rsid w:val="00091B85"/>
    <w:rsid w:val="000A1F8E"/>
    <w:rsid w:val="000A7280"/>
    <w:rsid w:val="000B34E0"/>
    <w:rsid w:val="000E214F"/>
    <w:rsid w:val="000F0C3C"/>
    <w:rsid w:val="000F2DF2"/>
    <w:rsid w:val="00105D81"/>
    <w:rsid w:val="00115947"/>
    <w:rsid w:val="00123F38"/>
    <w:rsid w:val="00132CB0"/>
    <w:rsid w:val="00150ABA"/>
    <w:rsid w:val="00152632"/>
    <w:rsid w:val="00152B6B"/>
    <w:rsid w:val="001830F0"/>
    <w:rsid w:val="001835DB"/>
    <w:rsid w:val="00187855"/>
    <w:rsid w:val="00190F0E"/>
    <w:rsid w:val="001A4FB9"/>
    <w:rsid w:val="001B35D2"/>
    <w:rsid w:val="001C7602"/>
    <w:rsid w:val="00207235"/>
    <w:rsid w:val="00207AF4"/>
    <w:rsid w:val="00227617"/>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16E18"/>
    <w:rsid w:val="00422641"/>
    <w:rsid w:val="004229C0"/>
    <w:rsid w:val="00433B8A"/>
    <w:rsid w:val="0043475D"/>
    <w:rsid w:val="00452DF1"/>
    <w:rsid w:val="004621B3"/>
    <w:rsid w:val="00462917"/>
    <w:rsid w:val="00465612"/>
    <w:rsid w:val="004B5A02"/>
    <w:rsid w:val="004D71E8"/>
    <w:rsid w:val="004E7395"/>
    <w:rsid w:val="004F425A"/>
    <w:rsid w:val="00547818"/>
    <w:rsid w:val="005523B8"/>
    <w:rsid w:val="0056038E"/>
    <w:rsid w:val="005659F8"/>
    <w:rsid w:val="005718A0"/>
    <w:rsid w:val="00580949"/>
    <w:rsid w:val="00581315"/>
    <w:rsid w:val="005918DA"/>
    <w:rsid w:val="005A5DF6"/>
    <w:rsid w:val="005B0901"/>
    <w:rsid w:val="005F6C36"/>
    <w:rsid w:val="00613560"/>
    <w:rsid w:val="00631173"/>
    <w:rsid w:val="0064177E"/>
    <w:rsid w:val="00647280"/>
    <w:rsid w:val="006548AD"/>
    <w:rsid w:val="006557E3"/>
    <w:rsid w:val="0067044A"/>
    <w:rsid w:val="00694810"/>
    <w:rsid w:val="006B5374"/>
    <w:rsid w:val="006B6487"/>
    <w:rsid w:val="006B7735"/>
    <w:rsid w:val="006C1A86"/>
    <w:rsid w:val="006D2771"/>
    <w:rsid w:val="006F3CEF"/>
    <w:rsid w:val="006F43D8"/>
    <w:rsid w:val="007002B8"/>
    <w:rsid w:val="00714FC8"/>
    <w:rsid w:val="0073015C"/>
    <w:rsid w:val="007309DD"/>
    <w:rsid w:val="007434D5"/>
    <w:rsid w:val="00743E2C"/>
    <w:rsid w:val="007724F1"/>
    <w:rsid w:val="00774C61"/>
    <w:rsid w:val="00776E0E"/>
    <w:rsid w:val="007773A6"/>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6577"/>
    <w:rsid w:val="008C7C79"/>
    <w:rsid w:val="008D0B91"/>
    <w:rsid w:val="008D3AEC"/>
    <w:rsid w:val="008F637D"/>
    <w:rsid w:val="00934930"/>
    <w:rsid w:val="00947DBB"/>
    <w:rsid w:val="0095499C"/>
    <w:rsid w:val="0095739F"/>
    <w:rsid w:val="00961272"/>
    <w:rsid w:val="00972DDF"/>
    <w:rsid w:val="00973806"/>
    <w:rsid w:val="00973A12"/>
    <w:rsid w:val="00995BF1"/>
    <w:rsid w:val="00996C1A"/>
    <w:rsid w:val="009A4548"/>
    <w:rsid w:val="009A7FFD"/>
    <w:rsid w:val="009B68CA"/>
    <w:rsid w:val="009C61AF"/>
    <w:rsid w:val="009D3D86"/>
    <w:rsid w:val="009F4747"/>
    <w:rsid w:val="009F7276"/>
    <w:rsid w:val="00A15D95"/>
    <w:rsid w:val="00A2313A"/>
    <w:rsid w:val="00A314BD"/>
    <w:rsid w:val="00A41A52"/>
    <w:rsid w:val="00A45162"/>
    <w:rsid w:val="00A4645B"/>
    <w:rsid w:val="00A527C1"/>
    <w:rsid w:val="00A6056B"/>
    <w:rsid w:val="00A64626"/>
    <w:rsid w:val="00A80A45"/>
    <w:rsid w:val="00A84505"/>
    <w:rsid w:val="00A85F8A"/>
    <w:rsid w:val="00AA7B34"/>
    <w:rsid w:val="00AA7E74"/>
    <w:rsid w:val="00AB1EA7"/>
    <w:rsid w:val="00AC0077"/>
    <w:rsid w:val="00AC1822"/>
    <w:rsid w:val="00AC3790"/>
    <w:rsid w:val="00AC3EC7"/>
    <w:rsid w:val="00AC6380"/>
    <w:rsid w:val="00AD0F2E"/>
    <w:rsid w:val="00AD41FD"/>
    <w:rsid w:val="00AE15BB"/>
    <w:rsid w:val="00AE7522"/>
    <w:rsid w:val="00AF0739"/>
    <w:rsid w:val="00AF225F"/>
    <w:rsid w:val="00B07286"/>
    <w:rsid w:val="00B10A74"/>
    <w:rsid w:val="00B376D7"/>
    <w:rsid w:val="00B4581B"/>
    <w:rsid w:val="00B86C0D"/>
    <w:rsid w:val="00B96359"/>
    <w:rsid w:val="00BC30AB"/>
    <w:rsid w:val="00BE5A44"/>
    <w:rsid w:val="00BF66E8"/>
    <w:rsid w:val="00C112EF"/>
    <w:rsid w:val="00C27F2F"/>
    <w:rsid w:val="00C34879"/>
    <w:rsid w:val="00C573B6"/>
    <w:rsid w:val="00C62CC7"/>
    <w:rsid w:val="00C75DA3"/>
    <w:rsid w:val="00C91DEB"/>
    <w:rsid w:val="00C93A39"/>
    <w:rsid w:val="00C949E4"/>
    <w:rsid w:val="00C95AA4"/>
    <w:rsid w:val="00CA05B8"/>
    <w:rsid w:val="00CA3848"/>
    <w:rsid w:val="00CB07F5"/>
    <w:rsid w:val="00CB2093"/>
    <w:rsid w:val="00CC64D9"/>
    <w:rsid w:val="00D11AF0"/>
    <w:rsid w:val="00D338A6"/>
    <w:rsid w:val="00D4275C"/>
    <w:rsid w:val="00D452E3"/>
    <w:rsid w:val="00D47D20"/>
    <w:rsid w:val="00D50901"/>
    <w:rsid w:val="00D555F0"/>
    <w:rsid w:val="00D83137"/>
    <w:rsid w:val="00D907A0"/>
    <w:rsid w:val="00D950CC"/>
    <w:rsid w:val="00DB268A"/>
    <w:rsid w:val="00DB7143"/>
    <w:rsid w:val="00DD69BA"/>
    <w:rsid w:val="00DF277F"/>
    <w:rsid w:val="00E04AB9"/>
    <w:rsid w:val="00E23D16"/>
    <w:rsid w:val="00E31E19"/>
    <w:rsid w:val="00E3375B"/>
    <w:rsid w:val="00E34661"/>
    <w:rsid w:val="00E40CE5"/>
    <w:rsid w:val="00E51FF2"/>
    <w:rsid w:val="00E707BE"/>
    <w:rsid w:val="00E7524E"/>
    <w:rsid w:val="00E82458"/>
    <w:rsid w:val="00E925D0"/>
    <w:rsid w:val="00E93583"/>
    <w:rsid w:val="00EA57E0"/>
    <w:rsid w:val="00EA7A16"/>
    <w:rsid w:val="00EB70CA"/>
    <w:rsid w:val="00EC5DB2"/>
    <w:rsid w:val="00EC6691"/>
    <w:rsid w:val="00EC6AA3"/>
    <w:rsid w:val="00ED4A27"/>
    <w:rsid w:val="00EF72A2"/>
    <w:rsid w:val="00F02DC2"/>
    <w:rsid w:val="00F14242"/>
    <w:rsid w:val="00F1544C"/>
    <w:rsid w:val="00F31A4C"/>
    <w:rsid w:val="00F366DD"/>
    <w:rsid w:val="00F71B1D"/>
    <w:rsid w:val="00F934F9"/>
    <w:rsid w:val="00F93613"/>
    <w:rsid w:val="00FA7D00"/>
    <w:rsid w:val="00FF05D9"/>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EE6D9-C044-4FD7-9F35-6BAB6C1A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613560"/>
    <w:pPr>
      <w:spacing w:after="250"/>
    </w:pPr>
  </w:style>
  <w:style w:type="paragraph" w:customStyle="1" w:styleId="Hemstlatt">
    <w:name w:val="Hemstl_att"/>
    <w:aliases w:val="HemstPunkt,HemstPunktFlera,HemställansPunkt,Förslagstext"/>
    <w:basedOn w:val="Normal"/>
    <w:next w:val="Normal"/>
    <w:rsid w:val="00613560"/>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290</Words>
  <Characters>1813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A210</vt:lpstr>
    </vt:vector>
  </TitlesOfParts>
  <Company>RD/RFK/IT/DTSL</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A210</dc:title>
  <dc:subject>A210</dc:subject>
  <dc:creator>Riksdagen</dc:creator>
  <cp:keywords>Riksdagen</cp:keywords>
  <dc:description/>
  <cp:lastModifiedBy>Lars Brink</cp:lastModifiedBy>
  <cp:revision>2</cp:revision>
  <cp:lastPrinted>2006-01-26T08:52:00Z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mot2000_401_2005-09-07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Funktionshindrades rätt till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rätt till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20052006000000000115000070000069</vt:lpwstr>
  </property>
  <property fmtid="{D5CDD505-2E9C-101B-9397-08002B2CF9AE}" pid="47" name="datum">
    <vt:lpwstr>050919</vt:lpwstr>
  </property>
  <property fmtid="{D5CDD505-2E9C-101B-9397-08002B2CF9AE}" pid="48" name="avsändar-e-post">
    <vt:lpwstr>stefan.strom@riksdagen.se</vt:lpwstr>
  </property>
  <property fmtid="{D5CDD505-2E9C-101B-9397-08002B2CF9AE}" pid="49" name="id">
    <vt:lpwstr>20052006000000000115000070000069</vt:lpwstr>
  </property>
  <property fmtid="{D5CDD505-2E9C-101B-9397-08002B2CF9AE}" pid="50" name="nummer">
    <vt:lpwstr>210</vt:lpwstr>
  </property>
  <property fmtid="{D5CDD505-2E9C-101B-9397-08002B2CF9AE}" pid="51" name="utskottsbeteckning">
    <vt:lpwstr>A</vt:lpwstr>
  </property>
</Properties>
</file>