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732EF" w:rsidRDefault="006E04A4">
      <w:pPr>
        <w:pStyle w:val="Dokumentbeteckning"/>
      </w:pPr>
      <w:r w:rsidRPr="002732EF">
        <w:fldChar w:fldCharType="begin" w:fldLock="1"/>
      </w:r>
      <w:r w:rsidRPr="002732EF">
        <w:instrText xml:space="preserve"> DOCPROPERTY "DocumentYear" </w:instrText>
      </w:r>
      <w:r w:rsidRPr="002732EF">
        <w:fldChar w:fldCharType="separate"/>
      </w:r>
      <w:r w:rsidR="00603674" w:rsidRPr="002732EF">
        <w:t>2006/07</w:t>
      </w:r>
      <w:r w:rsidRPr="002732EF">
        <w:fldChar w:fldCharType="end"/>
      </w:r>
      <w:r w:rsidRPr="002732EF">
        <w:t>:</w:t>
      </w:r>
      <w:r w:rsidRPr="002732EF">
        <w:fldChar w:fldCharType="begin" w:fldLock="1"/>
      </w:r>
      <w:r w:rsidRPr="002732EF">
        <w:instrText xml:space="preserve"> DOCPROPERTY "DocumentNumber" </w:instrText>
      </w:r>
      <w:r w:rsidRPr="002732EF">
        <w:fldChar w:fldCharType="separate"/>
      </w:r>
      <w:r w:rsidR="00603674" w:rsidRPr="002732EF">
        <w:t>106</w:t>
      </w:r>
      <w:r w:rsidRPr="002732EF">
        <w:fldChar w:fldCharType="end"/>
      </w:r>
    </w:p>
    <w:p w:rsidR="006E04A4" w:rsidRPr="002732EF" w:rsidRDefault="006E04A4">
      <w:pPr>
        <w:pStyle w:val="Datum"/>
        <w:outlineLvl w:val="0"/>
      </w:pPr>
      <w:r w:rsidRPr="002732EF">
        <w:fldChar w:fldCharType="begin" w:fldLock="1"/>
      </w:r>
      <w:r w:rsidRPr="002732EF">
        <w:instrText xml:space="preserve"> DOCPROPERTY "DocumentDate" </w:instrText>
      </w:r>
      <w:r w:rsidRPr="002732EF">
        <w:fldChar w:fldCharType="separate"/>
      </w:r>
      <w:r w:rsidR="00603674" w:rsidRPr="002732EF">
        <w:t>Måndagen den 14 maj 2007</w:t>
      </w:r>
      <w:r w:rsidRPr="002732E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73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732EF" w:rsidRDefault="007F6EBB">
            <w:pPr>
              <w:pStyle w:val="Plenum"/>
              <w:tabs>
                <w:tab w:val="clear" w:pos="1418"/>
              </w:tabs>
            </w:pPr>
            <w:r w:rsidRPr="002732EF">
              <w:t>Kl.</w:t>
            </w:r>
          </w:p>
        </w:tc>
        <w:tc>
          <w:tcPr>
            <w:tcW w:w="851" w:type="dxa"/>
          </w:tcPr>
          <w:p w:rsidR="006E04A4" w:rsidRPr="002732EF" w:rsidRDefault="007F6EB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732EF">
              <w:t>13.00</w:t>
            </w:r>
          </w:p>
        </w:tc>
        <w:tc>
          <w:tcPr>
            <w:tcW w:w="397" w:type="dxa"/>
          </w:tcPr>
          <w:p w:rsidR="006E04A4" w:rsidRPr="002732E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732EF" w:rsidRDefault="007F6EBB">
            <w:pPr>
              <w:pStyle w:val="Plenum"/>
              <w:tabs>
                <w:tab w:val="clear" w:pos="1418"/>
              </w:tabs>
              <w:ind w:right="1"/>
            </w:pPr>
            <w:r w:rsidRPr="002732EF">
              <w:t>Interpellationssvar</w:t>
            </w:r>
          </w:p>
        </w:tc>
      </w:tr>
    </w:tbl>
    <w:p w:rsidR="006E04A4" w:rsidRPr="002732EF" w:rsidRDefault="006E04A4">
      <w:pPr>
        <w:pStyle w:val="StreckLngt"/>
      </w:pPr>
      <w:r w:rsidRPr="002732EF">
        <w:tab/>
      </w:r>
    </w:p>
    <w:p w:rsidR="00D45AE3" w:rsidRPr="002732EF" w:rsidRDefault="00D45AE3" w:rsidP="00D45AE3">
      <w:pPr>
        <w:pStyle w:val="Blankrad"/>
      </w:pPr>
      <w:r w:rsidRPr="002732EF">
        <w:t>     </w:t>
      </w:r>
    </w:p>
    <w:p w:rsidR="00CF242C" w:rsidRPr="002732EF" w:rsidRDefault="00CF242C" w:rsidP="00CF242C">
      <w:pPr>
        <w:pStyle w:val="Blankrad"/>
      </w:pPr>
      <w:r w:rsidRPr="002732E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2732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732EF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2732EF" w:rsidRDefault="006E04A4">
            <w:pPr>
              <w:pStyle w:val="HuvudrubrikEnsam"/>
            </w:pPr>
            <w:r w:rsidRPr="002732EF">
              <w:t>Justering av pr</w:t>
            </w:r>
            <w:r w:rsidR="00D22A02" w:rsidRPr="002732EF">
              <w:t>o</w:t>
            </w:r>
            <w:r w:rsidRPr="002732EF">
              <w:t>tokoll</w:t>
            </w:r>
          </w:p>
        </w:tc>
        <w:tc>
          <w:tcPr>
            <w:tcW w:w="2481" w:type="dxa"/>
          </w:tcPr>
          <w:p w:rsidR="006E04A4" w:rsidRPr="002732EF" w:rsidRDefault="006E04A4" w:rsidP="00147F56">
            <w:pPr>
              <w:pStyle w:val="HuvudrubrikKolumn3"/>
            </w:pPr>
          </w:p>
        </w:tc>
      </w:tr>
      <w:tr w:rsidR="006E04A4" w:rsidRPr="002732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732EF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2732EF" w:rsidRDefault="006E04A4">
            <w:r w:rsidRPr="002732EF">
              <w:t xml:space="preserve">Protokollet från sammanträdet </w:t>
            </w:r>
            <w:r w:rsidR="00297CAA" w:rsidRPr="002732EF">
              <w:t>tisdagen den 8 maj</w:t>
            </w:r>
          </w:p>
        </w:tc>
        <w:tc>
          <w:tcPr>
            <w:tcW w:w="2481" w:type="dxa"/>
          </w:tcPr>
          <w:p w:rsidR="006E04A4" w:rsidRPr="002732EF" w:rsidRDefault="006E04A4">
            <w:pPr>
              <w:rPr>
                <w:spacing w:val="-4"/>
              </w:rPr>
            </w:pPr>
          </w:p>
        </w:tc>
      </w:tr>
    </w:tbl>
    <w:p w:rsidR="006E04A4" w:rsidRPr="002732EF" w:rsidRDefault="006E04A4">
      <w:pPr>
        <w:pStyle w:val="Blankrad"/>
      </w:pPr>
      <w:r w:rsidRPr="002732EF">
        <w:t>     </w:t>
      </w:r>
    </w:p>
    <w:p w:rsidR="006E04A4" w:rsidRPr="002732EF" w:rsidRDefault="006E04A4">
      <w:pPr>
        <w:pStyle w:val="Blankrad"/>
      </w:pPr>
      <w:r w:rsidRPr="002732E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6EBB" w:rsidRPr="002732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6EBB" w:rsidRPr="002732EF" w:rsidRDefault="007F6EBB" w:rsidP="007F6EBB">
            <w:pPr>
              <w:pStyle w:val="HuvudrubrikFlisteNr"/>
            </w:pPr>
          </w:p>
        </w:tc>
        <w:tc>
          <w:tcPr>
            <w:tcW w:w="6237" w:type="dxa"/>
          </w:tcPr>
          <w:p w:rsidR="007F6EBB" w:rsidRPr="002732EF" w:rsidRDefault="007F6EBB">
            <w:pPr>
              <w:pStyle w:val="HuvudrubrikEnsam"/>
            </w:pPr>
            <w:r w:rsidRPr="002732EF">
              <w:t>Meddelande om</w:t>
            </w:r>
            <w:r w:rsidR="00297CAA" w:rsidRPr="002732EF">
              <w:t xml:space="preserve"> svar på skriftliga frågor</w:t>
            </w:r>
          </w:p>
        </w:tc>
        <w:tc>
          <w:tcPr>
            <w:tcW w:w="2481" w:type="dxa"/>
          </w:tcPr>
          <w:p w:rsidR="007F6EBB" w:rsidRPr="002732EF" w:rsidRDefault="007F6EBB" w:rsidP="007F6EBB">
            <w:pPr>
              <w:pStyle w:val="HuvudrubrikKolumn3"/>
            </w:pPr>
          </w:p>
        </w:tc>
      </w:tr>
      <w:tr w:rsidR="007F6EBB" w:rsidRPr="00273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6EBB" w:rsidRPr="002732EF" w:rsidRDefault="007F6EBB" w:rsidP="007F6EBB">
            <w:pPr>
              <w:pStyle w:val="FlistaNrText"/>
            </w:pPr>
          </w:p>
        </w:tc>
        <w:tc>
          <w:tcPr>
            <w:tcW w:w="6237" w:type="dxa"/>
          </w:tcPr>
          <w:p w:rsidR="007F6EBB" w:rsidRPr="002732EF" w:rsidRDefault="00297CAA">
            <w:r w:rsidRPr="002732EF">
              <w:t xml:space="preserve">Skriftliga frågor som lämnas in t.o.m. </w:t>
            </w:r>
            <w:r w:rsidR="00F320DA" w:rsidRPr="002732EF">
              <w:t>fredagen</w:t>
            </w:r>
            <w:r w:rsidR="00C12178" w:rsidRPr="002732EF">
              <w:t> </w:t>
            </w:r>
            <w:r w:rsidR="00F320DA" w:rsidRPr="002732EF">
              <w:t>den</w:t>
            </w:r>
            <w:r w:rsidR="00C12178" w:rsidRPr="002732EF">
              <w:t> </w:t>
            </w:r>
            <w:r w:rsidRPr="002732EF">
              <w:t>18</w:t>
            </w:r>
            <w:r w:rsidR="00C12178" w:rsidRPr="002732EF">
              <w:t> </w:t>
            </w:r>
            <w:r w:rsidRPr="002732EF">
              <w:t>maj</w:t>
            </w:r>
            <w:r w:rsidR="00C12178" w:rsidRPr="002732EF">
              <w:t xml:space="preserve"> </w:t>
            </w:r>
            <w:r w:rsidR="00F320DA" w:rsidRPr="002732EF">
              <w:t>kl</w:t>
            </w:r>
            <w:r w:rsidR="00C12178" w:rsidRPr="002732EF">
              <w:t>. </w:t>
            </w:r>
            <w:r w:rsidR="00F320DA" w:rsidRPr="002732EF">
              <w:t xml:space="preserve">10.00 </w:t>
            </w:r>
            <w:r w:rsidRPr="002732EF">
              <w:t>besvaras senast torsdagen</w:t>
            </w:r>
            <w:r w:rsidR="00C12178" w:rsidRPr="002732EF">
              <w:t> </w:t>
            </w:r>
            <w:r w:rsidRPr="002732EF">
              <w:t>den</w:t>
            </w:r>
            <w:r w:rsidR="00C12178" w:rsidRPr="002732EF">
              <w:t> </w:t>
            </w:r>
            <w:r w:rsidRPr="002732EF">
              <w:t>24</w:t>
            </w:r>
            <w:r w:rsidR="00C12178" w:rsidRPr="002732EF">
              <w:t> </w:t>
            </w:r>
            <w:r w:rsidRPr="002732EF">
              <w:t>maj</w:t>
            </w:r>
            <w:r w:rsidR="00F320DA" w:rsidRPr="002732EF">
              <w:t xml:space="preserve"> kl.</w:t>
            </w:r>
            <w:r w:rsidR="00C12178" w:rsidRPr="002732EF">
              <w:t> </w:t>
            </w:r>
            <w:r w:rsidR="00F320DA" w:rsidRPr="002732EF">
              <w:t>12.00</w:t>
            </w:r>
          </w:p>
        </w:tc>
        <w:tc>
          <w:tcPr>
            <w:tcW w:w="2481" w:type="dxa"/>
          </w:tcPr>
          <w:p w:rsidR="007F6EBB" w:rsidRPr="002732EF" w:rsidRDefault="007F6EBB">
            <w:pPr>
              <w:rPr>
                <w:spacing w:val="-4"/>
              </w:rPr>
            </w:pPr>
          </w:p>
        </w:tc>
      </w:tr>
    </w:tbl>
    <w:p w:rsidR="007F6EBB" w:rsidRPr="002732EF" w:rsidRDefault="007F6EBB">
      <w:pPr>
        <w:pStyle w:val="Blankrad"/>
      </w:pPr>
      <w:r w:rsidRPr="002732EF">
        <w:t>     </w:t>
      </w:r>
    </w:p>
    <w:p w:rsidR="007F6EBB" w:rsidRPr="002732EF" w:rsidRDefault="007F6EBB">
      <w:pPr>
        <w:pStyle w:val="Blankrad"/>
      </w:pPr>
      <w:r w:rsidRPr="002732E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6EBB" w:rsidRPr="002732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6EBB" w:rsidRPr="002732EF" w:rsidRDefault="007F6EBB">
            <w:pPr>
              <w:pStyle w:val="HuvudrubrikFlisteNr"/>
            </w:pPr>
          </w:p>
        </w:tc>
        <w:tc>
          <w:tcPr>
            <w:tcW w:w="6237" w:type="dxa"/>
          </w:tcPr>
          <w:p w:rsidR="007F6EBB" w:rsidRPr="002732EF" w:rsidRDefault="007F6EBB">
            <w:pPr>
              <w:pStyle w:val="Huvudrubrik"/>
            </w:pPr>
            <w:bookmarkStart w:id="1" w:name="TypRubrik"/>
            <w:bookmarkStart w:id="2" w:name="Start_Interpellationer"/>
            <w:bookmarkEnd w:id="1"/>
            <w:bookmarkEnd w:id="2"/>
            <w:r w:rsidRPr="002732EF">
              <w:t>Svar på interpellationer</w:t>
            </w:r>
          </w:p>
        </w:tc>
        <w:tc>
          <w:tcPr>
            <w:tcW w:w="2481" w:type="dxa"/>
          </w:tcPr>
          <w:p w:rsidR="007F6EBB" w:rsidRPr="002732EF" w:rsidRDefault="007F6EBB">
            <w:pPr>
              <w:pStyle w:val="HuvudrubrikKolumn3"/>
            </w:pPr>
          </w:p>
        </w:tc>
      </w:tr>
      <w:tr w:rsidR="007F6EBB" w:rsidRPr="00273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6EBB" w:rsidRPr="002732EF" w:rsidRDefault="007F6EBB" w:rsidP="007F6EBB">
            <w:pPr>
              <w:pStyle w:val="Besvaradav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7F6EBB" w:rsidRPr="002732EF" w:rsidRDefault="007F6EBB" w:rsidP="007F6EBB">
            <w:pPr>
              <w:pStyle w:val="Besvaradav"/>
            </w:pPr>
            <w:r w:rsidRPr="002732EF">
              <w:t>Statsrådet Sten Tolgfors (m)</w:t>
            </w:r>
          </w:p>
        </w:tc>
        <w:tc>
          <w:tcPr>
            <w:tcW w:w="2481" w:type="dxa"/>
          </w:tcPr>
          <w:p w:rsidR="007F6EBB" w:rsidRPr="002732EF" w:rsidRDefault="007F6EBB" w:rsidP="007F6EBB">
            <w:pPr>
              <w:pStyle w:val="Besvaradav"/>
              <w:rPr>
                <w:spacing w:val="-4"/>
              </w:rPr>
            </w:pPr>
          </w:p>
        </w:tc>
      </w:tr>
      <w:tr w:rsidR="007F6EBB" w:rsidRPr="00273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6EBB" w:rsidRPr="002732EF" w:rsidRDefault="007F6EBB" w:rsidP="007F6EBB">
            <w:pPr>
              <w:pStyle w:val="FlistaNrText"/>
            </w:pPr>
          </w:p>
        </w:tc>
        <w:tc>
          <w:tcPr>
            <w:tcW w:w="6237" w:type="dxa"/>
          </w:tcPr>
          <w:p w:rsidR="007F6EBB" w:rsidRPr="002732EF" w:rsidRDefault="007F6EBB" w:rsidP="007F6EBB">
            <w:r w:rsidRPr="002732EF">
              <w:t>2006/07:505 av Hans Linde (v)</w:t>
            </w:r>
          </w:p>
          <w:p w:rsidR="007F6EBB" w:rsidRPr="002732EF" w:rsidRDefault="007F6EBB" w:rsidP="007F6EBB">
            <w:r w:rsidRPr="002732EF">
              <w:t>Frihandels- och associationsavtal med Colombia</w:t>
            </w:r>
          </w:p>
        </w:tc>
        <w:tc>
          <w:tcPr>
            <w:tcW w:w="2481" w:type="dxa"/>
          </w:tcPr>
          <w:p w:rsidR="007F6EBB" w:rsidRPr="002732EF" w:rsidRDefault="007F6EBB" w:rsidP="007F6EBB">
            <w:pPr>
              <w:rPr>
                <w:spacing w:val="-4"/>
              </w:rPr>
            </w:pPr>
          </w:p>
        </w:tc>
      </w:tr>
      <w:tr w:rsidR="007F6EBB" w:rsidRPr="00273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6EBB" w:rsidRPr="002732EF" w:rsidRDefault="007F6EBB" w:rsidP="007F6EBB">
            <w:pPr>
              <w:pStyle w:val="Besvaradav"/>
            </w:pPr>
          </w:p>
        </w:tc>
        <w:tc>
          <w:tcPr>
            <w:tcW w:w="6237" w:type="dxa"/>
          </w:tcPr>
          <w:p w:rsidR="007F6EBB" w:rsidRPr="002732EF" w:rsidRDefault="007F6EBB" w:rsidP="007F6EBB">
            <w:pPr>
              <w:pStyle w:val="Besvaradav"/>
            </w:pPr>
            <w:r w:rsidRPr="002732EF">
              <w:t>Finansminister Anders Borg (m)</w:t>
            </w:r>
          </w:p>
        </w:tc>
        <w:tc>
          <w:tcPr>
            <w:tcW w:w="2481" w:type="dxa"/>
          </w:tcPr>
          <w:p w:rsidR="007F6EBB" w:rsidRPr="002732EF" w:rsidRDefault="007F6EBB" w:rsidP="007F6EBB">
            <w:pPr>
              <w:pStyle w:val="Besvaradav"/>
              <w:rPr>
                <w:spacing w:val="-4"/>
              </w:rPr>
            </w:pPr>
          </w:p>
        </w:tc>
      </w:tr>
      <w:tr w:rsidR="007F6EBB" w:rsidRPr="00273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6EBB" w:rsidRPr="002732EF" w:rsidRDefault="007F6EBB" w:rsidP="007F6EBB">
            <w:pPr>
              <w:pStyle w:val="FlistaNrText"/>
            </w:pPr>
          </w:p>
        </w:tc>
        <w:tc>
          <w:tcPr>
            <w:tcW w:w="6237" w:type="dxa"/>
          </w:tcPr>
          <w:p w:rsidR="007F6EBB" w:rsidRPr="002732EF" w:rsidRDefault="007F6EBB" w:rsidP="007F6EBB">
            <w:r w:rsidRPr="002732EF">
              <w:t>2006/07:453 av Monica Green (s)</w:t>
            </w:r>
          </w:p>
          <w:p w:rsidR="007F6EBB" w:rsidRPr="002732EF" w:rsidRDefault="007F6EBB" w:rsidP="007F6EBB">
            <w:r w:rsidRPr="002732EF">
              <w:t>Skattesänkningar och ökade klyftor</w:t>
            </w:r>
          </w:p>
        </w:tc>
        <w:tc>
          <w:tcPr>
            <w:tcW w:w="2481" w:type="dxa"/>
          </w:tcPr>
          <w:p w:rsidR="007F6EBB" w:rsidRPr="002732EF" w:rsidRDefault="007F6EBB" w:rsidP="007F6EBB">
            <w:pPr>
              <w:rPr>
                <w:spacing w:val="-4"/>
              </w:rPr>
            </w:pPr>
          </w:p>
        </w:tc>
      </w:tr>
      <w:tr w:rsidR="007F6EBB" w:rsidRPr="00273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6EBB" w:rsidRPr="002732EF" w:rsidRDefault="007F6EBB" w:rsidP="007F6EBB">
            <w:pPr>
              <w:pStyle w:val="FlistaNrText"/>
            </w:pPr>
          </w:p>
        </w:tc>
        <w:tc>
          <w:tcPr>
            <w:tcW w:w="6237" w:type="dxa"/>
          </w:tcPr>
          <w:p w:rsidR="007F6EBB" w:rsidRPr="002732EF" w:rsidRDefault="007F6EBB" w:rsidP="007F6EBB">
            <w:r w:rsidRPr="002732EF">
              <w:t>2006/07:485 av Bosse Ringholm (s)</w:t>
            </w:r>
          </w:p>
          <w:p w:rsidR="007F6EBB" w:rsidRPr="002732EF" w:rsidRDefault="007F6EBB" w:rsidP="007F6EBB">
            <w:r w:rsidRPr="002732EF">
              <w:t>Konjunkturpolitik</w:t>
            </w:r>
          </w:p>
        </w:tc>
        <w:tc>
          <w:tcPr>
            <w:tcW w:w="2481" w:type="dxa"/>
          </w:tcPr>
          <w:p w:rsidR="007F6EBB" w:rsidRPr="002732EF" w:rsidRDefault="007F6EBB" w:rsidP="007F6EBB">
            <w:pPr>
              <w:rPr>
                <w:spacing w:val="-4"/>
              </w:rPr>
            </w:pPr>
          </w:p>
        </w:tc>
      </w:tr>
      <w:tr w:rsidR="007F6EBB" w:rsidRPr="00273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6EBB" w:rsidRPr="002732EF" w:rsidRDefault="007F6EBB" w:rsidP="007F6EBB">
            <w:pPr>
              <w:pStyle w:val="FlistaNrText"/>
            </w:pPr>
          </w:p>
        </w:tc>
        <w:tc>
          <w:tcPr>
            <w:tcW w:w="6237" w:type="dxa"/>
          </w:tcPr>
          <w:p w:rsidR="007F6EBB" w:rsidRPr="002732EF" w:rsidRDefault="007F6EBB" w:rsidP="007F6EBB">
            <w:r w:rsidRPr="002732EF">
              <w:t>2006/07:489 av Lars Johansson (s)</w:t>
            </w:r>
          </w:p>
          <w:p w:rsidR="007F6EBB" w:rsidRPr="002732EF" w:rsidRDefault="007F6EBB" w:rsidP="007F6EBB">
            <w:r w:rsidRPr="002732EF">
              <w:t>Förmögenhetsskatt och amnesti</w:t>
            </w:r>
          </w:p>
        </w:tc>
        <w:tc>
          <w:tcPr>
            <w:tcW w:w="2481" w:type="dxa"/>
          </w:tcPr>
          <w:p w:rsidR="007F6EBB" w:rsidRPr="002732EF" w:rsidRDefault="007F6EBB" w:rsidP="007F6EBB">
            <w:pPr>
              <w:rPr>
                <w:spacing w:val="-4"/>
              </w:rPr>
            </w:pPr>
          </w:p>
        </w:tc>
      </w:tr>
      <w:tr w:rsidR="007F6EBB" w:rsidRPr="00273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6EBB" w:rsidRPr="002732EF" w:rsidRDefault="007F6EBB" w:rsidP="007F6EBB">
            <w:pPr>
              <w:pStyle w:val="FlistaNrText"/>
            </w:pPr>
          </w:p>
        </w:tc>
        <w:tc>
          <w:tcPr>
            <w:tcW w:w="6237" w:type="dxa"/>
          </w:tcPr>
          <w:p w:rsidR="007F6EBB" w:rsidRPr="002732EF" w:rsidRDefault="007F6EBB" w:rsidP="007F6EBB">
            <w:r w:rsidRPr="002732EF">
              <w:t>2006/07:492 av Eva-Lena Jansson (s)</w:t>
            </w:r>
          </w:p>
          <w:p w:rsidR="007F6EBB" w:rsidRPr="002732EF" w:rsidRDefault="007F6EBB" w:rsidP="007F6EBB">
            <w:r w:rsidRPr="002732EF">
              <w:t>Fördelningspolitiken</w:t>
            </w:r>
          </w:p>
        </w:tc>
        <w:tc>
          <w:tcPr>
            <w:tcW w:w="2481" w:type="dxa"/>
          </w:tcPr>
          <w:p w:rsidR="007F6EBB" w:rsidRPr="002732EF" w:rsidRDefault="007F6EBB" w:rsidP="007F6EBB">
            <w:pPr>
              <w:rPr>
                <w:spacing w:val="-4"/>
              </w:rPr>
            </w:pPr>
          </w:p>
        </w:tc>
      </w:tr>
    </w:tbl>
    <w:p w:rsidR="007F6EBB" w:rsidRPr="002732EF" w:rsidRDefault="007F6EBB">
      <w:pPr>
        <w:pStyle w:val="Blankrad"/>
      </w:pPr>
      <w:r w:rsidRPr="002732EF">
        <w:t>     </w:t>
      </w:r>
    </w:p>
    <w:p w:rsidR="007F6EBB" w:rsidRPr="002732EF" w:rsidRDefault="007F6EBB">
      <w:pPr>
        <w:pStyle w:val="Blankrad"/>
      </w:pPr>
      <w:r w:rsidRPr="002732EF">
        <w:t>     </w:t>
      </w:r>
    </w:p>
    <w:p w:rsidR="007F6EBB" w:rsidRPr="002732EF" w:rsidRDefault="007F6EBB">
      <w:pPr>
        <w:pStyle w:val="Blankrad"/>
      </w:pPr>
      <w:bookmarkStart w:id="4" w:name="Start"/>
      <w:bookmarkEnd w:id="4"/>
      <w:r w:rsidRPr="002732EF">
        <w:t>     </w:t>
      </w:r>
    </w:p>
    <w:p w:rsidR="006E04A4" w:rsidRPr="002732EF" w:rsidRDefault="006E04A4">
      <w:pPr>
        <w:pStyle w:val="Blankrad"/>
      </w:pPr>
      <w:r w:rsidRPr="002732E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732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732E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732EF" w:rsidRDefault="006E04A4">
            <w:pPr>
              <w:pStyle w:val="StreckMitten"/>
            </w:pPr>
            <w:r w:rsidRPr="002732EF">
              <w:tab/>
            </w:r>
            <w:r w:rsidRPr="002732EF">
              <w:tab/>
            </w:r>
          </w:p>
        </w:tc>
      </w:tr>
    </w:tbl>
    <w:p w:rsidR="006E04A4" w:rsidRPr="002732EF" w:rsidRDefault="006E04A4"/>
    <w:sectPr w:rsidR="006E04A4" w:rsidRPr="002732E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0EC" w:rsidRPr="002732EF" w:rsidRDefault="00EC10EC">
      <w:r w:rsidRPr="002732EF">
        <w:separator/>
      </w:r>
    </w:p>
  </w:endnote>
  <w:endnote w:type="continuationSeparator" w:id="0">
    <w:p w:rsidR="00EC10EC" w:rsidRPr="002732EF" w:rsidRDefault="00EC10EC">
      <w:r w:rsidRPr="002732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EBB" w:rsidRPr="002732EF" w:rsidRDefault="007F6EBB">
    <w:pPr>
      <w:pStyle w:val="Sidhuvud"/>
      <w:jc w:val="center"/>
    </w:pPr>
    <w:r w:rsidRPr="002732EF">
      <w:fldChar w:fldCharType="begin" w:fldLock="1"/>
    </w:r>
    <w:r w:rsidRPr="002732EF">
      <w:instrText xml:space="preserve"> PAGE </w:instrText>
    </w:r>
    <w:r w:rsidRPr="002732EF">
      <w:fldChar w:fldCharType="separate"/>
    </w:r>
    <w:r w:rsidR="00603674" w:rsidRPr="002732EF">
      <w:t>1</w:t>
    </w:r>
    <w:r w:rsidRPr="002732EF">
      <w:fldChar w:fldCharType="end"/>
    </w:r>
    <w:r w:rsidRPr="002732EF">
      <w:t>(</w:t>
    </w:r>
    <w:r w:rsidRPr="002732EF">
      <w:fldChar w:fldCharType="begin" w:fldLock="1"/>
    </w:r>
    <w:r w:rsidRPr="002732EF">
      <w:instrText xml:space="preserve"> NUMPAGES </w:instrText>
    </w:r>
    <w:r w:rsidRPr="002732EF">
      <w:fldChar w:fldCharType="separate"/>
    </w:r>
    <w:r w:rsidR="00603674" w:rsidRPr="002732EF">
      <w:t>1</w:t>
    </w:r>
    <w:r w:rsidRPr="002732EF">
      <w:fldChar w:fldCharType="end"/>
    </w:r>
    <w:r w:rsidRPr="002732E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EBB" w:rsidRPr="002732EF" w:rsidRDefault="007F6EBB">
    <w:pPr>
      <w:pStyle w:val="Sidhuvud"/>
      <w:jc w:val="center"/>
    </w:pPr>
    <w:r w:rsidRPr="002732EF">
      <w:fldChar w:fldCharType="begin" w:fldLock="1"/>
    </w:r>
    <w:r w:rsidRPr="002732EF">
      <w:instrText xml:space="preserve"> PAGE </w:instrText>
    </w:r>
    <w:r w:rsidRPr="002732EF">
      <w:fldChar w:fldCharType="separate"/>
    </w:r>
    <w:r w:rsidR="00704E08" w:rsidRPr="002732EF">
      <w:t>1</w:t>
    </w:r>
    <w:r w:rsidRPr="002732EF">
      <w:fldChar w:fldCharType="end"/>
    </w:r>
    <w:r w:rsidRPr="002732EF">
      <w:t>(</w:t>
    </w:r>
    <w:r w:rsidRPr="002732EF">
      <w:fldChar w:fldCharType="begin" w:fldLock="1"/>
    </w:r>
    <w:r w:rsidRPr="002732EF">
      <w:instrText xml:space="preserve"> NUMPAGES </w:instrText>
    </w:r>
    <w:r w:rsidRPr="002732EF">
      <w:fldChar w:fldCharType="separate"/>
    </w:r>
    <w:r w:rsidR="00603674" w:rsidRPr="002732EF">
      <w:t>1</w:t>
    </w:r>
    <w:r w:rsidRPr="002732EF">
      <w:fldChar w:fldCharType="end"/>
    </w:r>
    <w:r w:rsidRPr="002732E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0EC" w:rsidRPr="002732EF" w:rsidRDefault="00EC10EC">
      <w:r w:rsidRPr="002732EF">
        <w:separator/>
      </w:r>
    </w:p>
  </w:footnote>
  <w:footnote w:type="continuationSeparator" w:id="0">
    <w:p w:rsidR="00EC10EC" w:rsidRPr="002732EF" w:rsidRDefault="00EC10EC">
      <w:r w:rsidRPr="002732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EBB" w:rsidRPr="002732EF" w:rsidRDefault="007F6EBB">
    <w:pPr>
      <w:pStyle w:val="Sidhuvud"/>
      <w:tabs>
        <w:tab w:val="clear" w:pos="4536"/>
      </w:tabs>
    </w:pPr>
    <w:r w:rsidRPr="002732EF">
      <w:fldChar w:fldCharType="begin" w:fldLock="1"/>
    </w:r>
    <w:r w:rsidRPr="002732EF">
      <w:instrText xml:space="preserve"> DOCPROPERTY "DocumentDate" </w:instrText>
    </w:r>
    <w:r w:rsidRPr="002732EF">
      <w:fldChar w:fldCharType="separate"/>
    </w:r>
    <w:r w:rsidR="00603674" w:rsidRPr="002732EF">
      <w:t>Måndagen den 14 maj 2007</w:t>
    </w:r>
    <w:r w:rsidRPr="002732EF">
      <w:fldChar w:fldCharType="end"/>
    </w:r>
    <w:r w:rsidRPr="002732EF">
      <w:tab/>
    </w:r>
  </w:p>
  <w:p w:rsidR="007F6EBB" w:rsidRPr="002732EF" w:rsidRDefault="007F6EB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732EF">
      <w:rPr>
        <w:sz w:val="12"/>
      </w:rPr>
      <w:tab/>
    </w:r>
  </w:p>
  <w:p w:rsidR="007F6EBB" w:rsidRPr="002732EF" w:rsidRDefault="007F6E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EBB" w:rsidRPr="002732EF" w:rsidRDefault="002732E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732E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6EBB" w:rsidRPr="002732EF" w:rsidRDefault="007F6EBB">
    <w:pPr>
      <w:pStyle w:val="Dokumentrubrik"/>
      <w:spacing w:after="360"/>
    </w:pPr>
    <w:r w:rsidRPr="002732E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59213895">
    <w:abstractNumId w:val="5"/>
  </w:num>
  <w:num w:numId="2" w16cid:durableId="1725790128">
    <w:abstractNumId w:val="2"/>
  </w:num>
  <w:num w:numId="3" w16cid:durableId="1605651414">
    <w:abstractNumId w:val="4"/>
  </w:num>
  <w:num w:numId="4" w16cid:durableId="289824374">
    <w:abstractNumId w:val="1"/>
  </w:num>
  <w:num w:numId="5" w16cid:durableId="816997904">
    <w:abstractNumId w:val="0"/>
  </w:num>
  <w:num w:numId="6" w16cid:durableId="1035958595">
    <w:abstractNumId w:val="3"/>
  </w:num>
  <w:num w:numId="7" w16cid:durableId="1639797176">
    <w:abstractNumId w:val="3"/>
  </w:num>
  <w:num w:numId="8" w16cid:durableId="1048646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90B30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4FF"/>
    <w:rsid w:val="001F45EF"/>
    <w:rsid w:val="001F58F3"/>
    <w:rsid w:val="002068C6"/>
    <w:rsid w:val="00211667"/>
    <w:rsid w:val="00215146"/>
    <w:rsid w:val="00223EF7"/>
    <w:rsid w:val="002257C6"/>
    <w:rsid w:val="002334D4"/>
    <w:rsid w:val="00233D5B"/>
    <w:rsid w:val="00233E62"/>
    <w:rsid w:val="00242820"/>
    <w:rsid w:val="002732EF"/>
    <w:rsid w:val="002760B5"/>
    <w:rsid w:val="002826A6"/>
    <w:rsid w:val="00297CAA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555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03674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04E08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90B30"/>
    <w:rsid w:val="007A090E"/>
    <w:rsid w:val="007B01A2"/>
    <w:rsid w:val="007B3D13"/>
    <w:rsid w:val="007C0AB9"/>
    <w:rsid w:val="007D165E"/>
    <w:rsid w:val="007D7A4C"/>
    <w:rsid w:val="007D7F1E"/>
    <w:rsid w:val="007F5CBC"/>
    <w:rsid w:val="007F6EBB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2178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B5D8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10EC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0DA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2F710-3EEE-4F63-A3F3-F1C1E5AB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128</Words>
  <Characters>769</Characters>
  <Application>Microsoft Office Word</Application>
  <DocSecurity>4</DocSecurity>
  <Lines>85</Lines>
  <Paragraphs>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2006/07:106</vt:lpstr>
      <vt:lpstr>Måndagen den 14 maj 2007</vt:lpstr>
    </vt:vector>
  </TitlesOfParts>
  <Company>Riksdagen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2007-05-11T13:20:00Z</cp:lastPrinted>
  <dcterms:created xsi:type="dcterms:W3CDTF">2025-12-17T03:28:00Z</dcterms:created>
  <dcterms:modified xsi:type="dcterms:W3CDTF">2025-12-17T03:28:00Z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14 maj 2007</vt:lpwstr>
  </property>
  <property fmtid="{D5CDD505-2E9C-101B-9397-08002B2CF9AE}" pid="3" name="DocumentNumber">
    <vt:lpwstr>106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2007-05-14</vt:lpwstr>
  </property>
</Properties>
</file>