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E9AAA" w14:textId="77777777" w:rsidR="0046579D" w:rsidRDefault="0046579D" w:rsidP="0046579D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6579D" w14:paraId="6BE1A13A" w14:textId="77777777" w:rsidTr="009E064B">
        <w:tc>
          <w:tcPr>
            <w:tcW w:w="9141" w:type="dxa"/>
          </w:tcPr>
          <w:p w14:paraId="37B037BC" w14:textId="77777777" w:rsidR="0046579D" w:rsidRDefault="0046579D" w:rsidP="009E064B">
            <w:r>
              <w:t>RIKSDAGEN</w:t>
            </w:r>
          </w:p>
          <w:p w14:paraId="7E57082D" w14:textId="77777777" w:rsidR="0046579D" w:rsidRDefault="0046579D" w:rsidP="009E064B">
            <w:r>
              <w:t>JUSTITIEUTSKOTTET</w:t>
            </w:r>
          </w:p>
        </w:tc>
      </w:tr>
    </w:tbl>
    <w:p w14:paraId="49F32A14" w14:textId="77777777" w:rsidR="0046579D" w:rsidRDefault="0046579D" w:rsidP="0046579D"/>
    <w:p w14:paraId="10A20C6C" w14:textId="77777777" w:rsidR="0046579D" w:rsidRDefault="0046579D" w:rsidP="0046579D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6579D" w14:paraId="534F686B" w14:textId="77777777" w:rsidTr="009E064B">
        <w:trPr>
          <w:cantSplit/>
          <w:trHeight w:val="742"/>
        </w:trPr>
        <w:tc>
          <w:tcPr>
            <w:tcW w:w="1985" w:type="dxa"/>
          </w:tcPr>
          <w:p w14:paraId="33C345D4" w14:textId="77777777" w:rsidR="0046579D" w:rsidRDefault="0046579D" w:rsidP="009E064B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655AB180" w14:textId="3D8F36FC" w:rsidR="0046579D" w:rsidRDefault="0046579D" w:rsidP="009E064B">
            <w:pPr>
              <w:rPr>
                <w:b/>
              </w:rPr>
            </w:pPr>
            <w:r>
              <w:rPr>
                <w:b/>
              </w:rPr>
              <w:t>UTSKOTTSSAMMANTRÄDE 2024/25:19</w:t>
            </w:r>
          </w:p>
          <w:p w14:paraId="63587362" w14:textId="77777777" w:rsidR="0046579D" w:rsidRDefault="0046579D" w:rsidP="009E064B">
            <w:pPr>
              <w:rPr>
                <w:b/>
              </w:rPr>
            </w:pPr>
          </w:p>
        </w:tc>
      </w:tr>
      <w:tr w:rsidR="0046579D" w14:paraId="261956B2" w14:textId="77777777" w:rsidTr="009E064B">
        <w:tc>
          <w:tcPr>
            <w:tcW w:w="1985" w:type="dxa"/>
          </w:tcPr>
          <w:p w14:paraId="2865A757" w14:textId="77777777" w:rsidR="0046579D" w:rsidRDefault="0046579D" w:rsidP="009E064B">
            <w:r>
              <w:t>DATUM</w:t>
            </w:r>
          </w:p>
        </w:tc>
        <w:tc>
          <w:tcPr>
            <w:tcW w:w="6463" w:type="dxa"/>
          </w:tcPr>
          <w:p w14:paraId="5ED17F9B" w14:textId="58980818" w:rsidR="0046579D" w:rsidRDefault="0046579D" w:rsidP="009E064B">
            <w:r>
              <w:t>2025-02-13</w:t>
            </w:r>
          </w:p>
        </w:tc>
      </w:tr>
      <w:tr w:rsidR="0046579D" w14:paraId="7092E4B4" w14:textId="77777777" w:rsidTr="009E064B">
        <w:tc>
          <w:tcPr>
            <w:tcW w:w="1985" w:type="dxa"/>
          </w:tcPr>
          <w:p w14:paraId="351FA808" w14:textId="77777777" w:rsidR="0046579D" w:rsidRDefault="0046579D" w:rsidP="009E064B">
            <w:r>
              <w:t>TID</w:t>
            </w:r>
          </w:p>
        </w:tc>
        <w:tc>
          <w:tcPr>
            <w:tcW w:w="6463" w:type="dxa"/>
          </w:tcPr>
          <w:p w14:paraId="1A7E0BAE" w14:textId="4B76DF4C" w:rsidR="0046579D" w:rsidRDefault="0046579D" w:rsidP="009E064B">
            <w:r>
              <w:t>10.00</w:t>
            </w:r>
            <w:r w:rsidRPr="005874BB">
              <w:rPr>
                <w:szCs w:val="24"/>
              </w:rPr>
              <w:t>–</w:t>
            </w:r>
            <w:r w:rsidR="00005321">
              <w:rPr>
                <w:szCs w:val="24"/>
              </w:rPr>
              <w:t>10.10</w:t>
            </w:r>
            <w:r>
              <w:t xml:space="preserve"> </w:t>
            </w:r>
          </w:p>
        </w:tc>
      </w:tr>
      <w:tr w:rsidR="0046579D" w14:paraId="016A6C36" w14:textId="77777777" w:rsidTr="009E064B">
        <w:tc>
          <w:tcPr>
            <w:tcW w:w="1985" w:type="dxa"/>
          </w:tcPr>
          <w:p w14:paraId="4E5CCD11" w14:textId="77777777" w:rsidR="0046579D" w:rsidRDefault="0046579D" w:rsidP="009E064B">
            <w:r>
              <w:t>NÄRVARANDE</w:t>
            </w:r>
          </w:p>
          <w:p w14:paraId="5933F2CB" w14:textId="77777777" w:rsidR="0046579D" w:rsidRDefault="0046579D" w:rsidP="009E064B"/>
        </w:tc>
        <w:tc>
          <w:tcPr>
            <w:tcW w:w="6463" w:type="dxa"/>
          </w:tcPr>
          <w:p w14:paraId="38F64BFC" w14:textId="77777777" w:rsidR="0046579D" w:rsidRDefault="0046579D" w:rsidP="009E064B">
            <w:r>
              <w:t xml:space="preserve">Se bilaga </w:t>
            </w:r>
          </w:p>
          <w:p w14:paraId="5BCDCE26" w14:textId="77777777" w:rsidR="0046579D" w:rsidRDefault="0046579D" w:rsidP="009E064B"/>
        </w:tc>
      </w:tr>
    </w:tbl>
    <w:p w14:paraId="6AC61660" w14:textId="77777777" w:rsidR="0046579D" w:rsidRPr="007C7EB8" w:rsidRDefault="0046579D" w:rsidP="0046579D">
      <w:pPr>
        <w:tabs>
          <w:tab w:val="left" w:pos="1701"/>
        </w:tabs>
        <w:rPr>
          <w:snapToGrid w:val="0"/>
          <w:color w:val="000000"/>
        </w:rPr>
      </w:pPr>
    </w:p>
    <w:p w14:paraId="4C555B02" w14:textId="77777777" w:rsidR="0046579D" w:rsidRPr="007C7EB8" w:rsidRDefault="0046579D" w:rsidP="0046579D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46579D" w14:paraId="0DC3B9FF" w14:textId="77777777" w:rsidTr="009E064B">
        <w:tc>
          <w:tcPr>
            <w:tcW w:w="567" w:type="dxa"/>
            <w:shd w:val="clear" w:color="auto" w:fill="auto"/>
          </w:tcPr>
          <w:p w14:paraId="742C883E" w14:textId="7D3C25B0" w:rsidR="009A7E9F" w:rsidRDefault="009A7E9F" w:rsidP="009E064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  <w:p w14:paraId="508B1C18" w14:textId="77777777" w:rsidR="009A7E9F" w:rsidRDefault="009A7E9F" w:rsidP="009E064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4DE71C7" w14:textId="77777777" w:rsidR="009A7E9F" w:rsidRDefault="009A7E9F" w:rsidP="009E064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7CD8654" w14:textId="77777777" w:rsidR="009A7E9F" w:rsidRDefault="009A7E9F" w:rsidP="009E064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E65C873" w14:textId="66A3DFCC" w:rsidR="0046579D" w:rsidRDefault="0046579D" w:rsidP="009E064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A7E9F">
              <w:rPr>
                <w:b/>
                <w:snapToGrid w:val="0"/>
              </w:rPr>
              <w:t>2</w:t>
            </w:r>
          </w:p>
          <w:p w14:paraId="0FC358A5" w14:textId="77777777" w:rsidR="009A7E9F" w:rsidRDefault="009A7E9F" w:rsidP="009E064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19143F5" w14:textId="71C78EEF" w:rsidR="009A7E9F" w:rsidRDefault="009A7E9F" w:rsidP="009E064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45BD113C" w14:textId="5FE162A8" w:rsidR="009A7E9F" w:rsidRDefault="009A7E9F" w:rsidP="009E064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Medgivande att närvara</w:t>
            </w:r>
          </w:p>
          <w:p w14:paraId="51775168" w14:textId="77777777" w:rsidR="009A7E9F" w:rsidRDefault="009A7E9F" w:rsidP="009E064B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45A05C5" w14:textId="70A78B9C" w:rsidR="009A7E9F" w:rsidRPr="009A7E9F" w:rsidRDefault="009A7E9F" w:rsidP="009E064B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medgav att en praoelev närvarade under sammanträdet.</w:t>
            </w:r>
          </w:p>
          <w:p w14:paraId="0D16F8AF" w14:textId="77777777" w:rsidR="009A7E9F" w:rsidRDefault="009A7E9F" w:rsidP="009E064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CE8B484" w14:textId="014AF9B3" w:rsidR="0046579D" w:rsidRDefault="0046579D" w:rsidP="009E064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466213BB" w14:textId="77777777" w:rsidR="0046579D" w:rsidRDefault="0046579D" w:rsidP="009E064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18EE4B4" w14:textId="2CB6DA9B" w:rsidR="0046579D" w:rsidRDefault="0046579D" w:rsidP="0046579D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1021E0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justerade </w:t>
            </w:r>
            <w:r w:rsidRPr="002C27CC">
              <w:rPr>
                <w:bCs/>
                <w:snapToGrid w:val="0"/>
              </w:rPr>
              <w:t>protokoll 202</w:t>
            </w:r>
            <w:r>
              <w:rPr>
                <w:bCs/>
                <w:snapToGrid w:val="0"/>
              </w:rPr>
              <w:t>4</w:t>
            </w:r>
            <w:r w:rsidRPr="002C27CC">
              <w:rPr>
                <w:bCs/>
                <w:snapToGrid w:val="0"/>
              </w:rPr>
              <w:t>/2</w:t>
            </w:r>
            <w:r>
              <w:rPr>
                <w:bCs/>
                <w:snapToGrid w:val="0"/>
              </w:rPr>
              <w:t>5</w:t>
            </w:r>
            <w:r w:rsidRPr="002C27CC">
              <w:rPr>
                <w:bCs/>
                <w:snapToGrid w:val="0"/>
              </w:rPr>
              <w:t>:</w:t>
            </w:r>
            <w:r>
              <w:rPr>
                <w:bCs/>
                <w:snapToGrid w:val="0"/>
              </w:rPr>
              <w:t>18</w:t>
            </w:r>
            <w:r w:rsidRPr="002C27CC">
              <w:rPr>
                <w:bCs/>
                <w:snapToGrid w:val="0"/>
              </w:rPr>
              <w:t>.</w:t>
            </w:r>
          </w:p>
          <w:p w14:paraId="77082015" w14:textId="11F9A72B" w:rsidR="0046579D" w:rsidRPr="001021E0" w:rsidRDefault="0046579D" w:rsidP="0046579D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46579D" w14:paraId="69F4D44A" w14:textId="77777777" w:rsidTr="009E064B">
        <w:tc>
          <w:tcPr>
            <w:tcW w:w="567" w:type="dxa"/>
            <w:shd w:val="clear" w:color="auto" w:fill="auto"/>
          </w:tcPr>
          <w:p w14:paraId="28C32290" w14:textId="05E8B9B9" w:rsidR="0046579D" w:rsidRDefault="0046579D" w:rsidP="009E064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A7E9F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shd w:val="clear" w:color="auto" w:fill="auto"/>
          </w:tcPr>
          <w:p w14:paraId="6111A742" w14:textId="4B2C5D32" w:rsidR="0046579D" w:rsidRDefault="0001447D" w:rsidP="009E064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Unga lagöverträdare (JuU12)</w:t>
            </w:r>
          </w:p>
          <w:p w14:paraId="7D4A6A9C" w14:textId="77777777" w:rsidR="0046579D" w:rsidRDefault="0046579D" w:rsidP="009E064B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AE8E87F" w14:textId="43CF82B0" w:rsidR="0046579D" w:rsidRDefault="0046579D" w:rsidP="009E064B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Utskottet </w:t>
            </w:r>
            <w:r w:rsidR="0001447D">
              <w:rPr>
                <w:bCs/>
                <w:snapToGrid w:val="0"/>
              </w:rPr>
              <w:t>fortsatte beredningen av motioner.</w:t>
            </w:r>
          </w:p>
          <w:p w14:paraId="0AD563AC" w14:textId="375D66C5" w:rsidR="0001447D" w:rsidRDefault="0001447D" w:rsidP="009E064B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53C70A1" w14:textId="5762C445" w:rsidR="0001447D" w:rsidRDefault="0001447D" w:rsidP="009E064B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2024/25:JuU12.</w:t>
            </w:r>
          </w:p>
          <w:p w14:paraId="03107744" w14:textId="29BC2A45" w:rsidR="0001447D" w:rsidRDefault="0001447D" w:rsidP="009E064B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2AE663F" w14:textId="44E36B1C" w:rsidR="0001447D" w:rsidRPr="001021E0" w:rsidRDefault="0001447D" w:rsidP="009E064B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S-ledamöterna anmälde en reservation.</w:t>
            </w:r>
          </w:p>
          <w:p w14:paraId="442C137F" w14:textId="77777777" w:rsidR="0046579D" w:rsidRDefault="0046579D" w:rsidP="009E064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6579D" w14:paraId="0D751F79" w14:textId="77777777" w:rsidTr="009E064B">
        <w:tc>
          <w:tcPr>
            <w:tcW w:w="567" w:type="dxa"/>
            <w:shd w:val="clear" w:color="auto" w:fill="auto"/>
          </w:tcPr>
          <w:p w14:paraId="3ED5A316" w14:textId="680FDE3C" w:rsidR="0046579D" w:rsidRDefault="0046579D" w:rsidP="009E064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A7E9F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shd w:val="clear" w:color="auto" w:fill="auto"/>
          </w:tcPr>
          <w:p w14:paraId="24DE5108" w14:textId="77777777" w:rsidR="0046579D" w:rsidRPr="00BF458B" w:rsidRDefault="0046579D" w:rsidP="009E064B">
            <w:pPr>
              <w:tabs>
                <w:tab w:val="left" w:pos="1701"/>
              </w:tabs>
              <w:rPr>
                <w:b/>
                <w:bCs/>
              </w:rPr>
            </w:pPr>
            <w:r w:rsidRPr="00BF458B">
              <w:rPr>
                <w:b/>
                <w:bCs/>
              </w:rPr>
              <w:t>Ökat informationsflöde till brottsbekämpning</w:t>
            </w:r>
            <w:r>
              <w:rPr>
                <w:b/>
                <w:bCs/>
              </w:rPr>
              <w:t>en</w:t>
            </w:r>
            <w:r w:rsidRPr="00BF458B">
              <w:rPr>
                <w:b/>
                <w:bCs/>
              </w:rPr>
              <w:t xml:space="preserve"> (JuU9)</w:t>
            </w:r>
          </w:p>
          <w:p w14:paraId="7FD76D61" w14:textId="77777777" w:rsidR="0046579D" w:rsidRDefault="0046579D" w:rsidP="009E064B">
            <w:pPr>
              <w:tabs>
                <w:tab w:val="left" w:pos="1701"/>
              </w:tabs>
              <w:rPr>
                <w:bCs/>
              </w:rPr>
            </w:pPr>
          </w:p>
          <w:p w14:paraId="068C1B67" w14:textId="77777777" w:rsidR="0046579D" w:rsidRPr="00F77EAB" w:rsidRDefault="0046579D" w:rsidP="009E064B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F77EAB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fortsatte</w:t>
            </w:r>
            <w:r w:rsidRPr="00F77EAB">
              <w:rPr>
                <w:bCs/>
                <w:snapToGrid w:val="0"/>
              </w:rPr>
              <w:t xml:space="preserve"> beredningen av proposition 2024/25:65</w:t>
            </w:r>
            <w:r>
              <w:rPr>
                <w:bCs/>
                <w:snapToGrid w:val="0"/>
              </w:rPr>
              <w:t xml:space="preserve"> och motioner</w:t>
            </w:r>
            <w:r w:rsidRPr="00F77EAB">
              <w:rPr>
                <w:bCs/>
                <w:snapToGrid w:val="0"/>
              </w:rPr>
              <w:t>.</w:t>
            </w:r>
          </w:p>
          <w:p w14:paraId="4803E6F4" w14:textId="77777777" w:rsidR="0046579D" w:rsidRPr="00F77EAB" w:rsidRDefault="0046579D" w:rsidP="009E064B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8C002BE" w14:textId="77777777" w:rsidR="0046579D" w:rsidRPr="00F77EAB" w:rsidRDefault="0046579D" w:rsidP="009E064B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F77EAB">
              <w:rPr>
                <w:bCs/>
                <w:snapToGrid w:val="0"/>
              </w:rPr>
              <w:t>Ärendet bordlades.</w:t>
            </w:r>
          </w:p>
          <w:p w14:paraId="593626A3" w14:textId="77777777" w:rsidR="0046579D" w:rsidRDefault="0046579D" w:rsidP="009E064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6579D" w:rsidRPr="00122D77" w14:paraId="09E7CC16" w14:textId="77777777" w:rsidTr="009E064B">
        <w:tc>
          <w:tcPr>
            <w:tcW w:w="567" w:type="dxa"/>
            <w:shd w:val="clear" w:color="auto" w:fill="auto"/>
          </w:tcPr>
          <w:p w14:paraId="614519C8" w14:textId="3EF1D586" w:rsidR="0046579D" w:rsidRDefault="0046579D" w:rsidP="009E064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A7E9F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shd w:val="clear" w:color="auto" w:fill="auto"/>
          </w:tcPr>
          <w:p w14:paraId="32FAE9AB" w14:textId="0194D6B0" w:rsidR="0046579D" w:rsidRDefault="0001447D" w:rsidP="009E064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Hemlig dataavläsning mot allvarliga brott (JuU21)</w:t>
            </w:r>
          </w:p>
          <w:p w14:paraId="5EE3210E" w14:textId="77777777" w:rsidR="0046579D" w:rsidRDefault="0046579D" w:rsidP="009E064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89A9F32" w14:textId="348DCF68" w:rsidR="0001447D" w:rsidRPr="00F77EAB" w:rsidRDefault="0001447D" w:rsidP="0001447D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F77EAB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fortsatte</w:t>
            </w:r>
            <w:r w:rsidRPr="00F77EAB">
              <w:rPr>
                <w:bCs/>
                <w:snapToGrid w:val="0"/>
              </w:rPr>
              <w:t xml:space="preserve"> beredningen av proposition 2024/25:</w:t>
            </w:r>
            <w:r>
              <w:rPr>
                <w:bCs/>
                <w:snapToGrid w:val="0"/>
              </w:rPr>
              <w:t>51 och motioner</w:t>
            </w:r>
            <w:r w:rsidRPr="00F77EAB">
              <w:rPr>
                <w:bCs/>
                <w:snapToGrid w:val="0"/>
              </w:rPr>
              <w:t>.</w:t>
            </w:r>
          </w:p>
          <w:p w14:paraId="5EDA3860" w14:textId="77777777" w:rsidR="0001447D" w:rsidRPr="00F77EAB" w:rsidRDefault="0001447D" w:rsidP="0001447D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4B19469" w14:textId="77777777" w:rsidR="0001447D" w:rsidRPr="00F77EAB" w:rsidRDefault="0001447D" w:rsidP="0001447D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F77EAB">
              <w:rPr>
                <w:bCs/>
                <w:snapToGrid w:val="0"/>
              </w:rPr>
              <w:t>Ärendet bordlades.</w:t>
            </w:r>
          </w:p>
          <w:p w14:paraId="7B410EF5" w14:textId="77777777" w:rsidR="0046579D" w:rsidRPr="00122D77" w:rsidRDefault="0046579D" w:rsidP="009E064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6579D" w14:paraId="67288C2F" w14:textId="77777777" w:rsidTr="009E064B">
        <w:tc>
          <w:tcPr>
            <w:tcW w:w="567" w:type="dxa"/>
            <w:shd w:val="clear" w:color="auto" w:fill="auto"/>
          </w:tcPr>
          <w:p w14:paraId="1C8D1DDE" w14:textId="39058494" w:rsidR="0046579D" w:rsidRDefault="0046579D" w:rsidP="009E064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A7E9F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shd w:val="clear" w:color="auto" w:fill="auto"/>
          </w:tcPr>
          <w:p w14:paraId="0D3BF299" w14:textId="1BD4ECD6" w:rsidR="0046579D" w:rsidRDefault="0001447D" w:rsidP="009E064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E46EB">
              <w:rPr>
                <w:b/>
              </w:rPr>
              <w:t>En modern straffrättslig preskriptionslagstiftning (JuU22)</w:t>
            </w:r>
          </w:p>
          <w:p w14:paraId="74B2CF58" w14:textId="35F83A3C" w:rsidR="0046579D" w:rsidRDefault="0046579D" w:rsidP="009E064B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6ECD874" w14:textId="1137F09C" w:rsidR="0001447D" w:rsidRPr="00F77EAB" w:rsidRDefault="0001447D" w:rsidP="0001447D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F77EAB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fortsatte</w:t>
            </w:r>
            <w:r w:rsidRPr="00F77EAB">
              <w:rPr>
                <w:bCs/>
                <w:snapToGrid w:val="0"/>
              </w:rPr>
              <w:t xml:space="preserve"> beredningen av proposition 2024/25:</w:t>
            </w:r>
            <w:r>
              <w:rPr>
                <w:bCs/>
                <w:snapToGrid w:val="0"/>
              </w:rPr>
              <w:t>59 och motioner</w:t>
            </w:r>
            <w:r w:rsidRPr="00F77EAB">
              <w:rPr>
                <w:bCs/>
                <w:snapToGrid w:val="0"/>
              </w:rPr>
              <w:t>.</w:t>
            </w:r>
          </w:p>
          <w:p w14:paraId="1738903E" w14:textId="77777777" w:rsidR="0001447D" w:rsidRPr="00F77EAB" w:rsidRDefault="0001447D" w:rsidP="0001447D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EDEDDBA" w14:textId="62A70999" w:rsidR="0001447D" w:rsidRDefault="0001447D" w:rsidP="009E064B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F77EAB">
              <w:rPr>
                <w:bCs/>
                <w:snapToGrid w:val="0"/>
              </w:rPr>
              <w:t>Ärendet bordlades.</w:t>
            </w:r>
          </w:p>
          <w:p w14:paraId="3D281E8E" w14:textId="77777777" w:rsidR="009A7E9F" w:rsidRDefault="009A7E9F" w:rsidP="009E064B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AC94A00" w14:textId="77777777" w:rsidR="0046579D" w:rsidRDefault="0046579D" w:rsidP="009E064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01447D" w14:paraId="7A283F76" w14:textId="77777777" w:rsidTr="009E064B">
        <w:tc>
          <w:tcPr>
            <w:tcW w:w="567" w:type="dxa"/>
            <w:shd w:val="clear" w:color="auto" w:fill="auto"/>
          </w:tcPr>
          <w:p w14:paraId="156C31AE" w14:textId="7B60159E" w:rsidR="0001447D" w:rsidRDefault="0001447D" w:rsidP="009E064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9A7E9F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shd w:val="clear" w:color="auto" w:fill="auto"/>
          </w:tcPr>
          <w:p w14:paraId="7C78FCCE" w14:textId="77777777" w:rsidR="0001447D" w:rsidRDefault="0001447D" w:rsidP="009E064B">
            <w:pPr>
              <w:tabs>
                <w:tab w:val="left" w:pos="1701"/>
              </w:tabs>
              <w:rPr>
                <w:b/>
              </w:rPr>
            </w:pPr>
            <w:r w:rsidRPr="0001447D">
              <w:rPr>
                <w:b/>
              </w:rPr>
              <w:t>Processrättsliga frågor (JuU16)</w:t>
            </w:r>
          </w:p>
          <w:p w14:paraId="0B22B2D7" w14:textId="77777777" w:rsidR="0001447D" w:rsidRDefault="0001447D" w:rsidP="009E064B">
            <w:pPr>
              <w:tabs>
                <w:tab w:val="left" w:pos="1701"/>
              </w:tabs>
              <w:rPr>
                <w:b/>
              </w:rPr>
            </w:pPr>
          </w:p>
          <w:p w14:paraId="372772EA" w14:textId="77777777" w:rsidR="0001447D" w:rsidRPr="0001447D" w:rsidRDefault="0001447D" w:rsidP="009E064B">
            <w:pPr>
              <w:tabs>
                <w:tab w:val="left" w:pos="1701"/>
              </w:tabs>
              <w:rPr>
                <w:bCs/>
              </w:rPr>
            </w:pPr>
            <w:r w:rsidRPr="0001447D">
              <w:rPr>
                <w:bCs/>
              </w:rPr>
              <w:t>Utskottet inledde beredningen av motioner.</w:t>
            </w:r>
          </w:p>
          <w:p w14:paraId="1120D547" w14:textId="77777777" w:rsidR="0001447D" w:rsidRPr="0001447D" w:rsidRDefault="0001447D" w:rsidP="009E064B">
            <w:pPr>
              <w:tabs>
                <w:tab w:val="left" w:pos="1701"/>
              </w:tabs>
              <w:rPr>
                <w:bCs/>
              </w:rPr>
            </w:pPr>
          </w:p>
          <w:p w14:paraId="6557AC24" w14:textId="77777777" w:rsidR="0001447D" w:rsidRDefault="0001447D" w:rsidP="009E064B">
            <w:pPr>
              <w:tabs>
                <w:tab w:val="left" w:pos="1701"/>
              </w:tabs>
              <w:rPr>
                <w:bCs/>
              </w:rPr>
            </w:pPr>
            <w:r w:rsidRPr="0001447D">
              <w:rPr>
                <w:bCs/>
              </w:rPr>
              <w:t>Ärendet</w:t>
            </w:r>
            <w:r>
              <w:rPr>
                <w:b/>
              </w:rPr>
              <w:t xml:space="preserve"> </w:t>
            </w:r>
            <w:r w:rsidRPr="0001447D">
              <w:rPr>
                <w:bCs/>
              </w:rPr>
              <w:t>bordlades.</w:t>
            </w:r>
          </w:p>
          <w:p w14:paraId="72BA8FB6" w14:textId="656B6D94" w:rsidR="009A7E9F" w:rsidRPr="007E46EB" w:rsidRDefault="009A7E9F" w:rsidP="009E064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01447D" w14:paraId="530F743F" w14:textId="77777777" w:rsidTr="009E064B">
        <w:tc>
          <w:tcPr>
            <w:tcW w:w="567" w:type="dxa"/>
            <w:shd w:val="clear" w:color="auto" w:fill="auto"/>
          </w:tcPr>
          <w:p w14:paraId="4B817C04" w14:textId="62C2B3EE" w:rsidR="0001447D" w:rsidRDefault="0001447D" w:rsidP="009E064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A7E9F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shd w:val="clear" w:color="auto" w:fill="auto"/>
          </w:tcPr>
          <w:p w14:paraId="353FD66B" w14:textId="77777777" w:rsidR="0001447D" w:rsidRDefault="0001447D" w:rsidP="009E064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Inkommen skrivelse </w:t>
            </w:r>
          </w:p>
          <w:p w14:paraId="55C874E3" w14:textId="77777777" w:rsidR="0001447D" w:rsidRDefault="0001447D" w:rsidP="009E064B">
            <w:pPr>
              <w:tabs>
                <w:tab w:val="left" w:pos="1701"/>
              </w:tabs>
              <w:rPr>
                <w:b/>
              </w:rPr>
            </w:pPr>
          </w:p>
          <w:p w14:paraId="5BC87997" w14:textId="77777777" w:rsidR="0001447D" w:rsidRPr="0001447D" w:rsidRDefault="0001447D" w:rsidP="009E064B">
            <w:pPr>
              <w:tabs>
                <w:tab w:val="left" w:pos="1701"/>
              </w:tabs>
              <w:rPr>
                <w:bCs/>
              </w:rPr>
            </w:pPr>
            <w:r w:rsidRPr="0001447D">
              <w:rPr>
                <w:bCs/>
              </w:rPr>
              <w:t>En inkommen skrivelse anmäldes (dnr 1017-2024/25).</w:t>
            </w:r>
          </w:p>
          <w:p w14:paraId="417F7DF2" w14:textId="58BCBDC1" w:rsidR="0001447D" w:rsidRPr="0001447D" w:rsidRDefault="0001447D" w:rsidP="009E064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46579D" w14:paraId="2BBC4B44" w14:textId="77777777" w:rsidTr="009E064B">
        <w:tc>
          <w:tcPr>
            <w:tcW w:w="567" w:type="dxa"/>
            <w:shd w:val="clear" w:color="auto" w:fill="auto"/>
          </w:tcPr>
          <w:p w14:paraId="1996CB08" w14:textId="09804AAB" w:rsidR="0046579D" w:rsidRDefault="0046579D" w:rsidP="009E064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A7E9F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shd w:val="clear" w:color="auto" w:fill="auto"/>
          </w:tcPr>
          <w:p w14:paraId="48F7B138" w14:textId="77777777" w:rsidR="0046579D" w:rsidRDefault="0046579D" w:rsidP="009E064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14:paraId="55E7D08B" w14:textId="77777777" w:rsidR="00D15290" w:rsidRDefault="00D15290" w:rsidP="009E064B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1569DD7" w14:textId="2BD18A48" w:rsidR="0046579D" w:rsidRDefault="00D15290" w:rsidP="009E064B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Kanslichefen informerade om Veterandagen den 21 maj 2025 kl. 14.30–15.20.</w:t>
            </w:r>
          </w:p>
          <w:p w14:paraId="78F6B64B" w14:textId="77777777" w:rsidR="0046579D" w:rsidRPr="002254FB" w:rsidRDefault="0046579D" w:rsidP="0001447D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46579D" w14:paraId="55F449D4" w14:textId="77777777" w:rsidTr="009E064B">
        <w:tc>
          <w:tcPr>
            <w:tcW w:w="567" w:type="dxa"/>
          </w:tcPr>
          <w:p w14:paraId="71A03875" w14:textId="6F172175" w:rsidR="0046579D" w:rsidRDefault="0046579D" w:rsidP="009E064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A7E9F">
              <w:rPr>
                <w:b/>
                <w:snapToGrid w:val="0"/>
              </w:rPr>
              <w:t>10</w:t>
            </w:r>
          </w:p>
        </w:tc>
        <w:tc>
          <w:tcPr>
            <w:tcW w:w="6946" w:type="dxa"/>
          </w:tcPr>
          <w:p w14:paraId="2AA2C8A8" w14:textId="77777777" w:rsidR="0046579D" w:rsidRDefault="0046579D" w:rsidP="009E064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41F89B17" w14:textId="63EDAEA8" w:rsidR="0046579D" w:rsidRDefault="0046579D" w:rsidP="009E064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br/>
            </w:r>
            <w:r>
              <w:rPr>
                <w:snapToGrid w:val="0"/>
              </w:rPr>
              <w:t>Nästa sammanträde äger rum t</w:t>
            </w:r>
            <w:r w:rsidR="0001447D">
              <w:rPr>
                <w:snapToGrid w:val="0"/>
              </w:rPr>
              <w:t>isdagen</w:t>
            </w:r>
            <w:r>
              <w:rPr>
                <w:snapToGrid w:val="0"/>
              </w:rPr>
              <w:t xml:space="preserve"> den 1</w:t>
            </w:r>
            <w:r w:rsidR="0001447D">
              <w:rPr>
                <w:snapToGrid w:val="0"/>
              </w:rPr>
              <w:t>8</w:t>
            </w:r>
            <w:r>
              <w:rPr>
                <w:snapToGrid w:val="0"/>
              </w:rPr>
              <w:t xml:space="preserve"> februari 2025 kl. 1</w:t>
            </w:r>
            <w:r w:rsidR="0001447D">
              <w:rPr>
                <w:snapToGrid w:val="0"/>
              </w:rPr>
              <w:t>1</w:t>
            </w:r>
            <w:r>
              <w:rPr>
                <w:snapToGrid w:val="0"/>
              </w:rPr>
              <w:t>.00.</w:t>
            </w:r>
          </w:p>
          <w:p w14:paraId="796294D3" w14:textId="77777777" w:rsidR="0046579D" w:rsidRDefault="0046579D" w:rsidP="009E064B">
            <w:pPr>
              <w:rPr>
                <w:b/>
                <w:bCs/>
                <w:snapToGrid w:val="0"/>
              </w:rPr>
            </w:pPr>
          </w:p>
        </w:tc>
      </w:tr>
    </w:tbl>
    <w:p w14:paraId="17C12881" w14:textId="77777777" w:rsidR="0046579D" w:rsidRDefault="0046579D" w:rsidP="0046579D"/>
    <w:p w14:paraId="683B9236" w14:textId="77777777" w:rsidR="0046579D" w:rsidRDefault="0046579D" w:rsidP="0046579D"/>
    <w:p w14:paraId="5065080B" w14:textId="77777777" w:rsidR="0046579D" w:rsidRDefault="0046579D" w:rsidP="0046579D"/>
    <w:tbl>
      <w:tblPr>
        <w:tblW w:w="715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46579D" w14:paraId="6AC488AB" w14:textId="77777777" w:rsidTr="009E064B">
        <w:tc>
          <w:tcPr>
            <w:tcW w:w="7156" w:type="dxa"/>
          </w:tcPr>
          <w:p w14:paraId="4EF27373" w14:textId="77777777" w:rsidR="0046579D" w:rsidRDefault="0046579D" w:rsidP="009E064B">
            <w:pPr>
              <w:tabs>
                <w:tab w:val="left" w:pos="1701"/>
              </w:tabs>
            </w:pPr>
            <w:r>
              <w:t>Vid protokollet</w:t>
            </w:r>
          </w:p>
          <w:p w14:paraId="4643DA5E" w14:textId="77777777" w:rsidR="0046579D" w:rsidRDefault="0046579D" w:rsidP="009E064B">
            <w:pPr>
              <w:tabs>
                <w:tab w:val="left" w:pos="1701"/>
              </w:tabs>
            </w:pPr>
          </w:p>
          <w:p w14:paraId="341D2EF3" w14:textId="77777777" w:rsidR="0046579D" w:rsidRDefault="0046579D" w:rsidP="009E064B">
            <w:pPr>
              <w:tabs>
                <w:tab w:val="left" w:pos="1701"/>
              </w:tabs>
            </w:pPr>
          </w:p>
          <w:p w14:paraId="5E9F0235" w14:textId="77777777" w:rsidR="0046579D" w:rsidRDefault="0046579D" w:rsidP="009E064B">
            <w:pPr>
              <w:tabs>
                <w:tab w:val="left" w:pos="1701"/>
              </w:tabs>
            </w:pPr>
          </w:p>
          <w:p w14:paraId="1524949B" w14:textId="0EAB4479" w:rsidR="0046579D" w:rsidRDefault="0046579D" w:rsidP="009E064B">
            <w:pPr>
              <w:tabs>
                <w:tab w:val="left" w:pos="1701"/>
              </w:tabs>
            </w:pPr>
            <w:r>
              <w:t>Miriam Kantor</w:t>
            </w:r>
          </w:p>
          <w:p w14:paraId="3765C09F" w14:textId="77777777" w:rsidR="0046579D" w:rsidRDefault="0046579D" w:rsidP="009E064B">
            <w:pPr>
              <w:tabs>
                <w:tab w:val="left" w:pos="1701"/>
              </w:tabs>
            </w:pPr>
          </w:p>
          <w:p w14:paraId="559B6415" w14:textId="77777777" w:rsidR="0046579D" w:rsidRDefault="0046579D" w:rsidP="009E064B">
            <w:pPr>
              <w:tabs>
                <w:tab w:val="left" w:pos="1701"/>
              </w:tabs>
            </w:pPr>
          </w:p>
          <w:p w14:paraId="455B6F0B" w14:textId="2183C65A" w:rsidR="0046579D" w:rsidRDefault="0046579D" w:rsidP="009E064B">
            <w:pPr>
              <w:tabs>
                <w:tab w:val="left" w:pos="1701"/>
              </w:tabs>
            </w:pPr>
            <w:r>
              <w:t>Justeras den 18 februari 2025</w:t>
            </w:r>
          </w:p>
          <w:p w14:paraId="5FBFC4AC" w14:textId="77777777" w:rsidR="0046579D" w:rsidRDefault="0046579D" w:rsidP="009E064B">
            <w:pPr>
              <w:tabs>
                <w:tab w:val="left" w:pos="1701"/>
              </w:tabs>
            </w:pPr>
          </w:p>
          <w:p w14:paraId="5AE8E5DB" w14:textId="77777777" w:rsidR="0046579D" w:rsidRDefault="0046579D" w:rsidP="009E064B">
            <w:pPr>
              <w:tabs>
                <w:tab w:val="left" w:pos="1701"/>
              </w:tabs>
            </w:pPr>
          </w:p>
          <w:p w14:paraId="33C6E790" w14:textId="77777777" w:rsidR="0046579D" w:rsidRDefault="0046579D" w:rsidP="009E064B">
            <w:pPr>
              <w:tabs>
                <w:tab w:val="left" w:pos="1701"/>
              </w:tabs>
            </w:pPr>
          </w:p>
          <w:p w14:paraId="70AE5374" w14:textId="77777777" w:rsidR="0046579D" w:rsidRPr="00ED345C" w:rsidRDefault="0046579D" w:rsidP="009E064B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 xml:space="preserve">Teresa Carvalho </w:t>
            </w:r>
          </w:p>
        </w:tc>
      </w:tr>
    </w:tbl>
    <w:p w14:paraId="10BBE7F5" w14:textId="77777777" w:rsidR="0046579D" w:rsidRDefault="0046579D" w:rsidP="0046579D">
      <w:pPr>
        <w:widowControl/>
      </w:pPr>
    </w:p>
    <w:p w14:paraId="13BE61C5" w14:textId="77777777" w:rsidR="0046579D" w:rsidRDefault="0046579D" w:rsidP="0046579D">
      <w:pPr>
        <w:widowControl/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46579D" w14:paraId="050F6A98" w14:textId="77777777" w:rsidTr="009E064B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B98C26" w14:textId="77777777" w:rsidR="0046579D" w:rsidRDefault="0046579D" w:rsidP="009E064B">
            <w:pPr>
              <w:tabs>
                <w:tab w:val="left" w:pos="1701"/>
              </w:tabs>
            </w:pPr>
            <w:r>
              <w:lastRenderedPageBreak/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E424F85" w14:textId="77777777" w:rsidR="0046579D" w:rsidRDefault="0046579D" w:rsidP="009E064B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0F16042" w14:textId="77777777" w:rsidR="0046579D" w:rsidRDefault="0046579D" w:rsidP="009E064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14:paraId="07068DA3" w14:textId="77777777" w:rsidR="0046579D" w:rsidRDefault="0046579D" w:rsidP="009E064B">
            <w:pPr>
              <w:tabs>
                <w:tab w:val="left" w:pos="1701"/>
              </w:tabs>
            </w:pPr>
            <w:r>
              <w:t>till protokoll</w:t>
            </w:r>
          </w:p>
          <w:p w14:paraId="21744889" w14:textId="77777777" w:rsidR="0046579D" w:rsidRDefault="0046579D" w:rsidP="009E064B">
            <w:pPr>
              <w:tabs>
                <w:tab w:val="left" w:pos="1701"/>
              </w:tabs>
            </w:pPr>
            <w:r>
              <w:t>2024/25:18</w:t>
            </w:r>
          </w:p>
        </w:tc>
      </w:tr>
      <w:tr w:rsidR="0046579D" w14:paraId="4795A099" w14:textId="77777777" w:rsidTr="009E0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8ECE3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485A0" w14:textId="47C99CF9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005321">
              <w:rPr>
                <w:sz w:val="22"/>
              </w:rPr>
              <w:t>1-3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717B3" w14:textId="0A275D71" w:rsidR="0046579D" w:rsidRDefault="00005321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4-6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5204A" w14:textId="3A416BD7" w:rsidR="0046579D" w:rsidRDefault="00005321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7-10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B73D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6587C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D3ECC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F0953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6579D" w14:paraId="135ECA0B" w14:textId="77777777" w:rsidTr="009E0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EF9B4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E4C5A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N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3E9FE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49230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F7E8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B4928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2877A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4E95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755F5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9A22C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F49BA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C32F3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B479A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6C90B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B8CA0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6579D" w14:paraId="02CEB68D" w14:textId="77777777" w:rsidTr="009E0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9BB66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702C1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A9FD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31CC3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341E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31D1F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E6E8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73869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BDDBA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5EA49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9B175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9C585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B6E5C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5A0C1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4E414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6579D" w14:paraId="28379CEB" w14:textId="77777777" w:rsidTr="009E0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DE62F" w14:textId="77777777" w:rsidR="0046579D" w:rsidRPr="007379A1" w:rsidRDefault="0046579D" w:rsidP="009E064B">
            <w:pPr>
              <w:rPr>
                <w:szCs w:val="24"/>
              </w:rPr>
            </w:pPr>
            <w:r w:rsidRPr="00F85329">
              <w:t>Richard Jomshof (SD)</w:t>
            </w:r>
            <w:r>
              <w:t xml:space="preserve">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4844D" w14:textId="77777777" w:rsidR="0046579D" w:rsidRPr="00F72CCB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445AD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1F789" w14:textId="77777777" w:rsidR="0046579D" w:rsidRPr="00F72CCB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F5A6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9A198" w14:textId="77777777" w:rsidR="0046579D" w:rsidRPr="00F72CCB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91837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2C135" w14:textId="77777777" w:rsidR="0046579D" w:rsidRPr="00F72CCB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AF62E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1A15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C4329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96A31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9BA9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F95A3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C4FA0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6579D" w:rsidRPr="00AE6A74" w14:paraId="79DA7624" w14:textId="77777777" w:rsidTr="009E0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BBD82" w14:textId="77777777" w:rsidR="0046579D" w:rsidRPr="009841C1" w:rsidRDefault="0046579D" w:rsidP="009E064B">
            <w:pPr>
              <w:rPr>
                <w:lang w:val="en-GB"/>
              </w:rPr>
            </w:pPr>
            <w:r>
              <w:rPr>
                <w:lang w:val="en-GB"/>
              </w:rPr>
              <w:t>Teresa Carvalho (S)</w:t>
            </w:r>
            <w:r w:rsidRPr="009841C1">
              <w:rPr>
                <w:lang w:val="en-GB"/>
              </w:rPr>
              <w:t xml:space="preserve">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211C6" w14:textId="2A614D6A" w:rsidR="0046579D" w:rsidRPr="002E7293" w:rsidRDefault="00005321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0A1FD" w14:textId="77777777" w:rsidR="0046579D" w:rsidRPr="002E7293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31E35" w14:textId="71E39713" w:rsidR="0046579D" w:rsidRPr="002E7293" w:rsidRDefault="00005321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AB30B" w14:textId="77777777" w:rsidR="0046579D" w:rsidRPr="002E7293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37408" w14:textId="43279D40" w:rsidR="0046579D" w:rsidRPr="002E7293" w:rsidRDefault="00005321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711E0" w14:textId="77777777" w:rsidR="0046579D" w:rsidRPr="002E7293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59657" w14:textId="77777777" w:rsidR="0046579D" w:rsidRPr="002E7293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56AE3" w14:textId="77777777" w:rsidR="0046579D" w:rsidRPr="002E7293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253CB" w14:textId="77777777" w:rsidR="0046579D" w:rsidRPr="002E7293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5579B" w14:textId="77777777" w:rsidR="0046579D" w:rsidRPr="002E7293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EAC60" w14:textId="77777777" w:rsidR="0046579D" w:rsidRPr="002E7293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7BB43" w14:textId="77777777" w:rsidR="0046579D" w:rsidRPr="002E7293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7D1C1" w14:textId="77777777" w:rsidR="0046579D" w:rsidRPr="002E7293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BFD7" w14:textId="77777777" w:rsidR="0046579D" w:rsidRPr="002E7293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46579D" w:rsidRPr="007B6545" w14:paraId="4774B2E0" w14:textId="77777777" w:rsidTr="009E0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33784" w14:textId="77777777" w:rsidR="0046579D" w:rsidRPr="00C04C3F" w:rsidRDefault="0046579D" w:rsidP="009E064B">
            <w:pPr>
              <w:rPr>
                <w:szCs w:val="24"/>
              </w:rPr>
            </w:pPr>
            <w:r>
              <w:t>Mikael Damsgaard</w:t>
            </w:r>
            <w:r w:rsidRPr="00F85329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5A749" w14:textId="61C88913" w:rsidR="0046579D" w:rsidRDefault="00005321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F5750" w14:textId="77777777" w:rsidR="0046579D" w:rsidRPr="007B6545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56FF5" w14:textId="653F7C29" w:rsidR="0046579D" w:rsidRDefault="00005321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4BFF5" w14:textId="77777777" w:rsidR="0046579D" w:rsidRPr="007B6545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4C516" w14:textId="4F8B1E10" w:rsidR="0046579D" w:rsidRDefault="00005321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9C7D7" w14:textId="77777777" w:rsidR="0046579D" w:rsidRPr="007B6545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45DB1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B404B" w14:textId="77777777" w:rsidR="0046579D" w:rsidRPr="007B6545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E53CA" w14:textId="77777777" w:rsidR="0046579D" w:rsidRPr="007B6545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13E5A" w14:textId="77777777" w:rsidR="0046579D" w:rsidRPr="007B6545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1F7F5" w14:textId="77777777" w:rsidR="0046579D" w:rsidRPr="007B6545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2562F" w14:textId="77777777" w:rsidR="0046579D" w:rsidRPr="007B6545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11D4A" w14:textId="77777777" w:rsidR="0046579D" w:rsidRPr="007B6545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DA662" w14:textId="77777777" w:rsidR="0046579D" w:rsidRPr="007B6545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6579D" w14:paraId="3C39B3EC" w14:textId="77777777" w:rsidTr="009E0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1AD5" w14:textId="77777777" w:rsidR="0046579D" w:rsidRPr="00A74BA5" w:rsidRDefault="0046579D" w:rsidP="009E064B">
            <w:pPr>
              <w:rPr>
                <w:szCs w:val="24"/>
              </w:rPr>
            </w:pPr>
            <w:r>
              <w:t>Annika Strandhäll</w:t>
            </w:r>
            <w:r w:rsidRPr="00F85329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546F3" w14:textId="6BD06A96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FD5DC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1CE2" w14:textId="13CE48ED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DA46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E96E7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01648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36D19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D209E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05C7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FAA94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B4A1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3532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27530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68AD9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6579D" w14:paraId="4DBCDD8A" w14:textId="77777777" w:rsidTr="009E0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83FC7" w14:textId="77777777" w:rsidR="0046579D" w:rsidRPr="00A74BA5" w:rsidRDefault="0046579D" w:rsidP="009E064B">
            <w:pPr>
              <w:rPr>
                <w:szCs w:val="24"/>
              </w:rPr>
            </w:pPr>
            <w:r w:rsidRPr="00F85329">
              <w:t>Adam Marttinen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35D02" w14:textId="270D3E9B" w:rsidR="0046579D" w:rsidRDefault="00005321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3D38B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74FB7" w14:textId="42277E46" w:rsidR="0046579D" w:rsidRDefault="00005321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9FF9C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00599" w14:textId="00242597" w:rsidR="0046579D" w:rsidRDefault="00005321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39738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D3AFA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C5792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5234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690C0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BD2E3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65710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6B963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2C3C3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6579D" w14:paraId="25712395" w14:textId="77777777" w:rsidTr="009E0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BDED5" w14:textId="77777777" w:rsidR="0046579D" w:rsidRPr="00F85329" w:rsidRDefault="0046579D" w:rsidP="009E064B">
            <w:r>
              <w:t>Petter Löberg</w:t>
            </w:r>
            <w:r w:rsidRPr="00F85329">
              <w:t xml:space="preserve">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07A34" w14:textId="05C2C363" w:rsidR="0046579D" w:rsidRDefault="00005321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CFB27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BCDFA" w14:textId="1BCE62EB" w:rsidR="0046579D" w:rsidRDefault="00005321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9BC3F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7A137" w14:textId="57B58AD3" w:rsidR="0046579D" w:rsidRDefault="00005321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09D23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91FC2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195D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DCDFE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44E83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4A4C5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207B7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EAB68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89E6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6579D" w14:paraId="25EBA591" w14:textId="77777777" w:rsidTr="009E0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EDB9B" w14:textId="77777777" w:rsidR="0046579D" w:rsidRPr="00A74BA5" w:rsidRDefault="0046579D" w:rsidP="009E064B">
            <w:pPr>
              <w:rPr>
                <w:szCs w:val="24"/>
                <w:lang w:val="en-US"/>
              </w:rPr>
            </w:pPr>
            <w:r w:rsidRPr="00775568">
              <w:t>Charlotte Nordström (M</w:t>
            </w:r>
            <w: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B7FEF" w14:textId="6A9BB62D" w:rsidR="0046579D" w:rsidRDefault="00005321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7B742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E5690" w14:textId="72A8C5B2" w:rsidR="0046579D" w:rsidRDefault="00005321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BA842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2AC90" w14:textId="4FB52657" w:rsidR="0046579D" w:rsidRDefault="00005321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3002E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AC5D2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3CC5A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361FA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28006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6359B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34377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002FF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FD783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6579D" w14:paraId="6E527088" w14:textId="77777777" w:rsidTr="009E0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B7182" w14:textId="77777777" w:rsidR="0046579D" w:rsidRPr="00A74BA5" w:rsidRDefault="0046579D" w:rsidP="009E064B">
            <w:pPr>
              <w:rPr>
                <w:szCs w:val="24"/>
                <w:lang w:val="en-US"/>
              </w:rPr>
            </w:pPr>
            <w:r w:rsidRPr="00F85329"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E6D27" w14:textId="738CA800" w:rsidR="0046579D" w:rsidRDefault="00005321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E64B5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5130" w14:textId="76160461" w:rsidR="0046579D" w:rsidRDefault="00005321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98BAF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08C1F" w14:textId="45B2EB28" w:rsidR="0046579D" w:rsidRDefault="00005321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C490B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0549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696A3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DD23D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76500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A67C6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BE84E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BB5DB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C4AE7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6579D" w14:paraId="0BBDB9AC" w14:textId="77777777" w:rsidTr="009E0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411D5" w14:textId="77777777" w:rsidR="0046579D" w:rsidRPr="00A74BA5" w:rsidRDefault="0046579D" w:rsidP="009E064B">
            <w:pPr>
              <w:rPr>
                <w:szCs w:val="24"/>
                <w:lang w:val="en-US"/>
              </w:rPr>
            </w:pPr>
            <w:r w:rsidRPr="00F85329">
              <w:t>Katja Nyberg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CFF1A" w14:textId="2BB3789A" w:rsidR="0046579D" w:rsidRDefault="00593C12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389D9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17FB" w14:textId="1F266CE9" w:rsidR="0046579D" w:rsidRDefault="00593C12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0E355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E03FA" w14:textId="202CECA1" w:rsidR="0046579D" w:rsidRDefault="00593C12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B6E55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4648F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285D6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3773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D0AB3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03949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29191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73EAA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BFB8A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6579D" w14:paraId="6332E233" w14:textId="77777777" w:rsidTr="009E0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8BB7A" w14:textId="77777777" w:rsidR="0046579D" w:rsidRPr="00A74BA5" w:rsidRDefault="0046579D" w:rsidP="009E064B">
            <w:pPr>
              <w:rPr>
                <w:szCs w:val="24"/>
                <w:lang w:val="en-US"/>
              </w:rPr>
            </w:pPr>
            <w:r w:rsidRPr="00F85329">
              <w:t>Mat</w:t>
            </w:r>
            <w:r>
              <w:t>t</w:t>
            </w:r>
            <w:r w:rsidRPr="00F85329">
              <w:t>ias Vepsä</w:t>
            </w:r>
            <w:r>
              <w:t xml:space="preserve"> </w:t>
            </w:r>
            <w:r w:rsidRPr="00F85329"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CEF72" w14:textId="767EA8FD" w:rsidR="0046579D" w:rsidRDefault="00593C12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A9DC4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32845" w14:textId="7425DD34" w:rsidR="0046579D" w:rsidRDefault="00593C12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A99F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40856" w14:textId="6BA41849" w:rsidR="0046579D" w:rsidRDefault="00593C12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0A156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A2EC5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0FCD5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032E0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C7764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241F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FAF93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6D0C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74C9D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6579D" w14:paraId="5F3961E8" w14:textId="77777777" w:rsidTr="009E0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C9D17" w14:textId="77777777" w:rsidR="0046579D" w:rsidRPr="00A74BA5" w:rsidRDefault="0046579D" w:rsidP="009E064B">
            <w:pPr>
              <w:rPr>
                <w:szCs w:val="24"/>
              </w:rPr>
            </w:pPr>
            <w:r>
              <w:t>Fredrik Kärrholm</w:t>
            </w:r>
            <w:r w:rsidRPr="00775568">
              <w:t xml:space="preserve"> (M</w:t>
            </w:r>
            <w: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337AD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BA3CA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76235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F85C3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B6315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4DCEC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BF75D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DA7E0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32FE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6DC11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54EF2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25A6E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3F07F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E1D5D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6579D" w14:paraId="1525AB22" w14:textId="77777777" w:rsidTr="009E0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DFB7D" w14:textId="77777777" w:rsidR="0046579D" w:rsidRPr="00A74BA5" w:rsidRDefault="0046579D" w:rsidP="009E064B">
            <w:pPr>
              <w:rPr>
                <w:szCs w:val="24"/>
              </w:rPr>
            </w:pPr>
            <w:r w:rsidRPr="00F85329">
              <w:t>Gudrun Nor</w:t>
            </w:r>
            <w:r>
              <w:t>d</w:t>
            </w:r>
            <w:r w:rsidRPr="00F85329">
              <w:t>borg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CE11" w14:textId="1144A73A" w:rsidR="0046579D" w:rsidRDefault="00593C12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F2BFB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712CD" w14:textId="11D0158B" w:rsidR="0046579D" w:rsidRDefault="00593C12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91B6A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D7C49" w14:textId="76D7352F" w:rsidR="0046579D" w:rsidRDefault="00593C12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5E100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586BA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E8396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AC844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1AA13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7EC9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9D5D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3E967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DEE8E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6579D" w14:paraId="4AC5B99A" w14:textId="77777777" w:rsidTr="009E0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30068" w14:textId="77777777" w:rsidR="0046579D" w:rsidRPr="00A74BA5" w:rsidRDefault="0046579D" w:rsidP="009E064B">
            <w:pPr>
              <w:rPr>
                <w:szCs w:val="24"/>
              </w:rPr>
            </w:pPr>
            <w:r w:rsidRPr="00B72467"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37372" w14:textId="3920350D" w:rsidR="0046579D" w:rsidRDefault="00593C12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091D6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7AC23" w14:textId="239FF9A2" w:rsidR="0046579D" w:rsidRDefault="00593C12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39C0D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65053" w14:textId="4B388162" w:rsidR="0046579D" w:rsidRDefault="00593C12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636E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766A6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9D987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AE71D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0F98E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BB5E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AC583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80D8D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CC7B2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6579D" w14:paraId="3853A504" w14:textId="77777777" w:rsidTr="009E0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E1CCB" w14:textId="77777777" w:rsidR="0046579D" w:rsidRPr="00A74BA5" w:rsidRDefault="0046579D" w:rsidP="009E064B">
            <w:pPr>
              <w:rPr>
                <w:szCs w:val="24"/>
              </w:rPr>
            </w:pPr>
            <w:r w:rsidRPr="00F85329">
              <w:t>Ulrika Liljeberg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3550B" w14:textId="51C87C05" w:rsidR="0046579D" w:rsidRDefault="00593C12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22A6F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2E14F" w14:textId="134AA97B" w:rsidR="0046579D" w:rsidRDefault="00593C12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A51D0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188A7" w14:textId="3254891C" w:rsidR="0046579D" w:rsidRDefault="00593C12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64AE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74458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5DBB4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A6C6C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E3185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7D53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ADA55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6A80D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9C4E7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6579D" w14:paraId="5167EDC0" w14:textId="77777777" w:rsidTr="009E0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E4EC9" w14:textId="77777777" w:rsidR="0046579D" w:rsidRPr="00A74BA5" w:rsidRDefault="0046579D" w:rsidP="009E064B">
            <w:pPr>
              <w:rPr>
                <w:szCs w:val="24"/>
              </w:rPr>
            </w:pPr>
            <w:r w:rsidRPr="00F85329">
              <w:t xml:space="preserve">Pontus Andersson </w:t>
            </w:r>
            <w:r w:rsidRPr="00D1792B">
              <w:t>Garpvall</w:t>
            </w:r>
            <w:r>
              <w:t xml:space="preserve"> </w:t>
            </w:r>
            <w:r w:rsidRPr="00F85329"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1680A" w14:textId="701CBE34" w:rsidR="0046579D" w:rsidRDefault="00593C12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0F437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5BEBD" w14:textId="19B9B23A" w:rsidR="0046579D" w:rsidRDefault="00593C12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3624D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F17BD" w14:textId="03F70CC0" w:rsidR="0046579D" w:rsidRDefault="00593C12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E7991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A633A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D80B7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F9B62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8F390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4C9E8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2A705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2736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30587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6579D" w14:paraId="436701FA" w14:textId="77777777" w:rsidTr="009E0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8B332" w14:textId="77777777" w:rsidR="0046579D" w:rsidRPr="000253CD" w:rsidRDefault="0046579D" w:rsidP="009E064B">
            <w:pPr>
              <w:rPr>
                <w:rStyle w:val="Betoning"/>
                <w:i w:val="0"/>
              </w:rPr>
            </w:pPr>
            <w:r>
              <w:t>Ulrika Westerlund</w:t>
            </w:r>
            <w:r w:rsidRPr="00F85329"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F53D7" w14:textId="37B0E5A3" w:rsidR="0046579D" w:rsidRDefault="00593C12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02E4F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D3FF2" w14:textId="1866676C" w:rsidR="0046579D" w:rsidRDefault="00593C12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B3068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CEB9D" w14:textId="2B9A5F78" w:rsidR="0046579D" w:rsidRDefault="00593C12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793BF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BB239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0F225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6738D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B9EB2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3EE87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7F0A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0A635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51799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6579D" w14:paraId="632170A6" w14:textId="77777777" w:rsidTr="009E0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3B2E7" w14:textId="77777777" w:rsidR="0046579D" w:rsidRPr="00A74BA5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t>Martin Melin</w:t>
            </w:r>
            <w:r w:rsidRPr="00F85329"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33504" w14:textId="5C4D5223" w:rsidR="0046579D" w:rsidRPr="00B20174" w:rsidRDefault="00593C12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59FEA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49619" w14:textId="1D54F6DD" w:rsidR="0046579D" w:rsidRPr="00B20174" w:rsidRDefault="00593C12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EF880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021E9" w14:textId="5F8F3035" w:rsidR="0046579D" w:rsidRPr="00B20174" w:rsidRDefault="00593C12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1D890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DBE3" w14:textId="77777777" w:rsidR="0046579D" w:rsidRPr="00B20174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96990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36179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F4695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3A3FC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6DCED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65CE5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68D24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6579D" w14:paraId="6A096F43" w14:textId="77777777" w:rsidTr="009E0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B7097" w14:textId="77777777" w:rsidR="0046579D" w:rsidRPr="00A74BA5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B13FE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AC787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527C2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333A3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0DF49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2E316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AEAA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F8A59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B42F7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ADE9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959D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89D4C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750B6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049BC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6579D" w14:paraId="040BAB8B" w14:textId="77777777" w:rsidTr="009E0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E3F80" w14:textId="77777777" w:rsidR="0046579D" w:rsidRPr="00CD65BC" w:rsidRDefault="0046579D" w:rsidP="009E064B">
            <w:pPr>
              <w:rPr>
                <w:sz w:val="22"/>
              </w:rPr>
            </w:pPr>
            <w:r w:rsidRPr="00775568">
              <w:t>Mats Arkhem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6C307" w14:textId="13395CBD" w:rsidR="0046579D" w:rsidRPr="0078232D" w:rsidRDefault="00593C12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4BFDA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10602" w14:textId="1AA77F53" w:rsidR="0046579D" w:rsidRPr="0078232D" w:rsidRDefault="00593C12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03F36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5D535" w14:textId="26CC63A1" w:rsidR="0046579D" w:rsidRPr="0078232D" w:rsidRDefault="00593C12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11CE3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DE0A4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FEBEA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A3EE9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C2E63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C5937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7773B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1423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F4660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579D" w14:paraId="53BB3560" w14:textId="77777777" w:rsidTr="009E0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09EBB" w14:textId="77777777" w:rsidR="0046579D" w:rsidRPr="00A23450" w:rsidRDefault="0046579D" w:rsidP="009E064B">
            <w:r w:rsidRPr="00775568">
              <w:t>Sanna Backeskog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3E5B" w14:textId="6ADFCFE4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FB67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39029" w14:textId="4879272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E448B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8658E" w14:textId="49E3EFF3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E95B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109B2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D000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15DC8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76399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4C94A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AD427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C5D1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6C11D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579D" w14:paraId="43C7AA63" w14:textId="77777777" w:rsidTr="009E0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B746C" w14:textId="77777777" w:rsidR="0046579D" w:rsidRPr="00A23450" w:rsidRDefault="0046579D" w:rsidP="009E064B">
            <w:r w:rsidRPr="004A394D">
              <w:t>Ludvig Ceimertz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E372F" w14:textId="0A16CE1D" w:rsidR="0046579D" w:rsidRPr="0078232D" w:rsidRDefault="00593C12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8121E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BCF1A" w14:textId="27EDF1F9" w:rsidR="0046579D" w:rsidRPr="0078232D" w:rsidRDefault="00593C12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52038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BCEA" w14:textId="6E68A336" w:rsidR="0046579D" w:rsidRPr="0078232D" w:rsidRDefault="00593C12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93C2A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60B52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D307D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A143D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200F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5A641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7FE68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799BF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2168A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579D" w14:paraId="2C2E8AF7" w14:textId="77777777" w:rsidTr="009E0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745A" w14:textId="77777777" w:rsidR="0046579D" w:rsidRDefault="0046579D" w:rsidP="009E064B">
            <w:r w:rsidRPr="00775568">
              <w:t>Lars Isacsson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791D" w14:textId="3F4A52F1" w:rsidR="0046579D" w:rsidRPr="0078232D" w:rsidRDefault="00593C12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F0DE6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50B84" w14:textId="215CB900" w:rsidR="0046579D" w:rsidRPr="0078232D" w:rsidRDefault="00593C12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7B46C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7B88" w14:textId="7D31F97B" w:rsidR="0046579D" w:rsidRPr="0078232D" w:rsidRDefault="00593C12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D0A9D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D0CB1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CAC1C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35E6D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A5489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9FCE9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85B45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6419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6DAA4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579D" w14:paraId="51CF0906" w14:textId="77777777" w:rsidTr="009E0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5E0DA" w14:textId="013CE4A4" w:rsidR="0046579D" w:rsidRDefault="0046579D" w:rsidP="009E064B">
            <w:r w:rsidRPr="00775568">
              <w:t xml:space="preserve">Lars Andersson </w:t>
            </w:r>
            <w:r w:rsidR="00593C12">
              <w:t>(</w:t>
            </w:r>
            <w:r w:rsidRPr="00775568">
              <w:t>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FCABC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16957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2D652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C59B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D9F87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DDE2D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13FE8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DA622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5420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70725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A0722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08463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3860F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ABADA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579D" w14:paraId="31DE2557" w14:textId="77777777" w:rsidTr="009E0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9FE21" w14:textId="77777777" w:rsidR="0046579D" w:rsidRPr="00A23450" w:rsidRDefault="0046579D" w:rsidP="009E064B">
            <w:r w:rsidRPr="00775568">
              <w:t>Carina Ödebrink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6EE63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420DC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D6A0C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04D5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83B3E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58787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CFCE3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E8F2C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74460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71C54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662F7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F43CB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8A713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E660F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579D" w14:paraId="4BB8D43A" w14:textId="77777777" w:rsidTr="009E0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B56EB" w14:textId="77777777" w:rsidR="0046579D" w:rsidRPr="00A23450" w:rsidRDefault="0046579D" w:rsidP="009E064B">
            <w:r w:rsidRPr="00F967CF">
              <w:t>Noria Manouchi</w:t>
            </w:r>
            <w:r>
              <w:t xml:space="preserve"> </w:t>
            </w:r>
            <w:r w:rsidRPr="00775568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246D2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3AAC6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B4886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9E0F2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77A74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1AC79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2935E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C6F30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26FCF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83D47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3A7E8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D4454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30435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56036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579D" w14:paraId="7A4330B6" w14:textId="77777777" w:rsidTr="009E0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2A265" w14:textId="77777777" w:rsidR="0046579D" w:rsidRPr="00A23450" w:rsidRDefault="0046579D" w:rsidP="009E064B">
            <w:r w:rsidRPr="00775568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B0B1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35263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C82DF" w14:textId="0E29A590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575DC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75264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07528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B6D88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5A065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7200F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58763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7B3AF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52ECB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10314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FEE3C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579D" w14:paraId="23403250" w14:textId="77777777" w:rsidTr="009E0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A9CE" w14:textId="77777777" w:rsidR="0046579D" w:rsidRDefault="0046579D" w:rsidP="009E064B">
            <w:r w:rsidRPr="00775568">
              <w:t>Victoria Tiblom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F2F0F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D2996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16936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E110F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1617C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5C79C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7855C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40486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E43F3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18EC0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E54E8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C3D8B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E1AC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B7E10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579D" w14:paraId="7476062E" w14:textId="77777777" w:rsidTr="009E0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6DC55" w14:textId="77777777" w:rsidR="0046579D" w:rsidRDefault="0046579D" w:rsidP="009E064B">
            <w:r w:rsidRPr="00775568"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AEB3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DF2C1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694FA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E23DF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2EED0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0825E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440F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DF393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63F78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DBC1B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625A8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F93AB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0E7B5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5C367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579D" w14:paraId="7AC59ABC" w14:textId="77777777" w:rsidTr="009E0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802A7" w14:textId="77777777" w:rsidR="0046579D" w:rsidRPr="00A23450" w:rsidRDefault="0046579D" w:rsidP="009E064B">
            <w:r w:rsidRPr="00775568">
              <w:t>Ellen Juntti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AA8E4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E2625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A21E5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340D5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B01ED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58CB5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3CAA8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24CC6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8152E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169F6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B03EB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22A76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AD69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065FE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579D" w14:paraId="211E1F07" w14:textId="77777777" w:rsidTr="009E0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19DB" w14:textId="77777777" w:rsidR="0046579D" w:rsidRPr="00A23450" w:rsidRDefault="0046579D" w:rsidP="009E064B">
            <w:r w:rsidRPr="00775568"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2AE44" w14:textId="52D345CD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43A06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2D16B" w14:textId="6914822F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8DC87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0D4AE" w14:textId="09E31E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BBC13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B0CD4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7F876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3795E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3F553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73F01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8D8A4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BC5CD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0021E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579D" w14:paraId="2C78BB94" w14:textId="77777777" w:rsidTr="009E0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91920" w14:textId="77777777" w:rsidR="0046579D" w:rsidRDefault="0046579D" w:rsidP="009E064B">
            <w:r>
              <w:t>Ingemar Kihlström</w:t>
            </w:r>
            <w:r w:rsidRPr="00775568"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5A256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1A28B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59E83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EF6A2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88630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0910B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90FEB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45156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1151A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6904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8316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1CB84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96FB3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F23AE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579D" w14:paraId="70FF4C43" w14:textId="77777777" w:rsidTr="009E0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0EFDD" w14:textId="77777777" w:rsidR="0046579D" w:rsidRDefault="0046579D" w:rsidP="009E064B">
            <w:r w:rsidRPr="00775568">
              <w:t>Malin Björk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EB59F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A616A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7F261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4908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090EB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47F7B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B720A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2DA1A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5E3A7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B26BB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99C18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5F520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98D23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8609C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579D" w14:paraId="0ECE3FAA" w14:textId="77777777" w:rsidTr="009E0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D8F78" w14:textId="77777777" w:rsidR="0046579D" w:rsidRDefault="0046579D" w:rsidP="009E064B">
            <w:r w:rsidRPr="00775568"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59C13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688E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FFC2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465BA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F8FE0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F5AC5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FB9A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61A17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3A159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A7A1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88C3A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86483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4CE75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12250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579D" w14:paraId="6834A38D" w14:textId="77777777" w:rsidTr="009E0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D261E" w14:textId="77777777" w:rsidR="0046579D" w:rsidRDefault="0046579D" w:rsidP="009E064B">
            <w:pPr>
              <w:rPr>
                <w:color w:val="000000"/>
                <w:szCs w:val="24"/>
              </w:rPr>
            </w:pPr>
            <w:r>
              <w:t>Nils Seye Larsen</w:t>
            </w:r>
            <w:r w:rsidRPr="00775568"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BF9B6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7600E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CE7FA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C5B6F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C5D4E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46B13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CADC3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30754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CF42A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FB025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560D3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03FEA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D5DE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961AB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579D" w14:paraId="67DCF5F8" w14:textId="77777777" w:rsidTr="009E0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34E89" w14:textId="77777777" w:rsidR="0046579D" w:rsidRDefault="0046579D" w:rsidP="009E064B">
            <w:pPr>
              <w:rPr>
                <w:color w:val="000000"/>
                <w:szCs w:val="24"/>
              </w:rPr>
            </w:pPr>
            <w:r w:rsidRPr="00775568"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8B057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1D9E4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0C2F7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4DFB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05E44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D2681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AE780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DBA9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ACB24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021E1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0B40B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7D4D9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D7449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2B3EA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579D" w14:paraId="03B39576" w14:textId="77777777" w:rsidTr="009E0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51365" w14:textId="77777777" w:rsidR="0046579D" w:rsidRPr="00775568" w:rsidRDefault="0046579D" w:rsidP="009E064B">
            <w:r w:rsidRPr="002F723A">
              <w:t>Sara-Lena Bjälkö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5DD89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0B46C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8367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BDD1C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E5B15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8FB49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D045F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D9D16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100A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40835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B920C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ECA6C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87904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73184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579D" w14:paraId="6C1495D8" w14:textId="77777777" w:rsidTr="009E0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970C3" w14:textId="77777777" w:rsidR="0046579D" w:rsidRPr="00775568" w:rsidRDefault="0046579D" w:rsidP="009E064B">
            <w:r w:rsidRPr="002F723A">
              <w:t>Lorena Delgado Varas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7B8B7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61016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3DA08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04E08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E684B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3C17D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2B3BF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69055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C0716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BAB9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01BFB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3EAE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7287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16C4C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579D" w14:paraId="14DFB6F2" w14:textId="77777777" w:rsidTr="009E0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57195" w14:textId="77777777" w:rsidR="0046579D" w:rsidRPr="00775568" w:rsidRDefault="0046579D" w:rsidP="009E064B">
            <w:r w:rsidRPr="002F723A"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3538B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E36C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97DAE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72EB6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7E64A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A8D7C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29767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71D96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6F529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7EE6C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29ED9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496D0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A9B4D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4CED5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579D" w14:paraId="3383B462" w14:textId="77777777" w:rsidTr="009E0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A153D" w14:textId="77777777" w:rsidR="0046579D" w:rsidRPr="00775568" w:rsidRDefault="0046579D" w:rsidP="009E064B">
            <w:r w:rsidRPr="002F723A">
              <w:t>Gudrun Brunegård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DAF43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9589C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92625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9529A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2ACD8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DBE93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4DAA7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1CED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364EC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38DC0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1B454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FA920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7E35B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9CC68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579D" w14:paraId="27632885" w14:textId="77777777" w:rsidTr="009E0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BDE27" w14:textId="77777777" w:rsidR="0046579D" w:rsidRPr="00775568" w:rsidRDefault="0046579D" w:rsidP="009E064B">
            <w:r>
              <w:t>Mathias Bengtsson</w:t>
            </w:r>
            <w:r w:rsidRPr="00326ACA"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6741C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105E7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C3D72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E16AE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8EA01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5E535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6E89D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9804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2A826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9735B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B0A5A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9038C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156F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51BAB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579D" w14:paraId="456AF1CB" w14:textId="77777777" w:rsidTr="009E0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62F0A" w14:textId="77777777" w:rsidR="0046579D" w:rsidRPr="00326ACA" w:rsidRDefault="0046579D" w:rsidP="009E064B">
            <w:r w:rsidRPr="002B414F"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7595D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C309B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192C3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FE42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20563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97E2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088BF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0ACF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A981F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A867A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5A60C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00F40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5CB84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D4273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579D" w14:paraId="3499F075" w14:textId="77777777" w:rsidTr="009E0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AE58B" w14:textId="77777777" w:rsidR="0046579D" w:rsidRPr="002B414F" w:rsidRDefault="0046579D" w:rsidP="009E064B">
            <w:r>
              <w:t>Rebecka Le Moine (MP) 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4D572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D48FB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5CBD5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96D96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E1113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1C9DC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9F376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DB720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74ED9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89701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5AF60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59738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712AA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3EB61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579D" w14:paraId="369CDCA0" w14:textId="77777777" w:rsidTr="009E0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A9B0A" w14:textId="77777777" w:rsidR="0046579D" w:rsidRPr="002F723A" w:rsidRDefault="0046579D" w:rsidP="009E064B">
            <w:r>
              <w:t>Patrik Karlson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A7CA3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C6749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32EEB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BA738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ACB84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E34F5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28913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17139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170F2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6DA90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BC0D1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11187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A4EB2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9D6A9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579D" w14:paraId="6762C02F" w14:textId="77777777" w:rsidTr="009E0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8A7B0" w14:textId="77777777" w:rsidR="0046579D" w:rsidRPr="00775568" w:rsidRDefault="0046579D" w:rsidP="009E064B">
            <w:r w:rsidRPr="002F723A"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E24E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79C3C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171BA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4D4CC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46310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92531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4B47A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C6079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DC59D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31910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54C90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6EA4F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7A2CD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D84F7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579D" w14:paraId="3FBDA3E0" w14:textId="77777777" w:rsidTr="009E0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3BDB7" w14:textId="77777777" w:rsidR="0046579D" w:rsidRDefault="0046579D" w:rsidP="009E064B">
            <w:r w:rsidRPr="0024100F">
              <w:lastRenderedPageBreak/>
              <w:t>Kajsa Fredholm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1EBE0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2B469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FF749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8EE1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BFBD2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875F6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253EE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AAB27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BAE7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118C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51BB3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474D3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2917A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3D275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579D" w14:paraId="5017CF57" w14:textId="77777777" w:rsidTr="009E0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4AC41" w14:textId="77777777" w:rsidR="0046579D" w:rsidRPr="0024100F" w:rsidRDefault="0046579D" w:rsidP="009E064B">
            <w:r>
              <w:rPr>
                <w:b/>
                <w:i/>
                <w:szCs w:val="24"/>
              </w:rPr>
              <w:t>EXTRA</w:t>
            </w: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11854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EF267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659D9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19A32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54B20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FF819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D9904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428A9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BF0D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1F87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454A8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0B056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99E05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00A4C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579D" w14:paraId="27BDF8DE" w14:textId="77777777" w:rsidTr="009E0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A0C41" w14:textId="77777777" w:rsidR="0046579D" w:rsidRPr="00326348" w:rsidRDefault="0046579D" w:rsidP="009E064B">
            <w:pPr>
              <w:rPr>
                <w:bCs/>
                <w:iCs/>
                <w:szCs w:val="24"/>
              </w:rPr>
            </w:pPr>
            <w:r w:rsidRPr="00326348">
              <w:rPr>
                <w:bCs/>
                <w:iCs/>
                <w:szCs w:val="24"/>
              </w:rPr>
              <w:t>Lars</w:t>
            </w:r>
            <w:r>
              <w:rPr>
                <w:bCs/>
                <w:iCs/>
                <w:szCs w:val="24"/>
              </w:rPr>
              <w:t xml:space="preserve"> Jilmstad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4F6AD" w14:textId="181C0BEC" w:rsidR="0046579D" w:rsidRDefault="00593C12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81540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4203F" w14:textId="070213E3" w:rsidR="0046579D" w:rsidRPr="0078232D" w:rsidRDefault="00593C12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61596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6E958" w14:textId="75C19E73" w:rsidR="0046579D" w:rsidRPr="0078232D" w:rsidRDefault="00593C12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2A43E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3BF1C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74DD2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1310D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3AFAA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6F4D5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B74AF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8273A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5CB1E" w14:textId="77777777" w:rsidR="0046579D" w:rsidRPr="0078232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579D" w14:paraId="3D6546C1" w14:textId="77777777" w:rsidTr="009E0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14:paraId="3E01349D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14:paraId="4F4C4E51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46579D" w14:paraId="2CC2B080" w14:textId="77777777" w:rsidTr="009E0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14:paraId="71581EF8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R = Omröstning med rösträkning        </w:t>
            </w:r>
          </w:p>
          <w:p w14:paraId="5CA90D86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2" w:type="dxa"/>
            <w:gridSpan w:val="17"/>
          </w:tcPr>
          <w:p w14:paraId="5C78AA37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men inte deltagit        </w:t>
            </w:r>
          </w:p>
          <w:p w14:paraId="1C26E656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</w:p>
          <w:p w14:paraId="1B5F295E" w14:textId="77777777" w:rsidR="0046579D" w:rsidRDefault="0046579D" w:rsidP="009E06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43F9DE90" w14:textId="77777777" w:rsidR="0046579D" w:rsidRDefault="0046579D" w:rsidP="0046579D">
      <w:pPr>
        <w:tabs>
          <w:tab w:val="left" w:pos="1620"/>
        </w:tabs>
      </w:pPr>
    </w:p>
    <w:p w14:paraId="63DC1FC3" w14:textId="77777777" w:rsidR="0046579D" w:rsidRDefault="0046579D" w:rsidP="0046579D">
      <w:pPr>
        <w:tabs>
          <w:tab w:val="left" w:pos="1701"/>
        </w:tabs>
      </w:pPr>
    </w:p>
    <w:p w14:paraId="0EBB79CC" w14:textId="77777777" w:rsidR="0046579D" w:rsidRPr="00A37376" w:rsidRDefault="0046579D" w:rsidP="0046579D"/>
    <w:p w14:paraId="435350BA" w14:textId="77777777" w:rsidR="00A37376" w:rsidRPr="00A37376" w:rsidRDefault="00A37376" w:rsidP="006D3AF9"/>
    <w:sectPr w:rsidR="00A37376" w:rsidRPr="00A37376">
      <w:pgSz w:w="11906" w:h="16838" w:code="9"/>
      <w:pgMar w:top="119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79D"/>
    <w:rsid w:val="00005321"/>
    <w:rsid w:val="0001447D"/>
    <w:rsid w:val="0006043F"/>
    <w:rsid w:val="00072835"/>
    <w:rsid w:val="00094A50"/>
    <w:rsid w:val="0028015F"/>
    <w:rsid w:val="00280BC7"/>
    <w:rsid w:val="002B7046"/>
    <w:rsid w:val="00386CC5"/>
    <w:rsid w:val="0046579D"/>
    <w:rsid w:val="005315D0"/>
    <w:rsid w:val="00585C22"/>
    <w:rsid w:val="00593C12"/>
    <w:rsid w:val="006D3AF9"/>
    <w:rsid w:val="00712851"/>
    <w:rsid w:val="007149F6"/>
    <w:rsid w:val="007B6A85"/>
    <w:rsid w:val="00874A67"/>
    <w:rsid w:val="008D3BE8"/>
    <w:rsid w:val="008F5C48"/>
    <w:rsid w:val="00925EF5"/>
    <w:rsid w:val="00980BA4"/>
    <w:rsid w:val="009855B9"/>
    <w:rsid w:val="009A7E9F"/>
    <w:rsid w:val="00A37376"/>
    <w:rsid w:val="00B026D0"/>
    <w:rsid w:val="00D15290"/>
    <w:rsid w:val="00D66118"/>
    <w:rsid w:val="00D8468E"/>
    <w:rsid w:val="00DE3D8E"/>
    <w:rsid w:val="00F063C4"/>
    <w:rsid w:val="00F6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BC278"/>
  <w15:chartTrackingRefBased/>
  <w15:docId w15:val="{A04B046F-EC6D-4650-9BC9-A018A6B2F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79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character" w:styleId="Betoning">
    <w:name w:val="Emphasis"/>
    <w:basedOn w:val="Standardstycketeckensnitt"/>
    <w:qFormat/>
    <w:rsid w:val="004657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m0504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55</TotalTime>
  <Pages>4</Pages>
  <Words>545</Words>
  <Characters>2908</Characters>
  <Application>Microsoft Office Word</Application>
  <DocSecurity>0</DocSecurity>
  <Lines>1454</Lines>
  <Paragraphs>246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Dadnahal</dc:creator>
  <cp:keywords/>
  <dc:description/>
  <cp:lastModifiedBy>Miriam Kantor</cp:lastModifiedBy>
  <cp:revision>4</cp:revision>
  <cp:lastPrinted>2025-02-13T09:32:00Z</cp:lastPrinted>
  <dcterms:created xsi:type="dcterms:W3CDTF">2025-02-12T15:16:00Z</dcterms:created>
  <dcterms:modified xsi:type="dcterms:W3CDTF">2025-02-13T09:53:00Z</dcterms:modified>
</cp:coreProperties>
</file>